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90F9" w14:textId="0C4FE1AE" w:rsidR="00BD2258" w:rsidRDefault="00BD2258" w:rsidP="001B3464">
      <w:pPr>
        <w:ind w:firstLine="0"/>
        <w:jc w:val="center"/>
      </w:pPr>
      <w:r w:rsidRPr="00BD225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Tặng Anh Chiến Sĩ</w:t>
      </w:r>
    </w:p>
    <w:p w14:paraId="36858636" w14:textId="7734188F" w:rsidR="00BD2258" w:rsidRDefault="00BD2258" w:rsidP="00BD2258">
      <w:r>
        <w:t xml:space="preserve">                                                                                  </w:t>
      </w:r>
    </w:p>
    <w:p w14:paraId="3B7A92B8" w14:textId="77777777" w:rsidR="00BD2258" w:rsidRPr="001B3464" w:rsidRDefault="00BD2258" w:rsidP="00BD2258">
      <w:pPr>
        <w:rPr>
          <w:i/>
        </w:rPr>
      </w:pPr>
      <w:r>
        <w:t xml:space="preserve">       </w:t>
      </w:r>
      <w:r w:rsidRPr="001B3464">
        <w:rPr>
          <w:i/>
        </w:rPr>
        <w:t xml:space="preserve">Vinh danh chiến sĩ quốc gia,              </w:t>
      </w:r>
    </w:p>
    <w:p w14:paraId="685B732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>Im lìm phục vụ mọi nhà mến thương.</w:t>
      </w:r>
    </w:p>
    <w:p w14:paraId="175DCF54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Êm đềm ở chốn hậu phương,</w:t>
      </w:r>
    </w:p>
    <w:p w14:paraId="04E77E6B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Tiền đồn nguy hiểm trăm đường lo toan.</w:t>
      </w:r>
    </w:p>
    <w:p w14:paraId="3FE98B7D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Ngày đêm sống cảnh bất an,</w:t>
      </w:r>
    </w:p>
    <w:p w14:paraId="7D99123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Anh hùng phải chịu nhiều phần khổ đau.</w:t>
      </w:r>
    </w:p>
    <w:p w14:paraId="745D106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Ước mong tổ quốc mai sau,</w:t>
      </w:r>
    </w:p>
    <w:p w14:paraId="314B8827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Mong sao thoát khỏi niềm đau lâu dài.</w:t>
      </w:r>
    </w:p>
    <w:p w14:paraId="39B30B52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 Yên vui cuộc sống tương lai,</w:t>
      </w:r>
    </w:p>
    <w:p w14:paraId="24C629C0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>Nhìn nhau vui sướng  hai hàng lệ khô.</w:t>
      </w:r>
    </w:p>
    <w:p w14:paraId="613C5FDF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Yên tâm mọi sự khỏi lo,</w:t>
      </w:r>
    </w:p>
    <w:p w14:paraId="6436E5E5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Êm đềm sống cảnh ấm no tràn đầy.</w:t>
      </w:r>
    </w:p>
    <w:p w14:paraId="291E7402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Ung dung thư thả vui vầy</w:t>
      </w:r>
    </w:p>
    <w:p w14:paraId="10554732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Việt nam yếu quí tràn đầy yêu thương.</w:t>
      </w:r>
    </w:p>
    <w:p w14:paraId="3299142B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Ơn anh không thể đo lường,</w:t>
      </w:r>
    </w:p>
    <w:p w14:paraId="35A788A5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Nghĩa sâu, tình năng, muôn đời luôn ghi.</w:t>
      </w:r>
    </w:p>
    <w:p w14:paraId="7731DF4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Những người hậu thế cùng thời,</w:t>
      </w:r>
    </w:p>
    <w:p w14:paraId="4F50AA7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Chịu ơn nghĩa nặng suốt đời của anh.</w:t>
      </w:r>
    </w:p>
    <w:p w14:paraId="64A8B69A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Trần thế cuộc sống mỏng manh,</w:t>
      </w:r>
    </w:p>
    <w:p w14:paraId="37721933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Anh chịu gánh vác, anh đành khổ đau.</w:t>
      </w:r>
    </w:p>
    <w:p w14:paraId="2F3D788B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Hiện tại, qúa khứ, mai sau,</w:t>
      </w:r>
    </w:p>
    <w:p w14:paraId="64463D1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Cầu xin Thượng đế luôn mau chúc lành.</w:t>
      </w:r>
    </w:p>
    <w:p w14:paraId="75A392D1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Cho lòng  dũng cảm của anh,</w:t>
      </w:r>
    </w:p>
    <w:p w14:paraId="1F4463D9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Hy sinh tất cả không  không dành điều chi.</w:t>
      </w:r>
    </w:p>
    <w:p w14:paraId="1DB7427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Vợ con giọt lệ tràn mi,</w:t>
      </w:r>
    </w:p>
    <w:p w14:paraId="1A7E9A44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Tổ quốc trên hết lo gì phu thê.</w:t>
      </w:r>
    </w:p>
    <w:p w14:paraId="05F0E8EA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Quê hương đau xót muôn bề,</w:t>
      </w:r>
    </w:p>
    <w:p w14:paraId="0624140E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Chu toàn bổn phận chẳng hề nản phai.</w:t>
      </w:r>
    </w:p>
    <w:p w14:paraId="312215A8" w14:textId="77777777" w:rsidR="00BD2258" w:rsidRPr="001B3464" w:rsidRDefault="00BD2258" w:rsidP="00BD2258">
      <w:pPr>
        <w:rPr>
          <w:i/>
        </w:rPr>
      </w:pPr>
      <w:r w:rsidRPr="001B3464">
        <w:rPr>
          <w:i/>
        </w:rPr>
        <w:t xml:space="preserve">      Một lòng quả quyết kiên trì,</w:t>
      </w:r>
    </w:p>
    <w:p w14:paraId="03A5AD32" w14:textId="1A174AED" w:rsidR="00BD2258" w:rsidRDefault="00BD2258" w:rsidP="00BD2258">
      <w:pPr>
        <w:rPr>
          <w:rFonts w:asciiTheme="minorHAnsi" w:hAnsiTheme="minorHAnsi"/>
          <w:i/>
          <w:lang w:val="vi-VN"/>
        </w:rPr>
      </w:pPr>
      <w:r w:rsidRPr="001B3464">
        <w:rPr>
          <w:i/>
        </w:rPr>
        <w:t>Bảo vệ đất nước không gì vui hơn.</w:t>
      </w:r>
      <w:r w:rsidR="001B3464" w:rsidRPr="001B3464">
        <w:t xml:space="preserve"> </w:t>
      </w:r>
      <w:r w:rsidR="001B3464">
        <w:sym w:font="Wingdings" w:char="F06E"/>
      </w:r>
    </w:p>
    <w:p w14:paraId="762EC360" w14:textId="77777777" w:rsidR="001B3464" w:rsidRPr="001B3464" w:rsidRDefault="001B3464" w:rsidP="00BD2258">
      <w:pPr>
        <w:rPr>
          <w:rFonts w:asciiTheme="minorHAnsi" w:hAnsiTheme="minorHAnsi"/>
          <w:lang w:val="vi-VN"/>
        </w:rPr>
      </w:pPr>
    </w:p>
    <w:p w14:paraId="05F1FE81" w14:textId="43D27414" w:rsidR="00BD2258" w:rsidRDefault="001B3464" w:rsidP="001B3464">
      <w:pPr>
        <w:ind w:firstLine="0"/>
        <w:jc w:val="left"/>
        <w:rPr>
          <w:rFonts w:asciiTheme="minorHAnsi" w:hAnsiTheme="minorHAnsi"/>
          <w:lang w:val="vi-VN"/>
        </w:rPr>
      </w:pPr>
      <w:r w:rsidRPr="001B3464">
        <w:t>New</w:t>
      </w:r>
      <w:r w:rsidR="00BD2258">
        <w:t xml:space="preserve"> Jersey ngày Trận vong chiến sĩ năm 2024</w:t>
      </w:r>
    </w:p>
    <w:p w14:paraId="09B54A44" w14:textId="77777777" w:rsidR="001B3464" w:rsidRDefault="001B3464" w:rsidP="00BD2258">
      <w:pPr>
        <w:rPr>
          <w:rFonts w:asciiTheme="minorHAnsi" w:hAnsiTheme="minorHAnsi"/>
          <w:lang w:val="vi-VN"/>
        </w:rPr>
      </w:pPr>
    </w:p>
    <w:p w14:paraId="038957A8" w14:textId="46F47B48" w:rsidR="001B3464" w:rsidRPr="001B3464" w:rsidRDefault="001B3464" w:rsidP="001B3464">
      <w:pPr>
        <w:jc w:val="right"/>
        <w:rPr>
          <w:rFonts w:asciiTheme="minorHAnsi" w:hAnsiTheme="minorHAnsi"/>
          <w:lang w:val="vi-VN"/>
        </w:rPr>
      </w:pPr>
      <w:r w:rsidRPr="001B3464">
        <w:rPr>
          <w:rFonts w:ascii="Calibri" w:eastAsiaTheme="majorEastAsia" w:hAnsi="Calibri" w:cstheme="majorBidi"/>
          <w:b/>
          <w:iCs/>
          <w:szCs w:val="24"/>
        </w:rPr>
        <w:t>Phan Van An</w:t>
      </w:r>
    </w:p>
    <w:p w14:paraId="2FBD5C34" w14:textId="77777777" w:rsidR="00BD2258" w:rsidRDefault="00BD2258" w:rsidP="00BD2258">
      <w:r>
        <w:t xml:space="preserve">  </w:t>
      </w:r>
    </w:p>
    <w:p w14:paraId="0E86F95B" w14:textId="77777777" w:rsidR="00BD2258" w:rsidRDefault="00BD2258" w:rsidP="00BD2258">
      <w:r>
        <w:t xml:space="preserve">  </w:t>
      </w:r>
    </w:p>
    <w:p w14:paraId="6B18CFF4" w14:textId="77777777" w:rsidR="00BD2258" w:rsidRDefault="00BD2258" w:rsidP="00BD2258">
      <w:r>
        <w:t xml:space="preserve">    </w:t>
      </w:r>
    </w:p>
    <w:p w14:paraId="31EEB0D0" w14:textId="77777777" w:rsidR="00BD2258" w:rsidRDefault="00BD2258" w:rsidP="00BD2258">
      <w:r>
        <w:t xml:space="preserve">  </w:t>
      </w:r>
    </w:p>
    <w:p w14:paraId="1867D7B9" w14:textId="77777777" w:rsidR="00BD2258" w:rsidRPr="00BD2258" w:rsidRDefault="00BD2258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D2258" w:rsidRPr="00BD225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F3A2" w14:textId="77777777" w:rsidR="00143F07" w:rsidRDefault="00143F07" w:rsidP="00DD0E0A">
      <w:r>
        <w:separator/>
      </w:r>
    </w:p>
  </w:endnote>
  <w:endnote w:type="continuationSeparator" w:id="0">
    <w:p w14:paraId="47BD9539" w14:textId="77777777" w:rsidR="00143F07" w:rsidRDefault="00143F0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4108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9A3745" wp14:editId="1446F8CF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0B3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3CD29" wp14:editId="4FA2401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39A8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C4BB" w14:textId="77777777" w:rsidR="00143F07" w:rsidRDefault="00143F07" w:rsidP="00DD0E0A">
      <w:r>
        <w:separator/>
      </w:r>
    </w:p>
  </w:footnote>
  <w:footnote w:type="continuationSeparator" w:id="0">
    <w:p w14:paraId="14369E8B" w14:textId="77777777" w:rsidR="00143F07" w:rsidRDefault="00143F0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3BD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ED10B" wp14:editId="5B86509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3D5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E702B" wp14:editId="6CB20E1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818D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46F57" wp14:editId="41C0195F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4FB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0411">
    <w:abstractNumId w:val="3"/>
  </w:num>
  <w:num w:numId="2" w16cid:durableId="405569343">
    <w:abstractNumId w:val="6"/>
  </w:num>
  <w:num w:numId="3" w16cid:durableId="707413913">
    <w:abstractNumId w:val="1"/>
  </w:num>
  <w:num w:numId="4" w16cid:durableId="1848329076">
    <w:abstractNumId w:val="5"/>
  </w:num>
  <w:num w:numId="5" w16cid:durableId="1523590983">
    <w:abstractNumId w:val="7"/>
  </w:num>
  <w:num w:numId="6" w16cid:durableId="1438791256">
    <w:abstractNumId w:val="0"/>
  </w:num>
  <w:num w:numId="7" w16cid:durableId="439760498">
    <w:abstractNumId w:val="4"/>
  </w:num>
  <w:num w:numId="8" w16cid:durableId="485126857">
    <w:abstractNumId w:val="8"/>
  </w:num>
  <w:num w:numId="9" w16cid:durableId="1358044114">
    <w:abstractNumId w:val="2"/>
  </w:num>
  <w:num w:numId="10" w16cid:durableId="516652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8"/>
    <w:rsid w:val="00040D74"/>
    <w:rsid w:val="00040F6D"/>
    <w:rsid w:val="000A3EBD"/>
    <w:rsid w:val="00143F07"/>
    <w:rsid w:val="001B3464"/>
    <w:rsid w:val="001F684E"/>
    <w:rsid w:val="0022087D"/>
    <w:rsid w:val="00254BC4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D2258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327B4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452A1"/>
  <w15:docId w15:val="{225E67A6-1107-4B81-8D1E-DE46C65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2024-12-12T02:04:00Z</dcterms:created>
  <dcterms:modified xsi:type="dcterms:W3CDTF">2024-12-12T02:06:00Z</dcterms:modified>
</cp:coreProperties>
</file>