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264B" w14:textId="77777777" w:rsidR="005A033E" w:rsidRDefault="005A033E" w:rsidP="005A033E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1F707A04" w14:textId="18679CA4" w:rsidR="005A033E" w:rsidRPr="007D4D0E" w:rsidRDefault="007D4D0E" w:rsidP="007D4D0E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7D4D0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Ai Ng</w:t>
      </w:r>
      <w:r w:rsidRPr="007D4D0E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ườ</w:t>
      </w:r>
      <w:r w:rsidRPr="007D4D0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i</w:t>
      </w:r>
    </w:p>
    <w:p w14:paraId="3905BC14" w14:textId="77777777" w:rsidR="005A033E" w:rsidRPr="005A033E" w:rsidRDefault="005A033E" w:rsidP="005A033E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2C0D0FD4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Ai ng</w:t>
      </w:r>
      <w:r w:rsidRPr="007D4D0E">
        <w:rPr>
          <w:rFonts w:hint="eastAsia"/>
          <w:i/>
        </w:rPr>
        <w:t>ườ</w:t>
      </w:r>
      <w:r w:rsidRPr="007D4D0E">
        <w:rPr>
          <w:i/>
        </w:rPr>
        <w:t>i đại độ nhân t</w:t>
      </w:r>
      <w:r w:rsidRPr="007D4D0E">
        <w:rPr>
          <w:rFonts w:hint="eastAsia"/>
          <w:i/>
        </w:rPr>
        <w:t>ừ</w:t>
      </w:r>
    </w:p>
    <w:p w14:paraId="0C24F336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Cho tôi ng</w:t>
      </w:r>
      <w:r w:rsidRPr="007D4D0E">
        <w:rPr>
          <w:rFonts w:hint="eastAsia"/>
          <w:i/>
        </w:rPr>
        <w:t>ưở</w:t>
      </w:r>
      <w:r w:rsidRPr="007D4D0E">
        <w:rPr>
          <w:i/>
        </w:rPr>
        <w:t>ng mộ tôn s</w:t>
      </w:r>
      <w:r w:rsidRPr="007D4D0E">
        <w:rPr>
          <w:rFonts w:hint="eastAsia"/>
          <w:i/>
        </w:rPr>
        <w:t>ư</w:t>
      </w:r>
      <w:r w:rsidRPr="007D4D0E">
        <w:rPr>
          <w:i/>
        </w:rPr>
        <w:t xml:space="preserve"> đ</w:t>
      </w:r>
      <w:r w:rsidRPr="007D4D0E">
        <w:rPr>
          <w:rFonts w:hint="eastAsia"/>
          <w:i/>
        </w:rPr>
        <w:t>ờ</w:t>
      </w:r>
      <w:r w:rsidRPr="007D4D0E">
        <w:rPr>
          <w:i/>
        </w:rPr>
        <w:t>i mình,</w:t>
      </w:r>
    </w:p>
    <w:p w14:paraId="00932521" w14:textId="416F2C76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Ai ng</w:t>
      </w:r>
      <w:r w:rsidRPr="007D4D0E">
        <w:rPr>
          <w:rFonts w:hint="eastAsia"/>
          <w:i/>
        </w:rPr>
        <w:t>ườ</w:t>
      </w:r>
      <w:r w:rsidRPr="007D4D0E">
        <w:rPr>
          <w:i/>
        </w:rPr>
        <w:t>i bác ái hy sinh</w:t>
      </w:r>
    </w:p>
    <w:p w14:paraId="2804138B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rFonts w:hint="eastAsia"/>
          <w:i/>
        </w:rPr>
        <w:t>Để</w:t>
      </w:r>
      <w:r w:rsidRPr="007D4D0E">
        <w:rPr>
          <w:i/>
        </w:rPr>
        <w:t xml:space="preserve"> tôi bắt ch</w:t>
      </w:r>
      <w:r w:rsidRPr="007D4D0E">
        <w:rPr>
          <w:rFonts w:hint="eastAsia"/>
          <w:i/>
        </w:rPr>
        <w:t>ướ</w:t>
      </w:r>
      <w:r w:rsidRPr="007D4D0E">
        <w:rPr>
          <w:i/>
        </w:rPr>
        <w:t>c quên mình, vị tha..</w:t>
      </w:r>
    </w:p>
    <w:p w14:paraId="3F6E89F3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Ai ng</w:t>
      </w:r>
      <w:r w:rsidRPr="007D4D0E">
        <w:rPr>
          <w:rFonts w:hint="eastAsia"/>
          <w:i/>
        </w:rPr>
        <w:t>ườ</w:t>
      </w:r>
      <w:r w:rsidRPr="007D4D0E">
        <w:rPr>
          <w:i/>
        </w:rPr>
        <w:t>i trung tính thật thà</w:t>
      </w:r>
    </w:p>
    <w:p w14:paraId="0EAEF514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Cho tôi bái phục lân la học đòi..</w:t>
      </w:r>
    </w:p>
    <w:p w14:paraId="68FCA820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Ai hay giúp đ</w:t>
      </w:r>
      <w:r w:rsidRPr="007D4D0E">
        <w:rPr>
          <w:rFonts w:hint="eastAsia"/>
          <w:i/>
        </w:rPr>
        <w:t>ỡ</w:t>
      </w:r>
      <w:r w:rsidRPr="007D4D0E">
        <w:rPr>
          <w:i/>
        </w:rPr>
        <w:t xml:space="preserve"> mọi ng</w:t>
      </w:r>
      <w:r w:rsidRPr="007D4D0E">
        <w:rPr>
          <w:rFonts w:hint="eastAsia"/>
          <w:i/>
        </w:rPr>
        <w:t>ườ</w:t>
      </w:r>
      <w:r w:rsidRPr="007D4D0E">
        <w:rPr>
          <w:i/>
        </w:rPr>
        <w:t>i</w:t>
      </w:r>
    </w:p>
    <w:p w14:paraId="3FCAC5BE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Nêu cao g</w:t>
      </w:r>
      <w:r w:rsidRPr="007D4D0E">
        <w:rPr>
          <w:rFonts w:hint="eastAsia"/>
          <w:i/>
        </w:rPr>
        <w:t>ươ</w:t>
      </w:r>
      <w:r w:rsidRPr="007D4D0E">
        <w:rPr>
          <w:i/>
        </w:rPr>
        <w:t>ng sáng cho tôi theo cùng</w:t>
      </w:r>
    </w:p>
    <w:p w14:paraId="6110D600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Ai ng</w:t>
      </w:r>
      <w:r w:rsidRPr="007D4D0E">
        <w:rPr>
          <w:rFonts w:hint="eastAsia"/>
          <w:i/>
        </w:rPr>
        <w:t>ườ</w:t>
      </w:r>
      <w:r w:rsidRPr="007D4D0E">
        <w:rPr>
          <w:i/>
        </w:rPr>
        <w:t>i tròn ch</w:t>
      </w:r>
      <w:r w:rsidRPr="007D4D0E">
        <w:rPr>
          <w:rFonts w:hint="eastAsia"/>
          <w:i/>
        </w:rPr>
        <w:t>ử</w:t>
      </w:r>
      <w:r w:rsidRPr="007D4D0E">
        <w:rPr>
          <w:i/>
        </w:rPr>
        <w:t xml:space="preserve"> thủy chung</w:t>
      </w:r>
    </w:p>
    <w:p w14:paraId="5DEE9EE1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rFonts w:hint="eastAsia"/>
          <w:i/>
        </w:rPr>
        <w:t>Để</w:t>
      </w:r>
      <w:r w:rsidRPr="007D4D0E">
        <w:rPr>
          <w:i/>
        </w:rPr>
        <w:t xml:space="preserve"> tôi bái phục, hết lòng noi g</w:t>
      </w:r>
      <w:r w:rsidRPr="007D4D0E">
        <w:rPr>
          <w:rFonts w:hint="eastAsia"/>
          <w:i/>
        </w:rPr>
        <w:t>ươ</w:t>
      </w:r>
      <w:r w:rsidRPr="007D4D0E">
        <w:rPr>
          <w:i/>
        </w:rPr>
        <w:t>ng</w:t>
      </w:r>
    </w:p>
    <w:p w14:paraId="2652189F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Ai ng</w:t>
      </w:r>
      <w:r w:rsidRPr="007D4D0E">
        <w:rPr>
          <w:rFonts w:hint="eastAsia"/>
          <w:i/>
        </w:rPr>
        <w:t>ườ</w:t>
      </w:r>
      <w:r w:rsidRPr="007D4D0E">
        <w:rPr>
          <w:i/>
        </w:rPr>
        <w:t>i khiêm nh</w:t>
      </w:r>
      <w:r w:rsidRPr="007D4D0E">
        <w:rPr>
          <w:rFonts w:hint="eastAsia"/>
          <w:i/>
        </w:rPr>
        <w:t>ượ</w:t>
      </w:r>
      <w:r w:rsidRPr="007D4D0E">
        <w:rPr>
          <w:i/>
        </w:rPr>
        <w:t>ng nhún nh</w:t>
      </w:r>
      <w:r w:rsidRPr="007D4D0E">
        <w:rPr>
          <w:rFonts w:hint="eastAsia"/>
          <w:i/>
        </w:rPr>
        <w:t>ườ</w:t>
      </w:r>
      <w:r w:rsidRPr="007D4D0E">
        <w:rPr>
          <w:i/>
        </w:rPr>
        <w:t>ng</w:t>
      </w:r>
    </w:p>
    <w:p w14:paraId="36876168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Cho tôi học hỏi theo đ</w:t>
      </w:r>
      <w:r w:rsidRPr="007D4D0E">
        <w:rPr>
          <w:rFonts w:hint="eastAsia"/>
          <w:i/>
        </w:rPr>
        <w:t>ườ</w:t>
      </w:r>
      <w:r w:rsidRPr="007D4D0E">
        <w:rPr>
          <w:i/>
        </w:rPr>
        <w:t>ng khiêm cung</w:t>
      </w:r>
    </w:p>
    <w:p w14:paraId="02B09DDD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Ai ng</w:t>
      </w:r>
      <w:r w:rsidRPr="007D4D0E">
        <w:rPr>
          <w:rFonts w:hint="eastAsia"/>
          <w:i/>
        </w:rPr>
        <w:t>ườ</w:t>
      </w:r>
      <w:r w:rsidRPr="007D4D0E">
        <w:rPr>
          <w:i/>
        </w:rPr>
        <w:t>i mến Chúa hết lòng</w:t>
      </w:r>
    </w:p>
    <w:p w14:paraId="4CA4DAE9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Th</w:t>
      </w:r>
      <w:r w:rsidRPr="007D4D0E">
        <w:rPr>
          <w:rFonts w:hint="eastAsia"/>
          <w:i/>
        </w:rPr>
        <w:t>ươ</w:t>
      </w:r>
      <w:r w:rsidRPr="007D4D0E">
        <w:rPr>
          <w:i/>
        </w:rPr>
        <w:t>ng ng</w:t>
      </w:r>
      <w:r w:rsidRPr="007D4D0E">
        <w:rPr>
          <w:rFonts w:hint="eastAsia"/>
          <w:i/>
        </w:rPr>
        <w:t>ườ</w:t>
      </w:r>
      <w:r w:rsidRPr="007D4D0E">
        <w:rPr>
          <w:i/>
        </w:rPr>
        <w:t>i hết dạ, tôi cùng xin theo</w:t>
      </w:r>
    </w:p>
    <w:p w14:paraId="6B6EFC41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Thế gian nào mấy ai đâu</w:t>
      </w:r>
    </w:p>
    <w:p w14:paraId="1BD031C4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G</w:t>
      </w:r>
      <w:r w:rsidRPr="007D4D0E">
        <w:rPr>
          <w:rFonts w:hint="eastAsia"/>
          <w:i/>
        </w:rPr>
        <w:t>ươ</w:t>
      </w:r>
      <w:r w:rsidRPr="007D4D0E">
        <w:rPr>
          <w:i/>
        </w:rPr>
        <w:t>ng lành các Thánh nêu cao học đòi!</w:t>
      </w:r>
    </w:p>
    <w:p w14:paraId="1D11F243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L</w:t>
      </w:r>
      <w:r w:rsidRPr="007D4D0E">
        <w:rPr>
          <w:rFonts w:hint="eastAsia"/>
          <w:i/>
        </w:rPr>
        <w:t>ờ</w:t>
      </w:r>
      <w:r w:rsidRPr="007D4D0E">
        <w:rPr>
          <w:i/>
        </w:rPr>
        <w:t>i Thầy chí thánh g</w:t>
      </w:r>
      <w:r w:rsidRPr="007D4D0E">
        <w:rPr>
          <w:rFonts w:hint="eastAsia"/>
          <w:i/>
        </w:rPr>
        <w:t>ươ</w:t>
      </w:r>
      <w:r w:rsidRPr="007D4D0E">
        <w:rPr>
          <w:i/>
        </w:rPr>
        <w:t>ng soi</w:t>
      </w:r>
    </w:p>
    <w:p w14:paraId="5487C7CF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Con xin học đòi theo Chúa ngày đêm!</w:t>
      </w:r>
    </w:p>
    <w:p w14:paraId="7809375F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Xin giúp con quyết v</w:t>
      </w:r>
      <w:r w:rsidRPr="007D4D0E">
        <w:rPr>
          <w:rFonts w:hint="eastAsia"/>
          <w:i/>
        </w:rPr>
        <w:t>ữ</w:t>
      </w:r>
      <w:r w:rsidRPr="007D4D0E">
        <w:rPr>
          <w:i/>
        </w:rPr>
        <w:t>ng bền</w:t>
      </w:r>
    </w:p>
    <w:p w14:paraId="149E3C4A" w14:textId="54A74250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Hằng ngày theo Chúa trọn niềm không phai!</w:t>
      </w:r>
      <w:r w:rsidR="007D4D0E" w:rsidRPr="007D4D0E">
        <w:t xml:space="preserve"> </w:t>
      </w:r>
      <w:r w:rsidR="007D4D0E">
        <w:sym w:font="Wingdings" w:char="F06E"/>
      </w:r>
    </w:p>
    <w:p w14:paraId="4080A1E3" w14:textId="77777777" w:rsidR="005A033E" w:rsidRPr="005A033E" w:rsidRDefault="005A033E" w:rsidP="007D4D0E">
      <w:pPr>
        <w:ind w:firstLine="0"/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21CF668C" w14:textId="77777777" w:rsidR="005A033E" w:rsidRPr="005A033E" w:rsidRDefault="005A033E" w:rsidP="005A033E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  <w:r w:rsidRPr="005A033E">
        <w:rPr>
          <w:rStyle w:val="Hyperlink"/>
          <w:rFonts w:asciiTheme="minorHAnsi" w:hAnsiTheme="minorHAnsi"/>
          <w:color w:val="auto"/>
          <w:u w:val="none"/>
          <w:lang w:val="vi-VN"/>
        </w:rPr>
        <w:t xml:space="preserve">     </w:t>
      </w:r>
      <w:r w:rsidRPr="007D4D0E">
        <w:t>Metuchen,NJ, Mùa Chay 2004</w:t>
      </w:r>
    </w:p>
    <w:p w14:paraId="63858F2B" w14:textId="2C9DBD9C" w:rsidR="005A033E" w:rsidRPr="005A033E" w:rsidRDefault="005A033E" w:rsidP="007D4D0E">
      <w:pPr>
        <w:jc w:val="right"/>
        <w:rPr>
          <w:rStyle w:val="Hyperlink"/>
          <w:rFonts w:asciiTheme="minorHAnsi" w:hAnsiTheme="minorHAnsi"/>
          <w:color w:val="auto"/>
          <w:u w:val="none"/>
          <w:lang w:val="vi-VN"/>
        </w:rPr>
      </w:pPr>
      <w:r w:rsidRPr="005A033E">
        <w:rPr>
          <w:rStyle w:val="Hyperlink"/>
          <w:rFonts w:asciiTheme="minorHAnsi" w:hAnsiTheme="minorHAnsi"/>
          <w:color w:val="auto"/>
          <w:u w:val="none"/>
          <w:lang w:val="vi-VN"/>
        </w:rPr>
        <w:t xml:space="preserve">     </w:t>
      </w:r>
      <w:r w:rsidRPr="007D4D0E">
        <w:rPr>
          <w:rFonts w:ascii="Calibri" w:eastAsiaTheme="majorEastAsia" w:hAnsi="Calibri" w:cstheme="majorBidi"/>
          <w:b/>
          <w:iCs/>
          <w:szCs w:val="24"/>
        </w:rPr>
        <w:t>Hoàng Ch</w:t>
      </w:r>
      <w:r w:rsidRPr="007D4D0E">
        <w:rPr>
          <w:rFonts w:ascii="Calibri" w:eastAsiaTheme="majorEastAsia" w:hAnsi="Calibri" w:cstheme="majorBidi" w:hint="eastAsia"/>
          <w:b/>
          <w:iCs/>
          <w:szCs w:val="24"/>
        </w:rPr>
        <w:t>ươ</w:t>
      </w:r>
      <w:r w:rsidRPr="007D4D0E">
        <w:rPr>
          <w:rFonts w:ascii="Calibri" w:eastAsiaTheme="majorEastAsia" w:hAnsi="Calibri" w:cstheme="majorBidi"/>
          <w:b/>
          <w:iCs/>
          <w:szCs w:val="24"/>
        </w:rPr>
        <w:t>ng</w:t>
      </w:r>
    </w:p>
    <w:p w14:paraId="4132F6E4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106A" w14:textId="77777777" w:rsidR="00363E20" w:rsidRDefault="00363E20" w:rsidP="00DD0E0A">
      <w:r>
        <w:separator/>
      </w:r>
    </w:p>
  </w:endnote>
  <w:endnote w:type="continuationSeparator" w:id="0">
    <w:p w14:paraId="442CF45F" w14:textId="77777777" w:rsidR="00363E20" w:rsidRDefault="00363E2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ADB0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B6BEF4" wp14:editId="2CC8A0F6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88CC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3BCD5" wp14:editId="01000B7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D8AA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418F" w14:textId="77777777" w:rsidR="00363E20" w:rsidRDefault="00363E20" w:rsidP="00DD0E0A">
      <w:r>
        <w:separator/>
      </w:r>
    </w:p>
  </w:footnote>
  <w:footnote w:type="continuationSeparator" w:id="0">
    <w:p w14:paraId="08EF6015" w14:textId="77777777" w:rsidR="00363E20" w:rsidRDefault="00363E2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2424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5D3F8B" wp14:editId="335B75D6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C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47160" wp14:editId="493E598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BED8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D47DD" wp14:editId="4ABACF7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F428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539823">
    <w:abstractNumId w:val="3"/>
  </w:num>
  <w:num w:numId="2" w16cid:durableId="978342698">
    <w:abstractNumId w:val="6"/>
  </w:num>
  <w:num w:numId="3" w16cid:durableId="1510831480">
    <w:abstractNumId w:val="1"/>
  </w:num>
  <w:num w:numId="4" w16cid:durableId="1228304523">
    <w:abstractNumId w:val="5"/>
  </w:num>
  <w:num w:numId="5" w16cid:durableId="1784376635">
    <w:abstractNumId w:val="7"/>
  </w:num>
  <w:num w:numId="6" w16cid:durableId="1889106629">
    <w:abstractNumId w:val="0"/>
  </w:num>
  <w:num w:numId="7" w16cid:durableId="376778562">
    <w:abstractNumId w:val="4"/>
  </w:num>
  <w:num w:numId="8" w16cid:durableId="10110805">
    <w:abstractNumId w:val="8"/>
  </w:num>
  <w:num w:numId="9" w16cid:durableId="2101372191">
    <w:abstractNumId w:val="2"/>
  </w:num>
  <w:num w:numId="10" w16cid:durableId="46731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3E"/>
    <w:rsid w:val="00040D74"/>
    <w:rsid w:val="00040F6D"/>
    <w:rsid w:val="000506D2"/>
    <w:rsid w:val="000A3EBD"/>
    <w:rsid w:val="001F684E"/>
    <w:rsid w:val="0022087D"/>
    <w:rsid w:val="00254C1B"/>
    <w:rsid w:val="002843AD"/>
    <w:rsid w:val="003321FA"/>
    <w:rsid w:val="00363E20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A033E"/>
    <w:rsid w:val="00604E59"/>
    <w:rsid w:val="00617674"/>
    <w:rsid w:val="006B1B28"/>
    <w:rsid w:val="00747B85"/>
    <w:rsid w:val="00792DBC"/>
    <w:rsid w:val="007B0420"/>
    <w:rsid w:val="007D4D0E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9043"/>
  <w15:docId w15:val="{93054CD7-5EF9-46D0-BD40-A3D749C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2024-12-12T02:11:00Z</dcterms:created>
  <dcterms:modified xsi:type="dcterms:W3CDTF">2024-12-12T02:14:00Z</dcterms:modified>
</cp:coreProperties>
</file>