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9055" w14:textId="0D6DB2C4" w:rsidR="0065273C" w:rsidRPr="0065273C" w:rsidRDefault="0065273C" w:rsidP="0066559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Ai </w:t>
      </w:r>
      <w:r w:rsidR="0066559B" w:rsidRPr="0066559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Ơi</w:t>
      </w: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(Vợ)</w:t>
      </w:r>
    </w:p>
    <w:p w14:paraId="4197DCC1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79FCA3B6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Ai ơi cưng lấy vợ nhà,</w:t>
      </w:r>
    </w:p>
    <w:p w14:paraId="6C2187E2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Nhờ nàng gia đạo nở hoa bốn mùa…</w:t>
      </w:r>
    </w:p>
    <w:p w14:paraId="5D66D239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Cơm canh thơm ngọt sáng trưa,</w:t>
      </w:r>
    </w:p>
    <w:p w14:paraId="4C9BCEEA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Áo quần sạch sẽ, nắng mưa mặc dầu...</w:t>
      </w:r>
    </w:p>
    <w:p w14:paraId="105DCAAA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Cửa nhà sẵn nước vườn sau,</w:t>
      </w:r>
    </w:p>
    <w:p w14:paraId="7934A58F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Gọn gàn tươm tất, hoa màu đẹp tươi...</w:t>
      </w:r>
    </w:p>
    <w:p w14:paraId="73C05BED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Ơn trên trăm sự nhờ Trời,</w:t>
      </w:r>
    </w:p>
    <w:p w14:paraId="35939267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Gia đình hạnh phúc, nhờ tài vợ ngoan…</w:t>
      </w:r>
    </w:p>
    <w:p w14:paraId="79644445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Tạ ơn Thượng Đế muôn vàn,</w:t>
      </w:r>
    </w:p>
    <w:p w14:paraId="169BF684" w14:textId="1B6AD53E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Con có được vợ ngoan trong nhà…..!</w:t>
      </w:r>
    </w:p>
    <w:p w14:paraId="784CEBB5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Nhất là năm tháng về già,</w:t>
      </w:r>
    </w:p>
    <w:p w14:paraId="39FB8314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Nhờ nàng săn sóc… đậm đà yêu thương…!</w:t>
      </w:r>
    </w:p>
    <w:p w14:paraId="00E067B8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3BF79BF7" w14:textId="77777777" w:rsidR="0065273C" w:rsidRPr="0065273C" w:rsidRDefault="0065273C" w:rsidP="0066559B">
      <w:pPr>
        <w:ind w:firstLine="0"/>
        <w:jc w:val="center"/>
      </w:pPr>
      <w:r w:rsidRPr="0065273C">
        <w:t>Metuchen,NJ,  Tháng Hoa 2007</w:t>
      </w:r>
    </w:p>
    <w:p w14:paraId="25272D52" w14:textId="77777777" w:rsidR="0065273C" w:rsidRPr="0065273C" w:rsidRDefault="0065273C" w:rsidP="0066559B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65273C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B0278E1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439C916F" w14:textId="77777777" w:rsidR="0065273C" w:rsidRPr="0065273C" w:rsidRDefault="0065273C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65273C" w:rsidRPr="0065273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91D5" w14:textId="77777777" w:rsidR="00E469E3" w:rsidRDefault="00E469E3" w:rsidP="00DD0E0A">
      <w:r>
        <w:separator/>
      </w:r>
    </w:p>
  </w:endnote>
  <w:endnote w:type="continuationSeparator" w:id="0">
    <w:p w14:paraId="4EF90AA3" w14:textId="77777777" w:rsidR="00E469E3" w:rsidRDefault="00E469E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4CE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B25E9" wp14:editId="159A34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5B3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D4966" wp14:editId="5F55B6A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E4AB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CF93" w14:textId="77777777" w:rsidR="00E469E3" w:rsidRDefault="00E469E3" w:rsidP="00DD0E0A">
      <w:r>
        <w:separator/>
      </w:r>
    </w:p>
  </w:footnote>
  <w:footnote w:type="continuationSeparator" w:id="0">
    <w:p w14:paraId="77D12106" w14:textId="77777777" w:rsidR="00E469E3" w:rsidRDefault="00E469E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1D1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F83A3C" wp14:editId="43DEFBD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EF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0649C" wp14:editId="5ED0980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8310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518D7" wp14:editId="5876B0D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26E8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97642">
    <w:abstractNumId w:val="3"/>
  </w:num>
  <w:num w:numId="2" w16cid:durableId="550775724">
    <w:abstractNumId w:val="6"/>
  </w:num>
  <w:num w:numId="3" w16cid:durableId="2084910434">
    <w:abstractNumId w:val="1"/>
  </w:num>
  <w:num w:numId="4" w16cid:durableId="554002274">
    <w:abstractNumId w:val="5"/>
  </w:num>
  <w:num w:numId="5" w16cid:durableId="747072976">
    <w:abstractNumId w:val="7"/>
  </w:num>
  <w:num w:numId="6" w16cid:durableId="668291857">
    <w:abstractNumId w:val="0"/>
  </w:num>
  <w:num w:numId="7" w16cid:durableId="37437770">
    <w:abstractNumId w:val="4"/>
  </w:num>
  <w:num w:numId="8" w16cid:durableId="1750150466">
    <w:abstractNumId w:val="8"/>
  </w:num>
  <w:num w:numId="9" w16cid:durableId="1362585478">
    <w:abstractNumId w:val="2"/>
  </w:num>
  <w:num w:numId="10" w16cid:durableId="1028795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C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5273C"/>
    <w:rsid w:val="0066559B"/>
    <w:rsid w:val="006B1B28"/>
    <w:rsid w:val="00747B85"/>
    <w:rsid w:val="00792DBC"/>
    <w:rsid w:val="007B0420"/>
    <w:rsid w:val="007E5EF8"/>
    <w:rsid w:val="00844B9F"/>
    <w:rsid w:val="00853B51"/>
    <w:rsid w:val="008763AA"/>
    <w:rsid w:val="00876F6E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469E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3ED24"/>
  <w15:docId w15:val="{94D73559-FDDD-4A93-A888-2AC1445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2024-12-12T02:42:00Z</dcterms:created>
  <dcterms:modified xsi:type="dcterms:W3CDTF">2024-12-12T02:44:00Z</dcterms:modified>
</cp:coreProperties>
</file>