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9629" w14:textId="30B89B7C" w:rsidR="00533246" w:rsidRPr="00D076E9" w:rsidRDefault="00D076E9" w:rsidP="00D076E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076E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Ai Ơi</w:t>
      </w:r>
    </w:p>
    <w:p w14:paraId="04886A01" w14:textId="77777777" w:rsidR="00533246" w:rsidRPr="00533246" w:rsidRDefault="00533246" w:rsidP="00533246">
      <w:pPr>
        <w:ind w:firstLine="0"/>
        <w:jc w:val="left"/>
        <w:rPr>
          <w:rFonts w:asciiTheme="minorHAnsi" w:hAnsiTheme="minorHAnsi"/>
          <w:lang w:val="vi-VN"/>
        </w:rPr>
      </w:pPr>
    </w:p>
    <w:p w14:paraId="00576A4E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 xml:space="preserve">Ai </w:t>
      </w:r>
      <w:r w:rsidRPr="00D076E9">
        <w:rPr>
          <w:rFonts w:hint="eastAsia"/>
          <w:i/>
        </w:rPr>
        <w:t>ơ</w:t>
      </w:r>
      <w:r w:rsidRPr="00D076E9">
        <w:rPr>
          <w:i/>
        </w:rPr>
        <w:t>i gi</w:t>
      </w:r>
      <w:r w:rsidRPr="00D076E9">
        <w:rPr>
          <w:rFonts w:hint="eastAsia"/>
          <w:i/>
        </w:rPr>
        <w:t>ữ</w:t>
      </w:r>
      <w:r w:rsidRPr="00D076E9">
        <w:rPr>
          <w:i/>
        </w:rPr>
        <w:t xml:space="preserve"> chí cho bền</w:t>
      </w:r>
    </w:p>
    <w:p w14:paraId="3495DFD2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rFonts w:hint="eastAsia"/>
          <w:i/>
        </w:rPr>
        <w:t>Đừ</w:t>
      </w:r>
      <w:r w:rsidRPr="00D076E9">
        <w:rPr>
          <w:i/>
        </w:rPr>
        <w:t>ng vì danh l</w:t>
      </w:r>
      <w:r w:rsidRPr="00D076E9">
        <w:rPr>
          <w:rFonts w:hint="eastAsia"/>
          <w:i/>
        </w:rPr>
        <w:t>ợ</w:t>
      </w:r>
      <w:r w:rsidRPr="00D076E9">
        <w:rPr>
          <w:i/>
        </w:rPr>
        <w:t>i mà quên c</w:t>
      </w:r>
      <w:r w:rsidRPr="00D076E9">
        <w:rPr>
          <w:rFonts w:hint="eastAsia"/>
          <w:i/>
        </w:rPr>
        <w:t>ươ</w:t>
      </w:r>
      <w:r w:rsidRPr="00D076E9">
        <w:rPr>
          <w:i/>
        </w:rPr>
        <w:t>ng th</w:t>
      </w:r>
      <w:r w:rsidRPr="00D076E9">
        <w:rPr>
          <w:rFonts w:hint="eastAsia"/>
          <w:i/>
        </w:rPr>
        <w:t>ườ</w:t>
      </w:r>
      <w:r w:rsidRPr="00D076E9">
        <w:rPr>
          <w:i/>
        </w:rPr>
        <w:t>ng…</w:t>
      </w:r>
    </w:p>
    <w:p w14:paraId="74B83894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Mặc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 dối trá nhiễu nh</w:t>
      </w:r>
      <w:r w:rsidRPr="00D076E9">
        <w:rPr>
          <w:rFonts w:hint="eastAsia"/>
          <w:i/>
        </w:rPr>
        <w:t>ươ</w:t>
      </w:r>
      <w:r w:rsidRPr="00D076E9">
        <w:rPr>
          <w:i/>
        </w:rPr>
        <w:t>ng</w:t>
      </w:r>
    </w:p>
    <w:p w14:paraId="5A5F8451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Phần ta chân thật, yêu th</w:t>
      </w:r>
      <w:r w:rsidRPr="00D076E9">
        <w:rPr>
          <w:rFonts w:hint="eastAsia"/>
          <w:i/>
        </w:rPr>
        <w:t>ươ</w:t>
      </w:r>
      <w:r w:rsidRPr="00D076E9">
        <w:rPr>
          <w:i/>
        </w:rPr>
        <w:t>ng, nhân t</w:t>
      </w:r>
      <w:r w:rsidRPr="00D076E9">
        <w:rPr>
          <w:rFonts w:hint="eastAsia"/>
          <w:i/>
        </w:rPr>
        <w:t>ừ</w:t>
      </w:r>
    </w:p>
    <w:p w14:paraId="1D640FB0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Noi g</w:t>
      </w:r>
      <w:r w:rsidRPr="00D076E9">
        <w:rPr>
          <w:rFonts w:hint="eastAsia"/>
          <w:i/>
        </w:rPr>
        <w:t>ươ</w:t>
      </w:r>
      <w:r w:rsidRPr="00D076E9">
        <w:rPr>
          <w:i/>
        </w:rPr>
        <w:t>ng Chúa đã nêu x</w:t>
      </w:r>
      <w:r w:rsidRPr="00D076E9">
        <w:rPr>
          <w:rFonts w:hint="eastAsia"/>
          <w:i/>
        </w:rPr>
        <w:t>ư</w:t>
      </w:r>
      <w:r w:rsidRPr="00D076E9">
        <w:rPr>
          <w:i/>
        </w:rPr>
        <w:t>a:</w:t>
      </w:r>
    </w:p>
    <w:p w14:paraId="22BA9ADF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Th</w:t>
      </w:r>
      <w:r w:rsidRPr="00D076E9">
        <w:rPr>
          <w:rFonts w:hint="eastAsia"/>
          <w:i/>
        </w:rPr>
        <w:t>ươ</w:t>
      </w:r>
      <w:r w:rsidRPr="00D076E9">
        <w:rPr>
          <w:i/>
        </w:rPr>
        <w:t>ng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i, tha th</w:t>
      </w:r>
      <w:r w:rsidRPr="00D076E9">
        <w:rPr>
          <w:rFonts w:hint="eastAsia"/>
          <w:i/>
        </w:rPr>
        <w:t>ứ</w:t>
      </w:r>
      <w:r w:rsidRPr="00D076E9">
        <w:rPr>
          <w:i/>
        </w:rPr>
        <w:t xml:space="preserve"> không tr</w:t>
      </w:r>
      <w:r w:rsidRPr="00D076E9">
        <w:rPr>
          <w:rFonts w:hint="eastAsia"/>
          <w:i/>
        </w:rPr>
        <w:t>ừ</w:t>
      </w:r>
      <w:r w:rsidRPr="00D076E9">
        <w:rPr>
          <w:i/>
        </w:rPr>
        <w:t xml:space="preserve"> một ai</w:t>
      </w:r>
    </w:p>
    <w:p w14:paraId="6BD41EDF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Có tài nh</w:t>
      </w:r>
      <w:r w:rsidRPr="00D076E9">
        <w:rPr>
          <w:rFonts w:hint="eastAsia"/>
          <w:i/>
        </w:rPr>
        <w:t>ư</w:t>
      </w:r>
      <w:r w:rsidRPr="00D076E9">
        <w:rPr>
          <w:i/>
        </w:rPr>
        <w:t>ng chẳng khoe tài</w:t>
      </w:r>
    </w:p>
    <w:p w14:paraId="43B14440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Giúp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 mà chẳng cần ai chê c</w:t>
      </w:r>
      <w:r w:rsidRPr="00D076E9">
        <w:rPr>
          <w:rFonts w:hint="eastAsia"/>
          <w:i/>
        </w:rPr>
        <w:t>ườ</w:t>
      </w:r>
      <w:r w:rsidRPr="00D076E9">
        <w:rPr>
          <w:i/>
        </w:rPr>
        <w:t>i..</w:t>
      </w:r>
    </w:p>
    <w:p w14:paraId="0294332E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Lấy tình mến Chúa yêu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i,</w:t>
      </w:r>
    </w:p>
    <w:p w14:paraId="0A7C1CB8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Vui lòng quảng đại, sống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 th</w:t>
      </w:r>
      <w:r w:rsidRPr="00D076E9">
        <w:rPr>
          <w:rFonts w:hint="eastAsia"/>
          <w:i/>
        </w:rPr>
        <w:t>ứ</w:t>
      </w:r>
      <w:r w:rsidRPr="00D076E9">
        <w:rPr>
          <w:i/>
        </w:rPr>
        <w:t xml:space="preserve"> tha..</w:t>
      </w:r>
    </w:p>
    <w:p w14:paraId="56666A61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Bản thân t</w:t>
      </w:r>
      <w:r w:rsidRPr="00D076E9">
        <w:rPr>
          <w:rFonts w:hint="eastAsia"/>
          <w:i/>
        </w:rPr>
        <w:t>ự</w:t>
      </w:r>
      <w:r w:rsidRPr="00D076E9">
        <w:rPr>
          <w:i/>
        </w:rPr>
        <w:t xml:space="preserve"> xét vấn tra</w:t>
      </w:r>
    </w:p>
    <w:p w14:paraId="320BEA2A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S</w:t>
      </w:r>
      <w:r w:rsidRPr="00D076E9">
        <w:rPr>
          <w:rFonts w:hint="eastAsia"/>
          <w:i/>
        </w:rPr>
        <w:t>ử</w:t>
      </w:r>
      <w:r w:rsidRPr="00D076E9">
        <w:rPr>
          <w:i/>
        </w:rPr>
        <w:t>a mình tu đ</w:t>
      </w:r>
      <w:r w:rsidRPr="00D076E9">
        <w:rPr>
          <w:rFonts w:hint="eastAsia"/>
          <w:i/>
        </w:rPr>
        <w:t>ứ</w:t>
      </w:r>
      <w:r w:rsidRPr="00D076E9">
        <w:rPr>
          <w:i/>
        </w:rPr>
        <w:t>c.. thăng hoa cuộc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</w:t>
      </w:r>
    </w:p>
    <w:p w14:paraId="0E231D22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Hiền lành hoa nhã vui t</w:t>
      </w:r>
      <w:r w:rsidRPr="00D076E9">
        <w:rPr>
          <w:rFonts w:hint="eastAsia"/>
          <w:i/>
        </w:rPr>
        <w:t>ươ</w:t>
      </w:r>
      <w:r w:rsidRPr="00D076E9">
        <w:rPr>
          <w:i/>
        </w:rPr>
        <w:t>i</w:t>
      </w:r>
    </w:p>
    <w:p w14:paraId="74216CF4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rFonts w:hint="eastAsia"/>
          <w:i/>
        </w:rPr>
        <w:t>Đ</w:t>
      </w:r>
      <w:r w:rsidRPr="00D076E9">
        <w:rPr>
          <w:i/>
        </w:rPr>
        <w:t>iểm tô cuộc sống, suốt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 thân tu</w:t>
      </w:r>
    </w:p>
    <w:p w14:paraId="415DB10B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Giúp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 chẳng cần đền bù</w:t>
      </w:r>
    </w:p>
    <w:p w14:paraId="425DDC1F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Yêu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i.. kể cả địch thù cũng yêu</w:t>
      </w:r>
    </w:p>
    <w:p w14:paraId="25D26509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Noi g</w:t>
      </w:r>
      <w:r w:rsidRPr="00D076E9">
        <w:rPr>
          <w:rFonts w:hint="eastAsia"/>
          <w:i/>
        </w:rPr>
        <w:t>ươ</w:t>
      </w:r>
      <w:r w:rsidRPr="00D076E9">
        <w:rPr>
          <w:i/>
        </w:rPr>
        <w:t>ng Chúa dạy mẹ nêu:</w:t>
      </w:r>
    </w:p>
    <w:p w14:paraId="137AC098" w14:textId="0B007261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Sống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 đạo hạnh, quyết theo chân Ngài.</w:t>
      </w:r>
      <w:r w:rsidR="00D076E9" w:rsidRPr="00D076E9">
        <w:t xml:space="preserve"> </w:t>
      </w:r>
      <w:r w:rsidR="00D076E9">
        <w:sym w:font="Wingdings" w:char="F06E"/>
      </w:r>
    </w:p>
    <w:p w14:paraId="6A3E42AE" w14:textId="77777777" w:rsidR="00533246" w:rsidRPr="00D076E9" w:rsidRDefault="00533246" w:rsidP="00D076E9">
      <w:pPr>
        <w:ind w:firstLine="0"/>
        <w:rPr>
          <w:rFonts w:asciiTheme="minorHAnsi" w:hAnsiTheme="minorHAnsi"/>
          <w:i/>
          <w:lang w:val="vi-VN"/>
        </w:rPr>
      </w:pPr>
    </w:p>
    <w:p w14:paraId="652108A7" w14:textId="1EB12CDD" w:rsidR="00533246" w:rsidRPr="00D076E9" w:rsidRDefault="00533246" w:rsidP="00533246">
      <w:pPr>
        <w:ind w:firstLine="0"/>
        <w:jc w:val="left"/>
      </w:pPr>
      <w:r w:rsidRPr="00D076E9">
        <w:t>Metuchen, NJ,</w:t>
      </w:r>
      <w:r w:rsidR="00D076E9">
        <w:rPr>
          <w:rFonts w:asciiTheme="minorHAnsi" w:hAnsiTheme="minorHAnsi"/>
          <w:lang w:val="vi-VN"/>
        </w:rPr>
        <w:t xml:space="preserve"> </w:t>
      </w:r>
      <w:r w:rsidRPr="00D076E9">
        <w:t>Tháng kính Thánh Tâm Chúa 2006</w:t>
      </w:r>
    </w:p>
    <w:p w14:paraId="3F55D159" w14:textId="77777777" w:rsidR="00533246" w:rsidRPr="00D076E9" w:rsidRDefault="00533246" w:rsidP="00D076E9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076E9">
        <w:rPr>
          <w:rFonts w:ascii="Calibri" w:eastAsiaTheme="majorEastAsia" w:hAnsi="Calibri" w:cstheme="majorBidi"/>
          <w:b/>
          <w:iCs/>
          <w:szCs w:val="24"/>
        </w:rPr>
        <w:t>Hoàng Ch</w:t>
      </w:r>
      <w:r w:rsidRPr="00D076E9">
        <w:rPr>
          <w:rFonts w:ascii="Calibri" w:eastAsiaTheme="majorEastAsia" w:hAnsi="Calibri" w:cstheme="majorBidi" w:hint="eastAsia"/>
          <w:b/>
          <w:iCs/>
          <w:szCs w:val="24"/>
        </w:rPr>
        <w:t>ươ</w:t>
      </w:r>
      <w:r w:rsidRPr="00D076E9">
        <w:rPr>
          <w:rFonts w:ascii="Calibri" w:eastAsiaTheme="majorEastAsia" w:hAnsi="Calibri" w:cstheme="majorBidi"/>
          <w:b/>
          <w:iCs/>
          <w:szCs w:val="24"/>
        </w:rPr>
        <w:t>ng</w:t>
      </w:r>
    </w:p>
    <w:p w14:paraId="5A4D25A3" w14:textId="77777777" w:rsidR="00533246" w:rsidRPr="00533246" w:rsidRDefault="00533246" w:rsidP="00533246">
      <w:pPr>
        <w:ind w:firstLine="0"/>
        <w:jc w:val="left"/>
        <w:rPr>
          <w:rFonts w:asciiTheme="minorHAnsi" w:hAnsiTheme="minorHAnsi"/>
          <w:lang w:val="vi-VN"/>
        </w:rPr>
      </w:pPr>
    </w:p>
    <w:p w14:paraId="77AEECB9" w14:textId="77777777" w:rsidR="00533246" w:rsidRPr="00533246" w:rsidRDefault="00533246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533246" w:rsidRPr="00533246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ABE4" w14:textId="77777777" w:rsidR="00955B99" w:rsidRDefault="00955B99" w:rsidP="00DD0E0A">
      <w:r>
        <w:separator/>
      </w:r>
    </w:p>
  </w:endnote>
  <w:endnote w:type="continuationSeparator" w:id="0">
    <w:p w14:paraId="2D098C1E" w14:textId="77777777" w:rsidR="00955B99" w:rsidRDefault="00955B9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6AA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210A3" wp14:editId="5DE50C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B98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E3738" wp14:editId="030925A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83E9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82F7" w14:textId="77777777" w:rsidR="00955B99" w:rsidRDefault="00955B99" w:rsidP="00DD0E0A">
      <w:r>
        <w:separator/>
      </w:r>
    </w:p>
  </w:footnote>
  <w:footnote w:type="continuationSeparator" w:id="0">
    <w:p w14:paraId="47B99CC5" w14:textId="77777777" w:rsidR="00955B99" w:rsidRDefault="00955B9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81B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2767F" wp14:editId="6468B30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1FA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861DE" wp14:editId="19BF4B1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8E21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01867" wp14:editId="30A514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355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3475">
    <w:abstractNumId w:val="3"/>
  </w:num>
  <w:num w:numId="2" w16cid:durableId="810487557">
    <w:abstractNumId w:val="6"/>
  </w:num>
  <w:num w:numId="3" w16cid:durableId="1516186352">
    <w:abstractNumId w:val="1"/>
  </w:num>
  <w:num w:numId="4" w16cid:durableId="925114195">
    <w:abstractNumId w:val="5"/>
  </w:num>
  <w:num w:numId="5" w16cid:durableId="326790131">
    <w:abstractNumId w:val="7"/>
  </w:num>
  <w:num w:numId="6" w16cid:durableId="225648034">
    <w:abstractNumId w:val="0"/>
  </w:num>
  <w:num w:numId="7" w16cid:durableId="272249230">
    <w:abstractNumId w:val="4"/>
  </w:num>
  <w:num w:numId="8" w16cid:durableId="525021421">
    <w:abstractNumId w:val="8"/>
  </w:num>
  <w:num w:numId="9" w16cid:durableId="480998441">
    <w:abstractNumId w:val="2"/>
  </w:num>
  <w:num w:numId="10" w16cid:durableId="1827478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6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33246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A2D1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B99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076E9"/>
    <w:rsid w:val="00D20B74"/>
    <w:rsid w:val="00D36637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3051"/>
  <w15:docId w15:val="{E8FD6151-B216-461E-9DC3-07C81CD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2024-12-12T02:14:00Z</dcterms:created>
  <dcterms:modified xsi:type="dcterms:W3CDTF">2024-12-12T02:17:00Z</dcterms:modified>
</cp:coreProperties>
</file>