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73F3" w14:textId="3329A8B3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Bản nhạc</w:t>
      </w:r>
    </w:p>
    <w:p w14:paraId="4A60305B" w14:textId="77777777" w:rsidR="00D611D3" w:rsidRDefault="00D611D3" w:rsidP="00D611D3">
      <w:pPr>
        <w:ind w:firstLine="0"/>
        <w:jc w:val="left"/>
      </w:pPr>
    </w:p>
    <w:p w14:paraId="672BEF4B" w14:textId="32DA1EC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Mùa Xuân đang đến,</w:t>
      </w:r>
    </w:p>
    <w:p w14:paraId="1B880117" w14:textId="19B5077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Đông đã qua rồi</w:t>
      </w:r>
    </w:p>
    <w:p w14:paraId="4B9E97F6" w14:textId="02D83ED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Ấm áp n</w:t>
      </w:r>
      <w:r w:rsidRPr="00B21FF9">
        <w:rPr>
          <w:rFonts w:hint="eastAsia"/>
          <w:i/>
        </w:rPr>
        <w:t>ơ</w:t>
      </w:r>
      <w:r w:rsidRPr="00B21FF9">
        <w:rPr>
          <w:i/>
        </w:rPr>
        <w:t>i n</w:t>
      </w:r>
      <w:r w:rsidRPr="00B21FF9">
        <w:rPr>
          <w:rFonts w:hint="eastAsia"/>
          <w:i/>
        </w:rPr>
        <w:t>ơ</w:t>
      </w:r>
      <w:r w:rsidRPr="00B21FF9">
        <w:rPr>
          <w:i/>
        </w:rPr>
        <w:t>i</w:t>
      </w:r>
    </w:p>
    <w:p w14:paraId="1E389295" w14:textId="6045E58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Lòng ng</w:t>
      </w:r>
      <w:r w:rsidRPr="00B21FF9">
        <w:rPr>
          <w:rFonts w:hint="eastAsia"/>
          <w:i/>
        </w:rPr>
        <w:t>ườ</w:t>
      </w:r>
      <w:r w:rsidRPr="00B21FF9">
        <w:rPr>
          <w:i/>
        </w:rPr>
        <w:t>i rạng r</w:t>
      </w:r>
      <w:r w:rsidRPr="00B21FF9">
        <w:rPr>
          <w:rFonts w:hint="eastAsia"/>
          <w:i/>
        </w:rPr>
        <w:t>ỡ</w:t>
      </w:r>
    </w:p>
    <w:p w14:paraId="7B5C2C47" w14:textId="077C99F9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S</w:t>
      </w:r>
      <w:r w:rsidRPr="00B21FF9">
        <w:rPr>
          <w:rFonts w:hint="eastAsia"/>
          <w:i/>
        </w:rPr>
        <w:t>ứ</w:t>
      </w:r>
      <w:r w:rsidRPr="00B21FF9">
        <w:rPr>
          <w:i/>
        </w:rPr>
        <w:t>c sống đua n</w:t>
      </w:r>
      <w:r w:rsidRPr="00B21FF9">
        <w:rPr>
          <w:rFonts w:hint="eastAsia"/>
          <w:i/>
        </w:rPr>
        <w:t>ở</w:t>
      </w:r>
    </w:p>
    <w:p w14:paraId="1A1B8AF1" w14:textId="6AEAB94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Hoa lá reo vui</w:t>
      </w:r>
    </w:p>
    <w:p w14:paraId="2DAE0FCD" w14:textId="308C601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Ong b</w:t>
      </w:r>
      <w:r w:rsidRPr="00B21FF9">
        <w:rPr>
          <w:rFonts w:hint="eastAsia"/>
          <w:i/>
        </w:rPr>
        <w:t>ướ</w:t>
      </w:r>
      <w:r w:rsidRPr="00B21FF9">
        <w:rPr>
          <w:i/>
        </w:rPr>
        <w:t>m chào m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09A0F38F" w14:textId="34AE446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Tung tăng bay l</w:t>
      </w:r>
      <w:r w:rsidRPr="00B21FF9">
        <w:rPr>
          <w:rFonts w:hint="eastAsia"/>
          <w:i/>
        </w:rPr>
        <w:t>ượ</w:t>
      </w:r>
      <w:r w:rsidRPr="00B21FF9">
        <w:rPr>
          <w:i/>
        </w:rPr>
        <w:t>n</w:t>
      </w:r>
    </w:p>
    <w:p w14:paraId="7EAC5E62" w14:textId="08438D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Đàn trẻ đùa gi</w:t>
      </w:r>
      <w:r w:rsidRPr="00B21FF9">
        <w:rPr>
          <w:rFonts w:hint="eastAsia"/>
          <w:i/>
        </w:rPr>
        <w:t>ỡ</w:t>
      </w:r>
      <w:r w:rsidRPr="00B21FF9">
        <w:rPr>
          <w:i/>
        </w:rPr>
        <w:t>n</w:t>
      </w:r>
    </w:p>
    <w:p w14:paraId="35ADC09A" w14:textId="51779062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Trong nắng ban mai</w:t>
      </w:r>
    </w:p>
    <w:p w14:paraId="65C2961B" w14:textId="3520872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hát nhà ai</w:t>
      </w:r>
    </w:p>
    <w:p w14:paraId="7505728E" w14:textId="558B574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Vọng nghe êm ái</w:t>
      </w:r>
    </w:p>
    <w:p w14:paraId="6D08AF3D" w14:textId="09A346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Bầy chim họp lại</w:t>
      </w:r>
    </w:p>
    <w:p w14:paraId="0137A888" w14:textId="44EFF4F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Trò chuyện líu lo..</w:t>
      </w:r>
    </w:p>
    <w:p w14:paraId="4F491623" w14:textId="33A77198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Cảnh vật nên th</w:t>
      </w:r>
      <w:r w:rsidRPr="00B21FF9">
        <w:rPr>
          <w:rFonts w:hint="eastAsia"/>
          <w:i/>
        </w:rPr>
        <w:t>ơ</w:t>
      </w:r>
    </w:p>
    <w:p w14:paraId="41E3276A" w14:textId="3D8EBE5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Tim ta rạo r</w:t>
      </w:r>
      <w:r w:rsidRPr="00B21FF9">
        <w:rPr>
          <w:rFonts w:hint="eastAsia"/>
          <w:i/>
        </w:rPr>
        <w:t>ự</w:t>
      </w:r>
      <w:r w:rsidRPr="00B21FF9">
        <w:rPr>
          <w:i/>
        </w:rPr>
        <w:t>c</w:t>
      </w:r>
    </w:p>
    <w:p w14:paraId="426BE5A0" w14:textId="317FA7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chào câu chúc</w:t>
      </w:r>
    </w:p>
    <w:p w14:paraId="4054F5FB" w14:textId="7624E28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</w:t>
      </w:r>
      <w:r w:rsidRPr="00B21FF9">
        <w:rPr>
          <w:rFonts w:hint="eastAsia"/>
          <w:i/>
        </w:rPr>
        <w:t>ở</w:t>
      </w:r>
      <w:r w:rsidRPr="00B21FF9">
        <w:rPr>
          <w:i/>
        </w:rPr>
        <w:t xml:space="preserve"> rộ làn môi..</w:t>
      </w:r>
    </w:p>
    <w:p w14:paraId="166D6345" w14:textId="7DE0047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</w:t>
      </w:r>
      <w:r w:rsidRPr="00B21FF9">
        <w:rPr>
          <w:rFonts w:hint="eastAsia"/>
          <w:i/>
        </w:rPr>
        <w:t>ờ</w:t>
      </w:r>
      <w:r w:rsidRPr="00B21FF9">
        <w:rPr>
          <w:i/>
        </w:rPr>
        <w:t>i v</w:t>
      </w:r>
      <w:r w:rsidRPr="00B21FF9">
        <w:rPr>
          <w:rFonts w:hint="eastAsia"/>
          <w:i/>
        </w:rPr>
        <w:t>ợ</w:t>
      </w:r>
      <w:r w:rsidRPr="00B21FF9">
        <w:rPr>
          <w:i/>
        </w:rPr>
        <w:t>i l</w:t>
      </w:r>
      <w:r w:rsidRPr="00B21FF9">
        <w:rPr>
          <w:rFonts w:hint="eastAsia"/>
          <w:i/>
        </w:rPr>
        <w:t>ư</w:t>
      </w:r>
      <w:r w:rsidRPr="00B21FF9">
        <w:rPr>
          <w:i/>
        </w:rPr>
        <w:t>ng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66D97677" w14:textId="4FEFC025" w:rsidR="00D611D3" w:rsidRPr="00B21FF9" w:rsidRDefault="00D611D3" w:rsidP="00B21FF9">
      <w:pPr>
        <w:ind w:firstLine="0"/>
        <w:jc w:val="center"/>
        <w:rPr>
          <w:rFonts w:asciiTheme="minorHAnsi" w:hAnsiTheme="minorHAnsi"/>
          <w:i/>
          <w:lang w:val="vi-VN"/>
        </w:rPr>
      </w:pPr>
      <w:r w:rsidRPr="00B21FF9">
        <w:rPr>
          <w:i/>
        </w:rPr>
        <w:t>Áng mây l</w:t>
      </w:r>
      <w:r w:rsidRPr="00B21FF9">
        <w:rPr>
          <w:rFonts w:hint="eastAsia"/>
          <w:i/>
        </w:rPr>
        <w:t>ơ</w:t>
      </w:r>
      <w:r w:rsidRPr="00B21FF9">
        <w:rPr>
          <w:i/>
        </w:rPr>
        <w:t xml:space="preserve"> l</w:t>
      </w:r>
      <w:r w:rsidRPr="00B21FF9">
        <w:rPr>
          <w:rFonts w:hint="eastAsia"/>
          <w:i/>
        </w:rPr>
        <w:t>ử</w:t>
      </w:r>
      <w:r w:rsidRPr="00B21FF9">
        <w:rPr>
          <w:i/>
        </w:rPr>
        <w:t>ng</w:t>
      </w:r>
      <w:r w:rsidR="00B21FF9">
        <w:rPr>
          <w:rFonts w:asciiTheme="minorHAnsi" w:hAnsiTheme="minorHAnsi"/>
          <w:i/>
          <w:lang w:val="vi-VN"/>
        </w:rPr>
        <w:t xml:space="preserve"> </w:t>
      </w:r>
      <w:r w:rsidR="00B21FF9">
        <w:sym w:font="Wingdings" w:char="F06E"/>
      </w:r>
    </w:p>
    <w:p w14:paraId="12D1E7A1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A1AAEE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BEDB42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1990B7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18D96E38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040CB09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33863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7E9F521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1E7148F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E115BF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C7FB2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4E3236C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D2A1082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54DE5EE2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5C1763CA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FE45958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8B3B45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11DE7B0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A5CBE36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5F10AB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A67C4F0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21AB84CC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73879E0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2484DCC7" w14:textId="77777777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Muôn loài</w:t>
      </w:r>
    </w:p>
    <w:p w14:paraId="18168C85" w14:textId="77777777" w:rsidR="00D611D3" w:rsidRP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4199612" w14:textId="71337C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Đất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 h</w:t>
      </w:r>
      <w:r w:rsidRPr="00B21FF9">
        <w:rPr>
          <w:rFonts w:hint="eastAsia"/>
          <w:i/>
        </w:rPr>
        <w:t>ợ</w:t>
      </w:r>
      <w:r w:rsidRPr="00B21FF9">
        <w:rPr>
          <w:i/>
        </w:rPr>
        <w:t>p x</w:t>
      </w:r>
      <w:r w:rsidRPr="00B21FF9">
        <w:rPr>
          <w:rFonts w:hint="eastAsia"/>
          <w:i/>
        </w:rPr>
        <w:t>ướ</w:t>
      </w:r>
      <w:r w:rsidRPr="00B21FF9">
        <w:rPr>
          <w:i/>
        </w:rPr>
        <w:t>ng</w:t>
      </w:r>
    </w:p>
    <w:p w14:paraId="549EFC84" w14:textId="5F3A705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Bản nhạc m</w:t>
      </w:r>
      <w:r w:rsidRPr="00B21FF9">
        <w:rPr>
          <w:rFonts w:hint="eastAsia"/>
          <w:i/>
        </w:rPr>
        <w:t>ừ</w:t>
      </w:r>
      <w:r w:rsidRPr="00B21FF9">
        <w:rPr>
          <w:i/>
        </w:rPr>
        <w:t>ng Xuân</w:t>
      </w:r>
    </w:p>
    <w:p w14:paraId="724A34D5" w14:textId="5FF5944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Cõi lòng hân hoan</w:t>
      </w:r>
    </w:p>
    <w:p w14:paraId="23D9CA43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</w:t>
      </w:r>
      <w:r w:rsidRPr="00B21FF9">
        <w:rPr>
          <w:rFonts w:hint="eastAsia"/>
          <w:i/>
        </w:rPr>
        <w:t>ợ</w:t>
      </w:r>
      <w:r w:rsidRPr="00B21FF9">
        <w:rPr>
          <w:i/>
        </w:rPr>
        <w:t>i ca Th</w:t>
      </w:r>
      <w:r w:rsidRPr="00B21FF9">
        <w:rPr>
          <w:rFonts w:hint="eastAsia"/>
          <w:i/>
        </w:rPr>
        <w:t>ượ</w:t>
      </w:r>
      <w:r w:rsidRPr="00B21FF9">
        <w:rPr>
          <w:i/>
        </w:rPr>
        <w:t>ng Đế</w:t>
      </w:r>
    </w:p>
    <w:p w14:paraId="753141FB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Ngài là Chúa Tể</w:t>
      </w:r>
    </w:p>
    <w:p w14:paraId="7DBD2B9F" w14:textId="6B4712C1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Sinh d</w:t>
      </w:r>
      <w:r w:rsidRPr="00B21FF9">
        <w:rPr>
          <w:rFonts w:hint="eastAsia"/>
          <w:i/>
        </w:rPr>
        <w:t>ự</w:t>
      </w:r>
      <w:r w:rsidRPr="00B21FF9">
        <w:rPr>
          <w:i/>
        </w:rPr>
        <w:t>ng muôn loài</w:t>
      </w:r>
    </w:p>
    <w:p w14:paraId="5D3F7343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Vủ trụ n</w:t>
      </w:r>
      <w:r w:rsidRPr="00B21FF9">
        <w:rPr>
          <w:rFonts w:hint="eastAsia"/>
          <w:i/>
        </w:rPr>
        <w:t>ơ</w:t>
      </w:r>
      <w:r w:rsidRPr="00B21FF9">
        <w:rPr>
          <w:i/>
        </w:rPr>
        <w:t>i n</w:t>
      </w:r>
      <w:r w:rsidRPr="00B21FF9">
        <w:rPr>
          <w:rFonts w:hint="eastAsia"/>
          <w:i/>
        </w:rPr>
        <w:t>ơ</w:t>
      </w:r>
      <w:r w:rsidRPr="00B21FF9">
        <w:rPr>
          <w:i/>
        </w:rPr>
        <w:t>i</w:t>
      </w:r>
    </w:p>
    <w:p w14:paraId="6635BEF5" w14:textId="20A76C9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Do Ngài sắp đặt</w:t>
      </w:r>
    </w:p>
    <w:p w14:paraId="36EBB33E" w14:textId="51FD23F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Tay Ngài dìu dắt</w:t>
      </w:r>
    </w:p>
    <w:p w14:paraId="0B481D21" w14:textId="775A598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Th</w:t>
      </w:r>
      <w:r w:rsidRPr="00B21FF9">
        <w:rPr>
          <w:rFonts w:hint="eastAsia"/>
          <w:i/>
        </w:rPr>
        <w:t>ượ</w:t>
      </w:r>
      <w:r w:rsidRPr="00B21FF9">
        <w:rPr>
          <w:i/>
        </w:rPr>
        <w:t>ng trí an bài</w:t>
      </w:r>
    </w:p>
    <w:p w14:paraId="68923907" w14:textId="602A82B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Thay đổi vần xoay</w:t>
      </w:r>
    </w:p>
    <w:p w14:paraId="4CA2AAAB" w14:textId="59E57022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Hết đêm sang ngày</w:t>
      </w:r>
    </w:p>
    <w:p w14:paraId="177A35E5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Tháng năm nối tiếp</w:t>
      </w:r>
    </w:p>
    <w:p w14:paraId="46724884" w14:textId="520BB76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Tình Ngài bất diệt</w:t>
      </w:r>
    </w:p>
    <w:p w14:paraId="2954BDE1" w14:textId="26877EE0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Quyền phép vô song</w:t>
      </w:r>
    </w:p>
    <w:p w14:paraId="330536FB" w14:textId="371B2168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hiến muôn cỏi lòng</w:t>
      </w:r>
    </w:p>
    <w:p w14:paraId="6A1B17A5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Mầng vui ph</w:t>
      </w:r>
      <w:r w:rsidRPr="00B21FF9">
        <w:rPr>
          <w:rFonts w:hint="eastAsia"/>
          <w:i/>
        </w:rPr>
        <w:t>ơ</w:t>
      </w:r>
      <w:r w:rsidRPr="00B21FF9">
        <w:rPr>
          <w:i/>
        </w:rPr>
        <w:t>i ph</w:t>
      </w:r>
      <w:r w:rsidRPr="00B21FF9">
        <w:rPr>
          <w:rFonts w:hint="eastAsia"/>
          <w:i/>
        </w:rPr>
        <w:t>ớ</w:t>
      </w:r>
      <w:r w:rsidRPr="00B21FF9">
        <w:rPr>
          <w:i/>
        </w:rPr>
        <w:t>i</w:t>
      </w:r>
    </w:p>
    <w:p w14:paraId="2C66F454" w14:textId="26DD57F1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Hân hoan ca ng</w:t>
      </w:r>
      <w:r w:rsidRPr="00B21FF9">
        <w:rPr>
          <w:rFonts w:hint="eastAsia"/>
          <w:i/>
        </w:rPr>
        <w:t>ợ</w:t>
      </w:r>
      <w:r w:rsidRPr="00B21FF9">
        <w:rPr>
          <w:i/>
        </w:rPr>
        <w:t>i!</w:t>
      </w:r>
    </w:p>
    <w:p w14:paraId="04B7F6C3" w14:textId="14838521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 xml:space="preserve">Chúc tụng tạ </w:t>
      </w:r>
      <w:r w:rsidRPr="00B21FF9">
        <w:rPr>
          <w:rFonts w:hint="eastAsia"/>
          <w:i/>
        </w:rPr>
        <w:t>ơ</w:t>
      </w:r>
      <w:r w:rsidRPr="00B21FF9">
        <w:rPr>
          <w:i/>
        </w:rPr>
        <w:t>n</w:t>
      </w:r>
    </w:p>
    <w:p w14:paraId="7EF0B8A5" w14:textId="318278A8" w:rsidR="00D611D3" w:rsidRDefault="00D611D3" w:rsidP="00B21FF9">
      <w:pPr>
        <w:ind w:firstLine="0"/>
        <w:jc w:val="center"/>
        <w:rPr>
          <w:rFonts w:asciiTheme="minorHAnsi" w:hAnsiTheme="minorHAnsi"/>
          <w:lang w:val="vi-VN"/>
        </w:rPr>
      </w:pPr>
      <w:r w:rsidRPr="00B21FF9">
        <w:rPr>
          <w:rFonts w:hint="eastAsia"/>
          <w:i/>
        </w:rPr>
        <w:t>â</w:t>
      </w:r>
      <w:r w:rsidRPr="00B21FF9">
        <w:rPr>
          <w:i/>
        </w:rPr>
        <w:t>n hoan hân hoan.</w:t>
      </w:r>
      <w:r w:rsidR="00B21FF9">
        <w:rPr>
          <w:rFonts w:asciiTheme="minorHAnsi" w:hAnsiTheme="minorHAnsi"/>
          <w:i/>
          <w:lang w:val="vi-VN"/>
        </w:rPr>
        <w:t xml:space="preserve"> </w:t>
      </w:r>
      <w:r w:rsidR="00B21FF9">
        <w:sym w:font="Wingdings" w:char="F06E"/>
      </w:r>
    </w:p>
    <w:p w14:paraId="4CE1445F" w14:textId="77777777" w:rsidR="00B21FF9" w:rsidRDefault="00B21FF9" w:rsidP="00B21FF9">
      <w:pPr>
        <w:ind w:firstLine="0"/>
        <w:jc w:val="center"/>
        <w:rPr>
          <w:rFonts w:asciiTheme="minorHAnsi" w:hAnsiTheme="minorHAnsi"/>
          <w:lang w:val="vi-VN"/>
        </w:rPr>
      </w:pPr>
    </w:p>
    <w:p w14:paraId="60DAE312" w14:textId="77777777" w:rsidR="00B21FF9" w:rsidRPr="00B21FF9" w:rsidRDefault="00B21FF9" w:rsidP="00B21FF9">
      <w:pPr>
        <w:ind w:left="720" w:firstLine="720"/>
      </w:pPr>
      <w:r w:rsidRPr="00B21FF9">
        <w:t>Metuchen,NJ,  may 2005</w:t>
      </w:r>
    </w:p>
    <w:p w14:paraId="48460A32" w14:textId="77777777" w:rsidR="00B21FF9" w:rsidRPr="00B21FF9" w:rsidRDefault="00B21FF9" w:rsidP="00B21FF9">
      <w:pPr>
        <w:ind w:left="1440"/>
        <w:jc w:val="center"/>
        <w:rPr>
          <w:rFonts w:ascii="Calibri" w:eastAsiaTheme="majorEastAsia" w:hAnsi="Calibri" w:cstheme="majorBidi"/>
          <w:b/>
          <w:iCs/>
          <w:szCs w:val="24"/>
        </w:rPr>
      </w:pPr>
      <w:r w:rsidRPr="00B21FF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2C5FF2A" w14:textId="77777777" w:rsidR="00B21FF9" w:rsidRPr="00B21FF9" w:rsidRDefault="00B21FF9" w:rsidP="00B21FF9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5D3DF85A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668D6EA" w14:textId="3FA2A26D" w:rsidR="00B13977" w:rsidRPr="00844B9F" w:rsidRDefault="00D611D3" w:rsidP="00D611D3">
      <w:pPr>
        <w:ind w:firstLine="0"/>
        <w:jc w:val="left"/>
      </w:pPr>
      <w:r>
        <w:t xml:space="preserve">                </w:t>
      </w: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AE64" w14:textId="77777777" w:rsidR="00E11F5F" w:rsidRDefault="00E11F5F" w:rsidP="00DD0E0A">
      <w:r>
        <w:separator/>
      </w:r>
    </w:p>
  </w:endnote>
  <w:endnote w:type="continuationSeparator" w:id="0">
    <w:p w14:paraId="11D87BF3" w14:textId="77777777" w:rsidR="00E11F5F" w:rsidRDefault="00E11F5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809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220149" wp14:editId="719828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BDCA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8C406" wp14:editId="6964FE8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590E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7AD8" w14:textId="77777777" w:rsidR="00E11F5F" w:rsidRDefault="00E11F5F" w:rsidP="00DD0E0A">
      <w:r>
        <w:separator/>
      </w:r>
    </w:p>
  </w:footnote>
  <w:footnote w:type="continuationSeparator" w:id="0">
    <w:p w14:paraId="5718045D" w14:textId="77777777" w:rsidR="00E11F5F" w:rsidRDefault="00E11F5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B17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53E24" wp14:editId="2A6DDEC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27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7F06D" wp14:editId="4F9F5CA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EA57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2C225" wp14:editId="77CEDDD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C4E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3764">
    <w:abstractNumId w:val="3"/>
  </w:num>
  <w:num w:numId="2" w16cid:durableId="819157867">
    <w:abstractNumId w:val="6"/>
  </w:num>
  <w:num w:numId="3" w16cid:durableId="987636804">
    <w:abstractNumId w:val="1"/>
  </w:num>
  <w:num w:numId="4" w16cid:durableId="815923591">
    <w:abstractNumId w:val="5"/>
  </w:num>
  <w:num w:numId="5" w16cid:durableId="143550710">
    <w:abstractNumId w:val="7"/>
  </w:num>
  <w:num w:numId="6" w16cid:durableId="218514468">
    <w:abstractNumId w:val="0"/>
  </w:num>
  <w:num w:numId="7" w16cid:durableId="1095327071">
    <w:abstractNumId w:val="4"/>
  </w:num>
  <w:num w:numId="8" w16cid:durableId="1518231859">
    <w:abstractNumId w:val="8"/>
  </w:num>
  <w:num w:numId="9" w16cid:durableId="1841693925">
    <w:abstractNumId w:val="2"/>
  </w:num>
  <w:num w:numId="10" w16cid:durableId="1985773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C"/>
    <w:rsid w:val="000145BB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947FC"/>
    <w:rsid w:val="009E7D46"/>
    <w:rsid w:val="00A44C42"/>
    <w:rsid w:val="00A54447"/>
    <w:rsid w:val="00A82BEC"/>
    <w:rsid w:val="00A91BFC"/>
    <w:rsid w:val="00A9528E"/>
    <w:rsid w:val="00AB5C37"/>
    <w:rsid w:val="00AD6EDA"/>
    <w:rsid w:val="00B13977"/>
    <w:rsid w:val="00B21FF9"/>
    <w:rsid w:val="00BA4E74"/>
    <w:rsid w:val="00BF29E2"/>
    <w:rsid w:val="00C234E3"/>
    <w:rsid w:val="00D20B74"/>
    <w:rsid w:val="00D611D3"/>
    <w:rsid w:val="00D80D4F"/>
    <w:rsid w:val="00DA47A5"/>
    <w:rsid w:val="00DB43BA"/>
    <w:rsid w:val="00DD0E0A"/>
    <w:rsid w:val="00E11F5F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9E5E"/>
  <w15:docId w15:val="{9749AFEF-F5B0-4909-ACA2-6FF62D5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2024-12-12T02:17:00Z</dcterms:created>
  <dcterms:modified xsi:type="dcterms:W3CDTF">2024-12-12T02:42:00Z</dcterms:modified>
</cp:coreProperties>
</file>