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C419" w14:textId="5D9F71C2" w:rsidR="00A006F2" w:rsidRPr="00A006F2" w:rsidRDefault="00A006F2" w:rsidP="00A006F2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006F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Bên Nhau</w:t>
      </w:r>
    </w:p>
    <w:p w14:paraId="3A64DA55" w14:textId="77777777" w:rsidR="00A006F2" w:rsidRPr="00A006F2" w:rsidRDefault="00A006F2" w:rsidP="00A006F2">
      <w:pPr>
        <w:jc w:val="left"/>
        <w:rPr>
          <w:rFonts w:asciiTheme="minorHAnsi" w:hAnsiTheme="minorHAnsi"/>
          <w:lang w:val="vi-VN"/>
        </w:rPr>
      </w:pPr>
    </w:p>
    <w:p w14:paraId="4A18D442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sống êm đềm</w:t>
      </w:r>
    </w:p>
    <w:p w14:paraId="3593B89A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chân cứng đá mềm ta đi,</w:t>
      </w:r>
    </w:p>
    <w:p w14:paraId="7F1DB080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ngắn mảnh trăng thề</w:t>
      </w:r>
    </w:p>
    <w:p w14:paraId="3109266C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hát khúc Nghê Thường dài,</w:t>
      </w:r>
    </w:p>
    <w:p w14:paraId="4713C3E4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trên đỉnh thiên thai</w:t>
      </w:r>
    </w:p>
    <w:p w14:paraId="5C4EE6AE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nói những lời ái ân….</w:t>
      </w:r>
    </w:p>
    <w:p w14:paraId="59F48DC8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chung một vuông khăn</w:t>
      </w:r>
    </w:p>
    <w:p w14:paraId="15F01311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Vắn dài rộng hẹp luôn nằm đắp chung,</w:t>
      </w:r>
    </w:p>
    <w:p w14:paraId="36182BBF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Xuân Hạ Thu Đông</w:t>
      </w:r>
    </w:p>
    <w:p w14:paraId="58531D8B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Lạnh lùng, ấm mát… vẫn không xa rời,</w:t>
      </w:r>
    </w:p>
    <w:p w14:paraId="07A15190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ta ngắm nhìn trời</w:t>
      </w:r>
    </w:p>
    <w:p w14:paraId="52C2C2A6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Trăng sao vằng vặt sáng đời đôi ta!</w:t>
      </w:r>
    </w:p>
    <w:p w14:paraId="14B24322" w14:textId="77777777" w:rsidR="00A006F2" w:rsidRPr="00A006F2" w:rsidRDefault="00A006F2" w:rsidP="00A006F2">
      <w:pPr>
        <w:jc w:val="center"/>
        <w:rPr>
          <w:i/>
        </w:rPr>
      </w:pPr>
      <w:r w:rsidRPr="00A006F2">
        <w:rPr>
          <w:i/>
        </w:rPr>
        <w:t>Bên nhau tha thiết thiết tha</w:t>
      </w:r>
    </w:p>
    <w:p w14:paraId="15C62740" w14:textId="31BCCCA3" w:rsidR="00A006F2" w:rsidRPr="00004E1A" w:rsidRDefault="00A006F2" w:rsidP="00A006F2">
      <w:pPr>
        <w:jc w:val="center"/>
        <w:rPr>
          <w:rFonts w:asciiTheme="minorHAnsi" w:hAnsiTheme="minorHAnsi"/>
          <w:i/>
          <w:lang w:val="vi-VN"/>
        </w:rPr>
      </w:pPr>
      <w:r w:rsidRPr="00A006F2">
        <w:rPr>
          <w:i/>
        </w:rPr>
        <w:t>Bên nhau muôn kiếp chỉ ta với mình!</w:t>
      </w:r>
      <w:r w:rsidR="00004E1A">
        <w:rPr>
          <w:rFonts w:asciiTheme="minorHAnsi" w:hAnsiTheme="minorHAnsi"/>
          <w:i/>
          <w:lang w:val="vi-VN"/>
        </w:rPr>
        <w:t xml:space="preserve"> </w:t>
      </w:r>
      <w:r w:rsidR="00004E1A" w:rsidRPr="00004E1A">
        <w:rPr>
          <w:rFonts w:asciiTheme="minorHAnsi" w:hAnsiTheme="minorHAnsi"/>
          <w:i/>
        </w:rPr>
        <w:sym w:font="Wingdings" w:char="F06E"/>
      </w:r>
    </w:p>
    <w:p w14:paraId="6DDC890E" w14:textId="77777777" w:rsidR="00A006F2" w:rsidRPr="00A006F2" w:rsidRDefault="00A006F2" w:rsidP="00A006F2">
      <w:pPr>
        <w:jc w:val="left"/>
        <w:rPr>
          <w:rFonts w:asciiTheme="minorHAnsi" w:hAnsiTheme="minorHAnsi"/>
          <w:lang w:val="vi-VN"/>
        </w:rPr>
      </w:pPr>
    </w:p>
    <w:p w14:paraId="4082D0E0" w14:textId="77777777" w:rsidR="00A006F2" w:rsidRPr="00A006F2" w:rsidRDefault="00A006F2" w:rsidP="00A006F2">
      <w:pPr>
        <w:jc w:val="center"/>
      </w:pPr>
      <w:r w:rsidRPr="00A006F2">
        <w:t>Lập Xuân 2022</w:t>
      </w:r>
    </w:p>
    <w:p w14:paraId="759405B3" w14:textId="77777777" w:rsidR="00A006F2" w:rsidRPr="00A006F2" w:rsidRDefault="00A006F2" w:rsidP="00A006F2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006F2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1934E6CA" w14:textId="77777777" w:rsidR="00A006F2" w:rsidRPr="00A006F2" w:rsidRDefault="00A006F2" w:rsidP="00A006F2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551101D4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F405" w14:textId="77777777" w:rsidR="008C6A3C" w:rsidRDefault="008C6A3C" w:rsidP="00DD0E0A">
      <w:r>
        <w:separator/>
      </w:r>
    </w:p>
  </w:endnote>
  <w:endnote w:type="continuationSeparator" w:id="0">
    <w:p w14:paraId="6AB6E025" w14:textId="77777777" w:rsidR="008C6A3C" w:rsidRDefault="008C6A3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CA4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BE27B" wp14:editId="15CC50F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0D64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BDE9D" wp14:editId="2BA80BA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9D8AD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900F" w14:textId="77777777" w:rsidR="008C6A3C" w:rsidRDefault="008C6A3C" w:rsidP="00DD0E0A">
      <w:r>
        <w:separator/>
      </w:r>
    </w:p>
  </w:footnote>
  <w:footnote w:type="continuationSeparator" w:id="0">
    <w:p w14:paraId="22E212C9" w14:textId="77777777" w:rsidR="008C6A3C" w:rsidRDefault="008C6A3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C90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540FD" wp14:editId="5B2AF98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B4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4C003" wp14:editId="2336FD7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B85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7B2C7" wp14:editId="2F82344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BB12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6478">
    <w:abstractNumId w:val="3"/>
  </w:num>
  <w:num w:numId="2" w16cid:durableId="1763574384">
    <w:abstractNumId w:val="6"/>
  </w:num>
  <w:num w:numId="3" w16cid:durableId="1921016565">
    <w:abstractNumId w:val="1"/>
  </w:num>
  <w:num w:numId="4" w16cid:durableId="723718919">
    <w:abstractNumId w:val="5"/>
  </w:num>
  <w:num w:numId="5" w16cid:durableId="1363096755">
    <w:abstractNumId w:val="7"/>
  </w:num>
  <w:num w:numId="6" w16cid:durableId="600528780">
    <w:abstractNumId w:val="0"/>
  </w:num>
  <w:num w:numId="7" w16cid:durableId="1561940202">
    <w:abstractNumId w:val="4"/>
  </w:num>
  <w:num w:numId="8" w16cid:durableId="579172118">
    <w:abstractNumId w:val="8"/>
  </w:num>
  <w:num w:numId="9" w16cid:durableId="1646932733">
    <w:abstractNumId w:val="2"/>
  </w:num>
  <w:num w:numId="10" w16cid:durableId="474839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2"/>
    <w:rsid w:val="00004E1A"/>
    <w:rsid w:val="00040D74"/>
    <w:rsid w:val="00040F6D"/>
    <w:rsid w:val="000A3EBD"/>
    <w:rsid w:val="001824CA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67D56"/>
    <w:rsid w:val="00792DBC"/>
    <w:rsid w:val="007B0420"/>
    <w:rsid w:val="00844B9F"/>
    <w:rsid w:val="00853B51"/>
    <w:rsid w:val="008763AA"/>
    <w:rsid w:val="008B2BFE"/>
    <w:rsid w:val="008C6A3C"/>
    <w:rsid w:val="008D10E2"/>
    <w:rsid w:val="008D4006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006F2"/>
    <w:rsid w:val="00A44C42"/>
    <w:rsid w:val="00A54447"/>
    <w:rsid w:val="00A82BEC"/>
    <w:rsid w:val="00A9528E"/>
    <w:rsid w:val="00AB5C37"/>
    <w:rsid w:val="00AD6EDA"/>
    <w:rsid w:val="00AE2070"/>
    <w:rsid w:val="00B13977"/>
    <w:rsid w:val="00BA4E74"/>
    <w:rsid w:val="00BF29E2"/>
    <w:rsid w:val="00C234E3"/>
    <w:rsid w:val="00C4677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FCBC0"/>
  <w15:docId w15:val="{19070E72-F49D-4B7C-BD21-E5D2820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2024-12-12T02:49:00Z</dcterms:created>
  <dcterms:modified xsi:type="dcterms:W3CDTF">2024-12-12T02:55:00Z</dcterms:modified>
</cp:coreProperties>
</file>