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EEE8C" w14:textId="77777777" w:rsidR="0058532E" w:rsidRPr="0058532E" w:rsidRDefault="0058532E" w:rsidP="00380349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58532E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Già</w:t>
      </w:r>
    </w:p>
    <w:p w14:paraId="73E2496C" w14:textId="77777777" w:rsidR="0058532E" w:rsidRPr="0058532E" w:rsidRDefault="0058532E" w:rsidP="0058532E">
      <w:pPr>
        <w:jc w:val="left"/>
        <w:rPr>
          <w:rFonts w:asciiTheme="minorHAnsi" w:hAnsiTheme="minorHAnsi"/>
          <w:lang w:val="vi-VN"/>
        </w:rPr>
      </w:pPr>
    </w:p>
    <w:p w14:paraId="4B27A8E6" w14:textId="77777777" w:rsidR="0058532E" w:rsidRPr="0058532E" w:rsidRDefault="0058532E" w:rsidP="00422770">
      <w:pPr>
        <w:jc w:val="center"/>
        <w:rPr>
          <w:i/>
        </w:rPr>
      </w:pPr>
      <w:r w:rsidRPr="0058532E">
        <w:rPr>
          <w:i/>
        </w:rPr>
        <w:t>Bao lâu ta còn sống, ai ơi</w:t>
      </w:r>
    </w:p>
    <w:p w14:paraId="4B87525A" w14:textId="77777777" w:rsidR="0058532E" w:rsidRPr="0058532E" w:rsidRDefault="0058532E" w:rsidP="00422770">
      <w:pPr>
        <w:jc w:val="center"/>
        <w:rPr>
          <w:i/>
        </w:rPr>
      </w:pPr>
      <w:r w:rsidRPr="0058532E">
        <w:rPr>
          <w:i/>
        </w:rPr>
        <w:t>Thì nên vui sống ngày trời ban cho,</w:t>
      </w:r>
    </w:p>
    <w:p w14:paraId="216F1586" w14:textId="77777777" w:rsidR="0058532E" w:rsidRPr="0058532E" w:rsidRDefault="0058532E" w:rsidP="00422770">
      <w:pPr>
        <w:jc w:val="center"/>
        <w:rPr>
          <w:i/>
        </w:rPr>
      </w:pPr>
      <w:r w:rsidRPr="0058532E">
        <w:rPr>
          <w:i/>
        </w:rPr>
        <w:t>Việc lành điều tốt ghi vô..</w:t>
      </w:r>
    </w:p>
    <w:p w14:paraId="3D996C74" w14:textId="77777777" w:rsidR="0058532E" w:rsidRPr="0058532E" w:rsidRDefault="0058532E" w:rsidP="00422770">
      <w:pPr>
        <w:jc w:val="center"/>
        <w:rPr>
          <w:i/>
        </w:rPr>
      </w:pPr>
      <w:r w:rsidRPr="0058532E">
        <w:rPr>
          <w:i/>
        </w:rPr>
        <w:t>Chuyện buồn, chuyện rủi.. phú mặc cho trời..</w:t>
      </w:r>
    </w:p>
    <w:p w14:paraId="26DCD879" w14:textId="77777777" w:rsidR="0058532E" w:rsidRPr="0058532E" w:rsidRDefault="0058532E" w:rsidP="00422770">
      <w:pPr>
        <w:ind w:firstLine="0"/>
        <w:jc w:val="center"/>
        <w:rPr>
          <w:rFonts w:asciiTheme="minorHAnsi" w:hAnsiTheme="minorHAnsi"/>
          <w:i/>
          <w:lang w:val="vi-VN"/>
        </w:rPr>
      </w:pPr>
    </w:p>
    <w:p w14:paraId="0169524F" w14:textId="172F36A8" w:rsidR="0058532E" w:rsidRPr="0058532E" w:rsidRDefault="0058532E" w:rsidP="00422770">
      <w:pPr>
        <w:jc w:val="center"/>
        <w:rPr>
          <w:i/>
        </w:rPr>
      </w:pPr>
      <w:r w:rsidRPr="0058532E">
        <w:rPr>
          <w:i/>
        </w:rPr>
        <w:t>Nghêu ngao ca hát.. càng vui</w:t>
      </w:r>
    </w:p>
    <w:p w14:paraId="40874497" w14:textId="77777777" w:rsidR="0058532E" w:rsidRPr="0058532E" w:rsidRDefault="0058532E" w:rsidP="00422770">
      <w:pPr>
        <w:jc w:val="center"/>
        <w:rPr>
          <w:i/>
        </w:rPr>
      </w:pPr>
      <w:r w:rsidRPr="0058532E">
        <w:rPr>
          <w:i/>
        </w:rPr>
        <w:t>Ngâm thơ vịnh phú cho đời lên hương!</w:t>
      </w:r>
    </w:p>
    <w:p w14:paraId="205F2EEC" w14:textId="77777777" w:rsidR="0058532E" w:rsidRPr="0058532E" w:rsidRDefault="0058532E" w:rsidP="00422770">
      <w:pPr>
        <w:jc w:val="center"/>
        <w:rPr>
          <w:i/>
        </w:rPr>
      </w:pPr>
      <w:r w:rsidRPr="0058532E">
        <w:rPr>
          <w:i/>
        </w:rPr>
        <w:t>Sống không thù ghét.., chỉ thương</w:t>
      </w:r>
    </w:p>
    <w:p w14:paraId="7E97DF69" w14:textId="77777777" w:rsidR="0058532E" w:rsidRPr="0058532E" w:rsidRDefault="0058532E" w:rsidP="00422770">
      <w:pPr>
        <w:jc w:val="center"/>
        <w:rPr>
          <w:i/>
        </w:rPr>
      </w:pPr>
      <w:r w:rsidRPr="0058532E">
        <w:rPr>
          <w:i/>
        </w:rPr>
        <w:t>Thương con, thương cháu, thương luôn mọi người..</w:t>
      </w:r>
    </w:p>
    <w:p w14:paraId="1B346F09" w14:textId="77777777" w:rsidR="0058532E" w:rsidRPr="0058532E" w:rsidRDefault="0058532E" w:rsidP="00422770">
      <w:pPr>
        <w:ind w:firstLine="0"/>
        <w:jc w:val="center"/>
        <w:rPr>
          <w:rFonts w:asciiTheme="minorHAnsi" w:hAnsiTheme="minorHAnsi"/>
          <w:i/>
          <w:lang w:val="vi-VN"/>
        </w:rPr>
      </w:pPr>
    </w:p>
    <w:p w14:paraId="45946105" w14:textId="77777777" w:rsidR="0058532E" w:rsidRPr="0058532E" w:rsidRDefault="0058532E" w:rsidP="00422770">
      <w:pPr>
        <w:jc w:val="center"/>
        <w:rPr>
          <w:i/>
        </w:rPr>
      </w:pPr>
      <w:r w:rsidRPr="0058532E">
        <w:rPr>
          <w:i/>
        </w:rPr>
        <w:t>Nhất là cưng vợ ai ơi!</w:t>
      </w:r>
    </w:p>
    <w:p w14:paraId="685AD1DC" w14:textId="77777777" w:rsidR="0058532E" w:rsidRPr="0058532E" w:rsidRDefault="0058532E" w:rsidP="00422770">
      <w:pPr>
        <w:jc w:val="center"/>
        <w:rPr>
          <w:i/>
        </w:rPr>
      </w:pPr>
      <w:r w:rsidRPr="0058532E">
        <w:rPr>
          <w:i/>
        </w:rPr>
        <w:t>Một người bạn đời kết tóc xe tơ!</w:t>
      </w:r>
    </w:p>
    <w:p w14:paraId="7F31C4FA" w14:textId="77777777" w:rsidR="0058532E" w:rsidRPr="0058532E" w:rsidRDefault="0058532E" w:rsidP="00422770">
      <w:pPr>
        <w:jc w:val="center"/>
        <w:rPr>
          <w:i/>
        </w:rPr>
      </w:pPr>
      <w:r w:rsidRPr="0058532E">
        <w:rPr>
          <w:i/>
        </w:rPr>
        <w:t>Sống già được vậy đáng mơ!</w:t>
      </w:r>
    </w:p>
    <w:p w14:paraId="335EA5C7" w14:textId="34931E27" w:rsidR="0058532E" w:rsidRPr="0058532E" w:rsidRDefault="0058532E" w:rsidP="00422770">
      <w:pPr>
        <w:jc w:val="center"/>
        <w:rPr>
          <w:i/>
        </w:rPr>
      </w:pPr>
      <w:r w:rsidRPr="0058532E">
        <w:rPr>
          <w:i/>
        </w:rPr>
        <w:t>Sống già được vậy nên thơ lắm mà!</w:t>
      </w:r>
      <w:r w:rsidR="00EE2F34" w:rsidRPr="00EE2F34">
        <w:t xml:space="preserve"> </w:t>
      </w:r>
      <w:r w:rsidR="00EE2F34" w:rsidRPr="00EE2F34">
        <w:rPr>
          <w:i/>
        </w:rPr>
        <w:sym w:font="Wingdings" w:char="F06E"/>
      </w:r>
    </w:p>
    <w:p w14:paraId="1FA82E1C" w14:textId="77777777" w:rsidR="0058532E" w:rsidRPr="0058532E" w:rsidRDefault="0058532E" w:rsidP="00422770">
      <w:pPr>
        <w:ind w:firstLine="0"/>
        <w:jc w:val="left"/>
        <w:rPr>
          <w:rFonts w:asciiTheme="minorHAnsi" w:hAnsiTheme="minorHAnsi"/>
          <w:i/>
          <w:lang w:val="vi-VN"/>
        </w:rPr>
      </w:pPr>
    </w:p>
    <w:p w14:paraId="11FDBE6B" w14:textId="77777777" w:rsidR="0058532E" w:rsidRPr="0058532E" w:rsidRDefault="0058532E" w:rsidP="00422770">
      <w:pPr>
        <w:jc w:val="center"/>
      </w:pPr>
      <w:r w:rsidRPr="0058532E">
        <w:t>Nhân sinh nhật của vợ 01/01/2005</w:t>
      </w:r>
    </w:p>
    <w:p w14:paraId="4E7EC4F8" w14:textId="77777777" w:rsidR="0058532E" w:rsidRPr="0058532E" w:rsidRDefault="0058532E" w:rsidP="0058532E">
      <w:pPr>
        <w:jc w:val="left"/>
        <w:rPr>
          <w:rFonts w:asciiTheme="minorHAnsi" w:hAnsiTheme="minorHAnsi"/>
          <w:lang w:val="vi-VN"/>
        </w:rPr>
      </w:pPr>
    </w:p>
    <w:p w14:paraId="70573D7A" w14:textId="77777777" w:rsidR="0058532E" w:rsidRPr="0058532E" w:rsidRDefault="0058532E" w:rsidP="00422770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58532E">
        <w:rPr>
          <w:rFonts w:ascii="Calibri" w:eastAsiaTheme="majorEastAsia" w:hAnsi="Calibri" w:cstheme="majorBidi"/>
          <w:b/>
          <w:iCs/>
          <w:szCs w:val="24"/>
        </w:rPr>
        <w:t>Hoàng Chương</w:t>
      </w:r>
    </w:p>
    <w:p w14:paraId="5DDE53ED" w14:textId="77777777" w:rsidR="0058532E" w:rsidRPr="0058532E" w:rsidRDefault="0058532E" w:rsidP="0058532E">
      <w:pPr>
        <w:jc w:val="left"/>
        <w:rPr>
          <w:rFonts w:asciiTheme="minorHAnsi" w:hAnsiTheme="minorHAnsi"/>
          <w:lang w:val="vi-VN"/>
        </w:rPr>
      </w:pPr>
    </w:p>
    <w:p w14:paraId="35468670" w14:textId="77777777" w:rsidR="0058532E" w:rsidRPr="0058532E" w:rsidRDefault="0058532E" w:rsidP="0058532E">
      <w:pPr>
        <w:jc w:val="left"/>
        <w:rPr>
          <w:rFonts w:asciiTheme="minorHAnsi" w:hAnsiTheme="minorHAnsi"/>
          <w:lang w:val="vi-VN"/>
        </w:rPr>
      </w:pPr>
    </w:p>
    <w:p w14:paraId="2B8C6106" w14:textId="77777777" w:rsidR="0058532E" w:rsidRPr="0058532E" w:rsidRDefault="0058532E" w:rsidP="0058532E">
      <w:pPr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7F342D05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402E4" w14:textId="77777777" w:rsidR="001F0FF1" w:rsidRDefault="001F0FF1" w:rsidP="00DD0E0A">
      <w:r>
        <w:separator/>
      </w:r>
    </w:p>
  </w:endnote>
  <w:endnote w:type="continuationSeparator" w:id="0">
    <w:p w14:paraId="06FCC89C" w14:textId="77777777" w:rsidR="001F0FF1" w:rsidRDefault="001F0FF1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25140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2E8C03" wp14:editId="46BE36CA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2405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CC36" wp14:editId="25CEEB8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5888C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CBEAD" w14:textId="77777777" w:rsidR="001F0FF1" w:rsidRDefault="001F0FF1" w:rsidP="00DD0E0A">
      <w:r>
        <w:separator/>
      </w:r>
    </w:p>
  </w:footnote>
  <w:footnote w:type="continuationSeparator" w:id="0">
    <w:p w14:paraId="075B4871" w14:textId="77777777" w:rsidR="001F0FF1" w:rsidRDefault="001F0FF1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E60DC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F99079" wp14:editId="2D283073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1B1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D771FB" wp14:editId="593CB1F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731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83BC94" wp14:editId="40E63290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DF23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767873">
    <w:abstractNumId w:val="3"/>
  </w:num>
  <w:num w:numId="2" w16cid:durableId="286202721">
    <w:abstractNumId w:val="6"/>
  </w:num>
  <w:num w:numId="3" w16cid:durableId="1290473614">
    <w:abstractNumId w:val="1"/>
  </w:num>
  <w:num w:numId="4" w16cid:durableId="361252585">
    <w:abstractNumId w:val="5"/>
  </w:num>
  <w:num w:numId="5" w16cid:durableId="339159603">
    <w:abstractNumId w:val="7"/>
  </w:num>
  <w:num w:numId="6" w16cid:durableId="1532110628">
    <w:abstractNumId w:val="0"/>
  </w:num>
  <w:num w:numId="7" w16cid:durableId="379473234">
    <w:abstractNumId w:val="4"/>
  </w:num>
  <w:num w:numId="8" w16cid:durableId="83887913">
    <w:abstractNumId w:val="8"/>
  </w:num>
  <w:num w:numId="9" w16cid:durableId="1746486060">
    <w:abstractNumId w:val="2"/>
  </w:num>
  <w:num w:numId="10" w16cid:durableId="5522326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2E"/>
    <w:rsid w:val="00040D74"/>
    <w:rsid w:val="00040F6D"/>
    <w:rsid w:val="000A3EBD"/>
    <w:rsid w:val="001F0FF1"/>
    <w:rsid w:val="001F684E"/>
    <w:rsid w:val="0022087D"/>
    <w:rsid w:val="00254C1B"/>
    <w:rsid w:val="003321FA"/>
    <w:rsid w:val="00380349"/>
    <w:rsid w:val="003E7A5C"/>
    <w:rsid w:val="00422770"/>
    <w:rsid w:val="00434F1D"/>
    <w:rsid w:val="00462D04"/>
    <w:rsid w:val="004727B0"/>
    <w:rsid w:val="00492D88"/>
    <w:rsid w:val="004F3AAE"/>
    <w:rsid w:val="00524B58"/>
    <w:rsid w:val="005633E8"/>
    <w:rsid w:val="00581DBF"/>
    <w:rsid w:val="0058532E"/>
    <w:rsid w:val="00594D56"/>
    <w:rsid w:val="00604E59"/>
    <w:rsid w:val="00617674"/>
    <w:rsid w:val="006B1B28"/>
    <w:rsid w:val="007268E3"/>
    <w:rsid w:val="00747B85"/>
    <w:rsid w:val="00792DBC"/>
    <w:rsid w:val="007B0420"/>
    <w:rsid w:val="007E3955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C3773E"/>
    <w:rsid w:val="00CA58A9"/>
    <w:rsid w:val="00D20B74"/>
    <w:rsid w:val="00D21344"/>
    <w:rsid w:val="00D80D4F"/>
    <w:rsid w:val="00DA47A5"/>
    <w:rsid w:val="00DB43BA"/>
    <w:rsid w:val="00DD0E0A"/>
    <w:rsid w:val="00EE2F34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1E45"/>
  <w15:docId w15:val="{02A9407C-2EB0-4AFA-BDF6-51C57505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5</cp:revision>
  <cp:lastPrinted>2010-12-08T21:05:00Z</cp:lastPrinted>
  <dcterms:created xsi:type="dcterms:W3CDTF">2024-12-12T02:51:00Z</dcterms:created>
  <dcterms:modified xsi:type="dcterms:W3CDTF">2024-12-12T02:55:00Z</dcterms:modified>
</cp:coreProperties>
</file>