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164FF" w14:textId="72C00337" w:rsidR="00BB3BD2" w:rsidRPr="00BB3BD2" w:rsidRDefault="00BB3BD2" w:rsidP="009B08C3">
      <w:pPr>
        <w:ind w:firstLine="0"/>
        <w:jc w:val="center"/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</w:pPr>
      <w:r w:rsidRPr="00BB3BD2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 xml:space="preserve">Tâm </w:t>
      </w:r>
      <w:r w:rsidRPr="00BB3BD2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T</w:t>
      </w:r>
      <w:r w:rsidRPr="00BB3BD2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 xml:space="preserve">ình </w:t>
      </w:r>
      <w:r w:rsidRPr="00BB3BD2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T</w:t>
      </w:r>
      <w:r w:rsidRPr="00BB3BD2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 xml:space="preserve">ri </w:t>
      </w:r>
      <w:r w:rsidRPr="00BB3BD2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Â</w:t>
      </w:r>
      <w:r w:rsidRPr="00BB3BD2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n</w:t>
      </w:r>
    </w:p>
    <w:p w14:paraId="1C0C58B7" w14:textId="12614A7B" w:rsidR="00BB3BD2" w:rsidRPr="00BB3BD2" w:rsidRDefault="00BB3BD2" w:rsidP="00BB3BD2">
      <w:pPr>
        <w:ind w:firstLine="0"/>
        <w:jc w:val="left"/>
        <w:rPr>
          <w:rFonts w:asciiTheme="minorHAnsi" w:hAnsiTheme="minorHAnsi"/>
        </w:rPr>
      </w:pPr>
      <w:r w:rsidRPr="00BB3BD2">
        <w:rPr>
          <w:rFonts w:asciiTheme="minorHAnsi" w:hAnsiTheme="minorHAnsi"/>
          <w:b/>
          <w:bCs/>
        </w:rPr>
        <w:tab/>
      </w:r>
      <w:r w:rsidRPr="00BB3BD2">
        <w:rPr>
          <w:rFonts w:asciiTheme="minorHAnsi" w:hAnsiTheme="minorHAnsi"/>
          <w:b/>
          <w:bCs/>
        </w:rPr>
        <w:tab/>
      </w:r>
      <w:r w:rsidRPr="00BB3BD2">
        <w:rPr>
          <w:rFonts w:asciiTheme="minorHAnsi" w:hAnsiTheme="minorHAnsi"/>
          <w:b/>
          <w:bCs/>
        </w:rPr>
        <w:tab/>
      </w:r>
      <w:r w:rsidRPr="00BB3BD2">
        <w:rPr>
          <w:rFonts w:asciiTheme="minorHAnsi" w:hAnsiTheme="minorHAnsi"/>
          <w:b/>
          <w:bCs/>
        </w:rPr>
        <w:tab/>
      </w:r>
      <w:r w:rsidRPr="00BB3BD2">
        <w:rPr>
          <w:rFonts w:asciiTheme="minorHAnsi" w:hAnsiTheme="minorHAnsi"/>
          <w:b/>
          <w:bCs/>
        </w:rPr>
        <w:tab/>
      </w:r>
    </w:p>
    <w:p w14:paraId="20B4224C" w14:textId="77777777" w:rsidR="00BB3BD2" w:rsidRPr="00BB3BD2" w:rsidRDefault="00BB3BD2" w:rsidP="00BB3BD2">
      <w:pPr>
        <w:ind w:firstLine="0"/>
        <w:jc w:val="left"/>
      </w:pPr>
      <w:r w:rsidRPr="00BB3BD2">
        <w:t>Báo Xuân Năm nay – Xuân Ất Tị, 2024, Cộng Đoàn CGVN Metuchen, NJ chọn chủ đề “Xuân Ất Tị - 50 năm viễn xứ”, chúng tôi mạo muội chung góp mấy dòng ca vè mộc mạc cảm tạ đầu xuân sau đây.</w:t>
      </w:r>
    </w:p>
    <w:p w14:paraId="034A89B4" w14:textId="77777777" w:rsidR="00BB3BD2" w:rsidRDefault="00BB3BD2" w:rsidP="00040D74">
      <w:pPr>
        <w:ind w:firstLine="0"/>
        <w:jc w:val="left"/>
        <w:rPr>
          <w:rFonts w:asciiTheme="minorHAnsi" w:hAnsiTheme="minorHAnsi"/>
          <w:lang w:val="vi-VN"/>
        </w:rPr>
      </w:pPr>
    </w:p>
    <w:p w14:paraId="0EB1BA31" w14:textId="77777777" w:rsidR="00BB3BD2" w:rsidRPr="00BB3BD2" w:rsidRDefault="00BB3BD2" w:rsidP="00BB3BD2">
      <w:pPr>
        <w:ind w:firstLine="0"/>
        <w:jc w:val="center"/>
        <w:rPr>
          <w:i/>
        </w:rPr>
      </w:pPr>
      <w:r w:rsidRPr="00BB3BD2">
        <w:rPr>
          <w:i/>
        </w:rPr>
        <w:t>Trọn lòng tri ân</w:t>
      </w:r>
    </w:p>
    <w:p w14:paraId="5340AF8F" w14:textId="77777777" w:rsidR="00BB3BD2" w:rsidRPr="00BB3BD2" w:rsidRDefault="00BB3BD2" w:rsidP="00BB3BD2">
      <w:pPr>
        <w:ind w:firstLine="0"/>
        <w:jc w:val="center"/>
        <w:rPr>
          <w:i/>
        </w:rPr>
      </w:pPr>
      <w:r w:rsidRPr="00BB3BD2">
        <w:rPr>
          <w:i/>
        </w:rPr>
        <w:t>Dâng lời cảm tạ,</w:t>
      </w:r>
    </w:p>
    <w:p w14:paraId="739BDEE8" w14:textId="77777777" w:rsidR="00BB3BD2" w:rsidRPr="00BB3BD2" w:rsidRDefault="00BB3BD2" w:rsidP="00BB3BD2">
      <w:pPr>
        <w:ind w:firstLine="0"/>
        <w:jc w:val="center"/>
        <w:rPr>
          <w:i/>
        </w:rPr>
      </w:pPr>
      <w:r w:rsidRPr="00BB3BD2">
        <w:rPr>
          <w:i/>
        </w:rPr>
        <w:t>Tạ Ơn Chúa Cả</w:t>
      </w:r>
    </w:p>
    <w:p w14:paraId="3DC361F1" w14:textId="77777777" w:rsidR="00BB3BD2" w:rsidRPr="00BB3BD2" w:rsidRDefault="00BB3BD2" w:rsidP="00BB3BD2">
      <w:pPr>
        <w:ind w:firstLine="0"/>
        <w:jc w:val="center"/>
        <w:rPr>
          <w:i/>
        </w:rPr>
      </w:pPr>
      <w:r w:rsidRPr="00BB3BD2">
        <w:rPr>
          <w:i/>
        </w:rPr>
        <w:t>Đoái nhìn ban cho</w:t>
      </w:r>
    </w:p>
    <w:p w14:paraId="0B91378A" w14:textId="77777777" w:rsidR="00BB3BD2" w:rsidRPr="00BB3BD2" w:rsidRDefault="00BB3BD2" w:rsidP="00BB3BD2">
      <w:pPr>
        <w:ind w:firstLine="0"/>
        <w:jc w:val="center"/>
        <w:rPr>
          <w:i/>
        </w:rPr>
      </w:pPr>
      <w:r w:rsidRPr="00BB3BD2">
        <w:rPr>
          <w:i/>
        </w:rPr>
        <w:t>Hạnh phúc, ấm no,</w:t>
      </w:r>
    </w:p>
    <w:p w14:paraId="5D0C6C91" w14:textId="77777777" w:rsidR="00BB3BD2" w:rsidRPr="00BB3BD2" w:rsidRDefault="00BB3BD2" w:rsidP="00BB3BD2">
      <w:pPr>
        <w:ind w:firstLine="0"/>
        <w:jc w:val="center"/>
        <w:rPr>
          <w:i/>
        </w:rPr>
      </w:pPr>
      <w:r w:rsidRPr="00BB3BD2">
        <w:rPr>
          <w:i/>
        </w:rPr>
        <w:t>Tự do, tiến bộ,</w:t>
      </w:r>
    </w:p>
    <w:p w14:paraId="40ADE2CC" w14:textId="77777777" w:rsidR="00BB3BD2" w:rsidRPr="00BB3BD2" w:rsidRDefault="00BB3BD2" w:rsidP="00BB3BD2">
      <w:pPr>
        <w:ind w:firstLine="0"/>
        <w:jc w:val="center"/>
        <w:rPr>
          <w:i/>
        </w:rPr>
      </w:pPr>
      <w:r w:rsidRPr="00BB3BD2">
        <w:rPr>
          <w:i/>
        </w:rPr>
        <w:t>Phú cường đầu sổ,</w:t>
      </w:r>
    </w:p>
    <w:p w14:paraId="69E28A11" w14:textId="77777777" w:rsidR="00BB3BD2" w:rsidRPr="00BB3BD2" w:rsidRDefault="00BB3BD2" w:rsidP="00BB3BD2">
      <w:pPr>
        <w:ind w:firstLine="0"/>
        <w:jc w:val="center"/>
        <w:rPr>
          <w:i/>
        </w:rPr>
      </w:pPr>
      <w:r w:rsidRPr="00BB3BD2">
        <w:rPr>
          <w:i/>
        </w:rPr>
        <w:t>An lạc tuyệt vời,</w:t>
      </w:r>
    </w:p>
    <w:p w14:paraId="32D7A5D6" w14:textId="3C63D520" w:rsidR="00BB3BD2" w:rsidRPr="00BB3BD2" w:rsidRDefault="00BB3BD2" w:rsidP="00BB3BD2">
      <w:pPr>
        <w:ind w:firstLine="0"/>
        <w:jc w:val="center"/>
        <w:rPr>
          <w:i/>
        </w:rPr>
      </w:pPr>
      <w:r w:rsidRPr="00BB3BD2">
        <w:rPr>
          <w:i/>
        </w:rPr>
        <w:t>No ấm nơi nơi</w:t>
      </w:r>
    </w:p>
    <w:p w14:paraId="1601DFA8" w14:textId="77777777" w:rsidR="00BB3BD2" w:rsidRPr="00BB3BD2" w:rsidRDefault="00BB3BD2" w:rsidP="00BB3BD2">
      <w:pPr>
        <w:ind w:firstLine="0"/>
        <w:jc w:val="center"/>
        <w:rPr>
          <w:i/>
        </w:rPr>
      </w:pPr>
      <w:r w:rsidRPr="00BB3BD2">
        <w:rPr>
          <w:i/>
        </w:rPr>
        <w:t>Khắp toàn nước Mỹ</w:t>
      </w:r>
    </w:p>
    <w:p w14:paraId="60EDEC7F" w14:textId="77777777" w:rsidR="00BB3BD2" w:rsidRPr="00BB3BD2" w:rsidRDefault="00BB3BD2" w:rsidP="00BB3BD2">
      <w:pPr>
        <w:ind w:firstLine="0"/>
        <w:jc w:val="center"/>
        <w:rPr>
          <w:i/>
        </w:rPr>
      </w:pPr>
    </w:p>
    <w:p w14:paraId="2296B462" w14:textId="77777777" w:rsidR="00BB3BD2" w:rsidRPr="00BB3BD2" w:rsidRDefault="00BB3BD2" w:rsidP="00BB3BD2">
      <w:pPr>
        <w:ind w:firstLine="0"/>
        <w:jc w:val="center"/>
        <w:rPr>
          <w:i/>
        </w:rPr>
      </w:pPr>
      <w:r w:rsidRPr="00BB3BD2">
        <w:rPr>
          <w:i/>
        </w:rPr>
        <w:t>Người người hoan hỉ</w:t>
      </w:r>
    </w:p>
    <w:p w14:paraId="0A92CAD4" w14:textId="77777777" w:rsidR="00BB3BD2" w:rsidRPr="00BB3BD2" w:rsidRDefault="00BB3BD2" w:rsidP="00BB3BD2">
      <w:pPr>
        <w:ind w:firstLine="0"/>
        <w:jc w:val="center"/>
        <w:rPr>
          <w:i/>
        </w:rPr>
      </w:pPr>
      <w:r w:rsidRPr="00BB3BD2">
        <w:rPr>
          <w:i/>
        </w:rPr>
        <w:t>Vượt ngàn bể dâu</w:t>
      </w:r>
    </w:p>
    <w:p w14:paraId="3C7BD579" w14:textId="77777777" w:rsidR="00BB3BD2" w:rsidRPr="00BB3BD2" w:rsidRDefault="00BB3BD2" w:rsidP="00BB3BD2">
      <w:pPr>
        <w:ind w:firstLine="0"/>
        <w:jc w:val="center"/>
        <w:rPr>
          <w:i/>
        </w:rPr>
      </w:pPr>
      <w:r w:rsidRPr="00BB3BD2">
        <w:rPr>
          <w:i/>
        </w:rPr>
        <w:t>Nắng mưa dãi đầu</w:t>
      </w:r>
    </w:p>
    <w:p w14:paraId="75B94E1B" w14:textId="77777777" w:rsidR="00BB3BD2" w:rsidRPr="00BB3BD2" w:rsidRDefault="00BB3BD2" w:rsidP="00BB3BD2">
      <w:pPr>
        <w:ind w:firstLine="0"/>
        <w:jc w:val="center"/>
        <w:rPr>
          <w:i/>
        </w:rPr>
      </w:pPr>
      <w:r w:rsidRPr="00BB3BD2">
        <w:rPr>
          <w:i/>
        </w:rPr>
        <w:t>Tìm nơi lạc nghiệp.</w:t>
      </w:r>
    </w:p>
    <w:p w14:paraId="60F66921" w14:textId="77777777" w:rsidR="00BB3BD2" w:rsidRPr="00BB3BD2" w:rsidRDefault="00BB3BD2" w:rsidP="00BB3BD2">
      <w:pPr>
        <w:ind w:firstLine="0"/>
        <w:jc w:val="center"/>
        <w:rPr>
          <w:i/>
        </w:rPr>
      </w:pPr>
      <w:r w:rsidRPr="00BB3BD2">
        <w:rPr>
          <w:i/>
        </w:rPr>
        <w:t>Dòng người nối tiếp</w:t>
      </w:r>
    </w:p>
    <w:p w14:paraId="682BF2A0" w14:textId="77777777" w:rsidR="00BB3BD2" w:rsidRPr="00BB3BD2" w:rsidRDefault="00BB3BD2" w:rsidP="00BB3BD2">
      <w:pPr>
        <w:ind w:firstLine="0"/>
        <w:jc w:val="center"/>
        <w:rPr>
          <w:i/>
        </w:rPr>
      </w:pPr>
      <w:r w:rsidRPr="00BB3BD2">
        <w:rPr>
          <w:i/>
        </w:rPr>
        <w:t>Tìm chốn an sinh</w:t>
      </w:r>
    </w:p>
    <w:p w14:paraId="7907C395" w14:textId="77777777" w:rsidR="00BB3BD2" w:rsidRPr="00BB3BD2" w:rsidRDefault="00BB3BD2" w:rsidP="00BB3BD2">
      <w:pPr>
        <w:ind w:firstLine="0"/>
        <w:jc w:val="center"/>
        <w:rPr>
          <w:i/>
        </w:rPr>
      </w:pPr>
      <w:r w:rsidRPr="00BB3BD2">
        <w:rPr>
          <w:i/>
        </w:rPr>
        <w:t>Trong cảnh thanh bình!</w:t>
      </w:r>
    </w:p>
    <w:p w14:paraId="39E714B4" w14:textId="5CF3F5FA" w:rsidR="00BB3BD2" w:rsidRPr="00BB3BD2" w:rsidRDefault="00BB3BD2" w:rsidP="00BB3BD2">
      <w:pPr>
        <w:ind w:firstLine="0"/>
        <w:jc w:val="center"/>
        <w:rPr>
          <w:i/>
        </w:rPr>
      </w:pPr>
      <w:r w:rsidRPr="00BB3BD2">
        <w:rPr>
          <w:i/>
        </w:rPr>
        <w:t>Chông gai sỏi đá</w:t>
      </w:r>
    </w:p>
    <w:p w14:paraId="711214AE" w14:textId="77777777" w:rsidR="00BB3BD2" w:rsidRPr="00BB3BD2" w:rsidRDefault="00BB3BD2" w:rsidP="00BB3BD2">
      <w:pPr>
        <w:ind w:firstLine="0"/>
        <w:jc w:val="center"/>
        <w:rPr>
          <w:i/>
        </w:rPr>
      </w:pPr>
      <w:r w:rsidRPr="00BB3BD2">
        <w:rPr>
          <w:i/>
        </w:rPr>
        <w:t>Ra công khai phá</w:t>
      </w:r>
    </w:p>
    <w:p w14:paraId="5DB04880" w14:textId="1630715B" w:rsidR="00BB3BD2" w:rsidRPr="00BB3BD2" w:rsidRDefault="00BB3BD2" w:rsidP="00BB3BD2">
      <w:pPr>
        <w:ind w:firstLine="0"/>
        <w:jc w:val="center"/>
        <w:rPr>
          <w:i/>
        </w:rPr>
      </w:pPr>
      <w:r w:rsidRPr="00BB3BD2">
        <w:rPr>
          <w:i/>
        </w:rPr>
        <w:t>Cố gắng miệt mài</w:t>
      </w:r>
    </w:p>
    <w:p w14:paraId="466BD04B" w14:textId="77777777" w:rsidR="00BB3BD2" w:rsidRPr="00BB3BD2" w:rsidRDefault="00BB3BD2" w:rsidP="00BB3BD2">
      <w:pPr>
        <w:ind w:firstLine="0"/>
        <w:jc w:val="center"/>
        <w:rPr>
          <w:i/>
        </w:rPr>
      </w:pPr>
    </w:p>
    <w:p w14:paraId="712B2A5A" w14:textId="77777777" w:rsidR="00BB3BD2" w:rsidRPr="00BB3BD2" w:rsidRDefault="00BB3BD2" w:rsidP="00BB3BD2">
      <w:pPr>
        <w:ind w:firstLine="0"/>
        <w:jc w:val="center"/>
        <w:rPr>
          <w:i/>
        </w:rPr>
      </w:pPr>
    </w:p>
    <w:p w14:paraId="6EA3EBC0" w14:textId="77777777" w:rsidR="00BB3BD2" w:rsidRPr="00BB3BD2" w:rsidRDefault="00BB3BD2" w:rsidP="00BB3BD2">
      <w:pPr>
        <w:ind w:firstLine="0"/>
        <w:jc w:val="center"/>
        <w:rPr>
          <w:i/>
        </w:rPr>
      </w:pPr>
    </w:p>
    <w:p w14:paraId="63AC2386" w14:textId="77777777" w:rsidR="00BB3BD2" w:rsidRPr="00BB3BD2" w:rsidRDefault="00BB3BD2" w:rsidP="00BB3BD2">
      <w:pPr>
        <w:ind w:firstLine="0"/>
        <w:jc w:val="center"/>
        <w:rPr>
          <w:i/>
        </w:rPr>
      </w:pPr>
    </w:p>
    <w:p w14:paraId="4F91C3AB" w14:textId="77777777" w:rsidR="00BB3BD2" w:rsidRPr="00BB3BD2" w:rsidRDefault="00BB3BD2" w:rsidP="00BB3BD2">
      <w:pPr>
        <w:ind w:firstLine="0"/>
        <w:jc w:val="center"/>
        <w:rPr>
          <w:i/>
        </w:rPr>
      </w:pPr>
    </w:p>
    <w:p w14:paraId="411AA415" w14:textId="77777777" w:rsidR="00BB3BD2" w:rsidRPr="00BB3BD2" w:rsidRDefault="00BB3BD2" w:rsidP="00BB3BD2">
      <w:pPr>
        <w:ind w:firstLine="0"/>
        <w:jc w:val="center"/>
        <w:rPr>
          <w:i/>
        </w:rPr>
      </w:pPr>
    </w:p>
    <w:p w14:paraId="75CCC87E" w14:textId="77777777" w:rsidR="00BB3BD2" w:rsidRPr="00BB3BD2" w:rsidRDefault="00BB3BD2" w:rsidP="00BB3BD2">
      <w:pPr>
        <w:ind w:firstLine="0"/>
        <w:jc w:val="center"/>
        <w:rPr>
          <w:i/>
        </w:rPr>
      </w:pPr>
    </w:p>
    <w:p w14:paraId="17D75F66" w14:textId="77777777" w:rsidR="00BB3BD2" w:rsidRPr="00BB3BD2" w:rsidRDefault="00BB3BD2" w:rsidP="00BB3BD2">
      <w:pPr>
        <w:ind w:firstLine="0"/>
        <w:jc w:val="center"/>
        <w:rPr>
          <w:i/>
        </w:rPr>
      </w:pPr>
    </w:p>
    <w:p w14:paraId="378B6396" w14:textId="77777777" w:rsidR="00BB3BD2" w:rsidRPr="00BB3BD2" w:rsidRDefault="00BB3BD2" w:rsidP="00BB3BD2">
      <w:pPr>
        <w:ind w:firstLine="0"/>
        <w:jc w:val="center"/>
        <w:rPr>
          <w:i/>
        </w:rPr>
      </w:pPr>
    </w:p>
    <w:p w14:paraId="14C9C641" w14:textId="77777777" w:rsidR="00BB3BD2" w:rsidRPr="00BB3BD2" w:rsidRDefault="00BB3BD2" w:rsidP="00BB3BD2">
      <w:pPr>
        <w:ind w:firstLine="0"/>
        <w:jc w:val="center"/>
        <w:rPr>
          <w:i/>
        </w:rPr>
      </w:pPr>
    </w:p>
    <w:p w14:paraId="4D832567" w14:textId="77777777" w:rsidR="00BB3BD2" w:rsidRPr="00BB3BD2" w:rsidRDefault="00BB3BD2" w:rsidP="00BB3BD2">
      <w:pPr>
        <w:ind w:firstLine="0"/>
        <w:jc w:val="center"/>
        <w:rPr>
          <w:i/>
        </w:rPr>
      </w:pPr>
    </w:p>
    <w:p w14:paraId="70D283C4" w14:textId="77777777" w:rsidR="00BB3BD2" w:rsidRPr="00BB3BD2" w:rsidRDefault="00BB3BD2" w:rsidP="00BB3BD2">
      <w:pPr>
        <w:ind w:firstLine="0"/>
        <w:jc w:val="center"/>
        <w:rPr>
          <w:i/>
        </w:rPr>
      </w:pPr>
    </w:p>
    <w:p w14:paraId="7F41D50B" w14:textId="77777777" w:rsidR="00BB3BD2" w:rsidRPr="00BB3BD2" w:rsidRDefault="00BB3BD2" w:rsidP="00BB3BD2">
      <w:pPr>
        <w:ind w:firstLine="0"/>
        <w:jc w:val="center"/>
        <w:rPr>
          <w:i/>
        </w:rPr>
      </w:pPr>
    </w:p>
    <w:p w14:paraId="4E7F4C7F" w14:textId="77777777" w:rsidR="00BB3BD2" w:rsidRPr="00BB3BD2" w:rsidRDefault="00BB3BD2" w:rsidP="00BB3BD2">
      <w:pPr>
        <w:ind w:firstLine="0"/>
        <w:rPr>
          <w:rFonts w:asciiTheme="minorHAnsi" w:hAnsiTheme="minorHAnsi"/>
          <w:i/>
          <w:lang w:val="vi-VN"/>
        </w:rPr>
      </w:pPr>
    </w:p>
    <w:p w14:paraId="3CC53E33" w14:textId="77777777" w:rsidR="00BB3BD2" w:rsidRPr="00BB3BD2" w:rsidRDefault="00BB3BD2" w:rsidP="00BB3BD2">
      <w:pPr>
        <w:ind w:firstLine="0"/>
        <w:jc w:val="center"/>
        <w:rPr>
          <w:i/>
        </w:rPr>
      </w:pPr>
      <w:r w:rsidRPr="00BB3BD2">
        <w:rPr>
          <w:i/>
        </w:rPr>
        <w:t>Chung sức, chung tài,</w:t>
      </w:r>
    </w:p>
    <w:p w14:paraId="75EFFAC6" w14:textId="77777777" w:rsidR="00BB3BD2" w:rsidRPr="00BB3BD2" w:rsidRDefault="00BB3BD2" w:rsidP="00BB3BD2">
      <w:pPr>
        <w:ind w:firstLine="0"/>
        <w:jc w:val="center"/>
        <w:rPr>
          <w:i/>
        </w:rPr>
      </w:pPr>
      <w:r w:rsidRPr="00BB3BD2">
        <w:rPr>
          <w:i/>
        </w:rPr>
        <w:t>Chịu thương chịu khó,</w:t>
      </w:r>
    </w:p>
    <w:p w14:paraId="12746C61" w14:textId="77777777" w:rsidR="00BB3BD2" w:rsidRPr="00BB3BD2" w:rsidRDefault="00BB3BD2" w:rsidP="00BB3BD2">
      <w:pPr>
        <w:ind w:firstLine="0"/>
        <w:jc w:val="center"/>
        <w:rPr>
          <w:i/>
        </w:rPr>
      </w:pPr>
      <w:r w:rsidRPr="00BB3BD2">
        <w:rPr>
          <w:i/>
        </w:rPr>
        <w:t>Vượt bao sóng gió,</w:t>
      </w:r>
    </w:p>
    <w:p w14:paraId="176E6ED4" w14:textId="77777777" w:rsidR="00BB3BD2" w:rsidRPr="00BB3BD2" w:rsidRDefault="00BB3BD2" w:rsidP="00BB3BD2">
      <w:pPr>
        <w:ind w:firstLine="0"/>
        <w:jc w:val="center"/>
        <w:rPr>
          <w:i/>
        </w:rPr>
      </w:pPr>
      <w:r w:rsidRPr="00BB3BD2">
        <w:rPr>
          <w:i/>
        </w:rPr>
        <w:t>Gắn bó kết đoàn</w:t>
      </w:r>
    </w:p>
    <w:p w14:paraId="029E673A" w14:textId="77777777" w:rsidR="00BB3BD2" w:rsidRPr="00BB3BD2" w:rsidRDefault="00BB3BD2" w:rsidP="00BB3BD2">
      <w:pPr>
        <w:ind w:firstLine="0"/>
        <w:jc w:val="center"/>
        <w:rPr>
          <w:i/>
        </w:rPr>
      </w:pPr>
      <w:r w:rsidRPr="00BB3BD2">
        <w:rPr>
          <w:i/>
        </w:rPr>
        <w:t>Hết mực lo toan</w:t>
      </w:r>
    </w:p>
    <w:p w14:paraId="11EAD5FE" w14:textId="77777777" w:rsidR="00BB3BD2" w:rsidRPr="00BB3BD2" w:rsidRDefault="00BB3BD2" w:rsidP="00BB3BD2">
      <w:pPr>
        <w:ind w:firstLine="0"/>
        <w:jc w:val="center"/>
        <w:rPr>
          <w:i/>
        </w:rPr>
      </w:pPr>
      <w:r w:rsidRPr="00BB3BD2">
        <w:rPr>
          <w:i/>
        </w:rPr>
        <w:t>Kết thành sức bật.</w:t>
      </w:r>
    </w:p>
    <w:p w14:paraId="79203469" w14:textId="77777777" w:rsidR="00BB3BD2" w:rsidRPr="00BB3BD2" w:rsidRDefault="00BB3BD2" w:rsidP="00BB3BD2">
      <w:pPr>
        <w:ind w:firstLine="0"/>
        <w:jc w:val="center"/>
        <w:rPr>
          <w:i/>
        </w:rPr>
      </w:pPr>
      <w:r w:rsidRPr="00BB3BD2">
        <w:rPr>
          <w:i/>
        </w:rPr>
        <w:t>Vượt qua chật vật</w:t>
      </w:r>
    </w:p>
    <w:p w14:paraId="63878765" w14:textId="77777777" w:rsidR="00BB3BD2" w:rsidRPr="00BB3BD2" w:rsidRDefault="00BB3BD2" w:rsidP="00BB3BD2">
      <w:pPr>
        <w:ind w:firstLine="0"/>
        <w:jc w:val="center"/>
        <w:rPr>
          <w:i/>
        </w:rPr>
      </w:pPr>
      <w:r w:rsidRPr="00BB3BD2">
        <w:rPr>
          <w:i/>
        </w:rPr>
        <w:t>Tiến mãi không sờn,</w:t>
      </w:r>
    </w:p>
    <w:p w14:paraId="61621338" w14:textId="77777777" w:rsidR="00BB3BD2" w:rsidRPr="00BB3BD2" w:rsidRDefault="00BB3BD2" w:rsidP="00BB3BD2">
      <w:pPr>
        <w:ind w:firstLine="0"/>
        <w:jc w:val="center"/>
        <w:rPr>
          <w:i/>
        </w:rPr>
      </w:pPr>
      <w:r w:rsidRPr="00BB3BD2">
        <w:rPr>
          <w:i/>
        </w:rPr>
        <w:t>Bền chí keo sơn</w:t>
      </w:r>
    </w:p>
    <w:p w14:paraId="0A8829E8" w14:textId="77777777" w:rsidR="00BB3BD2" w:rsidRPr="00BB3BD2" w:rsidRDefault="00BB3BD2" w:rsidP="00BB3BD2">
      <w:pPr>
        <w:ind w:firstLine="0"/>
        <w:jc w:val="center"/>
        <w:rPr>
          <w:i/>
        </w:rPr>
      </w:pPr>
      <w:r w:rsidRPr="00BB3BD2">
        <w:rPr>
          <w:i/>
        </w:rPr>
        <w:t>Tạ ơn Thiên Chúa.</w:t>
      </w:r>
    </w:p>
    <w:p w14:paraId="24BC659A" w14:textId="77777777" w:rsidR="00BB3BD2" w:rsidRPr="00BB3BD2" w:rsidRDefault="00BB3BD2" w:rsidP="00BB3BD2">
      <w:pPr>
        <w:ind w:firstLine="0"/>
        <w:jc w:val="center"/>
        <w:rPr>
          <w:i/>
        </w:rPr>
      </w:pPr>
      <w:r w:rsidRPr="00BB3BD2">
        <w:rPr>
          <w:i/>
        </w:rPr>
        <w:t>Tình yêu muôn thủa</w:t>
      </w:r>
    </w:p>
    <w:p w14:paraId="6A9280E3" w14:textId="77777777" w:rsidR="00BB3BD2" w:rsidRPr="00BB3BD2" w:rsidRDefault="00BB3BD2" w:rsidP="00BB3BD2">
      <w:pPr>
        <w:ind w:firstLine="0"/>
        <w:jc w:val="center"/>
        <w:rPr>
          <w:i/>
        </w:rPr>
      </w:pPr>
      <w:r w:rsidRPr="00BB3BD2">
        <w:rPr>
          <w:i/>
        </w:rPr>
        <w:t>Giữ gìn chúng ta,</w:t>
      </w:r>
    </w:p>
    <w:p w14:paraId="11676A4C" w14:textId="77777777" w:rsidR="00BB3BD2" w:rsidRPr="00BB3BD2" w:rsidRDefault="00BB3BD2" w:rsidP="00BB3BD2">
      <w:pPr>
        <w:ind w:firstLine="0"/>
        <w:jc w:val="center"/>
        <w:rPr>
          <w:i/>
        </w:rPr>
      </w:pPr>
      <w:r w:rsidRPr="00BB3BD2">
        <w:rPr>
          <w:i/>
        </w:rPr>
        <w:t>Bão táp mưa sa,</w:t>
      </w:r>
    </w:p>
    <w:p w14:paraId="47659351" w14:textId="77777777" w:rsidR="00BB3BD2" w:rsidRPr="00BB3BD2" w:rsidRDefault="00BB3BD2" w:rsidP="00BB3BD2">
      <w:pPr>
        <w:ind w:firstLine="0"/>
        <w:jc w:val="center"/>
        <w:rPr>
          <w:i/>
        </w:rPr>
      </w:pPr>
      <w:r w:rsidRPr="00BB3BD2">
        <w:rPr>
          <w:i/>
        </w:rPr>
        <w:t>Không hề buông bỏ.</w:t>
      </w:r>
    </w:p>
    <w:p w14:paraId="1ED15CA0" w14:textId="77777777" w:rsidR="00BB3BD2" w:rsidRPr="00BB3BD2" w:rsidRDefault="00BB3BD2" w:rsidP="00BB3BD2">
      <w:pPr>
        <w:ind w:firstLine="0"/>
        <w:jc w:val="center"/>
        <w:rPr>
          <w:i/>
        </w:rPr>
      </w:pPr>
      <w:r w:rsidRPr="00BB3BD2">
        <w:rPr>
          <w:i/>
        </w:rPr>
        <w:t>Càng thêm gắn bó</w:t>
      </w:r>
    </w:p>
    <w:p w14:paraId="60DB2391" w14:textId="77777777" w:rsidR="00BB3BD2" w:rsidRPr="00BB3BD2" w:rsidRDefault="00BB3BD2" w:rsidP="00BB3BD2">
      <w:pPr>
        <w:ind w:firstLine="0"/>
        <w:jc w:val="center"/>
        <w:rPr>
          <w:i/>
        </w:rPr>
      </w:pPr>
      <w:r w:rsidRPr="00BB3BD2">
        <w:rPr>
          <w:i/>
        </w:rPr>
        <w:t>Thắm thiết nghĩa tình,</w:t>
      </w:r>
    </w:p>
    <w:p w14:paraId="51F0496B" w14:textId="77777777" w:rsidR="00BB3BD2" w:rsidRPr="00BB3BD2" w:rsidRDefault="00BB3BD2" w:rsidP="00BB3BD2">
      <w:pPr>
        <w:ind w:firstLine="0"/>
        <w:jc w:val="center"/>
        <w:rPr>
          <w:i/>
        </w:rPr>
      </w:pPr>
      <w:r w:rsidRPr="00BB3BD2">
        <w:rPr>
          <w:i/>
        </w:rPr>
        <w:t>Kết gắn kiên trinh,</w:t>
      </w:r>
    </w:p>
    <w:p w14:paraId="0A3D5C40" w14:textId="77777777" w:rsidR="00BB3BD2" w:rsidRPr="00BB3BD2" w:rsidRDefault="00BB3BD2" w:rsidP="00BB3BD2">
      <w:pPr>
        <w:ind w:firstLine="0"/>
        <w:jc w:val="center"/>
        <w:rPr>
          <w:i/>
        </w:rPr>
      </w:pPr>
      <w:r w:rsidRPr="00BB3BD2">
        <w:rPr>
          <w:i/>
        </w:rPr>
        <w:t>Vang LỜI CẢM TẠ,</w:t>
      </w:r>
    </w:p>
    <w:p w14:paraId="6F08B693" w14:textId="77777777" w:rsidR="00BB3BD2" w:rsidRPr="00BB3BD2" w:rsidRDefault="00BB3BD2" w:rsidP="00BB3BD2">
      <w:pPr>
        <w:ind w:firstLine="0"/>
        <w:jc w:val="center"/>
        <w:rPr>
          <w:i/>
        </w:rPr>
      </w:pPr>
      <w:r w:rsidRPr="00BB3BD2">
        <w:rPr>
          <w:i/>
        </w:rPr>
        <w:t>Tạ ơn Chúa Cả,</w:t>
      </w:r>
    </w:p>
    <w:p w14:paraId="3C510F80" w14:textId="0DC4B77E" w:rsidR="00BB3BD2" w:rsidRPr="00BB3BD2" w:rsidRDefault="00BB3BD2" w:rsidP="00BB3BD2">
      <w:pPr>
        <w:ind w:firstLine="0"/>
        <w:jc w:val="center"/>
        <w:rPr>
          <w:i/>
        </w:rPr>
      </w:pPr>
      <w:r w:rsidRPr="00BB3BD2">
        <w:rPr>
          <w:i/>
        </w:rPr>
        <w:t>Tạ ơn muôn người…</w:t>
      </w:r>
      <w:r>
        <w:sym w:font="Wingdings" w:char="F06E"/>
      </w:r>
    </w:p>
    <w:p w14:paraId="0CCC8323" w14:textId="77777777" w:rsidR="00BB3BD2" w:rsidRPr="00BB3BD2" w:rsidRDefault="00BB3BD2" w:rsidP="00BB3BD2">
      <w:pPr>
        <w:ind w:firstLine="0"/>
        <w:jc w:val="right"/>
        <w:rPr>
          <w:rFonts w:asciiTheme="minorHAnsi" w:hAnsiTheme="minorHAnsi"/>
          <w:b/>
          <w:bCs/>
          <w:i/>
          <w:iCs/>
        </w:rPr>
      </w:pPr>
      <w:r w:rsidRPr="00BB3BD2">
        <w:rPr>
          <w:rFonts w:asciiTheme="minorHAnsi" w:hAnsiTheme="minorHAnsi"/>
        </w:rPr>
        <w:tab/>
      </w:r>
      <w:r w:rsidRPr="00BB3BD2">
        <w:rPr>
          <w:rFonts w:ascii="Calibri" w:eastAsiaTheme="majorEastAsia" w:hAnsi="Calibri" w:cstheme="majorBidi"/>
          <w:b/>
          <w:iCs/>
          <w:szCs w:val="24"/>
        </w:rPr>
        <w:t>Gia Bích</w:t>
      </w:r>
    </w:p>
    <w:p w14:paraId="01921920" w14:textId="77777777" w:rsidR="00BB3BD2" w:rsidRDefault="00BB3BD2" w:rsidP="00040D74">
      <w:pPr>
        <w:ind w:firstLine="0"/>
        <w:jc w:val="left"/>
        <w:rPr>
          <w:rFonts w:asciiTheme="minorHAnsi" w:hAnsiTheme="minorHAnsi"/>
          <w:lang w:val="vi-VN"/>
        </w:rPr>
      </w:pPr>
    </w:p>
    <w:p w14:paraId="6CE3B1BA" w14:textId="77777777" w:rsidR="00BB3BD2" w:rsidRDefault="00BB3BD2" w:rsidP="00040D74">
      <w:pPr>
        <w:ind w:firstLine="0"/>
        <w:jc w:val="left"/>
        <w:rPr>
          <w:rFonts w:asciiTheme="minorHAnsi" w:hAnsiTheme="minorHAnsi"/>
          <w:lang w:val="vi-VN"/>
        </w:rPr>
      </w:pPr>
    </w:p>
    <w:p w14:paraId="30BEA332" w14:textId="77777777" w:rsidR="00BB3BD2" w:rsidRDefault="00BB3BD2" w:rsidP="00040D74">
      <w:pPr>
        <w:ind w:firstLine="0"/>
        <w:jc w:val="left"/>
        <w:rPr>
          <w:rFonts w:asciiTheme="minorHAnsi" w:hAnsiTheme="minorHAnsi"/>
          <w:lang w:val="vi-VN"/>
        </w:rPr>
      </w:pPr>
    </w:p>
    <w:p w14:paraId="12E5A052" w14:textId="77777777" w:rsidR="00BB3BD2" w:rsidRDefault="00BB3BD2" w:rsidP="00040D74">
      <w:pPr>
        <w:ind w:firstLine="0"/>
        <w:jc w:val="left"/>
        <w:rPr>
          <w:rFonts w:asciiTheme="minorHAnsi" w:hAnsiTheme="minorHAnsi"/>
          <w:lang w:val="vi-VN"/>
        </w:rPr>
      </w:pPr>
    </w:p>
    <w:p w14:paraId="678DBB14" w14:textId="77777777" w:rsidR="00BB3BD2" w:rsidRDefault="00BB3BD2" w:rsidP="00040D74">
      <w:pPr>
        <w:ind w:firstLine="0"/>
        <w:jc w:val="left"/>
        <w:rPr>
          <w:rFonts w:asciiTheme="minorHAnsi" w:hAnsiTheme="minorHAnsi"/>
          <w:lang w:val="vi-VN"/>
        </w:rPr>
      </w:pPr>
    </w:p>
    <w:p w14:paraId="42FA677A" w14:textId="77777777" w:rsidR="00BB3BD2" w:rsidRDefault="00BB3BD2" w:rsidP="00040D74">
      <w:pPr>
        <w:ind w:firstLine="0"/>
        <w:jc w:val="left"/>
        <w:rPr>
          <w:rFonts w:asciiTheme="minorHAnsi" w:hAnsiTheme="minorHAnsi"/>
          <w:lang w:val="vi-VN"/>
        </w:rPr>
      </w:pPr>
    </w:p>
    <w:p w14:paraId="6275EB2B" w14:textId="77777777" w:rsidR="00BB3BD2" w:rsidRDefault="00BB3BD2" w:rsidP="00040D74">
      <w:pPr>
        <w:ind w:firstLine="0"/>
        <w:jc w:val="left"/>
        <w:rPr>
          <w:rFonts w:asciiTheme="minorHAnsi" w:hAnsiTheme="minorHAnsi"/>
          <w:lang w:val="vi-VN"/>
        </w:rPr>
      </w:pPr>
    </w:p>
    <w:p w14:paraId="0245AC4D" w14:textId="77777777" w:rsidR="00BB3BD2" w:rsidRDefault="00BB3BD2" w:rsidP="00040D74">
      <w:pPr>
        <w:ind w:firstLine="0"/>
        <w:jc w:val="left"/>
        <w:rPr>
          <w:rFonts w:asciiTheme="minorHAnsi" w:hAnsiTheme="minorHAnsi"/>
          <w:lang w:val="vi-VN"/>
        </w:rPr>
      </w:pPr>
    </w:p>
    <w:p w14:paraId="15DBA2C9" w14:textId="77777777" w:rsidR="00BB3BD2" w:rsidRDefault="00BB3BD2" w:rsidP="00040D74">
      <w:pPr>
        <w:ind w:firstLine="0"/>
        <w:jc w:val="left"/>
        <w:rPr>
          <w:rFonts w:asciiTheme="minorHAnsi" w:hAnsiTheme="minorHAnsi"/>
          <w:lang w:val="vi-VN"/>
        </w:rPr>
      </w:pPr>
    </w:p>
    <w:p w14:paraId="0572D875" w14:textId="77777777" w:rsidR="00BB3BD2" w:rsidRDefault="00BB3BD2" w:rsidP="00040D74">
      <w:pPr>
        <w:ind w:firstLine="0"/>
        <w:jc w:val="left"/>
        <w:rPr>
          <w:rFonts w:asciiTheme="minorHAnsi" w:hAnsiTheme="minorHAnsi"/>
          <w:lang w:val="vi-VN"/>
        </w:rPr>
      </w:pPr>
    </w:p>
    <w:p w14:paraId="284BF01C" w14:textId="77777777" w:rsidR="00BB3BD2" w:rsidRDefault="00BB3BD2" w:rsidP="00040D74">
      <w:pPr>
        <w:ind w:firstLine="0"/>
        <w:jc w:val="left"/>
        <w:rPr>
          <w:rFonts w:asciiTheme="minorHAnsi" w:hAnsiTheme="minorHAnsi"/>
          <w:lang w:val="vi-VN"/>
        </w:rPr>
      </w:pPr>
    </w:p>
    <w:p w14:paraId="3AA83E57" w14:textId="77777777" w:rsidR="00BB3BD2" w:rsidRDefault="00BB3BD2" w:rsidP="00040D74">
      <w:pPr>
        <w:ind w:firstLine="0"/>
        <w:jc w:val="left"/>
        <w:rPr>
          <w:rFonts w:asciiTheme="minorHAnsi" w:hAnsiTheme="minorHAnsi"/>
          <w:lang w:val="vi-VN"/>
        </w:rPr>
      </w:pPr>
    </w:p>
    <w:p w14:paraId="529FDA5E" w14:textId="77777777" w:rsidR="00BB3BD2" w:rsidRDefault="00BB3BD2" w:rsidP="00040D74">
      <w:pPr>
        <w:ind w:firstLine="0"/>
        <w:jc w:val="left"/>
        <w:rPr>
          <w:rFonts w:asciiTheme="minorHAnsi" w:hAnsiTheme="minorHAnsi"/>
          <w:lang w:val="vi-VN"/>
        </w:rPr>
      </w:pPr>
    </w:p>
    <w:p w14:paraId="7E79469A" w14:textId="77777777" w:rsidR="00BB3BD2" w:rsidRDefault="00BB3BD2" w:rsidP="00040D74">
      <w:pPr>
        <w:ind w:firstLine="0"/>
        <w:jc w:val="left"/>
        <w:rPr>
          <w:rFonts w:asciiTheme="minorHAnsi" w:hAnsiTheme="minorHAnsi"/>
          <w:lang w:val="vi-VN"/>
        </w:rPr>
      </w:pPr>
    </w:p>
    <w:p w14:paraId="625F19B9" w14:textId="77777777" w:rsidR="00BB3BD2" w:rsidRDefault="00BB3BD2" w:rsidP="00040D74">
      <w:pPr>
        <w:ind w:firstLine="0"/>
        <w:jc w:val="left"/>
        <w:rPr>
          <w:rFonts w:asciiTheme="minorHAnsi" w:hAnsiTheme="minorHAnsi"/>
          <w:lang w:val="vi-VN"/>
        </w:rPr>
      </w:pPr>
    </w:p>
    <w:p w14:paraId="1CC28C3A" w14:textId="77777777" w:rsidR="00BB3BD2" w:rsidRDefault="00BB3BD2" w:rsidP="00040D74">
      <w:pPr>
        <w:ind w:firstLine="0"/>
        <w:jc w:val="left"/>
        <w:rPr>
          <w:rFonts w:asciiTheme="minorHAnsi" w:hAnsiTheme="minorHAnsi"/>
          <w:lang w:val="vi-VN"/>
        </w:rPr>
      </w:pPr>
    </w:p>
    <w:p w14:paraId="48B2CE57" w14:textId="77777777" w:rsidR="00BB3BD2" w:rsidRDefault="00BB3BD2" w:rsidP="00040D74">
      <w:pPr>
        <w:ind w:firstLine="0"/>
        <w:jc w:val="left"/>
        <w:rPr>
          <w:rFonts w:asciiTheme="minorHAnsi" w:hAnsiTheme="minorHAnsi"/>
          <w:lang w:val="vi-VN"/>
        </w:rPr>
      </w:pPr>
    </w:p>
    <w:p w14:paraId="16857B80" w14:textId="77777777" w:rsidR="00BB3BD2" w:rsidRDefault="00BB3BD2" w:rsidP="00040D74">
      <w:pPr>
        <w:ind w:firstLine="0"/>
        <w:jc w:val="left"/>
        <w:rPr>
          <w:rFonts w:asciiTheme="minorHAnsi" w:hAnsiTheme="minorHAnsi"/>
          <w:lang w:val="vi-VN"/>
        </w:rPr>
      </w:pPr>
    </w:p>
    <w:p w14:paraId="3050DDED" w14:textId="77777777" w:rsidR="00BB3BD2" w:rsidRDefault="00BB3BD2" w:rsidP="00040D74">
      <w:pPr>
        <w:ind w:firstLine="0"/>
        <w:jc w:val="left"/>
        <w:rPr>
          <w:rFonts w:asciiTheme="minorHAnsi" w:hAnsiTheme="minorHAnsi"/>
          <w:lang w:val="vi-VN"/>
        </w:rPr>
      </w:pPr>
    </w:p>
    <w:p w14:paraId="2C5737F8" w14:textId="77777777" w:rsidR="00BB3BD2" w:rsidRDefault="00BB3BD2" w:rsidP="00040D74">
      <w:pPr>
        <w:ind w:firstLine="0"/>
        <w:jc w:val="left"/>
        <w:rPr>
          <w:rFonts w:asciiTheme="minorHAnsi" w:hAnsiTheme="minorHAnsi"/>
          <w:lang w:val="vi-VN"/>
        </w:rPr>
      </w:pPr>
    </w:p>
    <w:p w14:paraId="22F1CA62" w14:textId="77777777" w:rsidR="00BB3BD2" w:rsidRDefault="00BB3BD2" w:rsidP="00040D74">
      <w:pPr>
        <w:ind w:firstLine="0"/>
        <w:jc w:val="left"/>
        <w:rPr>
          <w:rFonts w:asciiTheme="minorHAnsi" w:hAnsiTheme="minorHAnsi"/>
          <w:lang w:val="vi-VN"/>
        </w:rPr>
      </w:pPr>
    </w:p>
    <w:p w14:paraId="2D71D925" w14:textId="77777777" w:rsidR="00BB3BD2" w:rsidRDefault="00BB3BD2" w:rsidP="00040D74">
      <w:pPr>
        <w:ind w:firstLine="0"/>
        <w:jc w:val="left"/>
        <w:rPr>
          <w:rFonts w:asciiTheme="minorHAnsi" w:hAnsiTheme="minorHAnsi"/>
          <w:lang w:val="vi-VN"/>
        </w:rPr>
      </w:pPr>
    </w:p>
    <w:p w14:paraId="4C8B02C7" w14:textId="77777777" w:rsidR="00BB3BD2" w:rsidRDefault="00BB3BD2" w:rsidP="00040D74">
      <w:pPr>
        <w:ind w:firstLine="0"/>
        <w:jc w:val="left"/>
        <w:rPr>
          <w:rFonts w:asciiTheme="minorHAnsi" w:hAnsiTheme="minorHAnsi"/>
          <w:lang w:val="vi-VN"/>
        </w:rPr>
      </w:pPr>
    </w:p>
    <w:p w14:paraId="08F7DE29" w14:textId="77777777" w:rsidR="00BB3BD2" w:rsidRDefault="00BB3BD2" w:rsidP="00040D74">
      <w:pPr>
        <w:ind w:firstLine="0"/>
        <w:jc w:val="left"/>
        <w:rPr>
          <w:rFonts w:asciiTheme="minorHAnsi" w:hAnsiTheme="minorHAnsi"/>
          <w:lang w:val="vi-VN"/>
        </w:rPr>
      </w:pPr>
    </w:p>
    <w:p w14:paraId="6B6C72D1" w14:textId="77777777" w:rsidR="00BB3BD2" w:rsidRDefault="00BB3BD2" w:rsidP="00040D74">
      <w:pPr>
        <w:ind w:firstLine="0"/>
        <w:jc w:val="left"/>
        <w:rPr>
          <w:rFonts w:asciiTheme="minorHAnsi" w:hAnsiTheme="minorHAnsi"/>
          <w:lang w:val="vi-VN"/>
        </w:rPr>
      </w:pPr>
    </w:p>
    <w:p w14:paraId="0079BFD9" w14:textId="77777777" w:rsidR="00BB3BD2" w:rsidRDefault="00BB3BD2" w:rsidP="00040D74">
      <w:pPr>
        <w:ind w:firstLine="0"/>
        <w:jc w:val="left"/>
        <w:rPr>
          <w:rFonts w:asciiTheme="minorHAnsi" w:hAnsiTheme="minorHAnsi"/>
          <w:lang w:val="vi-VN"/>
        </w:rPr>
      </w:pPr>
    </w:p>
    <w:p w14:paraId="74308EB4" w14:textId="77777777" w:rsidR="00BB3BD2" w:rsidRDefault="00BB3BD2" w:rsidP="00040D74">
      <w:pPr>
        <w:ind w:firstLine="0"/>
        <w:jc w:val="left"/>
        <w:rPr>
          <w:rFonts w:asciiTheme="minorHAnsi" w:hAnsiTheme="minorHAnsi"/>
          <w:lang w:val="vi-VN"/>
        </w:rPr>
      </w:pPr>
    </w:p>
    <w:p w14:paraId="6D18C604" w14:textId="77777777" w:rsidR="00BB3BD2" w:rsidRDefault="00BB3BD2" w:rsidP="00040D74">
      <w:pPr>
        <w:ind w:firstLine="0"/>
        <w:jc w:val="left"/>
        <w:rPr>
          <w:rFonts w:asciiTheme="minorHAnsi" w:hAnsiTheme="minorHAnsi"/>
          <w:lang w:val="vi-VN"/>
        </w:rPr>
      </w:pPr>
    </w:p>
    <w:p w14:paraId="1BFE9CCA" w14:textId="77777777" w:rsidR="00BB3BD2" w:rsidRPr="00BB3BD2" w:rsidRDefault="00BB3BD2" w:rsidP="00040D74">
      <w:pPr>
        <w:ind w:firstLine="0"/>
        <w:jc w:val="left"/>
        <w:rPr>
          <w:rFonts w:asciiTheme="minorHAnsi" w:hAnsiTheme="minorHAnsi"/>
          <w:lang w:val="vi-VN"/>
        </w:rPr>
      </w:pPr>
    </w:p>
    <w:sectPr w:rsidR="00BB3BD2" w:rsidRPr="00BB3BD2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A9DCF8" w14:textId="77777777" w:rsidR="00D63EBB" w:rsidRDefault="00D63EBB" w:rsidP="00DD0E0A">
      <w:r>
        <w:separator/>
      </w:r>
    </w:p>
  </w:endnote>
  <w:endnote w:type="continuationSeparator" w:id="0">
    <w:p w14:paraId="71F065F9" w14:textId="77777777" w:rsidR="00D63EBB" w:rsidRDefault="00D63EBB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78E89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3986BBD" wp14:editId="2969F133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FE831F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570C90" wp14:editId="0689E4C1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4152C2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4D8A12" w14:textId="77777777" w:rsidR="00D63EBB" w:rsidRDefault="00D63EBB" w:rsidP="00DD0E0A">
      <w:r>
        <w:separator/>
      </w:r>
    </w:p>
  </w:footnote>
  <w:footnote w:type="continuationSeparator" w:id="0">
    <w:p w14:paraId="2909F15B" w14:textId="77777777" w:rsidR="00D63EBB" w:rsidRDefault="00D63EBB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4856D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988B008" wp14:editId="5BD5D33C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646AB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1584B5" wp14:editId="1590DA6A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8C4645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17D2FF" wp14:editId="3A066D35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7B7C0F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2761119">
    <w:abstractNumId w:val="3"/>
  </w:num>
  <w:num w:numId="2" w16cid:durableId="1170215768">
    <w:abstractNumId w:val="6"/>
  </w:num>
  <w:num w:numId="3" w16cid:durableId="1815416266">
    <w:abstractNumId w:val="1"/>
  </w:num>
  <w:num w:numId="4" w16cid:durableId="1323512005">
    <w:abstractNumId w:val="5"/>
  </w:num>
  <w:num w:numId="5" w16cid:durableId="1551571710">
    <w:abstractNumId w:val="7"/>
  </w:num>
  <w:num w:numId="6" w16cid:durableId="1635140490">
    <w:abstractNumId w:val="0"/>
  </w:num>
  <w:num w:numId="7" w16cid:durableId="1948002156">
    <w:abstractNumId w:val="4"/>
  </w:num>
  <w:num w:numId="8" w16cid:durableId="1846701590">
    <w:abstractNumId w:val="8"/>
  </w:num>
  <w:num w:numId="9" w16cid:durableId="1420326139">
    <w:abstractNumId w:val="2"/>
  </w:num>
  <w:num w:numId="10" w16cid:durableId="4359496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557"/>
    <w:rsid w:val="00040D74"/>
    <w:rsid w:val="00040F6D"/>
    <w:rsid w:val="000A3EBD"/>
    <w:rsid w:val="001F684E"/>
    <w:rsid w:val="0022087D"/>
    <w:rsid w:val="00254C1B"/>
    <w:rsid w:val="003321FA"/>
    <w:rsid w:val="003E7A5C"/>
    <w:rsid w:val="00434F1D"/>
    <w:rsid w:val="00462D04"/>
    <w:rsid w:val="004727B0"/>
    <w:rsid w:val="00492D88"/>
    <w:rsid w:val="004F3AAE"/>
    <w:rsid w:val="00524B58"/>
    <w:rsid w:val="005633E8"/>
    <w:rsid w:val="00581DBF"/>
    <w:rsid w:val="00594D56"/>
    <w:rsid w:val="00604E59"/>
    <w:rsid w:val="00617674"/>
    <w:rsid w:val="006B1B28"/>
    <w:rsid w:val="00700E1E"/>
    <w:rsid w:val="00747B85"/>
    <w:rsid w:val="00792DBC"/>
    <w:rsid w:val="007B0420"/>
    <w:rsid w:val="00844B9F"/>
    <w:rsid w:val="00853B51"/>
    <w:rsid w:val="008763AA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B08C3"/>
    <w:rsid w:val="009E7D46"/>
    <w:rsid w:val="00A44C42"/>
    <w:rsid w:val="00A54447"/>
    <w:rsid w:val="00A72557"/>
    <w:rsid w:val="00A82BEC"/>
    <w:rsid w:val="00A9528E"/>
    <w:rsid w:val="00AB5C37"/>
    <w:rsid w:val="00AD6EDA"/>
    <w:rsid w:val="00B13977"/>
    <w:rsid w:val="00BA4E74"/>
    <w:rsid w:val="00BB3BD2"/>
    <w:rsid w:val="00BF29E2"/>
    <w:rsid w:val="00C234E3"/>
    <w:rsid w:val="00D20B74"/>
    <w:rsid w:val="00D63EBB"/>
    <w:rsid w:val="00D80D4F"/>
    <w:rsid w:val="00DA47A5"/>
    <w:rsid w:val="00DB43BA"/>
    <w:rsid w:val="00DD0E0A"/>
    <w:rsid w:val="00EF221D"/>
    <w:rsid w:val="00F10E59"/>
    <w:rsid w:val="00F27BA9"/>
    <w:rsid w:val="00F55B3B"/>
    <w:rsid w:val="00F705E0"/>
    <w:rsid w:val="00F74AF8"/>
    <w:rsid w:val="00F842A0"/>
    <w:rsid w:val="00F97E41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00E7AE"/>
  <w15:docId w15:val="{FDAF4B6C-4C89-4C92-B569-1CB6B4BE7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9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esktop\Thao%20desktop\CCD_Church\CHURCH\Dac%20San%20Tet\Bao%20Xuan%202025\Template_2024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Template_2024 - Copy</Template>
  <TotalTime>3</TotalTime>
  <Pages>2</Pages>
  <Words>146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Template.dotx</vt:lpstr>
    </vt:vector>
  </TitlesOfParts>
  <Company>Fundtech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Bui</dc:creator>
  <cp:lastModifiedBy>Tung Bui</cp:lastModifiedBy>
  <cp:revision>3</cp:revision>
  <cp:lastPrinted>2010-12-08T21:05:00Z</cp:lastPrinted>
  <dcterms:created xsi:type="dcterms:W3CDTF">2024-12-12T02:59:00Z</dcterms:created>
  <dcterms:modified xsi:type="dcterms:W3CDTF">2024-12-12T03:02:00Z</dcterms:modified>
</cp:coreProperties>
</file>