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82CB" w14:textId="77777777" w:rsidR="00F23B6C" w:rsidRDefault="00F23B6C" w:rsidP="00040D74">
      <w:pPr>
        <w:ind w:firstLine="0"/>
        <w:jc w:val="left"/>
        <w:rPr>
          <w:rFonts w:asciiTheme="minorHAnsi" w:hAnsiTheme="minorHAnsi"/>
          <w:lang w:val="vi-VN"/>
        </w:rPr>
      </w:pPr>
    </w:p>
    <w:p w14:paraId="4CC15255" w14:textId="0A6D612E" w:rsidR="00F23B6C" w:rsidRPr="009D7B7D" w:rsidRDefault="00F23B6C" w:rsidP="009D7B7D">
      <w:pPr>
        <w:rPr>
          <w:rFonts w:asciiTheme="minorHAnsi" w:eastAsiaTheme="majorEastAsia" w:hAnsiTheme="minorHAnsi" w:cstheme="majorBidi"/>
          <w:spacing w:val="6"/>
          <w:kern w:val="28"/>
          <w:sz w:val="52"/>
          <w:szCs w:val="52"/>
          <w:lang w:val="vi-VN"/>
        </w:rPr>
      </w:pPr>
      <w:r w:rsidRPr="00B011F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Cùng </w:t>
      </w:r>
      <w:r w:rsidR="009D7B7D" w:rsidRPr="009D7B7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</w:t>
      </w:r>
      <w:r w:rsidRPr="00B011F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ượt </w:t>
      </w:r>
      <w:r w:rsidR="009D7B7D" w:rsidRPr="009D7B7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Q</w:t>
      </w:r>
      <w:r w:rsidRPr="00B011F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 xml:space="preserve">ua </w:t>
      </w:r>
      <w:r w:rsidR="009D7B7D" w:rsidRPr="009D7B7D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V</w:t>
      </w:r>
      <w:r w:rsidRPr="00B011FB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ới Chúa</w:t>
      </w:r>
    </w:p>
    <w:p w14:paraId="56B629E9" w14:textId="77777777" w:rsidR="00B011FB" w:rsidRPr="00B011FB" w:rsidRDefault="00F23B6C" w:rsidP="007F0BF4">
      <w:pPr>
        <w:jc w:val="center"/>
        <w:rPr>
          <w:i/>
        </w:rPr>
      </w:pPr>
      <w:r w:rsidRPr="002F726D">
        <w:br/>
      </w:r>
      <w:r w:rsidRPr="00B011FB">
        <w:rPr>
          <w:i/>
        </w:rPr>
        <w:t>Lạy Chúa Giêsu Phục Sinh!</w:t>
      </w:r>
    </w:p>
    <w:p w14:paraId="2F805D1F" w14:textId="3ED5F23B" w:rsidR="00F23B6C" w:rsidRPr="00B011FB" w:rsidRDefault="00F23B6C" w:rsidP="007F0BF4">
      <w:pPr>
        <w:ind w:firstLine="0"/>
        <w:jc w:val="center"/>
        <w:rPr>
          <w:i/>
        </w:rPr>
      </w:pPr>
      <w:r w:rsidRPr="00B011FB">
        <w:rPr>
          <w:i/>
        </w:rPr>
        <w:t>Chúa đã can đảm hoàn tất cuộc Vượt qua của Chúa,</w:t>
      </w:r>
      <w:r w:rsidRPr="00B011FB">
        <w:rPr>
          <w:i/>
        </w:rPr>
        <w:br/>
        <w:t>xin cho con cũng dám hoàn tất cuộc Vượt qua mỗi ngày của con.</w:t>
      </w:r>
    </w:p>
    <w:p w14:paraId="079F87BB" w14:textId="77777777" w:rsidR="00B011FB" w:rsidRDefault="00F23B6C" w:rsidP="007F0BF4">
      <w:pPr>
        <w:ind w:firstLine="0"/>
        <w:jc w:val="center"/>
        <w:rPr>
          <w:rFonts w:asciiTheme="minorHAnsi" w:hAnsiTheme="minorHAnsi"/>
          <w:i/>
          <w:lang w:val="vi-VN"/>
        </w:rPr>
      </w:pPr>
      <w:r w:rsidRPr="00B011FB">
        <w:rPr>
          <w:i/>
        </w:rPr>
        <w:t>Đó là vượt qua những yếu đuối và lầm lỗi đang trói buộc con.</w:t>
      </w:r>
    </w:p>
    <w:p w14:paraId="7E445917" w14:textId="1E3A44F2" w:rsidR="00B011FB" w:rsidRDefault="00F23B6C" w:rsidP="007F0BF4">
      <w:pPr>
        <w:ind w:firstLine="0"/>
        <w:jc w:val="center"/>
        <w:rPr>
          <w:rFonts w:asciiTheme="minorHAnsi" w:hAnsiTheme="minorHAnsi"/>
          <w:i/>
          <w:lang w:val="vi-VN"/>
        </w:rPr>
      </w:pPr>
      <w:r w:rsidRPr="00B011FB">
        <w:rPr>
          <w:i/>
        </w:rPr>
        <w:t>Đó là vượt qua những nhỏ nhen và ích kỷ đang ngăn cản con đến với tha nhân.</w:t>
      </w:r>
    </w:p>
    <w:p w14:paraId="6343B53A" w14:textId="3C73BAE7" w:rsidR="00B011FB" w:rsidRDefault="00F23B6C" w:rsidP="007F0BF4">
      <w:pPr>
        <w:ind w:firstLine="0"/>
        <w:jc w:val="center"/>
        <w:rPr>
          <w:rFonts w:asciiTheme="minorHAnsi" w:hAnsiTheme="minorHAnsi"/>
          <w:i/>
          <w:lang w:val="vi-VN"/>
        </w:rPr>
      </w:pPr>
      <w:r w:rsidRPr="00B011FB">
        <w:rPr>
          <w:i/>
        </w:rPr>
        <w:t>Đó là vượt qua những chán chường và buông xuôi đang ăn mòn ý chí con.</w:t>
      </w:r>
    </w:p>
    <w:p w14:paraId="6A814AB9" w14:textId="378C58DF" w:rsidR="00F23B6C" w:rsidRPr="00B011FB" w:rsidRDefault="00F23B6C" w:rsidP="007F0BF4">
      <w:pPr>
        <w:ind w:firstLine="0"/>
        <w:jc w:val="center"/>
        <w:rPr>
          <w:i/>
        </w:rPr>
      </w:pPr>
      <w:r w:rsidRPr="00B011FB">
        <w:rPr>
          <w:i/>
        </w:rPr>
        <w:t>Đó là vượt qua những hờn giận và thành kiến đang ghì chặt con.</w:t>
      </w:r>
    </w:p>
    <w:p w14:paraId="5E607CB3" w14:textId="77777777" w:rsidR="00B011FB" w:rsidRDefault="00F23B6C" w:rsidP="007F0BF4">
      <w:pPr>
        <w:ind w:firstLine="0"/>
        <w:jc w:val="center"/>
        <w:rPr>
          <w:rFonts w:asciiTheme="minorHAnsi" w:hAnsiTheme="minorHAnsi"/>
          <w:i/>
          <w:lang w:val="vi-VN"/>
        </w:rPr>
      </w:pPr>
      <w:r w:rsidRPr="00B011FB">
        <w:rPr>
          <w:i/>
        </w:rPr>
        <w:t>Lạy Chúa Giêsu Phục Sinh,</w:t>
      </w:r>
    </w:p>
    <w:p w14:paraId="7D1C7A96" w14:textId="7C9C1FC6" w:rsidR="00F23B6C" w:rsidRPr="001F5B48" w:rsidRDefault="00F23B6C" w:rsidP="007F0BF4">
      <w:pPr>
        <w:ind w:firstLine="0"/>
        <w:jc w:val="center"/>
        <w:rPr>
          <w:rFonts w:asciiTheme="minorHAnsi" w:hAnsiTheme="minorHAnsi"/>
          <w:i/>
          <w:lang w:val="vi-VN"/>
        </w:rPr>
      </w:pPr>
      <w:r w:rsidRPr="00B011FB">
        <w:rPr>
          <w:i/>
        </w:rPr>
        <w:t>xin đồng hành với con trong cuộc Vượt qua của đời con,</w:t>
      </w:r>
      <w:r w:rsidRPr="00B011FB">
        <w:rPr>
          <w:i/>
        </w:rPr>
        <w:br/>
        <w:t>vì con biết con chẳng thể hoàn tất nếu không có Chúa bên cạnh đỡ nâng con.</w:t>
      </w:r>
      <w:r w:rsidR="001F5B48">
        <w:rPr>
          <w:rFonts w:asciiTheme="minorHAnsi" w:hAnsiTheme="minorHAnsi"/>
          <w:i/>
          <w:lang w:val="vi-VN"/>
        </w:rPr>
        <w:t xml:space="preserve"> </w:t>
      </w:r>
      <w:r w:rsidR="001F5B48">
        <w:sym w:font="Wingdings" w:char="F06E"/>
      </w:r>
    </w:p>
    <w:p w14:paraId="03E4EB35" w14:textId="77777777" w:rsidR="00F23B6C" w:rsidRPr="00B011FB" w:rsidRDefault="00F23B6C" w:rsidP="00B011FB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B011FB">
        <w:rPr>
          <w:rFonts w:ascii="Calibri" w:eastAsiaTheme="majorEastAsia" w:hAnsi="Calibri" w:cstheme="majorBidi"/>
          <w:b/>
          <w:iCs/>
          <w:szCs w:val="24"/>
        </w:rPr>
        <w:t>Chỉnh Trần, S.J.</w:t>
      </w:r>
    </w:p>
    <w:p w14:paraId="00768E88" w14:textId="77777777" w:rsidR="00B011FB" w:rsidRPr="00B011FB" w:rsidRDefault="00B011FB" w:rsidP="00F23B6C">
      <w:pPr>
        <w:rPr>
          <w:rFonts w:asciiTheme="minorHAnsi" w:hAnsiTheme="minorHAnsi"/>
          <w:lang w:val="vi-VN"/>
        </w:rPr>
      </w:pPr>
    </w:p>
    <w:p w14:paraId="002013D8" w14:textId="77777777" w:rsidR="00F23B6C" w:rsidRDefault="00F23B6C" w:rsidP="00F23B6C">
      <w:r w:rsidRPr="002F726D">
        <w:t>https://phuthoitam.net/2014/05/28/cung-vuot-qua-voi-chua/</w:t>
      </w:r>
    </w:p>
    <w:p w14:paraId="2DB25B8F" w14:textId="77777777" w:rsidR="00F23B6C" w:rsidRPr="00F23B6C" w:rsidRDefault="00F23B6C" w:rsidP="00040D74">
      <w:pPr>
        <w:ind w:firstLine="0"/>
        <w:jc w:val="left"/>
        <w:rPr>
          <w:rFonts w:asciiTheme="minorHAnsi" w:hAnsiTheme="minorHAnsi"/>
          <w:lang w:val="vi-VN"/>
        </w:rPr>
      </w:pPr>
    </w:p>
    <w:sectPr w:rsidR="00F23B6C" w:rsidRPr="00F23B6C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C4016" w14:textId="77777777" w:rsidR="0078679A" w:rsidRDefault="0078679A" w:rsidP="00DD0E0A">
      <w:r>
        <w:separator/>
      </w:r>
    </w:p>
  </w:endnote>
  <w:endnote w:type="continuationSeparator" w:id="0">
    <w:p w14:paraId="1FFF49BB" w14:textId="77777777" w:rsidR="0078679A" w:rsidRDefault="0078679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5F2C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35222" wp14:editId="1182C2CA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6ABC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76A17" wp14:editId="602DE2B9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605F1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F5531" w14:textId="77777777" w:rsidR="0078679A" w:rsidRDefault="0078679A" w:rsidP="00DD0E0A">
      <w:r>
        <w:separator/>
      </w:r>
    </w:p>
  </w:footnote>
  <w:footnote w:type="continuationSeparator" w:id="0">
    <w:p w14:paraId="3BB054D0" w14:textId="77777777" w:rsidR="0078679A" w:rsidRDefault="0078679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CDA4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6CA95F" wp14:editId="77AA6DA3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9A3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D0C09" wp14:editId="21039EFF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EDFB9F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75B6E" wp14:editId="067B46AF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356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98954">
    <w:abstractNumId w:val="3"/>
  </w:num>
  <w:num w:numId="2" w16cid:durableId="1110583714">
    <w:abstractNumId w:val="6"/>
  </w:num>
  <w:num w:numId="3" w16cid:durableId="114056753">
    <w:abstractNumId w:val="1"/>
  </w:num>
  <w:num w:numId="4" w16cid:durableId="133833029">
    <w:abstractNumId w:val="5"/>
  </w:num>
  <w:num w:numId="5" w16cid:durableId="415589394">
    <w:abstractNumId w:val="7"/>
  </w:num>
  <w:num w:numId="6" w16cid:durableId="1637685601">
    <w:abstractNumId w:val="0"/>
  </w:num>
  <w:num w:numId="7" w16cid:durableId="783037382">
    <w:abstractNumId w:val="4"/>
  </w:num>
  <w:num w:numId="8" w16cid:durableId="1099908451">
    <w:abstractNumId w:val="8"/>
  </w:num>
  <w:num w:numId="9" w16cid:durableId="1604650433">
    <w:abstractNumId w:val="2"/>
  </w:num>
  <w:num w:numId="10" w16cid:durableId="742532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6C"/>
    <w:rsid w:val="00040D74"/>
    <w:rsid w:val="00040F6D"/>
    <w:rsid w:val="000A3EBD"/>
    <w:rsid w:val="0010740A"/>
    <w:rsid w:val="001F5B48"/>
    <w:rsid w:val="001F684E"/>
    <w:rsid w:val="0022087D"/>
    <w:rsid w:val="00254C1B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5C36D9"/>
    <w:rsid w:val="00604E59"/>
    <w:rsid w:val="00617674"/>
    <w:rsid w:val="00662BA8"/>
    <w:rsid w:val="006B1B28"/>
    <w:rsid w:val="00747B85"/>
    <w:rsid w:val="0078679A"/>
    <w:rsid w:val="00792DBC"/>
    <w:rsid w:val="007B0420"/>
    <w:rsid w:val="007F0BF4"/>
    <w:rsid w:val="00844B9F"/>
    <w:rsid w:val="00853B51"/>
    <w:rsid w:val="008763AA"/>
    <w:rsid w:val="008B2BFE"/>
    <w:rsid w:val="008D10E2"/>
    <w:rsid w:val="008E7FBE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D7B7D"/>
    <w:rsid w:val="009E7D46"/>
    <w:rsid w:val="00A44C42"/>
    <w:rsid w:val="00A54447"/>
    <w:rsid w:val="00A74BF2"/>
    <w:rsid w:val="00A82BEC"/>
    <w:rsid w:val="00A9528E"/>
    <w:rsid w:val="00AB5C37"/>
    <w:rsid w:val="00AD6EDA"/>
    <w:rsid w:val="00B011FB"/>
    <w:rsid w:val="00B13977"/>
    <w:rsid w:val="00BA4E74"/>
    <w:rsid w:val="00BF29E2"/>
    <w:rsid w:val="00C234E3"/>
    <w:rsid w:val="00D20B74"/>
    <w:rsid w:val="00D80D4F"/>
    <w:rsid w:val="00DA47A5"/>
    <w:rsid w:val="00DB43BA"/>
    <w:rsid w:val="00DD0E0A"/>
    <w:rsid w:val="00EF221D"/>
    <w:rsid w:val="00F10E59"/>
    <w:rsid w:val="00F23B6C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1B22D"/>
  <w15:docId w15:val="{FF097939-8372-4C42-A434-2CEB42C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5\Template_2024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Template_2024 - Copy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Template.dotx</vt:lpstr>
    </vt:vector>
  </TitlesOfParts>
  <Company>Fundtech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5</cp:revision>
  <cp:lastPrinted>2010-12-08T21:05:00Z</cp:lastPrinted>
  <dcterms:created xsi:type="dcterms:W3CDTF">2024-12-06T00:39:00Z</dcterms:created>
  <dcterms:modified xsi:type="dcterms:W3CDTF">2024-12-06T00:48:00Z</dcterms:modified>
</cp:coreProperties>
</file>