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004D" w14:textId="77777777" w:rsidR="003D69D1" w:rsidRDefault="003D69D1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35F52109" w14:textId="40BAC1E7" w:rsidR="003D69D1" w:rsidRPr="003D69D1" w:rsidRDefault="003D69D1" w:rsidP="003D69D1">
      <w:pPr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3D69D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Nỗi lòng tuổi trẻ</w:t>
      </w:r>
    </w:p>
    <w:p w14:paraId="7FF01BBB" w14:textId="4C04A169" w:rsidR="003D69D1" w:rsidRPr="00D46524" w:rsidRDefault="003D69D1" w:rsidP="003D69D1"/>
    <w:p w14:paraId="3964C387" w14:textId="77777777" w:rsidR="003D69D1" w:rsidRPr="003D69D1" w:rsidRDefault="003D69D1" w:rsidP="003D69D1">
      <w:pPr>
        <w:jc w:val="center"/>
        <w:rPr>
          <w:i/>
        </w:rPr>
      </w:pPr>
      <w:r w:rsidRPr="003D69D1">
        <w:rPr>
          <w:i/>
        </w:rPr>
        <w:t>Biết lấy gì để làm bạn với Chúa đây</w:t>
      </w:r>
      <w:r w:rsidRPr="003D69D1">
        <w:rPr>
          <w:i/>
        </w:rPr>
        <w:br/>
        <w:t>Chúng con chỉ có trái tim đầy nhiệt huyết</w:t>
      </w:r>
      <w:r w:rsidRPr="003D69D1">
        <w:rPr>
          <w:i/>
        </w:rPr>
        <w:br/>
        <w:t>Tuổi trẻ và những đoạn đường con bước</w:t>
      </w:r>
      <w:r w:rsidRPr="003D69D1">
        <w:rPr>
          <w:i/>
        </w:rPr>
        <w:br/>
        <w:t>Dấu chân ai chẳng vấp phải sai lầm</w:t>
      </w:r>
    </w:p>
    <w:p w14:paraId="69ADEFC7" w14:textId="77777777" w:rsidR="003D69D1" w:rsidRPr="003D69D1" w:rsidRDefault="003D69D1" w:rsidP="003D69D1">
      <w:pPr>
        <w:jc w:val="center"/>
        <w:rPr>
          <w:i/>
        </w:rPr>
      </w:pPr>
      <w:r w:rsidRPr="003D69D1">
        <w:rPr>
          <w:i/>
        </w:rPr>
        <w:t>Liệu rằng Ngài có chấp nhặt không?</w:t>
      </w:r>
      <w:r w:rsidRPr="003D69D1">
        <w:rPr>
          <w:i/>
        </w:rPr>
        <w:br/>
        <w:t>Nếu một ngày chúng con nói bận</w:t>
      </w:r>
      <w:r w:rsidRPr="003D69D1">
        <w:rPr>
          <w:i/>
        </w:rPr>
        <w:br/>
        <w:t>Công việc, tình yêu, cuộc sống, bè bạn</w:t>
      </w:r>
      <w:r w:rsidRPr="003D69D1">
        <w:rPr>
          <w:i/>
        </w:rPr>
        <w:br/>
        <w:t>Mà quên một người Cha vẫn đợi chúng con về?</w:t>
      </w:r>
    </w:p>
    <w:p w14:paraId="50D4880C" w14:textId="77777777" w:rsidR="003D69D1" w:rsidRPr="003D69D1" w:rsidRDefault="003D69D1" w:rsidP="003D69D1">
      <w:pPr>
        <w:jc w:val="center"/>
        <w:rPr>
          <w:i/>
        </w:rPr>
      </w:pPr>
      <w:r w:rsidRPr="003D69D1">
        <w:rPr>
          <w:i/>
        </w:rPr>
        <w:t>Tuổi trẻ chúng con Đức tin còn nặng nề</w:t>
      </w:r>
      <w:r w:rsidRPr="003D69D1">
        <w:rPr>
          <w:i/>
        </w:rPr>
        <w:br/>
        <w:t>Yêu một người trong ngập ngừng dè dặt</w:t>
      </w:r>
      <w:r w:rsidRPr="003D69D1">
        <w:rPr>
          <w:i/>
        </w:rPr>
        <w:br/>
        <w:t>Dấu chỉ giữa đời bao lần con quên mất</w:t>
      </w:r>
      <w:r w:rsidRPr="003D69D1">
        <w:rPr>
          <w:i/>
        </w:rPr>
        <w:br/>
        <w:t>Sợ những ánh nhìn lạ lẫm bốn xung quanh</w:t>
      </w:r>
    </w:p>
    <w:p w14:paraId="04741DA3" w14:textId="77777777" w:rsidR="003D69D1" w:rsidRPr="003D69D1" w:rsidRDefault="003D69D1" w:rsidP="003D69D1">
      <w:pPr>
        <w:jc w:val="center"/>
        <w:rPr>
          <w:i/>
        </w:rPr>
      </w:pPr>
      <w:r w:rsidRPr="003D69D1">
        <w:rPr>
          <w:i/>
        </w:rPr>
        <w:t>Tuổi trẻ chúng con tựa chiếc lá trên cành</w:t>
      </w:r>
      <w:r w:rsidRPr="003D69D1">
        <w:rPr>
          <w:i/>
        </w:rPr>
        <w:br/>
        <w:t>Sợ mùa sang gió thổi bay về cội</w:t>
      </w:r>
      <w:r w:rsidRPr="003D69D1">
        <w:rPr>
          <w:i/>
        </w:rPr>
        <w:br/>
        <w:t>Liệu có kịp đến bên Ngài mà sấp mình sám hối</w:t>
      </w:r>
      <w:r w:rsidRPr="003D69D1">
        <w:rPr>
          <w:i/>
        </w:rPr>
        <w:br/>
        <w:t>Để được Ngài vỗ về bảo ban…</w:t>
      </w:r>
    </w:p>
    <w:p w14:paraId="75A1B18E" w14:textId="77777777" w:rsidR="003D69D1" w:rsidRPr="003D69D1" w:rsidRDefault="003D69D1" w:rsidP="003D69D1">
      <w:pPr>
        <w:jc w:val="center"/>
        <w:rPr>
          <w:i/>
        </w:rPr>
      </w:pPr>
      <w:r w:rsidRPr="003D69D1">
        <w:rPr>
          <w:i/>
        </w:rPr>
        <w:t>Trở về tìm Chúa vào những lúc nguy nan</w:t>
      </w:r>
      <w:r w:rsidRPr="003D69D1">
        <w:rPr>
          <w:i/>
        </w:rPr>
        <w:br/>
        <w:t>Dẫu muộn màng nổi trôi thời tuổi trẻ</w:t>
      </w:r>
      <w:r w:rsidRPr="003D69D1">
        <w:rPr>
          <w:i/>
        </w:rPr>
        <w:br/>
        <w:t>Biết nói gì để lòng con mạnh mẽ</w:t>
      </w:r>
      <w:r w:rsidRPr="003D69D1">
        <w:rPr>
          <w:i/>
        </w:rPr>
        <w:br/>
        <w:t>Bước qua mọi chông chênh mà gần gũi với Ngài?</w:t>
      </w:r>
    </w:p>
    <w:p w14:paraId="57258F64" w14:textId="2674683C" w:rsidR="003D69D1" w:rsidRPr="003D69D1" w:rsidRDefault="003D69D1" w:rsidP="003D69D1">
      <w:pPr>
        <w:jc w:val="center"/>
        <w:rPr>
          <w:i/>
        </w:rPr>
      </w:pPr>
      <w:r w:rsidRPr="003D69D1">
        <w:rPr>
          <w:i/>
        </w:rPr>
        <w:t>Chúa ơi tình Chúa chẳng phí hoài</w:t>
      </w:r>
      <w:r w:rsidRPr="003D69D1">
        <w:rPr>
          <w:i/>
        </w:rPr>
        <w:br/>
        <w:t>Xin cứ đặt vào con những dấu chỉ</w:t>
      </w:r>
      <w:r w:rsidRPr="003D69D1">
        <w:rPr>
          <w:i/>
        </w:rPr>
        <w:br/>
        <w:t>Đổi mới chúng con trong từng ý nghĩ</w:t>
      </w:r>
      <w:r w:rsidRPr="003D69D1">
        <w:rPr>
          <w:i/>
        </w:rPr>
        <w:br/>
        <w:t>Để tuổi trẻ con đây là muối men dâng đời…</w:t>
      </w:r>
      <w:r>
        <w:sym w:font="Wingdings" w:char="F06E"/>
      </w:r>
    </w:p>
    <w:p w14:paraId="721A9937" w14:textId="7D8C7A90" w:rsidR="003D69D1" w:rsidRPr="00D46524" w:rsidRDefault="003D69D1" w:rsidP="003D69D1">
      <w:pPr>
        <w:jc w:val="right"/>
      </w:pPr>
      <w:r w:rsidRPr="003D69D1">
        <w:rPr>
          <w:rFonts w:ascii="Calibri" w:eastAsiaTheme="majorEastAsia" w:hAnsi="Calibri" w:cstheme="majorBidi"/>
          <w:b/>
          <w:iCs/>
          <w:szCs w:val="24"/>
        </w:rPr>
        <w:t>Giuse Lưu Đức Trí</w:t>
      </w:r>
    </w:p>
    <w:p w14:paraId="0174CED7" w14:textId="77777777" w:rsidR="003D69D1" w:rsidRDefault="003D69D1" w:rsidP="003D69D1">
      <w:r w:rsidRPr="00D46524">
        <w:t>https://giaophanthaibinh.net/tho-noi-long-tuoi-tre</w:t>
      </w:r>
    </w:p>
    <w:p w14:paraId="0C5DFE95" w14:textId="77777777" w:rsidR="003D69D1" w:rsidRPr="003D69D1" w:rsidRDefault="003D69D1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3D69D1" w:rsidRPr="003D69D1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06A7" w14:textId="77777777" w:rsidR="004E5730" w:rsidRDefault="004E5730" w:rsidP="00DD0E0A">
      <w:r>
        <w:separator/>
      </w:r>
    </w:p>
  </w:endnote>
  <w:endnote w:type="continuationSeparator" w:id="0">
    <w:p w14:paraId="0733EFB9" w14:textId="77777777" w:rsidR="004E5730" w:rsidRDefault="004E573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5DF8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DE0C7E" wp14:editId="6D9229B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5192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8547D" wp14:editId="26ADF9A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EF54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4359" w14:textId="77777777" w:rsidR="004E5730" w:rsidRDefault="004E5730" w:rsidP="00DD0E0A">
      <w:r>
        <w:separator/>
      </w:r>
    </w:p>
  </w:footnote>
  <w:footnote w:type="continuationSeparator" w:id="0">
    <w:p w14:paraId="2F786D4D" w14:textId="77777777" w:rsidR="004E5730" w:rsidRDefault="004E573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363B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3677F" wp14:editId="57366A9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B15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A35168" wp14:editId="5D76F1F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9F1D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DCC94" wp14:editId="730E0B8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62D6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86534">
    <w:abstractNumId w:val="3"/>
  </w:num>
  <w:num w:numId="2" w16cid:durableId="138883684">
    <w:abstractNumId w:val="6"/>
  </w:num>
  <w:num w:numId="3" w16cid:durableId="1776242449">
    <w:abstractNumId w:val="1"/>
  </w:num>
  <w:num w:numId="4" w16cid:durableId="179855218">
    <w:abstractNumId w:val="5"/>
  </w:num>
  <w:num w:numId="5" w16cid:durableId="1276012921">
    <w:abstractNumId w:val="7"/>
  </w:num>
  <w:num w:numId="6" w16cid:durableId="1366633414">
    <w:abstractNumId w:val="0"/>
  </w:num>
  <w:num w:numId="7" w16cid:durableId="835657823">
    <w:abstractNumId w:val="4"/>
  </w:num>
  <w:num w:numId="8" w16cid:durableId="349725027">
    <w:abstractNumId w:val="8"/>
  </w:num>
  <w:num w:numId="9" w16cid:durableId="935358442">
    <w:abstractNumId w:val="2"/>
  </w:num>
  <w:num w:numId="10" w16cid:durableId="1771050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D1"/>
    <w:rsid w:val="00040D74"/>
    <w:rsid w:val="00040F6D"/>
    <w:rsid w:val="000A3EBD"/>
    <w:rsid w:val="001F684E"/>
    <w:rsid w:val="0022087D"/>
    <w:rsid w:val="00254C1B"/>
    <w:rsid w:val="003321FA"/>
    <w:rsid w:val="003D69D1"/>
    <w:rsid w:val="003E7A5C"/>
    <w:rsid w:val="00434F1D"/>
    <w:rsid w:val="00462D04"/>
    <w:rsid w:val="004727B0"/>
    <w:rsid w:val="00492D88"/>
    <w:rsid w:val="004E5730"/>
    <w:rsid w:val="004E6DEB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74BF2"/>
    <w:rsid w:val="00A82BEC"/>
    <w:rsid w:val="00A9528E"/>
    <w:rsid w:val="00AB5C37"/>
    <w:rsid w:val="00AD6EDA"/>
    <w:rsid w:val="00B13977"/>
    <w:rsid w:val="00B91EDB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1244"/>
  <w15:docId w15:val="{E94F807C-8E97-4151-9C79-B26E8F7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2024-12-06T00:45:00Z</dcterms:created>
  <dcterms:modified xsi:type="dcterms:W3CDTF">2024-12-06T00:48:00Z</dcterms:modified>
</cp:coreProperties>
</file>