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A777" w14:textId="2BB5D945" w:rsidR="006B43DF" w:rsidRPr="00FA493E" w:rsidRDefault="006B43DF" w:rsidP="00903A1D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FA493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Tha hương</w:t>
      </w:r>
    </w:p>
    <w:p w14:paraId="02865773" w14:textId="77777777" w:rsidR="006B43DF" w:rsidRPr="007E4197" w:rsidRDefault="006B43DF" w:rsidP="006B43DF">
      <w:r w:rsidRPr="007E4197">
        <w:t> </w:t>
      </w:r>
    </w:p>
    <w:p w14:paraId="76D59ABC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Chốn quê hương con mang bao hoài bão</w:t>
      </w:r>
      <w:r w:rsidRPr="00FA493E">
        <w:rPr>
          <w:i/>
        </w:rPr>
        <w:br/>
        <w:t>Đến đô thành mong thỏa mãn khát khao</w:t>
      </w:r>
      <w:r w:rsidRPr="00FA493E">
        <w:rPr>
          <w:i/>
        </w:rPr>
        <w:br/>
        <w:t>Chuyện tương lai con chẳng biết thế nào</w:t>
      </w:r>
      <w:r w:rsidRPr="00FA493E">
        <w:rPr>
          <w:i/>
        </w:rPr>
        <w:br/>
        <w:t>Chỉ mong Chúa giữ lòng con trọn hảo…</w:t>
      </w:r>
    </w:p>
    <w:p w14:paraId="7B9E14D5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Ngày ra đi ôi gian khó là bao</w:t>
      </w:r>
      <w:r w:rsidRPr="00FA493E">
        <w:rPr>
          <w:i/>
        </w:rPr>
        <w:br/>
        <w:t>Giữa phố thị vốn xa hoa, hào nhoáng</w:t>
      </w:r>
      <w:r w:rsidRPr="00FA493E">
        <w:rPr>
          <w:i/>
        </w:rPr>
        <w:br/>
        <w:t>Đức tin con vẫn thiết tha, rực sáng</w:t>
      </w:r>
      <w:r w:rsidRPr="00FA493E">
        <w:rPr>
          <w:i/>
        </w:rPr>
        <w:br/>
        <w:t>Quyết một lòng chinh phục những đỉnh cao!</w:t>
      </w:r>
    </w:p>
    <w:p w14:paraId="7A922DEE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Nhưng ngờ đâu thế giới quá lớn lao</w:t>
      </w:r>
      <w:r w:rsidRPr="00FA493E">
        <w:rPr>
          <w:i/>
        </w:rPr>
        <w:br/>
        <w:t>Cứ xa Chúa tim con nào còn vững</w:t>
      </w:r>
      <w:r w:rsidRPr="00FA493E">
        <w:rPr>
          <w:i/>
        </w:rPr>
        <w:br/>
        <w:t>Kêu Chúa ơi, ôi thân con bất xứng</w:t>
      </w:r>
      <w:r w:rsidRPr="00FA493E">
        <w:rPr>
          <w:i/>
        </w:rPr>
        <w:br/>
        <w:t>Với tình Ngài, với ân nghĩa mẹ cha…</w:t>
      </w:r>
    </w:p>
    <w:p w14:paraId="54F8FBB8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Trong xã hội vốn rộng lớn, bao la</w:t>
      </w:r>
      <w:r w:rsidRPr="00FA493E">
        <w:rPr>
          <w:i/>
        </w:rPr>
        <w:br/>
        <w:t>Kiếp thân con cũng chỉ là cát bụi</w:t>
      </w:r>
      <w:r w:rsidRPr="00FA493E">
        <w:rPr>
          <w:i/>
        </w:rPr>
        <w:br/>
        <w:t>Với phú quý, hư danh và tội lỗi</w:t>
      </w:r>
      <w:r w:rsidRPr="00FA493E">
        <w:rPr>
          <w:i/>
        </w:rPr>
        <w:br/>
        <w:t>Vẫn yếu lòng, con sa ngã bản thân…</w:t>
      </w:r>
    </w:p>
    <w:p w14:paraId="6EDDB036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Ôi Chúa ơi sao Ngài chẳng nhẫn tâm</w:t>
      </w:r>
      <w:r w:rsidRPr="00FA493E">
        <w:rPr>
          <w:i/>
        </w:rPr>
        <w:br/>
        <w:t>Chẳng xét đoán, la rầy hay trừng phạt</w:t>
      </w:r>
      <w:r w:rsidRPr="00FA493E">
        <w:rPr>
          <w:i/>
        </w:rPr>
        <w:br/>
        <w:t>Vẫn bao dung, chờ ngày con biết hát</w:t>
      </w:r>
      <w:r w:rsidRPr="00FA493E">
        <w:rPr>
          <w:i/>
        </w:rPr>
        <w:br/>
        <w:t>“Đến trọn đời, Chúa vẫn trọn tình thương”</w:t>
      </w:r>
    </w:p>
    <w:p w14:paraId="49BDF6CF" w14:textId="77777777" w:rsidR="006B43DF" w:rsidRPr="00FA493E" w:rsidRDefault="006B43DF" w:rsidP="00FA493E">
      <w:pPr>
        <w:jc w:val="center"/>
        <w:rPr>
          <w:i/>
        </w:rPr>
      </w:pPr>
      <w:r w:rsidRPr="00FA493E">
        <w:rPr>
          <w:i/>
        </w:rPr>
        <w:t>Thành công, bác ái và khiêm nhường</w:t>
      </w:r>
      <w:r w:rsidRPr="00FA493E">
        <w:rPr>
          <w:i/>
        </w:rPr>
        <w:br/>
        <w:t>Sẽ rất khó để chu toàn tất cả</w:t>
      </w:r>
      <w:r w:rsidRPr="00FA493E">
        <w:rPr>
          <w:i/>
        </w:rPr>
        <w:br/>
        <w:t>Nhưng con biết chỉ cần lòng yên ả</w:t>
      </w:r>
      <w:r w:rsidRPr="00FA493E">
        <w:rPr>
          <w:i/>
        </w:rPr>
        <w:br/>
        <w:t>Dẫu nơi đâu cũng có Chúa là nhà</w:t>
      </w:r>
    </w:p>
    <w:p w14:paraId="17B25252" w14:textId="310B8628" w:rsidR="006B43DF" w:rsidRPr="00FA493E" w:rsidRDefault="006B43DF" w:rsidP="00FA493E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FA493E">
        <w:rPr>
          <w:rFonts w:ascii="Calibri" w:eastAsiaTheme="majorEastAsia" w:hAnsi="Calibri" w:cstheme="majorBidi"/>
          <w:b/>
          <w:iCs/>
          <w:szCs w:val="24"/>
        </w:rPr>
        <w:t>Maria Dương Thái Hương</w:t>
      </w:r>
    </w:p>
    <w:p w14:paraId="2F0CD594" w14:textId="77777777" w:rsidR="006B43DF" w:rsidRDefault="006B43DF" w:rsidP="006B43DF">
      <w:r w:rsidRPr="007E4197">
        <w:t>https://giaophanthaibinh.net/tho-tha-huong</w:t>
      </w:r>
    </w:p>
    <w:p w14:paraId="20E23B49" w14:textId="77777777" w:rsidR="006B43DF" w:rsidRPr="006B43DF" w:rsidRDefault="006B43DF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6B43DF" w:rsidRPr="006B43D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D7EF" w14:textId="77777777" w:rsidR="00F54F23" w:rsidRDefault="00F54F23" w:rsidP="00DD0E0A">
      <w:r>
        <w:separator/>
      </w:r>
    </w:p>
  </w:endnote>
  <w:endnote w:type="continuationSeparator" w:id="0">
    <w:p w14:paraId="0364E4C4" w14:textId="77777777" w:rsidR="00F54F23" w:rsidRDefault="00F54F23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C11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1E795B" wp14:editId="352261DD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FC49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131E8" wp14:editId="45B443DC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2839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81F5" w14:textId="77777777" w:rsidR="00F54F23" w:rsidRDefault="00F54F23" w:rsidP="00DD0E0A">
      <w:r>
        <w:separator/>
      </w:r>
    </w:p>
  </w:footnote>
  <w:footnote w:type="continuationSeparator" w:id="0">
    <w:p w14:paraId="6E612343" w14:textId="77777777" w:rsidR="00F54F23" w:rsidRDefault="00F54F23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D0857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AE04E" wp14:editId="5E8BC4C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4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9328E" wp14:editId="02E53BC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D5FE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2A14D" wp14:editId="4462CB4F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506F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8340">
    <w:abstractNumId w:val="3"/>
  </w:num>
  <w:num w:numId="2" w16cid:durableId="1649165554">
    <w:abstractNumId w:val="6"/>
  </w:num>
  <w:num w:numId="3" w16cid:durableId="912934478">
    <w:abstractNumId w:val="1"/>
  </w:num>
  <w:num w:numId="4" w16cid:durableId="1391269822">
    <w:abstractNumId w:val="5"/>
  </w:num>
  <w:num w:numId="5" w16cid:durableId="1055348015">
    <w:abstractNumId w:val="7"/>
  </w:num>
  <w:num w:numId="6" w16cid:durableId="2059620978">
    <w:abstractNumId w:val="0"/>
  </w:num>
  <w:num w:numId="7" w16cid:durableId="1394158042">
    <w:abstractNumId w:val="4"/>
  </w:num>
  <w:num w:numId="8" w16cid:durableId="1411124829">
    <w:abstractNumId w:val="8"/>
  </w:num>
  <w:num w:numId="9" w16cid:durableId="1692561169">
    <w:abstractNumId w:val="2"/>
  </w:num>
  <w:num w:numId="10" w16cid:durableId="786629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F"/>
    <w:rsid w:val="00040D74"/>
    <w:rsid w:val="00040F6D"/>
    <w:rsid w:val="000A3EBD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B43DF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3A1D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23D3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92C43"/>
    <w:rsid w:val="00DA47A5"/>
    <w:rsid w:val="00DB43BA"/>
    <w:rsid w:val="00DD0E0A"/>
    <w:rsid w:val="00EF221D"/>
    <w:rsid w:val="00F10E59"/>
    <w:rsid w:val="00F27BA9"/>
    <w:rsid w:val="00F54F23"/>
    <w:rsid w:val="00F705E0"/>
    <w:rsid w:val="00F74AF8"/>
    <w:rsid w:val="00F842A0"/>
    <w:rsid w:val="00F97E41"/>
    <w:rsid w:val="00FA493E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E383"/>
  <w15:docId w15:val="{38965D69-0287-4C5E-B354-3E7C804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2024-12-06T00:48:00Z</dcterms:created>
  <dcterms:modified xsi:type="dcterms:W3CDTF">2024-12-06T00:51:00Z</dcterms:modified>
</cp:coreProperties>
</file>