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18F" w14:textId="2D99E2C1" w:rsidR="00AF191B" w:rsidRPr="00AF191B" w:rsidRDefault="00AF191B" w:rsidP="00CF03E4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F191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Vẫn Trong Con</w:t>
      </w:r>
      <w:r w:rsidRPr="005305D5">
        <w:br/>
      </w:r>
      <w:r w:rsidRPr="00AF191B">
        <w:rPr>
          <w:i/>
        </w:rPr>
        <w:t>Vẫn trong con một Phê-rô theo Chúa</w:t>
      </w:r>
      <w:r w:rsidRPr="00AF191B">
        <w:rPr>
          <w:i/>
        </w:rPr>
        <w:br/>
        <w:t>Dù nhiệt thành, chối bỏ Chúa nay mai</w:t>
      </w:r>
      <w:r w:rsidRPr="00AF191B">
        <w:rPr>
          <w:i/>
        </w:rPr>
        <w:br/>
        <w:t>Và khi chạm vào ánh mắt của Ngài </w:t>
      </w:r>
      <w:r w:rsidRPr="00AF191B">
        <w:rPr>
          <w:i/>
        </w:rPr>
        <w:br/>
        <w:t>Chợt bừng tỉnh sau đôi lần lầm  lỡ</w:t>
      </w:r>
      <w:r w:rsidRPr="00AF191B">
        <w:rPr>
          <w:i/>
        </w:rPr>
        <w:br/>
      </w:r>
      <w:r w:rsidRPr="00AF191B">
        <w:rPr>
          <w:i/>
        </w:rPr>
        <w:br/>
        <w:t>Vẫn trong con, một Gio-an chẳng nỡ</w:t>
      </w:r>
      <w:r w:rsidRPr="00AF191B">
        <w:rPr>
          <w:i/>
        </w:rPr>
        <w:br/>
        <w:t>Bỏ Thầy mình trên đỉnh núi Can-vê</w:t>
      </w:r>
      <w:r w:rsidRPr="00AF191B">
        <w:rPr>
          <w:i/>
        </w:rPr>
        <w:br/>
        <w:t>Sau bao lần, Thầy dẫn lối đưa về</w:t>
      </w:r>
      <w:r w:rsidRPr="00AF191B">
        <w:rPr>
          <w:i/>
        </w:rPr>
        <w:br/>
        <w:t>Tính háo danh, tính nhóm ta là nhất</w:t>
      </w:r>
      <w:r w:rsidRPr="00AF191B">
        <w:rPr>
          <w:i/>
        </w:rPr>
        <w:br/>
      </w:r>
      <w:r w:rsidRPr="00AF191B">
        <w:rPr>
          <w:i/>
        </w:rPr>
        <w:br/>
        <w:t>Vẫn trong con, một Hê-rôd bất chấp</w:t>
      </w:r>
      <w:r w:rsidRPr="00AF191B">
        <w:rPr>
          <w:i/>
        </w:rPr>
        <w:br/>
        <w:t>Thích nghe khuyên mà lại chẳng sống theo</w:t>
      </w:r>
      <w:r w:rsidRPr="00AF191B">
        <w:rPr>
          <w:i/>
        </w:rPr>
        <w:br/>
        <w:t>Gặp Chúa đây, thì chê trách là nghèo</w:t>
      </w:r>
      <w:r w:rsidRPr="00AF191B">
        <w:rPr>
          <w:i/>
        </w:rPr>
        <w:br/>
        <w:t>Không xứng đáng, đế vương lưu tâm tới</w:t>
      </w:r>
      <w:r w:rsidRPr="00AF191B">
        <w:rPr>
          <w:i/>
        </w:rPr>
        <w:br/>
      </w:r>
      <w:r w:rsidRPr="00AF191B">
        <w:rPr>
          <w:i/>
        </w:rPr>
        <w:br/>
        <w:t>Vẫn trong con, một Si-mon giữ luật</w:t>
      </w:r>
      <w:r w:rsidRPr="00AF191B">
        <w:rPr>
          <w:i/>
        </w:rPr>
        <w:br/>
        <w:t>Tôn trọng và mời Chúa đến ghé thăm</w:t>
      </w:r>
      <w:r w:rsidRPr="00AF191B">
        <w:rPr>
          <w:i/>
        </w:rPr>
        <w:br/>
        <w:t>Mà lương tâm thì nghĩ xấu âm thầm</w:t>
      </w:r>
      <w:r w:rsidRPr="00AF191B">
        <w:rPr>
          <w:i/>
        </w:rPr>
        <w:br/>
        <w:t>“Ông là ai, không tránh người lầm lỗi</w:t>
      </w:r>
      <w:r w:rsidR="00C73C72" w:rsidRPr="00A9528E">
        <w:rPr>
          <w:rFonts w:ascii="UVN Nhat Ky" w:hAnsi="UVN Nhat Ky"/>
        </w:rPr>
        <w:t>?</w:t>
      </w:r>
      <w:r w:rsidRPr="00AF191B">
        <w:rPr>
          <w:i/>
        </w:rPr>
        <w:t>”</w:t>
      </w:r>
      <w:r w:rsidRPr="00AF191B">
        <w:rPr>
          <w:i/>
        </w:rPr>
        <w:br/>
      </w:r>
      <w:r w:rsidRPr="00AF191B">
        <w:rPr>
          <w:i/>
        </w:rPr>
        <w:br/>
        <w:t>Vẫn trong con, Ma-da-la rất tội</w:t>
      </w:r>
      <w:r w:rsidRPr="00AF191B">
        <w:rPr>
          <w:i/>
        </w:rPr>
        <w:br/>
        <w:t>Ngước trông ngài để thấy lượng từ bi</w:t>
      </w:r>
      <w:r w:rsidRPr="00AF191B">
        <w:rPr>
          <w:i/>
        </w:rPr>
        <w:br/>
        <w:t>Không thấy xác thì nghĩ rằng có khi</w:t>
      </w:r>
      <w:r w:rsidRPr="00AF191B">
        <w:rPr>
          <w:i/>
        </w:rPr>
        <w:br/>
        <w:t>"Mất thầy rồi người ta đem đi mất”</w:t>
      </w:r>
      <w:r w:rsidRPr="00AF191B">
        <w:rPr>
          <w:i/>
        </w:rPr>
        <w:br/>
      </w:r>
      <w:r w:rsidRPr="00AF191B">
        <w:rPr>
          <w:i/>
        </w:rPr>
        <w:br/>
        <w:t>Vẫn trong con, một Mat-ta tất bật</w:t>
      </w:r>
      <w:r w:rsidRPr="00AF191B">
        <w:rPr>
          <w:i/>
        </w:rPr>
        <w:br/>
        <w:t>Việc luôn tay, cần người giúp làm nên</w:t>
      </w:r>
      <w:r w:rsidRPr="00AF191B">
        <w:rPr>
          <w:i/>
        </w:rPr>
        <w:br/>
        <w:t>Trách Thầy mình: hình như đã bỏ quên</w:t>
      </w:r>
      <w:r w:rsidRPr="00AF191B">
        <w:rPr>
          <w:i/>
        </w:rPr>
        <w:br/>
        <w:t>“Em con để mình con làm vội vã”</w:t>
      </w:r>
    </w:p>
    <w:p w14:paraId="69E616E5" w14:textId="5FE7855D" w:rsidR="00AF191B" w:rsidRDefault="00AF191B" w:rsidP="00AF191B">
      <w:pPr>
        <w:jc w:val="center"/>
      </w:pPr>
      <w:r w:rsidRPr="00AF191B">
        <w:rPr>
          <w:i/>
        </w:rPr>
        <w:br/>
        <w:t>Vẫn trong con, có nhiều điểu khó tả</w:t>
      </w:r>
      <w:r w:rsidRPr="00AF191B">
        <w:rPr>
          <w:i/>
        </w:rPr>
        <w:br/>
        <w:t>Ước muốn làm mà chẳng thực hiện xong</w:t>
      </w:r>
      <w:r w:rsidRPr="00AF191B">
        <w:rPr>
          <w:i/>
        </w:rPr>
        <w:br/>
        <w:t>Điều không muốn thuận tay làm là xong</w:t>
      </w:r>
      <w:r w:rsidRPr="00AF191B">
        <w:rPr>
          <w:i/>
        </w:rPr>
        <w:br/>
        <w:t>Và giật mình sao mình vội vàng quá</w:t>
      </w:r>
      <w:r w:rsidRPr="00AF191B">
        <w:rPr>
          <w:i/>
        </w:rPr>
        <w:br/>
      </w:r>
      <w:r w:rsidRPr="00AF191B">
        <w:rPr>
          <w:i/>
        </w:rPr>
        <w:br/>
        <w:t>Vẫn trong con, điều dữ như biển cả</w:t>
      </w:r>
      <w:r w:rsidRPr="00AF191B">
        <w:rPr>
          <w:i/>
        </w:rPr>
        <w:br/>
        <w:t>Vẫn yếu đuối, tội nhân lắm Chúa ơi</w:t>
      </w:r>
      <w:r w:rsidRPr="00AF191B">
        <w:rPr>
          <w:i/>
        </w:rPr>
        <w:br/>
        <w:t>Vẫn thấy sao tình yêu Chúa cao vời</w:t>
      </w:r>
      <w:r w:rsidRPr="00AF191B">
        <w:rPr>
          <w:i/>
        </w:rPr>
        <w:br/>
        <w:t>Và ơn thánh làm cho con tin Chúa.</w:t>
      </w:r>
      <w:r w:rsidR="00C73C72">
        <w:rPr>
          <w:rFonts w:asciiTheme="minorHAnsi" w:hAnsiTheme="minorHAnsi"/>
          <w:i/>
          <w:lang w:val="vi-VN"/>
        </w:rPr>
        <w:t xml:space="preserve"> </w:t>
      </w:r>
      <w:r w:rsidR="00C73C72">
        <w:sym w:font="Wingdings" w:char="F06E"/>
      </w:r>
      <w:r w:rsidRPr="00AF191B">
        <w:rPr>
          <w:i/>
        </w:rPr>
        <w:br/>
      </w:r>
      <w:r w:rsidRPr="00AF191B">
        <w:rPr>
          <w:rFonts w:ascii="Calibri" w:eastAsiaTheme="majorEastAsia" w:hAnsi="Calibri" w:cstheme="majorBidi"/>
          <w:b/>
          <w:iCs/>
          <w:szCs w:val="24"/>
        </w:rPr>
        <w:t>Nhân Tâm, MRP</w:t>
      </w:r>
    </w:p>
    <w:p w14:paraId="3B094E32" w14:textId="77777777" w:rsidR="00AF191B" w:rsidRPr="00AF191B" w:rsidRDefault="00AF191B" w:rsidP="00AF191B">
      <w:pPr>
        <w:rPr>
          <w:sz w:val="16"/>
          <w:szCs w:val="16"/>
        </w:rPr>
      </w:pPr>
      <w:r w:rsidRPr="00AF191B">
        <w:rPr>
          <w:sz w:val="16"/>
          <w:szCs w:val="16"/>
        </w:rPr>
        <w:t>https://dongnuvuonghoabinh.org/van-tho-cong-giao/tho-van-trong-con---tac-gia-nhan-tam-mrp-56303.html</w:t>
      </w:r>
    </w:p>
    <w:p w14:paraId="43518E2E" w14:textId="77777777" w:rsidR="00AF191B" w:rsidRPr="00AF191B" w:rsidRDefault="00AF191B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AF191B" w:rsidRPr="00AF191B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FCA2" w14:textId="77777777" w:rsidR="00353AB9" w:rsidRDefault="00353AB9" w:rsidP="00DD0E0A">
      <w:r>
        <w:separator/>
      </w:r>
    </w:p>
  </w:endnote>
  <w:endnote w:type="continuationSeparator" w:id="0">
    <w:p w14:paraId="1DED9E40" w14:textId="77777777" w:rsidR="00353AB9" w:rsidRDefault="00353AB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C36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EFA666" wp14:editId="53CF600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66FE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40FF6" wp14:editId="1205304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65F7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F4E8E" w14:textId="77777777" w:rsidR="00353AB9" w:rsidRDefault="00353AB9" w:rsidP="00DD0E0A">
      <w:r>
        <w:separator/>
      </w:r>
    </w:p>
  </w:footnote>
  <w:footnote w:type="continuationSeparator" w:id="0">
    <w:p w14:paraId="2214316B" w14:textId="77777777" w:rsidR="00353AB9" w:rsidRDefault="00353AB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07F0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1AF433" wp14:editId="3F17288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9DC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9F736" wp14:editId="400DD9B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9837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660823" wp14:editId="5B530B9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8027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4900">
    <w:abstractNumId w:val="3"/>
  </w:num>
  <w:num w:numId="2" w16cid:durableId="1478188703">
    <w:abstractNumId w:val="6"/>
  </w:num>
  <w:num w:numId="3" w16cid:durableId="754473272">
    <w:abstractNumId w:val="1"/>
  </w:num>
  <w:num w:numId="4" w16cid:durableId="897594781">
    <w:abstractNumId w:val="5"/>
  </w:num>
  <w:num w:numId="5" w16cid:durableId="926039831">
    <w:abstractNumId w:val="7"/>
  </w:num>
  <w:num w:numId="6" w16cid:durableId="1260603389">
    <w:abstractNumId w:val="0"/>
  </w:num>
  <w:num w:numId="7" w16cid:durableId="1906984855">
    <w:abstractNumId w:val="4"/>
  </w:num>
  <w:num w:numId="8" w16cid:durableId="256402052">
    <w:abstractNumId w:val="8"/>
  </w:num>
  <w:num w:numId="9" w16cid:durableId="2112818564">
    <w:abstractNumId w:val="2"/>
  </w:num>
  <w:num w:numId="10" w16cid:durableId="1017775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1B"/>
    <w:rsid w:val="00040D74"/>
    <w:rsid w:val="00040F6D"/>
    <w:rsid w:val="000A3EBD"/>
    <w:rsid w:val="001F684E"/>
    <w:rsid w:val="0022087D"/>
    <w:rsid w:val="00254C1B"/>
    <w:rsid w:val="002B3A25"/>
    <w:rsid w:val="003321FA"/>
    <w:rsid w:val="00353AB9"/>
    <w:rsid w:val="00397F10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F191B"/>
    <w:rsid w:val="00B13977"/>
    <w:rsid w:val="00BA4E74"/>
    <w:rsid w:val="00BF29E2"/>
    <w:rsid w:val="00C234E3"/>
    <w:rsid w:val="00C73C72"/>
    <w:rsid w:val="00CF03E4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52A2"/>
  <w15:docId w15:val="{2A97E3CF-C384-4C4A-9A5A-502EA9F5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2024-12-06T00:51:00Z</dcterms:created>
  <dcterms:modified xsi:type="dcterms:W3CDTF">2024-12-06T00:55:00Z</dcterms:modified>
</cp:coreProperties>
</file>