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6104" w14:textId="22EC9EE8" w:rsidR="00134FDF" w:rsidRPr="00134FDF" w:rsidRDefault="00134FDF" w:rsidP="00134FDF">
      <w:pPr>
        <w:pStyle w:val="Title"/>
        <w:rPr>
          <w:rFonts w:asciiTheme="minorHAnsi" w:hAnsiTheme="minorHAnsi"/>
          <w:lang w:val="vi-VN"/>
        </w:rPr>
      </w:pPr>
      <w:r w:rsidRPr="00134FDF">
        <w:t>Chúa Lấy Đi Của Con</w:t>
      </w:r>
    </w:p>
    <w:p w14:paraId="45745FB8" w14:textId="300A7823" w:rsidR="00134FDF" w:rsidRDefault="00134FDF" w:rsidP="00134FDF">
      <w:pPr>
        <w:jc w:val="center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134FDF">
        <w:rPr>
          <w:i/>
        </w:rPr>
        <w:t>Chúa lấy đi từ bàn tay của con</w:t>
      </w:r>
      <w:r w:rsidRPr="00134FDF">
        <w:rPr>
          <w:i/>
        </w:rPr>
        <w:br/>
        <w:t>Chiếc gậy vàng oai phong quyền lực</w:t>
      </w:r>
      <w:r w:rsidRPr="00134FDF">
        <w:rPr>
          <w:i/>
        </w:rPr>
        <w:br/>
        <w:t>Đặt vào tay con tình yêu vâng phục</w:t>
      </w:r>
      <w:r w:rsidRPr="00134FDF">
        <w:rPr>
          <w:i/>
        </w:rPr>
        <w:br/>
        <w:t>Ôm ấp mảnh đời đói khát cô đơn.</w:t>
      </w:r>
      <w:r w:rsidRPr="00134FDF">
        <w:rPr>
          <w:i/>
        </w:rPr>
        <w:br/>
      </w:r>
      <w:r w:rsidRPr="00134FDF">
        <w:rPr>
          <w:i/>
        </w:rPr>
        <w:br/>
        <w:t>Trên đầu con chiếc vương miện oai phong</w:t>
      </w:r>
      <w:r w:rsidRPr="00134FDF">
        <w:rPr>
          <w:i/>
        </w:rPr>
        <w:br/>
        <w:t>Chúa gỡ ra và trao con chiếc nón</w:t>
      </w:r>
      <w:r w:rsidRPr="00134FDF">
        <w:rPr>
          <w:i/>
        </w:rPr>
        <w:br/>
        <w:t>Để con đi cùng những người đau đớn</w:t>
      </w:r>
      <w:r w:rsidRPr="00134FDF">
        <w:rPr>
          <w:i/>
        </w:rPr>
        <w:br/>
        <w:t>Ủi an bao người hèn mọn, cô đơn.</w:t>
      </w:r>
      <w:r w:rsidRPr="00134FDF">
        <w:rPr>
          <w:i/>
        </w:rPr>
        <w:br/>
      </w:r>
      <w:r w:rsidRPr="00134FDF">
        <w:rPr>
          <w:i/>
        </w:rPr>
        <w:br/>
        <w:t>Kéo con ra khỏi chiếc ghế ấm êm</w:t>
      </w:r>
      <w:r w:rsidRPr="00134FDF">
        <w:rPr>
          <w:i/>
        </w:rPr>
        <w:br/>
        <w:t>Đẩy con về phía người ngồi sau hết</w:t>
      </w:r>
      <w:r w:rsidRPr="00134FDF">
        <w:rPr>
          <w:i/>
        </w:rPr>
        <w:br/>
        <w:t>Để lắng nghe tiếng thở dài mỏi mệt</w:t>
      </w:r>
      <w:r w:rsidRPr="00134FDF">
        <w:rPr>
          <w:i/>
        </w:rPr>
        <w:br/>
        <w:t>Cả khi con ngồi lặng lẽ bên thềm.</w:t>
      </w:r>
      <w:r w:rsidRPr="00134FDF">
        <w:rPr>
          <w:i/>
        </w:rPr>
        <w:br/>
      </w:r>
      <w:r w:rsidRPr="00134FDF">
        <w:rPr>
          <w:i/>
        </w:rPr>
        <w:br/>
        <w:t>Chúa đổi thay phận con làm ông chủ</w:t>
      </w:r>
      <w:r w:rsidRPr="00134FDF">
        <w:rPr>
          <w:i/>
        </w:rPr>
        <w:br/>
        <w:t>Trở thành người tôi tớ của anh em</w:t>
      </w:r>
      <w:r w:rsidRPr="00134FDF">
        <w:rPr>
          <w:i/>
        </w:rPr>
        <w:br/>
        <w:t>Chúa muốn con trở thành người phục vụ</w:t>
      </w:r>
      <w:r w:rsidRPr="00134FDF">
        <w:rPr>
          <w:i/>
        </w:rPr>
        <w:br/>
        <w:t>Ngoài ra con chẳng có được gì thêm.</w:t>
      </w:r>
      <w:r w:rsidRPr="00134FDF">
        <w:rPr>
          <w:i/>
        </w:rPr>
        <w:br/>
      </w:r>
      <w:r w:rsidRPr="00134FDF">
        <w:rPr>
          <w:i/>
        </w:rPr>
        <w:br/>
        <w:t>Con ơi con, tình yêu là thế đó</w:t>
      </w:r>
      <w:r w:rsidRPr="00134FDF">
        <w:rPr>
          <w:i/>
        </w:rPr>
        <w:br/>
        <w:t>Khi mình con khoác chiếc áo bạc màu</w:t>
      </w:r>
      <w:r w:rsidRPr="00134FDF">
        <w:rPr>
          <w:i/>
        </w:rPr>
        <w:br/>
        <w:t>Hãy nghiêng vai và cùng vác thánh giá</w:t>
      </w:r>
      <w:r w:rsidRPr="00134FDF">
        <w:rPr>
          <w:i/>
        </w:rPr>
        <w:br/>
        <w:t>Để Chúa và con mãi mãi gần nhau.</w:t>
      </w:r>
      <w:r w:rsidRPr="00134FDF">
        <w:rPr>
          <w:i/>
        </w:rPr>
        <w:br/>
      </w:r>
      <w:r w:rsidRPr="00134FDF">
        <w:rPr>
          <w:i/>
        </w:rPr>
        <w:br/>
        <w:t>Khi con trở thành người nghèo hèn mọn</w:t>
      </w:r>
      <w:r w:rsidRPr="00134FDF">
        <w:rPr>
          <w:i/>
        </w:rPr>
        <w:br/>
        <w:t>Tình yêu thơm nồng trỗi dậy vươn vai</w:t>
      </w:r>
      <w:r w:rsidRPr="00134FDF">
        <w:rPr>
          <w:i/>
        </w:rPr>
        <w:br/>
        <w:t>Nụ ân phúc giữa tháng ngày lận đận</w:t>
      </w:r>
      <w:r w:rsidRPr="00134FDF">
        <w:rPr>
          <w:i/>
        </w:rPr>
        <w:br/>
        <w:t>Nở thành hoa tỏa hương sắc lâu dài…</w:t>
      </w:r>
      <w:r w:rsidR="001F5C1E">
        <w:sym w:font="Wingdings" w:char="F06E"/>
      </w:r>
      <w:r w:rsidRPr="00134FDF">
        <w:rPr>
          <w:i/>
        </w:rPr>
        <w:br/>
      </w:r>
    </w:p>
    <w:p w14:paraId="557EB516" w14:textId="0CF8F24E" w:rsidR="00134FDF" w:rsidRDefault="00134FDF" w:rsidP="00134FDF">
      <w:pPr>
        <w:jc w:val="right"/>
      </w:pPr>
      <w:r w:rsidRPr="00134FDF">
        <w:rPr>
          <w:rFonts w:ascii="Calibri" w:eastAsiaTheme="majorEastAsia" w:hAnsi="Calibri" w:cstheme="majorBidi"/>
          <w:b/>
          <w:iCs/>
          <w:szCs w:val="24"/>
        </w:rPr>
        <w:t>Đa Minh Thiên Sa</w:t>
      </w:r>
      <w:r w:rsidRPr="00F65A09">
        <w:br/>
        <w:t>https://dongnuvuonghoabinh.org/van-tho-cong-giao/tho-chua-lay-di-cua-con---tac-gia-daminh-thien-sa-56233.html</w:t>
      </w:r>
    </w:p>
    <w:p w14:paraId="1E0AA3A2" w14:textId="77777777" w:rsidR="00134FDF" w:rsidRPr="00134FDF" w:rsidRDefault="00134FDF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134FDF" w:rsidRPr="00134FD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4F50" w14:textId="77777777" w:rsidR="00FE22F3" w:rsidRDefault="00FE22F3" w:rsidP="00DD0E0A">
      <w:r>
        <w:separator/>
      </w:r>
    </w:p>
  </w:endnote>
  <w:endnote w:type="continuationSeparator" w:id="0">
    <w:p w14:paraId="1A872E71" w14:textId="77777777" w:rsidR="00FE22F3" w:rsidRDefault="00FE22F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BC9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B9CE5C" wp14:editId="762E87B8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B63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9980D" wp14:editId="5AEB0E73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BE49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E72C" w14:textId="77777777" w:rsidR="00FE22F3" w:rsidRDefault="00FE22F3" w:rsidP="00DD0E0A">
      <w:r>
        <w:separator/>
      </w:r>
    </w:p>
  </w:footnote>
  <w:footnote w:type="continuationSeparator" w:id="0">
    <w:p w14:paraId="1A69D0C7" w14:textId="77777777" w:rsidR="00FE22F3" w:rsidRDefault="00FE22F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4DB3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D16EEA" wp14:editId="6298DE1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26A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C5B4B" wp14:editId="2C96FE4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BC64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69056" wp14:editId="0BFC0E3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4DC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4984">
    <w:abstractNumId w:val="3"/>
  </w:num>
  <w:num w:numId="2" w16cid:durableId="681974173">
    <w:abstractNumId w:val="6"/>
  </w:num>
  <w:num w:numId="3" w16cid:durableId="260142703">
    <w:abstractNumId w:val="1"/>
  </w:num>
  <w:num w:numId="4" w16cid:durableId="2140030843">
    <w:abstractNumId w:val="5"/>
  </w:num>
  <w:num w:numId="5" w16cid:durableId="2081247010">
    <w:abstractNumId w:val="7"/>
  </w:num>
  <w:num w:numId="6" w16cid:durableId="1899976382">
    <w:abstractNumId w:val="0"/>
  </w:num>
  <w:num w:numId="7" w16cid:durableId="663700000">
    <w:abstractNumId w:val="4"/>
  </w:num>
  <w:num w:numId="8" w16cid:durableId="646472799">
    <w:abstractNumId w:val="8"/>
  </w:num>
  <w:num w:numId="9" w16cid:durableId="1347059509">
    <w:abstractNumId w:val="2"/>
  </w:num>
  <w:num w:numId="10" w16cid:durableId="627786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DF"/>
    <w:rsid w:val="00040D74"/>
    <w:rsid w:val="00040F6D"/>
    <w:rsid w:val="000A3EBD"/>
    <w:rsid w:val="00134FDF"/>
    <w:rsid w:val="001F5C1E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27086"/>
    <w:rsid w:val="00D20B74"/>
    <w:rsid w:val="00D80D4F"/>
    <w:rsid w:val="00DA47A5"/>
    <w:rsid w:val="00DB43BA"/>
    <w:rsid w:val="00DD0E0A"/>
    <w:rsid w:val="00E63A17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AEB60"/>
  <w15:docId w15:val="{4155C7FB-0EA9-4A25-8D03-B8412E80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2024-12-06T00:55:00Z</dcterms:created>
  <dcterms:modified xsi:type="dcterms:W3CDTF">2024-12-06T00:59:00Z</dcterms:modified>
</cp:coreProperties>
</file>