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B16A" w14:textId="77777777" w:rsidR="00626A93" w:rsidRPr="0056537C" w:rsidRDefault="00626A93" w:rsidP="0056537C">
      <w:pPr>
        <w:ind w:firstLine="0"/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50378BE9" w14:textId="16538B49" w:rsidR="00626A93" w:rsidRPr="00595190" w:rsidRDefault="00626A93" w:rsidP="00626A93">
      <w:pPr>
        <w:spacing w:after="160" w:line="259" w:lineRule="auto"/>
        <w:jc w:val="center"/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59519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Những </w:t>
      </w:r>
      <w:r w:rsidRPr="00626A93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</w:t>
      </w:r>
      <w:r w:rsidRPr="0059519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iải </w:t>
      </w:r>
      <w:r w:rsidRPr="00626A93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</w:t>
      </w:r>
      <w:r w:rsidRPr="0059519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àu</w:t>
      </w:r>
    </w:p>
    <w:p w14:paraId="63B241C7" w14:textId="77777777" w:rsidR="00626A93" w:rsidRPr="00595190" w:rsidRDefault="00626A93" w:rsidP="00626A93">
      <w:pPr>
        <w:spacing w:after="160" w:line="259" w:lineRule="auto"/>
        <w:jc w:val="center"/>
        <w:rPr>
          <w:i/>
        </w:rPr>
      </w:pPr>
      <w:r w:rsidRPr="00595190">
        <w:rPr>
          <w:i/>
        </w:rPr>
        <w:t>Tôi viết cho những dải màu</w:t>
      </w:r>
      <w:r w:rsidRPr="00595190">
        <w:rPr>
          <w:i/>
        </w:rPr>
        <w:br/>
        <w:t>Thiếu nhi Thánh Thể sắc màu không phai</w:t>
      </w:r>
      <w:r w:rsidRPr="00595190">
        <w:rPr>
          <w:i/>
        </w:rPr>
        <w:br/>
        <w:t>Ngây ngô như những chú nai</w:t>
      </w:r>
      <w:r w:rsidRPr="00595190">
        <w:rPr>
          <w:i/>
        </w:rPr>
        <w:br/>
        <w:t>Hằng tuần đến lớp trên vai KHĂN HỒNG</w:t>
      </w:r>
    </w:p>
    <w:p w14:paraId="489255CB" w14:textId="77777777" w:rsidR="00626A93" w:rsidRPr="00595190" w:rsidRDefault="00626A93" w:rsidP="00626A93">
      <w:pPr>
        <w:spacing w:after="160" w:line="259" w:lineRule="auto"/>
        <w:jc w:val="center"/>
        <w:rPr>
          <w:i/>
        </w:rPr>
      </w:pPr>
      <w:r w:rsidRPr="00595190">
        <w:rPr>
          <w:i/>
        </w:rPr>
        <w:br/>
        <w:t>Nhận ơn bí tích mặn nồng</w:t>
      </w:r>
      <w:r w:rsidRPr="00595190">
        <w:rPr>
          <w:i/>
        </w:rPr>
        <w:br/>
        <w:t>Màu KHĂN XANH LÁ cậy trông ân tình</w:t>
      </w:r>
      <w:r w:rsidRPr="00595190">
        <w:rPr>
          <w:i/>
        </w:rPr>
        <w:br/>
        <w:t>Thánh Thần thêm sức thông minh</w:t>
      </w:r>
      <w:r w:rsidRPr="00595190">
        <w:rPr>
          <w:i/>
        </w:rPr>
        <w:br/>
        <w:t>XANH DƯƠNG đã dám hy sinh lên đường</w:t>
      </w:r>
    </w:p>
    <w:p w14:paraId="30F2392B" w14:textId="77777777" w:rsidR="00626A93" w:rsidRPr="00595190" w:rsidRDefault="00626A93" w:rsidP="00626A93">
      <w:pPr>
        <w:spacing w:after="160" w:line="259" w:lineRule="auto"/>
        <w:jc w:val="center"/>
        <w:rPr>
          <w:i/>
        </w:rPr>
      </w:pPr>
      <w:r w:rsidRPr="00595190">
        <w:rPr>
          <w:i/>
        </w:rPr>
        <w:br/>
        <w:t>KHĂN VÀNG chinh phục dặm trường</w:t>
      </w:r>
      <w:r w:rsidRPr="00595190">
        <w:rPr>
          <w:i/>
        </w:rPr>
        <w:br/>
        <w:t>Không ngừng tôi luyện, khiêm nhường nâng cao</w:t>
      </w:r>
      <w:r w:rsidRPr="00595190">
        <w:rPr>
          <w:i/>
        </w:rPr>
        <w:br/>
        <w:t>Dấn thân không ngại việc nào</w:t>
      </w:r>
      <w:r w:rsidRPr="00595190">
        <w:rPr>
          <w:i/>
        </w:rPr>
        <w:br/>
        <w:t>Liều mình mọi sự tự hào KHĂN NÂU</w:t>
      </w:r>
    </w:p>
    <w:p w14:paraId="5787FA17" w14:textId="77777777" w:rsidR="00626A93" w:rsidRPr="00595190" w:rsidRDefault="00626A93" w:rsidP="00626A93">
      <w:pPr>
        <w:spacing w:after="160" w:line="259" w:lineRule="auto"/>
        <w:jc w:val="center"/>
        <w:rPr>
          <w:i/>
        </w:rPr>
      </w:pPr>
      <w:r w:rsidRPr="00595190">
        <w:rPr>
          <w:i/>
        </w:rPr>
        <w:br/>
        <w:t>KHĂN ĐỎ chẳng cần tìm đâu</w:t>
      </w:r>
      <w:r w:rsidRPr="00595190">
        <w:rPr>
          <w:i/>
        </w:rPr>
        <w:br/>
        <w:t>Vì luôn trước mắt thưa câu sẵn sàng</w:t>
      </w:r>
      <w:r w:rsidRPr="00595190">
        <w:rPr>
          <w:i/>
        </w:rPr>
        <w:br/>
        <w:t>Từ ngày KHĂN ĐỎ VIỀN VÀNG</w:t>
      </w:r>
      <w:r w:rsidRPr="00595190">
        <w:rPr>
          <w:i/>
        </w:rPr>
        <w:br/>
        <w:t>Xông pha bão táp, vững vàng, yêu thương</w:t>
      </w:r>
    </w:p>
    <w:p w14:paraId="16922B89" w14:textId="77777777" w:rsidR="00626A93" w:rsidRPr="00595190" w:rsidRDefault="00626A93" w:rsidP="00626A93">
      <w:pPr>
        <w:spacing w:after="160" w:line="259" w:lineRule="auto"/>
        <w:jc w:val="center"/>
        <w:rPr>
          <w:i/>
        </w:rPr>
      </w:pPr>
      <w:r w:rsidRPr="00595190">
        <w:rPr>
          <w:i/>
        </w:rPr>
        <w:br/>
        <w:t>KHĂN TÍM trách nhiệm đảm đương</w:t>
      </w:r>
      <w:r w:rsidRPr="00595190">
        <w:rPr>
          <w:i/>
        </w:rPr>
        <w:br/>
        <w:t>Một đời nên muối trải đường nhân gian</w:t>
      </w:r>
      <w:r w:rsidRPr="00595190">
        <w:rPr>
          <w:i/>
        </w:rPr>
        <w:br/>
        <w:t>Đương đầu trước mọi nguy nan</w:t>
      </w:r>
      <w:r w:rsidRPr="00595190">
        <w:rPr>
          <w:i/>
        </w:rPr>
        <w:br/>
        <w:t>KHĂN TRẮNG bảo vệ cả đàn con thơ</w:t>
      </w:r>
    </w:p>
    <w:p w14:paraId="009CDED2" w14:textId="1FC4EFF5" w:rsidR="00626A93" w:rsidRPr="00595190" w:rsidRDefault="00626A93" w:rsidP="00626A93">
      <w:pPr>
        <w:spacing w:after="160" w:line="259" w:lineRule="auto"/>
        <w:jc w:val="center"/>
        <w:rPr>
          <w:i/>
        </w:rPr>
      </w:pPr>
      <w:r w:rsidRPr="00595190">
        <w:rPr>
          <w:i/>
        </w:rPr>
        <w:br/>
        <w:t>Muôn vàn màu sắc mộng mơ</w:t>
      </w:r>
      <w:r w:rsidRPr="00595190">
        <w:rPr>
          <w:i/>
        </w:rPr>
        <w:br/>
        <w:t>Tiếng lòng người trẻ ước mơ kết tình.</w:t>
      </w:r>
      <w:r w:rsidRPr="00626A93">
        <w:t xml:space="preserve"> </w:t>
      </w:r>
      <w:r>
        <w:sym w:font="Wingdings" w:char="F06E"/>
      </w:r>
    </w:p>
    <w:p w14:paraId="1D1CCCAC" w14:textId="1E133847" w:rsidR="00626A93" w:rsidRPr="00595190" w:rsidRDefault="00626A93" w:rsidP="00626A93">
      <w:pPr>
        <w:spacing w:after="160" w:line="259" w:lineRule="auto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595190">
        <w:rPr>
          <w:rFonts w:ascii="Calibri" w:eastAsiaTheme="majorEastAsia" w:hAnsi="Calibri" w:cstheme="majorBidi"/>
          <w:b/>
          <w:iCs/>
          <w:szCs w:val="24"/>
        </w:rPr>
        <w:t>Maria Nguyễn Phương Hồng Thanh</w:t>
      </w:r>
    </w:p>
    <w:p w14:paraId="74E4A6AB" w14:textId="7EE3FFEA" w:rsidR="00626A93" w:rsidRDefault="00626A93" w:rsidP="00626A93">
      <w:pPr>
        <w:rPr>
          <w:rFonts w:asciiTheme="minorHAnsi" w:hAnsiTheme="minorHAnsi"/>
          <w:lang w:val="vi-VN"/>
        </w:rPr>
      </w:pPr>
      <w:hyperlink r:id="rId7" w:history="1">
        <w:r w:rsidRPr="00122E13">
          <w:rPr>
            <w:rStyle w:val="Hyperlink"/>
          </w:rPr>
          <w:t>https://giaophanthaibinh.net/tho-nhung-giai-mau</w:t>
        </w:r>
      </w:hyperlink>
    </w:p>
    <w:p w14:paraId="0A19AA66" w14:textId="77777777" w:rsidR="00626A93" w:rsidRPr="00626A93" w:rsidRDefault="00626A93" w:rsidP="00626A93">
      <w:pPr>
        <w:rPr>
          <w:rFonts w:asciiTheme="minorHAnsi" w:hAnsiTheme="minorHAnsi"/>
          <w:lang w:val="vi-VN"/>
        </w:rPr>
      </w:pPr>
    </w:p>
    <w:p w14:paraId="06C141C3" w14:textId="77777777" w:rsidR="00626A93" w:rsidRPr="00626A93" w:rsidRDefault="00626A93" w:rsidP="00626A93">
      <w:pPr>
        <w:jc w:val="left"/>
        <w:rPr>
          <w:rStyle w:val="Hyperlink"/>
          <w:color w:val="auto"/>
          <w:u w:val="none"/>
        </w:rPr>
      </w:pPr>
    </w:p>
    <w:p w14:paraId="1DEE6A0C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E091" w14:textId="77777777" w:rsidR="005009EE" w:rsidRDefault="005009EE" w:rsidP="00DD0E0A">
      <w:r>
        <w:separator/>
      </w:r>
    </w:p>
  </w:endnote>
  <w:endnote w:type="continuationSeparator" w:id="0">
    <w:p w14:paraId="47E8FD5E" w14:textId="77777777" w:rsidR="005009EE" w:rsidRDefault="005009E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840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CC156B" wp14:editId="005E6FA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9BBF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D5173" wp14:editId="485A7A13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E0850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DFA6" w14:textId="77777777" w:rsidR="005009EE" w:rsidRDefault="005009EE" w:rsidP="00DD0E0A">
      <w:r>
        <w:separator/>
      </w:r>
    </w:p>
  </w:footnote>
  <w:footnote w:type="continuationSeparator" w:id="0">
    <w:p w14:paraId="145D7C2D" w14:textId="77777777" w:rsidR="005009EE" w:rsidRDefault="005009E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2279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27A76" wp14:editId="5D30C44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727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7AA18" wp14:editId="7C7538A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2F855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0C3C82" wp14:editId="487A2436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3088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95626">
    <w:abstractNumId w:val="3"/>
  </w:num>
  <w:num w:numId="2" w16cid:durableId="1432241628">
    <w:abstractNumId w:val="6"/>
  </w:num>
  <w:num w:numId="3" w16cid:durableId="271207782">
    <w:abstractNumId w:val="1"/>
  </w:num>
  <w:num w:numId="4" w16cid:durableId="802306540">
    <w:abstractNumId w:val="5"/>
  </w:num>
  <w:num w:numId="5" w16cid:durableId="83499468">
    <w:abstractNumId w:val="7"/>
  </w:num>
  <w:num w:numId="6" w16cid:durableId="610362714">
    <w:abstractNumId w:val="0"/>
  </w:num>
  <w:num w:numId="7" w16cid:durableId="1293289943">
    <w:abstractNumId w:val="4"/>
  </w:num>
  <w:num w:numId="8" w16cid:durableId="1624733229">
    <w:abstractNumId w:val="8"/>
  </w:num>
  <w:num w:numId="9" w16cid:durableId="481890713">
    <w:abstractNumId w:val="2"/>
  </w:num>
  <w:num w:numId="10" w16cid:durableId="349570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33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009EE"/>
    <w:rsid w:val="00524B58"/>
    <w:rsid w:val="005633E8"/>
    <w:rsid w:val="0056537C"/>
    <w:rsid w:val="00581DBF"/>
    <w:rsid w:val="00594D56"/>
    <w:rsid w:val="00604E59"/>
    <w:rsid w:val="00617674"/>
    <w:rsid w:val="00626A93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71F69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910FC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C5733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2808F"/>
  <w15:docId w15:val="{64732D66-DD63-44CE-996A-42F1916B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26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aophanthaibinh.net/tho-nhung-giai-m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2024-12-10T02:03:00Z</dcterms:created>
  <dcterms:modified xsi:type="dcterms:W3CDTF">2024-12-10T02:07:00Z</dcterms:modified>
</cp:coreProperties>
</file>