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1138" w14:textId="64DAF3BA" w:rsidR="007A0973" w:rsidRDefault="00CE1DC7" w:rsidP="00367580">
      <w:pPr>
        <w:spacing w:after="160" w:line="259" w:lineRule="auto"/>
        <w:ind w:firstLine="0"/>
        <w:jc w:val="center"/>
        <w:rPr>
          <w:b/>
          <w:bCs/>
        </w:rPr>
      </w:pPr>
      <w:r w:rsidRPr="00B91ED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Vua Tình Yêu</w:t>
      </w:r>
    </w:p>
    <w:p w14:paraId="67BFD707" w14:textId="1184D660" w:rsidR="007A0973" w:rsidRDefault="00CE1DC7" w:rsidP="007A0973">
      <w:pPr>
        <w:spacing w:after="160" w:line="259" w:lineRule="auto"/>
        <w:jc w:val="center"/>
        <w:rPr>
          <w:rFonts w:ascii="Calibri" w:eastAsiaTheme="majorEastAsia" w:hAnsi="Calibri" w:cstheme="majorBidi"/>
          <w:b/>
          <w:iCs/>
          <w:szCs w:val="24"/>
        </w:rPr>
      </w:pPr>
      <w:r w:rsidRPr="00B91ED6">
        <w:br/>
      </w:r>
      <w:r w:rsidRPr="007A0973">
        <w:rPr>
          <w:i/>
        </w:rPr>
        <w:t>Có một cung điện mang tên Bê-Lem</w:t>
      </w:r>
      <w:r w:rsidRPr="007A0973">
        <w:rPr>
          <w:i/>
        </w:rPr>
        <w:br/>
        <w:t>Đón chào vị Vua từ trời cao xuống thế</w:t>
      </w:r>
      <w:r w:rsidRPr="007A0973">
        <w:rPr>
          <w:i/>
        </w:rPr>
        <w:br/>
        <w:t>Cỏ rơm nồng thay chăn ấm, nệm êm</w:t>
      </w:r>
      <w:r w:rsidRPr="007A0973">
        <w:rPr>
          <w:i/>
        </w:rPr>
        <w:br/>
        <w:t>Ngàn sao trời ngân lời ca lặng lẽ.</w:t>
      </w:r>
      <w:r w:rsidRPr="007A0973">
        <w:rPr>
          <w:i/>
        </w:rPr>
        <w:br/>
      </w:r>
      <w:r w:rsidRPr="007A0973">
        <w:rPr>
          <w:i/>
        </w:rPr>
        <w:br/>
        <w:t>Áo phụ vương lấm tấm hạt mùn cưa</w:t>
      </w:r>
      <w:r w:rsidRPr="007A0973">
        <w:rPr>
          <w:i/>
        </w:rPr>
        <w:br/>
        <w:t>Vua lớn lên từ ngôi nhà nghèo khó</w:t>
      </w:r>
      <w:r w:rsidRPr="007A0973">
        <w:rPr>
          <w:i/>
        </w:rPr>
        <w:br/>
        <w:t>Mẹ của Vua – “phận nữ tì” bé nhỏ</w:t>
      </w:r>
      <w:r w:rsidRPr="007A0973">
        <w:rPr>
          <w:i/>
        </w:rPr>
        <w:br/>
        <w:t>Ấp iu con ngày mưa đậm, nắng thưa.</w:t>
      </w:r>
      <w:r w:rsidRPr="007A0973">
        <w:rPr>
          <w:i/>
        </w:rPr>
        <w:br/>
      </w:r>
      <w:r w:rsidRPr="007A0973">
        <w:rPr>
          <w:i/>
        </w:rPr>
        <w:br/>
        <w:t>Vua không có nhà cao sang rộng lớn</w:t>
      </w:r>
      <w:r w:rsidRPr="007A0973">
        <w:rPr>
          <w:i/>
        </w:rPr>
        <w:br/>
        <w:t>Không có gối êm làm chỗ tựa đầu</w:t>
      </w:r>
      <w:r w:rsidRPr="007A0973">
        <w:rPr>
          <w:i/>
        </w:rPr>
        <w:br/>
        <w:t>Gót chân Vua băng ngàn sông, biển rộng</w:t>
      </w:r>
      <w:r w:rsidRPr="007A0973">
        <w:rPr>
          <w:i/>
        </w:rPr>
        <w:br/>
        <w:t>Lời của Vua chan chứa tình thẳm sâu.</w:t>
      </w:r>
      <w:r w:rsidRPr="007A0973">
        <w:rPr>
          <w:i/>
        </w:rPr>
        <w:br/>
      </w:r>
      <w:r w:rsidRPr="007A0973">
        <w:rPr>
          <w:i/>
        </w:rPr>
        <w:br/>
        <w:t>Mùa thương khó vai Vua oằn thập giá</w:t>
      </w:r>
      <w:r w:rsidRPr="007A0973">
        <w:rPr>
          <w:i/>
        </w:rPr>
        <w:br/>
        <w:t>Triều thiên Vua là gai nhọn trên đầu</w:t>
      </w:r>
      <w:r w:rsidRPr="007A0973">
        <w:rPr>
          <w:i/>
        </w:rPr>
        <w:br/>
        <w:t>Vua bị giết trong vô cùng nhục nhã</w:t>
      </w:r>
      <w:r w:rsidRPr="007A0973">
        <w:rPr>
          <w:i/>
        </w:rPr>
        <w:br/>
        <w:t>Án thập hình bên trộm cướp gần nhau…</w:t>
      </w:r>
      <w:r w:rsidRPr="007A0973">
        <w:rPr>
          <w:i/>
        </w:rPr>
        <w:br/>
      </w:r>
      <w:r w:rsidRPr="007A0973">
        <w:rPr>
          <w:i/>
        </w:rPr>
        <w:br/>
        <w:t>Ôi Tình yêu tuyệt vời Vua Cứu Thế</w:t>
      </w:r>
      <w:r w:rsidRPr="007A0973">
        <w:rPr>
          <w:i/>
        </w:rPr>
        <w:br/>
        <w:t>Lấy thân mình để cứu chuộc trần gian</w:t>
      </w:r>
      <w:r w:rsidRPr="007A0973">
        <w:rPr>
          <w:i/>
        </w:rPr>
        <w:br/>
        <w:t>Vua hiển vinh từ tháng ngày lặng lẽ</w:t>
      </w:r>
      <w:r w:rsidRPr="007A0973">
        <w:rPr>
          <w:i/>
        </w:rPr>
        <w:br/>
        <w:t>Cho muôn người được đón nhận hồng ân.</w:t>
      </w:r>
      <w:r w:rsidRPr="007A0973">
        <w:rPr>
          <w:i/>
        </w:rPr>
        <w:br/>
      </w:r>
      <w:r w:rsidRPr="007A0973">
        <w:rPr>
          <w:i/>
        </w:rPr>
        <w:br/>
        <w:t>Xin cho con biết ngắm nhìn thế giới</w:t>
      </w:r>
      <w:r w:rsidRPr="007A0973">
        <w:rPr>
          <w:i/>
        </w:rPr>
        <w:br/>
        <w:t>Để tôn thờ Vua của muôn vua</w:t>
      </w:r>
      <w:r w:rsidRPr="007A0973">
        <w:rPr>
          <w:i/>
        </w:rPr>
        <w:br/>
        <w:t>Biết lắng nghe lời Phúc Âm mời gọi</w:t>
      </w:r>
      <w:r w:rsidRPr="007A0973">
        <w:rPr>
          <w:i/>
        </w:rPr>
        <w:br/>
        <w:t>Cho đời con đượm ân phúc dư thừa.</w:t>
      </w:r>
      <w:r w:rsidR="00367580" w:rsidRPr="00367580">
        <w:t xml:space="preserve"> </w:t>
      </w:r>
      <w:r w:rsidR="00367580">
        <w:sym w:font="Wingdings" w:char="F06E"/>
      </w:r>
      <w:r w:rsidRPr="007A0973">
        <w:rPr>
          <w:i/>
        </w:rPr>
        <w:br/>
      </w:r>
      <w:r w:rsidRPr="007A0973">
        <w:rPr>
          <w:i/>
        </w:rPr>
        <w:br/>
      </w:r>
    </w:p>
    <w:p w14:paraId="35EB2BCC" w14:textId="3AEB1636" w:rsidR="00CE1DC7" w:rsidRPr="007A0973" w:rsidRDefault="00CE1DC7" w:rsidP="007A0973">
      <w:pPr>
        <w:spacing w:after="160" w:line="259" w:lineRule="auto"/>
        <w:ind w:left="1440" w:firstLine="720"/>
        <w:jc w:val="center"/>
        <w:rPr>
          <w:i/>
          <w:iCs/>
        </w:rPr>
      </w:pPr>
      <w:r w:rsidRPr="007A0973">
        <w:rPr>
          <w:rFonts w:ascii="Calibri" w:eastAsiaTheme="majorEastAsia" w:hAnsi="Calibri" w:cstheme="majorBidi"/>
          <w:b/>
          <w:iCs/>
          <w:szCs w:val="24"/>
        </w:rPr>
        <w:t>Đa Minh Thiên Sa</w:t>
      </w:r>
    </w:p>
    <w:p w14:paraId="19FBF752" w14:textId="49BA47C2" w:rsidR="00CE1DC7" w:rsidRDefault="007A0973" w:rsidP="00CE1DC7">
      <w:hyperlink r:id="rId7" w:history="1">
        <w:r w:rsidRPr="004A62EF">
          <w:rPr>
            <w:rStyle w:val="Hyperlink"/>
          </w:rPr>
          <w:t>https://dongnuvuonghoabinh.org/van-tho-cong-giao/tho-vua-tinh-yeu---tac-gia-daminh-thien-sa-56453.html</w:t>
        </w:r>
      </w:hyperlink>
    </w:p>
    <w:p w14:paraId="02F11863" w14:textId="77777777" w:rsidR="007A0973" w:rsidRDefault="007A0973" w:rsidP="00CE1DC7"/>
    <w:p w14:paraId="139D1906" w14:textId="77777777" w:rsidR="00CE1DC7" w:rsidRPr="00CE1DC7" w:rsidRDefault="00CE1DC7" w:rsidP="00CE1DC7">
      <w:pPr>
        <w:jc w:val="left"/>
        <w:rPr>
          <w:rStyle w:val="Hyperlink"/>
          <w:color w:val="auto"/>
          <w:u w:val="none"/>
        </w:rPr>
      </w:pPr>
    </w:p>
    <w:p w14:paraId="625F94E9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54CE" w14:textId="77777777" w:rsidR="00926EC1" w:rsidRDefault="00926EC1" w:rsidP="00DD0E0A">
      <w:r>
        <w:separator/>
      </w:r>
    </w:p>
  </w:endnote>
  <w:endnote w:type="continuationSeparator" w:id="0">
    <w:p w14:paraId="61A9E18A" w14:textId="77777777" w:rsidR="00926EC1" w:rsidRDefault="00926EC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A00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44939F" wp14:editId="44E01D25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5EA5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ADADF" wp14:editId="553B9353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BB4B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341C7" w14:textId="77777777" w:rsidR="00926EC1" w:rsidRDefault="00926EC1" w:rsidP="00DD0E0A">
      <w:r>
        <w:separator/>
      </w:r>
    </w:p>
  </w:footnote>
  <w:footnote w:type="continuationSeparator" w:id="0">
    <w:p w14:paraId="495631DE" w14:textId="77777777" w:rsidR="00926EC1" w:rsidRDefault="00926EC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967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EA3B3" wp14:editId="067AF39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1B6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0322A" wp14:editId="74F1393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D001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CE984" wp14:editId="0707549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FBCF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016">
    <w:abstractNumId w:val="3"/>
  </w:num>
  <w:num w:numId="2" w16cid:durableId="209540470">
    <w:abstractNumId w:val="6"/>
  </w:num>
  <w:num w:numId="3" w16cid:durableId="1538468580">
    <w:abstractNumId w:val="1"/>
  </w:num>
  <w:num w:numId="4" w16cid:durableId="1299189248">
    <w:abstractNumId w:val="5"/>
  </w:num>
  <w:num w:numId="5" w16cid:durableId="1803116890">
    <w:abstractNumId w:val="7"/>
  </w:num>
  <w:num w:numId="6" w16cid:durableId="1199465920">
    <w:abstractNumId w:val="0"/>
  </w:num>
  <w:num w:numId="7" w16cid:durableId="1023170132">
    <w:abstractNumId w:val="4"/>
  </w:num>
  <w:num w:numId="8" w16cid:durableId="642778880">
    <w:abstractNumId w:val="8"/>
  </w:num>
  <w:num w:numId="9" w16cid:durableId="149366518">
    <w:abstractNumId w:val="2"/>
  </w:num>
  <w:num w:numId="10" w16cid:durableId="219947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C7"/>
    <w:rsid w:val="00040D74"/>
    <w:rsid w:val="00040F6D"/>
    <w:rsid w:val="000A3EBD"/>
    <w:rsid w:val="001F684E"/>
    <w:rsid w:val="0022087D"/>
    <w:rsid w:val="00254C1B"/>
    <w:rsid w:val="003321FA"/>
    <w:rsid w:val="00367580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A0973"/>
    <w:rsid w:val="007B0420"/>
    <w:rsid w:val="00844B9F"/>
    <w:rsid w:val="00853B51"/>
    <w:rsid w:val="008763AA"/>
    <w:rsid w:val="008B2BFE"/>
    <w:rsid w:val="008D10E2"/>
    <w:rsid w:val="008F2BDE"/>
    <w:rsid w:val="008F7F62"/>
    <w:rsid w:val="00903FE0"/>
    <w:rsid w:val="0090443E"/>
    <w:rsid w:val="0090486D"/>
    <w:rsid w:val="009057A4"/>
    <w:rsid w:val="009078C1"/>
    <w:rsid w:val="009100D6"/>
    <w:rsid w:val="009164F3"/>
    <w:rsid w:val="009211EC"/>
    <w:rsid w:val="00926EC1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E1DC7"/>
    <w:rsid w:val="00D20B74"/>
    <w:rsid w:val="00D55D0C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EFE7D"/>
  <w15:docId w15:val="{C9AE9E9A-D5A6-4FDB-86CC-E4CFD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ngnuvuonghoabinh.org/van-tho-cong-giao/tho-vua-tinh-yeu---tac-gia-daminh-thien-sa-564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2024-12-10T03:15:00Z</dcterms:created>
  <dcterms:modified xsi:type="dcterms:W3CDTF">2024-12-10T03:18:00Z</dcterms:modified>
</cp:coreProperties>
</file>