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AD54" w14:textId="17FD471C" w:rsidR="005971A0" w:rsidRPr="00B20A3C" w:rsidRDefault="005971A0" w:rsidP="00E33ACC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B20A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Tết 2025 Vui Vẻ</w:t>
      </w:r>
    </w:p>
    <w:p w14:paraId="3318965A" w14:textId="77777777" w:rsidR="005971A0" w:rsidRPr="00281B54" w:rsidRDefault="005971A0" w:rsidP="005971A0"/>
    <w:p w14:paraId="514CD55C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Tết đến!</w:t>
      </w:r>
    </w:p>
    <w:p w14:paraId="0BA1FC06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Hoa đào nở rộ, một niềm vui đỏ thẩm</w:t>
      </w:r>
    </w:p>
    <w:p w14:paraId="604E1E3C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Chào mùa xuân, ước một năm mới an bình</w:t>
      </w:r>
    </w:p>
    <w:p w14:paraId="2FEADC82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Tiếng cười vang vang, tiếng trống rộn ràng</w:t>
      </w:r>
    </w:p>
    <w:p w14:paraId="681433CE" w14:textId="1A2F1417" w:rsidR="005971A0" w:rsidRPr="00B20A3C" w:rsidRDefault="005971A0" w:rsidP="00B20A3C">
      <w:pPr>
        <w:jc w:val="center"/>
        <w:rPr>
          <w:rFonts w:asciiTheme="minorHAnsi" w:hAnsiTheme="minorHAnsi"/>
          <w:i/>
          <w:lang w:val="vi-VN"/>
        </w:rPr>
      </w:pPr>
      <w:r w:rsidRPr="00B20A3C">
        <w:rPr>
          <w:i/>
        </w:rPr>
        <w:t>Ngày đoàn tụ mang đến niềm vui bất tận</w:t>
      </w:r>
    </w:p>
    <w:p w14:paraId="6A145B52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Trẻ em cười khúc khích, đón nhận bao lì xì</w:t>
      </w:r>
    </w:p>
    <w:p w14:paraId="2A0051CD" w14:textId="101F5A88" w:rsidR="005971A0" w:rsidRPr="00B20A3C" w:rsidRDefault="005971A0" w:rsidP="00B20A3C">
      <w:pPr>
        <w:ind w:left="432" w:firstLine="0"/>
        <w:jc w:val="center"/>
        <w:rPr>
          <w:i/>
        </w:rPr>
      </w:pPr>
      <w:r w:rsidRPr="00B20A3C">
        <w:rPr>
          <w:i/>
        </w:rPr>
        <w:t>Những giấc mơ bay xa, như cánh chim không biết</w:t>
      </w:r>
      <w:r w:rsidR="00B20A3C">
        <w:rPr>
          <w:rFonts w:asciiTheme="minorHAnsi" w:hAnsiTheme="minorHAnsi"/>
          <w:i/>
          <w:lang w:val="vi-VN"/>
        </w:rPr>
        <w:t xml:space="preserve">    </w:t>
      </w:r>
      <w:r w:rsidRPr="00B20A3C">
        <w:rPr>
          <w:i/>
        </w:rPr>
        <w:t>mỏi</w:t>
      </w:r>
    </w:p>
    <w:p w14:paraId="694EE65C" w14:textId="5168F2B9" w:rsidR="005971A0" w:rsidRPr="00B20A3C" w:rsidRDefault="005971A0" w:rsidP="00B20A3C">
      <w:pPr>
        <w:ind w:left="432" w:firstLine="0"/>
        <w:jc w:val="center"/>
        <w:rPr>
          <w:i/>
        </w:rPr>
      </w:pPr>
      <w:r w:rsidRPr="00B20A3C">
        <w:rPr>
          <w:i/>
        </w:rPr>
        <w:t>Tiệc mừng Xuân đông đủ, không thiếu bánh tét,</w:t>
      </w:r>
      <w:r w:rsidR="00B20A3C">
        <w:rPr>
          <w:rFonts w:asciiTheme="minorHAnsi" w:hAnsiTheme="minorHAnsi"/>
          <w:i/>
          <w:lang w:val="vi-VN"/>
        </w:rPr>
        <w:t xml:space="preserve"> </w:t>
      </w:r>
      <w:r w:rsidRPr="00B20A3C">
        <w:rPr>
          <w:i/>
        </w:rPr>
        <w:t>bánh chưng</w:t>
      </w:r>
    </w:p>
    <w:p w14:paraId="12E83CCE" w14:textId="77777777" w:rsidR="005971A0" w:rsidRPr="00B20A3C" w:rsidRDefault="005971A0" w:rsidP="00B20A3C">
      <w:pPr>
        <w:jc w:val="center"/>
        <w:rPr>
          <w:i/>
        </w:rPr>
      </w:pPr>
      <w:r w:rsidRPr="00B20A3C">
        <w:rPr>
          <w:i/>
        </w:rPr>
        <w:t>Hạnh phúc thăng hoa, tình thân chan hòa</w:t>
      </w:r>
    </w:p>
    <w:p w14:paraId="72715518" w14:textId="4053516E" w:rsidR="005971A0" w:rsidRPr="00B20A3C" w:rsidRDefault="005971A0" w:rsidP="00B20A3C">
      <w:pPr>
        <w:jc w:val="center"/>
        <w:rPr>
          <w:rFonts w:asciiTheme="minorHAnsi" w:hAnsiTheme="minorHAnsi"/>
          <w:lang w:val="vi-VN"/>
        </w:rPr>
      </w:pPr>
      <w:r w:rsidRPr="00B20A3C">
        <w:rPr>
          <w:i/>
        </w:rPr>
        <w:t>Những ngày vui Tết sẽ mãi đọng lại trong tim</w:t>
      </w:r>
      <w:r w:rsidRPr="00281B54">
        <w:t>.</w:t>
      </w:r>
      <w:r w:rsidR="00B20A3C">
        <w:rPr>
          <w:rFonts w:asciiTheme="minorHAnsi" w:hAnsiTheme="minorHAnsi"/>
          <w:lang w:val="vi-VN"/>
        </w:rPr>
        <w:t xml:space="preserve"> </w:t>
      </w:r>
      <w:r w:rsidR="00B20A3C">
        <w:sym w:font="Wingdings" w:char="F06E"/>
      </w:r>
    </w:p>
    <w:p w14:paraId="3BCB8B81" w14:textId="77777777" w:rsidR="007A4C96" w:rsidRPr="00B20A3C" w:rsidRDefault="007A4C96" w:rsidP="007A4C96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B20A3C">
        <w:rPr>
          <w:rFonts w:ascii="Calibri" w:eastAsiaTheme="majorEastAsia" w:hAnsi="Calibri" w:cstheme="majorBidi"/>
          <w:b/>
          <w:iCs/>
          <w:szCs w:val="24"/>
        </w:rPr>
        <w:t>Adela (TNTT)</w:t>
      </w:r>
    </w:p>
    <w:p w14:paraId="08CE3BBE" w14:textId="77777777" w:rsidR="005971A0" w:rsidRPr="005971A0" w:rsidRDefault="005971A0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5971A0" w:rsidRPr="005971A0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55C6" w14:textId="77777777" w:rsidR="00F34561" w:rsidRDefault="00F34561" w:rsidP="00DD0E0A">
      <w:r>
        <w:separator/>
      </w:r>
    </w:p>
  </w:endnote>
  <w:endnote w:type="continuationSeparator" w:id="0">
    <w:p w14:paraId="4B106257" w14:textId="77777777" w:rsidR="00F34561" w:rsidRDefault="00F3456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F9A9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511CE7" wp14:editId="69CEB0A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C57B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B905E" wp14:editId="08BE4B9B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0B965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6103" w14:textId="77777777" w:rsidR="00F34561" w:rsidRDefault="00F34561" w:rsidP="00DD0E0A">
      <w:r>
        <w:separator/>
      </w:r>
    </w:p>
  </w:footnote>
  <w:footnote w:type="continuationSeparator" w:id="0">
    <w:p w14:paraId="1DE26377" w14:textId="77777777" w:rsidR="00F34561" w:rsidRDefault="00F3456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AAAA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3676D" wp14:editId="35C3A3E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259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2BC11" wp14:editId="25A59D09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30FF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63956" wp14:editId="015274A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E7E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23547">
    <w:abstractNumId w:val="3"/>
  </w:num>
  <w:num w:numId="2" w16cid:durableId="742029570">
    <w:abstractNumId w:val="6"/>
  </w:num>
  <w:num w:numId="3" w16cid:durableId="1309048264">
    <w:abstractNumId w:val="1"/>
  </w:num>
  <w:num w:numId="4" w16cid:durableId="579605822">
    <w:abstractNumId w:val="5"/>
  </w:num>
  <w:num w:numId="5" w16cid:durableId="1884907513">
    <w:abstractNumId w:val="7"/>
  </w:num>
  <w:num w:numId="6" w16cid:durableId="66267277">
    <w:abstractNumId w:val="0"/>
  </w:num>
  <w:num w:numId="7" w16cid:durableId="893547014">
    <w:abstractNumId w:val="4"/>
  </w:num>
  <w:num w:numId="8" w16cid:durableId="1525904381">
    <w:abstractNumId w:val="8"/>
  </w:num>
  <w:num w:numId="9" w16cid:durableId="326598249">
    <w:abstractNumId w:val="2"/>
  </w:num>
  <w:num w:numId="10" w16cid:durableId="1039937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A0"/>
    <w:rsid w:val="00040D74"/>
    <w:rsid w:val="00040F6D"/>
    <w:rsid w:val="000A3EBD"/>
    <w:rsid w:val="00160E56"/>
    <w:rsid w:val="001F684E"/>
    <w:rsid w:val="0022087D"/>
    <w:rsid w:val="00236CA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971A0"/>
    <w:rsid w:val="00604E59"/>
    <w:rsid w:val="00617674"/>
    <w:rsid w:val="006755A2"/>
    <w:rsid w:val="006B1B28"/>
    <w:rsid w:val="00747B85"/>
    <w:rsid w:val="00792DBC"/>
    <w:rsid w:val="007A4C96"/>
    <w:rsid w:val="007B0420"/>
    <w:rsid w:val="00814479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C686F"/>
    <w:rsid w:val="00AD6EDA"/>
    <w:rsid w:val="00B13977"/>
    <w:rsid w:val="00B20A3C"/>
    <w:rsid w:val="00BA4E74"/>
    <w:rsid w:val="00BF29E2"/>
    <w:rsid w:val="00C234E3"/>
    <w:rsid w:val="00D20B74"/>
    <w:rsid w:val="00D80D4F"/>
    <w:rsid w:val="00DA47A5"/>
    <w:rsid w:val="00DB43BA"/>
    <w:rsid w:val="00DD0E0A"/>
    <w:rsid w:val="00E33ACC"/>
    <w:rsid w:val="00EA5248"/>
    <w:rsid w:val="00EF221D"/>
    <w:rsid w:val="00F10E59"/>
    <w:rsid w:val="00F27BA9"/>
    <w:rsid w:val="00F34561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7B093"/>
  <w15:docId w15:val="{0700714F-D3A3-46FD-9EB2-BDDC4F9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7</cp:revision>
  <cp:lastPrinted>2010-12-08T21:05:00Z</cp:lastPrinted>
  <dcterms:created xsi:type="dcterms:W3CDTF">2024-12-21T21:20:00Z</dcterms:created>
  <dcterms:modified xsi:type="dcterms:W3CDTF">2024-12-21T21:43:00Z</dcterms:modified>
</cp:coreProperties>
</file>