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B2219" w14:textId="77777777" w:rsidR="00707295" w:rsidRPr="00707295" w:rsidRDefault="00707295" w:rsidP="00ED0D94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707295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Mỗi Người Mỗi Sở Thích</w:t>
      </w:r>
    </w:p>
    <w:p w14:paraId="2D60DEFA" w14:textId="77777777" w:rsidR="00ED0D94" w:rsidRDefault="00ED0D94" w:rsidP="00593769">
      <w:pPr>
        <w:rPr>
          <w:rFonts w:asciiTheme="minorHAnsi" w:hAnsiTheme="minorHAnsi"/>
          <w:lang w:val="vi-VN"/>
        </w:rPr>
      </w:pPr>
    </w:p>
    <w:p w14:paraId="33D0FD8C" w14:textId="77777777" w:rsidR="00707295" w:rsidRDefault="00593769" w:rsidP="00ED0D94">
      <w:pPr>
        <w:jc w:val="center"/>
        <w:rPr>
          <w:rFonts w:asciiTheme="minorHAnsi" w:hAnsiTheme="minorHAnsi"/>
          <w:i/>
          <w:lang w:val="vi-VN"/>
        </w:rPr>
      </w:pPr>
      <w:r w:rsidRPr="00ED0D94">
        <w:rPr>
          <w:i/>
        </w:rPr>
        <w:t>Mỗi người mỗi sở thích</w:t>
      </w:r>
      <w:r w:rsidRPr="00ED0D94">
        <w:rPr>
          <w:i/>
        </w:rPr>
        <w:br/>
        <w:t>Quan niệm sống khác nhau</w:t>
      </w:r>
      <w:r w:rsidRPr="00ED0D94">
        <w:rPr>
          <w:i/>
        </w:rPr>
        <w:br/>
        <w:t>Sống sao ta hạnh phúc</w:t>
      </w:r>
      <w:r w:rsidRPr="00ED0D94">
        <w:rPr>
          <w:i/>
        </w:rPr>
        <w:br/>
        <w:t>Không hối tiếc giây nào</w:t>
      </w:r>
      <w:r w:rsidRPr="00ED0D94">
        <w:rPr>
          <w:i/>
        </w:rPr>
        <w:br/>
      </w:r>
      <w:r w:rsidRPr="00ED0D94">
        <w:rPr>
          <w:i/>
        </w:rPr>
        <w:br/>
        <w:t>Đời người dài người ngắn</w:t>
      </w:r>
      <w:r w:rsidRPr="00ED0D94">
        <w:rPr>
          <w:i/>
        </w:rPr>
        <w:br/>
        <w:t>Người nghèo khó giàu sang</w:t>
      </w:r>
      <w:r w:rsidRPr="00ED0D94">
        <w:rPr>
          <w:i/>
        </w:rPr>
        <w:br/>
        <w:t>Không ganh đua so sánh</w:t>
      </w:r>
      <w:r w:rsidRPr="00ED0D94">
        <w:rPr>
          <w:i/>
        </w:rPr>
        <w:br/>
        <w:t>Cuộc sống ta an nhàn</w:t>
      </w:r>
      <w:r w:rsidRPr="00ED0D94">
        <w:rPr>
          <w:i/>
        </w:rPr>
        <w:br/>
      </w:r>
      <w:r w:rsidRPr="00ED0D94">
        <w:rPr>
          <w:i/>
        </w:rPr>
        <w:br/>
        <w:t>Biết đủ là sẽ đủ</w:t>
      </w:r>
      <w:r w:rsidRPr="00ED0D94">
        <w:rPr>
          <w:i/>
        </w:rPr>
        <w:br/>
        <w:t>Buông bỏ sống an vui</w:t>
      </w:r>
      <w:r w:rsidRPr="00ED0D94">
        <w:rPr>
          <w:i/>
        </w:rPr>
        <w:br/>
        <w:t>Còn bao nhiêu năm nữa</w:t>
      </w:r>
      <w:r w:rsidRPr="00ED0D94">
        <w:rPr>
          <w:i/>
        </w:rPr>
        <w:br/>
        <w:t>Ta sống ở trần đời</w:t>
      </w:r>
      <w:r w:rsidRPr="00ED0D94">
        <w:rPr>
          <w:i/>
        </w:rPr>
        <w:br/>
      </w:r>
      <w:r w:rsidRPr="00ED0D94">
        <w:rPr>
          <w:i/>
        </w:rPr>
        <w:br/>
        <w:t>Giữ tâm luôn bình thản</w:t>
      </w:r>
      <w:r w:rsidRPr="00ED0D94">
        <w:rPr>
          <w:i/>
        </w:rPr>
        <w:br/>
        <w:t>Giữa biến cố cuộc đời</w:t>
      </w:r>
      <w:r w:rsidRPr="00ED0D94">
        <w:rPr>
          <w:i/>
        </w:rPr>
        <w:br/>
        <w:t>Hạnh phúc được thảnh thơi</w:t>
      </w:r>
      <w:r w:rsidRPr="00ED0D94">
        <w:rPr>
          <w:i/>
        </w:rPr>
        <w:br/>
        <w:t>Cùng bạn đời phiêu lãng!</w:t>
      </w:r>
    </w:p>
    <w:p w14:paraId="14931524" w14:textId="77777777" w:rsidR="00707295" w:rsidRDefault="00593769" w:rsidP="00ED0D94">
      <w:pPr>
        <w:jc w:val="center"/>
        <w:rPr>
          <w:rFonts w:asciiTheme="minorHAnsi" w:hAnsiTheme="minorHAnsi"/>
          <w:i/>
          <w:lang w:val="vi-VN"/>
        </w:rPr>
      </w:pPr>
      <w:r w:rsidRPr="00ED0D94">
        <w:rPr>
          <w:i/>
        </w:rPr>
        <w:br/>
        <w:t>Chương Đài 11/8/24</w:t>
      </w:r>
      <w:r w:rsidRPr="00ED0D94">
        <w:rPr>
          <w:i/>
        </w:rPr>
        <w:br/>
      </w:r>
    </w:p>
    <w:p w14:paraId="699EC491" w14:textId="77777777" w:rsidR="00707295" w:rsidRPr="00ED0D94" w:rsidRDefault="00707295" w:rsidP="00707295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ED0D94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Hạnh Phúc</w:t>
      </w:r>
    </w:p>
    <w:p w14:paraId="363C153A" w14:textId="1A644AB7" w:rsidR="00593769" w:rsidRDefault="00593769" w:rsidP="00ED0D94">
      <w:pPr>
        <w:jc w:val="center"/>
      </w:pPr>
      <w:r w:rsidRPr="00ED0D94">
        <w:rPr>
          <w:i/>
        </w:rPr>
        <w:br/>
        <w:t>Hãy dùng mắt nhìn sự đời thiện cảm</w:t>
      </w:r>
      <w:r w:rsidRPr="00ED0D94">
        <w:rPr>
          <w:i/>
        </w:rPr>
        <w:br/>
        <w:t>Đừng nhìn người ảm đạm ghét khinh khi</w:t>
      </w:r>
      <w:r w:rsidRPr="00ED0D94">
        <w:rPr>
          <w:i/>
        </w:rPr>
        <w:br/>
        <w:t>Hãy dùng tai nghe phân biệt những gì</w:t>
      </w:r>
      <w:r w:rsidRPr="00ED0D94">
        <w:rPr>
          <w:i/>
        </w:rPr>
        <w:br/>
        <w:t>Sai hay đúng đừng vì theo kẻ xấu</w:t>
      </w:r>
      <w:r w:rsidRPr="00ED0D94">
        <w:rPr>
          <w:i/>
        </w:rPr>
        <w:br/>
        <w:t>Hãy dùng miệng nói những lời yêu dấu</w:t>
      </w:r>
      <w:r w:rsidRPr="00ED0D94">
        <w:rPr>
          <w:i/>
        </w:rPr>
        <w:br/>
        <w:t>Đừng cứ luôn cay nghiệt tổn thương người</w:t>
      </w:r>
      <w:r w:rsidRPr="00ED0D94">
        <w:rPr>
          <w:i/>
        </w:rPr>
        <w:br/>
        <w:t>Bởi đời này chẳng biết trước ai ơi</w:t>
      </w:r>
      <w:r w:rsidRPr="00ED0D94">
        <w:rPr>
          <w:i/>
        </w:rPr>
        <w:br/>
        <w:t xml:space="preserve">Bao lâu nữa ta </w:t>
      </w:r>
      <w:r w:rsidRPr="00015A14">
        <w:rPr>
          <w:i/>
        </w:rPr>
        <w:t>sẽ rời trần thế</w:t>
      </w:r>
      <w:r w:rsidRPr="00015A14">
        <w:rPr>
          <w:i/>
        </w:rPr>
        <w:br/>
        <w:t xml:space="preserve">Hãy đổi thay đừng để nên quá </w:t>
      </w:r>
      <w:r w:rsidR="00015A14" w:rsidRPr="00015A14">
        <w:rPr>
          <w:rFonts w:cstheme="minorHAnsi"/>
          <w:i/>
        </w:rPr>
        <w:t>trễ</w:t>
      </w:r>
      <w:r w:rsidRPr="00015A14">
        <w:rPr>
          <w:i/>
        </w:rPr>
        <w:br/>
        <w:t>Khi mắt ta không còn thể nhìn xa</w:t>
      </w:r>
      <w:r w:rsidRPr="00ED0D94">
        <w:rPr>
          <w:i/>
        </w:rPr>
        <w:br/>
        <w:t>Tai ta điếc miệng chẳng thể nói ra</w:t>
      </w:r>
      <w:r w:rsidRPr="00ED0D94">
        <w:rPr>
          <w:i/>
        </w:rPr>
        <w:br/>
        <w:t>Lời yêu thương ra đi trong hối hận!</w:t>
      </w:r>
      <w:r w:rsidR="00ED0D94" w:rsidRPr="00ED0D94">
        <w:t xml:space="preserve"> </w:t>
      </w:r>
      <w:r w:rsidR="00ED0D94">
        <w:sym w:font="Wingdings" w:char="F06E"/>
      </w:r>
      <w:r w:rsidRPr="00ED0D94">
        <w:rPr>
          <w:i/>
        </w:rPr>
        <w:br/>
      </w:r>
      <w:r w:rsidRPr="00ED0D94">
        <w:rPr>
          <w:rFonts w:ascii="Calibri" w:eastAsiaTheme="majorEastAsia" w:hAnsi="Calibri" w:cstheme="majorBidi"/>
          <w:b/>
          <w:iCs/>
          <w:szCs w:val="24"/>
        </w:rPr>
        <w:br/>
        <w:t>Chương Đài 11/9/24</w:t>
      </w:r>
    </w:p>
    <w:p w14:paraId="20995AC6" w14:textId="77777777" w:rsidR="00593769" w:rsidRPr="00593769" w:rsidRDefault="00593769" w:rsidP="00593769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2D60CE05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FAA13" w14:textId="77777777" w:rsidR="000316D4" w:rsidRDefault="000316D4" w:rsidP="00DD0E0A">
      <w:r>
        <w:separator/>
      </w:r>
    </w:p>
  </w:endnote>
  <w:endnote w:type="continuationSeparator" w:id="0">
    <w:p w14:paraId="73CBE4CF" w14:textId="77777777" w:rsidR="000316D4" w:rsidRDefault="000316D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47FD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AE521" wp14:editId="2E34F9AF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BF84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B681F" wp14:editId="6AB633EB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B6E9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F499" w14:textId="77777777" w:rsidR="000316D4" w:rsidRDefault="000316D4" w:rsidP="00DD0E0A">
      <w:r>
        <w:separator/>
      </w:r>
    </w:p>
  </w:footnote>
  <w:footnote w:type="continuationSeparator" w:id="0">
    <w:p w14:paraId="2770F9B7" w14:textId="77777777" w:rsidR="000316D4" w:rsidRDefault="000316D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C190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D2A22" wp14:editId="18663864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42F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E063B" wp14:editId="7791DE38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2D13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713EA" wp14:editId="5493BE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A61C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0627">
    <w:abstractNumId w:val="3"/>
  </w:num>
  <w:num w:numId="2" w16cid:durableId="1860898667">
    <w:abstractNumId w:val="6"/>
  </w:num>
  <w:num w:numId="3" w16cid:durableId="1905098144">
    <w:abstractNumId w:val="1"/>
  </w:num>
  <w:num w:numId="4" w16cid:durableId="524485376">
    <w:abstractNumId w:val="5"/>
  </w:num>
  <w:num w:numId="5" w16cid:durableId="1471482053">
    <w:abstractNumId w:val="7"/>
  </w:num>
  <w:num w:numId="6" w16cid:durableId="517818328">
    <w:abstractNumId w:val="0"/>
  </w:num>
  <w:num w:numId="7" w16cid:durableId="1741975403">
    <w:abstractNumId w:val="4"/>
  </w:num>
  <w:num w:numId="8" w16cid:durableId="624508004">
    <w:abstractNumId w:val="8"/>
  </w:num>
  <w:num w:numId="9" w16cid:durableId="1767340418">
    <w:abstractNumId w:val="2"/>
  </w:num>
  <w:num w:numId="10" w16cid:durableId="1511290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69"/>
    <w:rsid w:val="00015A14"/>
    <w:rsid w:val="000316D4"/>
    <w:rsid w:val="00040D74"/>
    <w:rsid w:val="00040F6D"/>
    <w:rsid w:val="000A3EBD"/>
    <w:rsid w:val="001A073F"/>
    <w:rsid w:val="001F684E"/>
    <w:rsid w:val="00217FFC"/>
    <w:rsid w:val="0022087D"/>
    <w:rsid w:val="00254C1B"/>
    <w:rsid w:val="003321FA"/>
    <w:rsid w:val="003E7A5C"/>
    <w:rsid w:val="003F1AA9"/>
    <w:rsid w:val="00434F1D"/>
    <w:rsid w:val="00462D04"/>
    <w:rsid w:val="004727B0"/>
    <w:rsid w:val="00492D88"/>
    <w:rsid w:val="004F3AAE"/>
    <w:rsid w:val="00524B58"/>
    <w:rsid w:val="00532864"/>
    <w:rsid w:val="005633E8"/>
    <w:rsid w:val="00581DBF"/>
    <w:rsid w:val="00593769"/>
    <w:rsid w:val="00594D56"/>
    <w:rsid w:val="00604E59"/>
    <w:rsid w:val="00617674"/>
    <w:rsid w:val="0069739F"/>
    <w:rsid w:val="006B1B28"/>
    <w:rsid w:val="00707295"/>
    <w:rsid w:val="00747B85"/>
    <w:rsid w:val="00792DBC"/>
    <w:rsid w:val="007B0420"/>
    <w:rsid w:val="00842BCD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16954"/>
    <w:rsid w:val="009211EC"/>
    <w:rsid w:val="0097444A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D0D94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CAE46"/>
  <w15:docId w15:val="{F116782E-0FF9-4ECC-AB8B-B62EFECB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2024-12-11T02:38:00Z</dcterms:created>
  <dcterms:modified xsi:type="dcterms:W3CDTF">2024-12-13T20:41:00Z</dcterms:modified>
</cp:coreProperties>
</file>