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8F2C" w14:textId="708C650B" w:rsidR="00167FE4" w:rsidRPr="00167FE4" w:rsidRDefault="00167FE4" w:rsidP="00167FE4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67FE4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Bình Minh</w:t>
      </w:r>
    </w:p>
    <w:p w14:paraId="2E646321" w14:textId="77777777" w:rsidR="00121BD5" w:rsidRDefault="00167FE4" w:rsidP="00167FE4">
      <w:pPr>
        <w:jc w:val="center"/>
        <w:rPr>
          <w:rFonts w:asciiTheme="minorHAnsi" w:hAnsiTheme="minorHAnsi"/>
          <w:i/>
          <w:lang w:val="vi-VN"/>
        </w:rPr>
      </w:pPr>
      <w:r w:rsidRPr="00167FE4">
        <w:rPr>
          <w:i/>
        </w:rPr>
        <w:t>Bình minh ló dạng chân trời</w:t>
      </w:r>
      <w:r w:rsidRPr="00167FE4">
        <w:rPr>
          <w:i/>
        </w:rPr>
        <w:br/>
        <w:t>Ban mai chiếu rọi rạng ngời niềm tin</w:t>
      </w:r>
      <w:r w:rsidRPr="00167FE4">
        <w:rPr>
          <w:i/>
        </w:rPr>
        <w:br/>
        <w:t xml:space="preserve">Bình minh </w:t>
      </w:r>
      <w:r w:rsidRPr="00121BD5">
        <w:rPr>
          <w:i/>
        </w:rPr>
        <w:t>ban tặng chúng mình</w:t>
      </w:r>
      <w:r w:rsidRPr="00121BD5">
        <w:rPr>
          <w:i/>
        </w:rPr>
        <w:br/>
        <w:t>Ngày mới ấm áp hành trình bình yên</w:t>
      </w:r>
      <w:r w:rsidRPr="00121BD5">
        <w:rPr>
          <w:i/>
        </w:rPr>
        <w:br/>
        <w:t xml:space="preserve">Bình minh hoà </w:t>
      </w:r>
      <w:r w:rsidR="00121BD5" w:rsidRPr="00121BD5">
        <w:rPr>
          <w:rFonts w:cstheme="minorHAnsi"/>
          <w:i/>
        </w:rPr>
        <w:t>q</w:t>
      </w:r>
      <w:r w:rsidRPr="00121BD5">
        <w:rPr>
          <w:i/>
        </w:rPr>
        <w:t>uyện thiên nhiên</w:t>
      </w:r>
      <w:r w:rsidRPr="00121BD5">
        <w:rPr>
          <w:i/>
        </w:rPr>
        <w:br/>
        <w:t>Bức tranh tuyệt đẹp ưu phiền xua tan</w:t>
      </w:r>
      <w:r w:rsidRPr="00121BD5">
        <w:rPr>
          <w:i/>
        </w:rPr>
        <w:br/>
        <w:t>Bình minh hạnh</w:t>
      </w:r>
      <w:r w:rsidRPr="00167FE4">
        <w:rPr>
          <w:i/>
        </w:rPr>
        <w:t xml:space="preserve"> phúc cùng chàng</w:t>
      </w:r>
      <w:r w:rsidRPr="00167FE4">
        <w:rPr>
          <w:i/>
        </w:rPr>
        <w:br/>
        <w:t>Lãng du ngắm cảnh thu sang tuyệt vời!</w:t>
      </w:r>
    </w:p>
    <w:p w14:paraId="0B7546EB" w14:textId="5C832662" w:rsidR="00167FE4" w:rsidRDefault="00167FE4" w:rsidP="00167FE4">
      <w:pPr>
        <w:jc w:val="center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167FE4">
        <w:rPr>
          <w:i/>
        </w:rPr>
        <w:br/>
        <w:t>Chương Đài kỷ niệm ngắm bình minh Arches National Park Utah. </w:t>
      </w:r>
      <w:r>
        <w:sym w:font="Wingdings" w:char="F06E"/>
      </w:r>
      <w:r w:rsidRPr="00167FE4">
        <w:rPr>
          <w:i/>
        </w:rPr>
        <w:br/>
      </w:r>
    </w:p>
    <w:p w14:paraId="5231DAEB" w14:textId="51858CBE" w:rsidR="00167FE4" w:rsidRPr="00167FE4" w:rsidRDefault="00167FE4" w:rsidP="00167FE4">
      <w:pPr>
        <w:jc w:val="right"/>
        <w:rPr>
          <w:i/>
        </w:rPr>
      </w:pPr>
      <w:r w:rsidRPr="00167FE4">
        <w:rPr>
          <w:rFonts w:ascii="Calibri" w:eastAsiaTheme="majorEastAsia" w:hAnsi="Calibri" w:cstheme="majorBidi"/>
          <w:b/>
          <w:iCs/>
          <w:szCs w:val="24"/>
        </w:rPr>
        <w:t>Chương Đài 11/9/24</w:t>
      </w:r>
    </w:p>
    <w:p w14:paraId="4A163D13" w14:textId="77777777" w:rsidR="00167FE4" w:rsidRPr="00167FE4" w:rsidRDefault="00167FE4" w:rsidP="00167FE4">
      <w:pPr>
        <w:ind w:firstLine="0"/>
        <w:jc w:val="center"/>
        <w:rPr>
          <w:i/>
        </w:rPr>
      </w:pPr>
    </w:p>
    <w:sectPr w:rsidR="00167FE4" w:rsidRPr="00167FE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9158" w14:textId="77777777" w:rsidR="00334680" w:rsidRDefault="00334680" w:rsidP="00DD0E0A">
      <w:r>
        <w:separator/>
      </w:r>
    </w:p>
  </w:endnote>
  <w:endnote w:type="continuationSeparator" w:id="0">
    <w:p w14:paraId="089BA842" w14:textId="77777777" w:rsidR="00334680" w:rsidRDefault="0033468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A90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36A" wp14:editId="077C463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C5E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BA17" wp14:editId="4EF8DA9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9785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83C2" w14:textId="77777777" w:rsidR="00334680" w:rsidRDefault="00334680" w:rsidP="00DD0E0A">
      <w:r>
        <w:separator/>
      </w:r>
    </w:p>
  </w:footnote>
  <w:footnote w:type="continuationSeparator" w:id="0">
    <w:p w14:paraId="5DF307A6" w14:textId="77777777" w:rsidR="00334680" w:rsidRDefault="0033468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581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FC9D7" wp14:editId="46EF210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9F7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42220" wp14:editId="0B2E122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676A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A09B4" wp14:editId="41D2FB1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EC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69084">
    <w:abstractNumId w:val="3"/>
  </w:num>
  <w:num w:numId="2" w16cid:durableId="2008366925">
    <w:abstractNumId w:val="6"/>
  </w:num>
  <w:num w:numId="3" w16cid:durableId="810639453">
    <w:abstractNumId w:val="1"/>
  </w:num>
  <w:num w:numId="4" w16cid:durableId="16734699">
    <w:abstractNumId w:val="5"/>
  </w:num>
  <w:num w:numId="5" w16cid:durableId="1147012328">
    <w:abstractNumId w:val="7"/>
  </w:num>
  <w:num w:numId="6" w16cid:durableId="1126772341">
    <w:abstractNumId w:val="0"/>
  </w:num>
  <w:num w:numId="7" w16cid:durableId="358553">
    <w:abstractNumId w:val="4"/>
  </w:num>
  <w:num w:numId="8" w16cid:durableId="1412311236">
    <w:abstractNumId w:val="8"/>
  </w:num>
  <w:num w:numId="9" w16cid:durableId="100876499">
    <w:abstractNumId w:val="2"/>
  </w:num>
  <w:num w:numId="10" w16cid:durableId="1177114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E4"/>
    <w:rsid w:val="00040D74"/>
    <w:rsid w:val="00040F6D"/>
    <w:rsid w:val="000A3EBD"/>
    <w:rsid w:val="00121BD5"/>
    <w:rsid w:val="00167FE4"/>
    <w:rsid w:val="001F684E"/>
    <w:rsid w:val="0022087D"/>
    <w:rsid w:val="00254C1B"/>
    <w:rsid w:val="003321FA"/>
    <w:rsid w:val="00334680"/>
    <w:rsid w:val="003E7A5C"/>
    <w:rsid w:val="00434F1D"/>
    <w:rsid w:val="00462D04"/>
    <w:rsid w:val="004727B0"/>
    <w:rsid w:val="00483BCF"/>
    <w:rsid w:val="00492D88"/>
    <w:rsid w:val="004F3AAE"/>
    <w:rsid w:val="00524B58"/>
    <w:rsid w:val="0053616B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2E63"/>
    <w:rsid w:val="00C234E3"/>
    <w:rsid w:val="00CF5CB0"/>
    <w:rsid w:val="00D20B74"/>
    <w:rsid w:val="00D80D4F"/>
    <w:rsid w:val="00DA47A5"/>
    <w:rsid w:val="00DB43BA"/>
    <w:rsid w:val="00DD0E0A"/>
    <w:rsid w:val="00E0647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1162"/>
  <w15:docId w15:val="{528D0867-53BA-4A5A-A752-3870359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2024-12-11T02:42:00Z</dcterms:created>
  <dcterms:modified xsi:type="dcterms:W3CDTF">2024-12-13T20:40:00Z</dcterms:modified>
</cp:coreProperties>
</file>