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5295" w14:textId="6DBCF0E8" w:rsidR="005819BD" w:rsidRPr="00EE59E8" w:rsidRDefault="005819BD" w:rsidP="00EE59E8">
      <w:pPr>
        <w:ind w:firstLine="0"/>
        <w:jc w:val="center"/>
        <w:rPr>
          <w:rFonts w:asciiTheme="minorHAnsi" w:hAnsiTheme="minorHAnsi"/>
          <w:lang w:val="vi-VN"/>
        </w:rPr>
      </w:pPr>
      <w:r w:rsidRPr="00EE59E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Bổn phận cha mẹ</w:t>
      </w:r>
    </w:p>
    <w:p w14:paraId="65DA8952" w14:textId="77777777" w:rsidR="00EE59E8" w:rsidRPr="00EE59E8" w:rsidRDefault="00EE59E8" w:rsidP="00EE59E8">
      <w:pPr>
        <w:jc w:val="lef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7618F50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Bậc làm cha làm mẹ</w:t>
      </w:r>
    </w:p>
    <w:p w14:paraId="367C4C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Xin gửi gắm đôi lời</w:t>
      </w:r>
    </w:p>
    <w:p w14:paraId="597E988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Ghi nhớ lấy ai ơi</w:t>
      </w:r>
    </w:p>
    <w:p w14:paraId="68ADDB3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thi hành bổn phận</w:t>
      </w:r>
    </w:p>
    <w:p w14:paraId="70BFAFF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Sinh con thì cẩn thận</w:t>
      </w:r>
    </w:p>
    <w:p w14:paraId="04CE48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chừng mực điều hòa</w:t>
      </w:r>
    </w:p>
    <w:p w14:paraId="78B4086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trách nhiệm sâu xa</w:t>
      </w:r>
    </w:p>
    <w:p w14:paraId="2DB3C67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Vì gia đình hạnh phúc</w:t>
      </w:r>
    </w:p>
    <w:p w14:paraId="64D0A14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Vì giống nòi hạnh phúc</w:t>
      </w:r>
    </w:p>
    <w:p w14:paraId="32C93FB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Sinh con thì dưỡng dục</w:t>
      </w:r>
    </w:p>
    <w:p w14:paraId="6D9F5960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Cho có phép có khuôn</w:t>
      </w:r>
    </w:p>
    <w:p w14:paraId="1534B3A9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Khi cho bú, cho ăn</w:t>
      </w:r>
    </w:p>
    <w:p w14:paraId="21DD1092" w14:textId="64C1940F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Khi nhởi chơi, ngủ </w:t>
      </w:r>
      <w:r w:rsidR="002D7EA2" w:rsidRPr="002D7EA2">
        <w:rPr>
          <w:rFonts w:cstheme="minorHAnsi"/>
          <w:i/>
        </w:rPr>
        <w:t>nghỉ</w:t>
      </w:r>
    </w:p>
    <w:p w14:paraId="38D17107" w14:textId="715A02AD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Có giấc giờ an nghỉ</w:t>
      </w:r>
    </w:p>
    <w:p w14:paraId="55E9F807" w14:textId="20EB2911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Phép vệ sinh giữ </w:t>
      </w:r>
      <w:r w:rsidR="002D7EA2" w:rsidRPr="002D7EA2">
        <w:rPr>
          <w:rFonts w:cstheme="minorHAnsi"/>
          <w:i/>
        </w:rPr>
        <w:t>kỹ</w:t>
      </w:r>
    </w:p>
    <w:p w14:paraId="0BDD0042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Tắm rửa phải siêng năng</w:t>
      </w:r>
    </w:p>
    <w:p w14:paraId="385FA40B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Giữ gìn thức uống ăn</w:t>
      </w:r>
    </w:p>
    <w:p w14:paraId="4824F916" w14:textId="1F6AEE33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Áo quần phải sạch </w:t>
      </w:r>
      <w:r w:rsidR="002D7EA2" w:rsidRPr="002D7EA2">
        <w:rPr>
          <w:rFonts w:cstheme="minorHAnsi"/>
          <w:i/>
        </w:rPr>
        <w:t>sẽ</w:t>
      </w:r>
    </w:p>
    <w:p w14:paraId="4D749895" w14:textId="22CFF80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Tóc tai cần sạch </w:t>
      </w:r>
      <w:r w:rsidR="002D7EA2" w:rsidRPr="002D7EA2">
        <w:rPr>
          <w:rFonts w:cstheme="minorHAnsi"/>
          <w:i/>
        </w:rPr>
        <w:t>sẽ</w:t>
      </w:r>
    </w:p>
    <w:p w14:paraId="0D0E72EF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Khi con còn thơ bé</w:t>
      </w:r>
    </w:p>
    <w:p w14:paraId="7E5BF664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Tuổi lên bảy, lên ba</w:t>
      </w:r>
    </w:p>
    <w:p w14:paraId="290843AE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Biết bắt chước mẹ cha</w:t>
      </w:r>
    </w:p>
    <w:p w14:paraId="3D192CAC" w14:textId="135D5E75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Trong ngôn từ </w:t>
      </w:r>
      <w:r w:rsidR="002D7EA2" w:rsidRPr="002D7EA2">
        <w:rPr>
          <w:rFonts w:cstheme="minorHAnsi"/>
          <w:i/>
        </w:rPr>
        <w:t>hàn</w:t>
      </w:r>
      <w:r w:rsidRPr="002D7EA2">
        <w:rPr>
          <w:i/>
        </w:rPr>
        <w:t>h động</w:t>
      </w:r>
    </w:p>
    <w:p w14:paraId="09D3A0BF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Cứ ngôn từ hành động</w:t>
      </w:r>
    </w:p>
    <w:p w14:paraId="16CA8632" w14:textId="77777777" w:rsidR="005819BD" w:rsidRPr="00EE59E8" w:rsidRDefault="005819BD" w:rsidP="00EE59E8">
      <w:pPr>
        <w:jc w:val="center"/>
        <w:rPr>
          <w:i/>
        </w:rPr>
      </w:pPr>
      <w:r w:rsidRPr="002D7EA2">
        <w:rPr>
          <w:i/>
        </w:rPr>
        <w:t>Nên chi trong cuộc sống</w:t>
      </w:r>
    </w:p>
    <w:p w14:paraId="728AF89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Của cha mẹ hằng ngày</w:t>
      </w:r>
    </w:p>
    <w:p w14:paraId="586F9D2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Gương sáng phải phô bày</w:t>
      </w:r>
    </w:p>
    <w:p w14:paraId="4CEDF64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Trong lời ăn tiếng nói</w:t>
      </w:r>
    </w:p>
    <w:p w14:paraId="600EED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Mọi việc làm lời nói</w:t>
      </w:r>
    </w:p>
    <w:p w14:paraId="37AE6F5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Những ngôn từ bỉ ổi</w:t>
      </w:r>
    </w:p>
    <w:p w14:paraId="39F2C7E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Những hành động vũ phu</w:t>
      </w:r>
    </w:p>
    <w:p w14:paraId="31EAEA1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gương xấu gương mù</w:t>
      </w:r>
    </w:p>
    <w:p w14:paraId="1C22542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Khiến con mình hư hỏng</w:t>
      </w:r>
    </w:p>
    <w:p w14:paraId="6C03756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Làm con minh hư hỏng</w:t>
      </w:r>
    </w:p>
    <w:p w14:paraId="5BBB8EF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Con lớn lên nhanh chóng</w:t>
      </w:r>
    </w:p>
    <w:p w14:paraId="45695DF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Tuổi mười một mười hai</w:t>
      </w:r>
    </w:p>
    <w:p w14:paraId="7645E52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suy nghĩ thật rồi</w:t>
      </w:r>
    </w:p>
    <w:p w14:paraId="7275EE8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Quen phê bình người khác</w:t>
      </w:r>
    </w:p>
    <w:p w14:paraId="314B87C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Thường xét xem người khác</w:t>
      </w:r>
    </w:p>
    <w:p w14:paraId="39A4D10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Lời truyền phải cân nhắc</w:t>
      </w:r>
    </w:p>
    <w:p w14:paraId="02F4F84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Hướng dẫn phải khôn ngoan</w:t>
      </w:r>
    </w:p>
    <w:p w14:paraId="0AE58EB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Cần giải thích rõ ràng</w:t>
      </w:r>
    </w:p>
    <w:p w14:paraId="23A1C56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kiên tâm sửa dạy</w:t>
      </w:r>
    </w:p>
    <w:p w14:paraId="101FAC2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hiền lành sửa dạy</w:t>
      </w:r>
    </w:p>
    <w:p w14:paraId="2A1B016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ngăn ngừa điều bậy</w:t>
      </w:r>
    </w:p>
    <w:p w14:paraId="6912CB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khuyến khích điều lành</w:t>
      </w:r>
    </w:p>
    <w:p w14:paraId="1109DA0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cho con học hành</w:t>
      </w:r>
    </w:p>
    <w:p w14:paraId="41FEEC3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mở mang trí tuệ</w:t>
      </w:r>
    </w:p>
    <w:p w14:paraId="6BB86BA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Hầu khai sinh trí tuệ</w:t>
      </w:r>
    </w:p>
    <w:p w14:paraId="1D0764B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Tập cho con nghiệp nghề</w:t>
      </w:r>
    </w:p>
    <w:p w14:paraId="3FAFF2BC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nghề nghiệp trong tay</w:t>
      </w:r>
    </w:p>
    <w:p w14:paraId="5BFFF4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sinh sống hằng ngày</w:t>
      </w:r>
    </w:p>
    <w:p w14:paraId="0561583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Nuôi gia đình xã hội</w:t>
      </w:r>
    </w:p>
    <w:p w14:paraId="0282FE7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Xây gia đình xã hội</w:t>
      </w:r>
    </w:p>
    <w:p w14:paraId="766901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Gốc đầu của vạn tội</w:t>
      </w:r>
    </w:p>
    <w:p w14:paraId="355A708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nết xấu ở nhưng</w:t>
      </w:r>
    </w:p>
    <w:p w14:paraId="699B879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nhàn hạ thong dong</w:t>
      </w:r>
    </w:p>
    <w:p w14:paraId="0EAD8D9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con mình hư hỏng</w:t>
      </w:r>
    </w:p>
    <w:p w14:paraId="331CA1C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Theo bạn bè hư hỏng</w:t>
      </w:r>
    </w:p>
    <w:p w14:paraId="6C765E2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Dạy con thì đừng nóng</w:t>
      </w:r>
    </w:p>
    <w:p w14:paraId="1406CD5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Chớ chửi bới tục tằn</w:t>
      </w:r>
    </w:p>
    <w:p w14:paraId="640168D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Chớ đay nghiến cằn nhằn</w:t>
      </w:r>
    </w:p>
    <w:p w14:paraId="251FC3D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Đừng chút chi cũng đánh</w:t>
      </w:r>
    </w:p>
    <w:p w14:paraId="4EA8F0B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Đừng dạy con là đánh</w:t>
      </w:r>
    </w:p>
    <w:p w14:paraId="4228502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Dạy con cần phải tránh</w:t>
      </w:r>
    </w:p>
    <w:p w14:paraId="1F97218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Hai nết xấu thật to</w:t>
      </w:r>
    </w:p>
    <w:p w14:paraId="03ED6D6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Bênh con là con hư</w:t>
      </w:r>
    </w:p>
    <w:p w14:paraId="468B58A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Cưng con là con hỏng</w:t>
      </w:r>
    </w:p>
    <w:p w14:paraId="6AD4835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Bênh, cưng con đều hỏng</w:t>
      </w:r>
    </w:p>
    <w:p w14:paraId="75BE77F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Ai ơi trong cuộc sống</w:t>
      </w:r>
    </w:p>
    <w:p w14:paraId="270C375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Bậc làm mẹ làm cha</w:t>
      </w:r>
    </w:p>
    <w:p w14:paraId="1AB3AF8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dạy con nết na</w:t>
      </w:r>
    </w:p>
    <w:p w14:paraId="7A621E0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lo dạy mình trước</w:t>
      </w:r>
    </w:p>
    <w:p w14:paraId="21276ED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dạy răn mình trước</w:t>
      </w:r>
    </w:p>
    <w:p w14:paraId="00D384F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là người mực thước</w:t>
      </w:r>
    </w:p>
    <w:p w14:paraId="4DA102A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nhậu nhẹt xa hoa</w:t>
      </w:r>
    </w:p>
    <w:p w14:paraId="34EF6B0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chè rượu say sưa</w:t>
      </w:r>
    </w:p>
    <w:p w14:paraId="5FE8DC5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bạc cờ đàng điếm</w:t>
      </w:r>
    </w:p>
    <w:p w14:paraId="035A647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tinh thần trách nhiệm</w:t>
      </w:r>
    </w:p>
    <w:p w14:paraId="3DCD78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mến Chúa yêu người</w:t>
      </w:r>
    </w:p>
    <w:p w14:paraId="0EA24FE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đẹp đạo tốt đời</w:t>
      </w:r>
    </w:p>
    <w:p w14:paraId="03E07C2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dạy con mình vậy</w:t>
      </w:r>
    </w:p>
    <w:p w14:paraId="5606D9B3" w14:textId="0580753E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cho con khôn nậy (LỚN)</w:t>
      </w:r>
    </w:p>
    <w:p w14:paraId="5FDA8E74" w14:textId="12049C2E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 xml:space="preserve">Phải </w:t>
      </w:r>
      <w:r w:rsidRPr="002D7EA2">
        <w:rPr>
          <w:i/>
        </w:rPr>
        <w:t xml:space="preserve">có </w:t>
      </w:r>
      <w:r w:rsidR="002D7EA2" w:rsidRPr="002D7EA2">
        <w:rPr>
          <w:rFonts w:cstheme="minorHAnsi"/>
          <w:i/>
        </w:rPr>
        <w:t>sữ</w:t>
      </w:r>
      <w:r w:rsidRPr="002D7EA2">
        <w:rPr>
          <w:i/>
        </w:rPr>
        <w:t>a</w:t>
      </w:r>
      <w:r w:rsidRPr="00EE59E8">
        <w:rPr>
          <w:i/>
        </w:rPr>
        <w:t>, có cơm</w:t>
      </w:r>
    </w:p>
    <w:p w14:paraId="5E97DD9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con lớn phần hồn</w:t>
      </w:r>
    </w:p>
    <w:p w14:paraId="031CE7D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lastRenderedPageBreak/>
        <w:t>Phải đọc kinh cầu nguyện</w:t>
      </w:r>
    </w:p>
    <w:p w14:paraId="06F5D70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dạy con cầu nguyện</w:t>
      </w:r>
    </w:p>
    <w:p w14:paraId="2045FCF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Ba đức Tin, Cậy, Mến</w:t>
      </w:r>
    </w:p>
    <w:p w14:paraId="380536C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luyện tập trau dồi</w:t>
      </w:r>
    </w:p>
    <w:p w14:paraId="3B144D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Giáo lý phải học hỏi</w:t>
      </w:r>
    </w:p>
    <w:p w14:paraId="14E25CE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Siêng năng lãnh Bí tích</w:t>
      </w:r>
    </w:p>
    <w:p w14:paraId="4B13707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Chuyên cần lãnh Bí tích</w:t>
      </w:r>
    </w:p>
    <w:p w14:paraId="43CEA84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Hằng ngày nên giải thích</w:t>
      </w:r>
    </w:p>
    <w:p w14:paraId="6A1A68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Đọc một đoạn Thánh kinh</w:t>
      </w:r>
    </w:p>
    <w:p w14:paraId="12359B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cho cả gia đình</w:t>
      </w:r>
    </w:p>
    <w:p w14:paraId="2D8F3D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Được thấm nhuần Lời Chúa</w:t>
      </w:r>
    </w:p>
    <w:p w14:paraId="6B2619E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Được dồi dào ơn Chúa</w:t>
      </w:r>
    </w:p>
    <w:p w14:paraId="2FBC884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Ở trong nhà trong cửa</w:t>
      </w:r>
    </w:p>
    <w:p w14:paraId="6EC447FB" w14:textId="53CFCB38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Trên dưới phải thuận hòa</w:t>
      </w:r>
    </w:p>
    <w:p w14:paraId="7B0A599F" w14:textId="36CB3E21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Hiệp nhất giữa mẹ cha</w:t>
      </w:r>
    </w:p>
    <w:p w14:paraId="571D294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điều rất cần thiết</w:t>
      </w:r>
    </w:p>
    <w:p w14:paraId="14C4DCF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Rất chi là cần thiết</w:t>
      </w:r>
    </w:p>
    <w:p w14:paraId="5F5D993D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Mình là người gốc Việt</w:t>
      </w:r>
    </w:p>
    <w:p w14:paraId="24CCAB21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Một dân tộc anh hùng</w:t>
      </w:r>
    </w:p>
    <w:p w14:paraId="5ACDCF07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Muốn tô điểm non sông</w:t>
      </w:r>
    </w:p>
    <w:p w14:paraId="248C28AB" w14:textId="1E1B38D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Phải </w:t>
      </w:r>
      <w:r w:rsidR="002D7EA2" w:rsidRPr="002D7EA2">
        <w:rPr>
          <w:rFonts w:cstheme="minorHAnsi"/>
          <w:i/>
        </w:rPr>
        <w:t>tài</w:t>
      </w:r>
      <w:r w:rsidRPr="002D7EA2">
        <w:rPr>
          <w:i/>
        </w:rPr>
        <w:t xml:space="preserve"> bồi giới trẻ</w:t>
      </w:r>
    </w:p>
    <w:p w14:paraId="3000FBE4" w14:textId="1D9206DD" w:rsidR="005819BD" w:rsidRDefault="005819BD" w:rsidP="00EE59E8">
      <w:pPr>
        <w:jc w:val="center"/>
        <w:rPr>
          <w:rFonts w:asciiTheme="minorHAnsi" w:hAnsiTheme="minorHAnsi"/>
          <w:i/>
          <w:lang w:val="vi-VN"/>
        </w:rPr>
      </w:pPr>
      <w:r w:rsidRPr="002D7EA2">
        <w:rPr>
          <w:i/>
        </w:rPr>
        <w:t>Lo tài bồi</w:t>
      </w:r>
      <w:r w:rsidRPr="00EE59E8">
        <w:rPr>
          <w:i/>
        </w:rPr>
        <w:t xml:space="preserve"> giới trẻ.</w:t>
      </w:r>
      <w:r w:rsidR="00EE59E8" w:rsidRPr="00EE59E8">
        <w:t xml:space="preserve"> </w:t>
      </w:r>
      <w:r w:rsidR="00EE59E8">
        <w:sym w:font="Wingdings" w:char="F06E"/>
      </w:r>
    </w:p>
    <w:p w14:paraId="2DBEEB46" w14:textId="77777777" w:rsidR="002D7EA2" w:rsidRDefault="002D7EA2" w:rsidP="00EE59E8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4679690E" w14:textId="2117EBD4" w:rsidR="00EE59E8" w:rsidRPr="002D7EA2" w:rsidRDefault="00EE59E8" w:rsidP="00EE59E8">
      <w:pPr>
        <w:jc w:val="right"/>
        <w:rPr>
          <w:i/>
          <w:lang w:val="vi-VN"/>
        </w:rPr>
      </w:pPr>
      <w:r w:rsidRPr="002D7EA2">
        <w:rPr>
          <w:rFonts w:eastAsiaTheme="majorEastAsia" w:cstheme="majorBidi"/>
          <w:b/>
          <w:iCs/>
          <w:szCs w:val="24"/>
        </w:rPr>
        <w:t>Đức ông thi sĩ</w:t>
      </w:r>
      <w:r w:rsidRPr="002D7EA2">
        <w:rPr>
          <w:rFonts w:eastAsiaTheme="majorEastAsia" w:cstheme="majorBidi"/>
          <w:b/>
          <w:iCs/>
          <w:szCs w:val="24"/>
          <w:lang w:val="vi-VN"/>
        </w:rPr>
        <w:t xml:space="preserve"> </w:t>
      </w:r>
      <w:r w:rsidRPr="002D7EA2">
        <w:rPr>
          <w:rFonts w:eastAsiaTheme="majorEastAsia" w:cstheme="majorBidi"/>
          <w:b/>
          <w:iCs/>
          <w:szCs w:val="24"/>
        </w:rPr>
        <w:t>Xuân Ly Băng</w:t>
      </w:r>
    </w:p>
    <w:p w14:paraId="30CC3684" w14:textId="15B6CE60" w:rsidR="005819BD" w:rsidRPr="002D7EA2" w:rsidRDefault="002D7EA2" w:rsidP="00EE59E8">
      <w:pPr>
        <w:jc w:val="center"/>
        <w:rPr>
          <w:lang w:val="vi-VN"/>
        </w:rPr>
      </w:pPr>
      <w:r w:rsidRPr="002D7EA2">
        <w:rPr>
          <w:rFonts w:cstheme="minorHAnsi"/>
        </w:rPr>
        <w:t>Tr</w:t>
      </w:r>
      <w:r w:rsidR="005819BD" w:rsidRPr="002D7EA2">
        <w:t xml:space="preserve">ích đăng mùa xuân Ất </w:t>
      </w:r>
      <w:r w:rsidRPr="002D7EA2">
        <w:rPr>
          <w:rFonts w:cstheme="minorHAnsi"/>
        </w:rPr>
        <w:t>T</w:t>
      </w:r>
      <w:r w:rsidR="005819BD" w:rsidRPr="002D7EA2">
        <w:t>ỵ 2025</w:t>
      </w:r>
      <w:r w:rsidRPr="002D7EA2">
        <w:rPr>
          <w:lang w:val="vi-VN"/>
        </w:rPr>
        <w:t xml:space="preserve"> </w:t>
      </w:r>
      <w:r w:rsidR="005819BD" w:rsidRPr="002D7EA2">
        <w:t>- Năm mươi năm viễn xứ</w:t>
      </w:r>
    </w:p>
    <w:p w14:paraId="183CF1B6" w14:textId="54421084" w:rsidR="00EE59E8" w:rsidRPr="002D7EA2" w:rsidRDefault="00EE59E8" w:rsidP="00EE59E8">
      <w:pPr>
        <w:jc w:val="center"/>
      </w:pPr>
      <w:r w:rsidRPr="002D7EA2">
        <w:t xml:space="preserve">Trích đăng: Học trò </w:t>
      </w:r>
      <w:r w:rsidR="002D7EA2" w:rsidRPr="002D7EA2">
        <w:rPr>
          <w:rFonts w:cstheme="minorHAnsi"/>
        </w:rPr>
        <w:t>cũ</w:t>
      </w:r>
      <w:r w:rsidRPr="002D7EA2">
        <w:t xml:space="preserve">  Phan -Văn – An</w:t>
      </w:r>
    </w:p>
    <w:p w14:paraId="6ABAB84A" w14:textId="77777777" w:rsidR="00EE59E8" w:rsidRPr="002D7EA2" w:rsidRDefault="00EE59E8" w:rsidP="005819BD">
      <w:pPr>
        <w:rPr>
          <w:lang w:val="vi-VN"/>
        </w:rPr>
      </w:pPr>
    </w:p>
    <w:p w14:paraId="255433E1" w14:textId="77777777" w:rsidR="005819BD" w:rsidRPr="002D7EA2" w:rsidRDefault="005819BD" w:rsidP="005819BD"/>
    <w:p w14:paraId="2A5714FB" w14:textId="77777777" w:rsidR="005819BD" w:rsidRDefault="005819BD" w:rsidP="005819BD">
      <w:r>
        <w:tab/>
      </w:r>
    </w:p>
    <w:p w14:paraId="69CCBDA5" w14:textId="77777777" w:rsidR="005819BD" w:rsidRDefault="005819BD" w:rsidP="005819BD"/>
    <w:p w14:paraId="6E944253" w14:textId="77777777" w:rsidR="005819BD" w:rsidRDefault="005819BD" w:rsidP="005819BD"/>
    <w:p w14:paraId="48C14CC2" w14:textId="77777777" w:rsidR="005819BD" w:rsidRDefault="005819BD" w:rsidP="005819BD"/>
    <w:p w14:paraId="3AAA89D1" w14:textId="77777777" w:rsidR="005819BD" w:rsidRDefault="005819BD" w:rsidP="005819BD"/>
    <w:p w14:paraId="3B75DA83" w14:textId="77777777" w:rsidR="005819BD" w:rsidRDefault="005819BD" w:rsidP="005819BD"/>
    <w:p w14:paraId="334CA749" w14:textId="77777777" w:rsidR="005819BD" w:rsidRDefault="005819BD" w:rsidP="005819BD"/>
    <w:p w14:paraId="1EBA713D" w14:textId="77777777" w:rsidR="005819BD" w:rsidRDefault="005819BD" w:rsidP="005819BD"/>
    <w:p w14:paraId="71970334" w14:textId="77777777" w:rsidR="005819BD" w:rsidRDefault="005819BD" w:rsidP="005819BD"/>
    <w:p w14:paraId="4962DE1F" w14:textId="77777777" w:rsidR="005819BD" w:rsidRDefault="005819BD" w:rsidP="005819BD"/>
    <w:p w14:paraId="70F02B64" w14:textId="77777777" w:rsidR="005819BD" w:rsidRDefault="005819BD" w:rsidP="005819BD">
      <w:r>
        <w:t xml:space="preserve">          </w:t>
      </w:r>
    </w:p>
    <w:p w14:paraId="48BD9D41" w14:textId="77777777" w:rsidR="005819BD" w:rsidRDefault="005819BD" w:rsidP="005819BD">
      <w:r>
        <w:t xml:space="preserve">    </w:t>
      </w:r>
    </w:p>
    <w:p w14:paraId="2D469F41" w14:textId="77777777" w:rsidR="005819BD" w:rsidRDefault="005819BD" w:rsidP="005819BD"/>
    <w:p w14:paraId="095855E3" w14:textId="77777777" w:rsidR="005819BD" w:rsidRDefault="005819BD" w:rsidP="005819BD"/>
    <w:p w14:paraId="1CE38DB4" w14:textId="77777777" w:rsidR="005819BD" w:rsidRDefault="005819BD" w:rsidP="005819BD"/>
    <w:p w14:paraId="60BFFA9F" w14:textId="77777777" w:rsidR="005819BD" w:rsidRDefault="005819BD" w:rsidP="005819BD"/>
    <w:p w14:paraId="3FFE837F" w14:textId="77777777" w:rsidR="005819BD" w:rsidRDefault="005819BD" w:rsidP="005819BD"/>
    <w:p w14:paraId="220781E5" w14:textId="77777777" w:rsidR="005819BD" w:rsidRDefault="005819BD" w:rsidP="005819BD"/>
    <w:p w14:paraId="150EF11B" w14:textId="77777777" w:rsidR="005819BD" w:rsidRDefault="005819BD" w:rsidP="005819BD"/>
    <w:p w14:paraId="79445426" w14:textId="77777777" w:rsidR="005819BD" w:rsidRDefault="005819BD" w:rsidP="005819BD"/>
    <w:p w14:paraId="4D5D309D" w14:textId="77777777" w:rsidR="005819BD" w:rsidRDefault="005819BD" w:rsidP="005819BD"/>
    <w:p w14:paraId="0B1EC5CA" w14:textId="77777777" w:rsidR="005819BD" w:rsidRDefault="005819BD" w:rsidP="005819BD"/>
    <w:p w14:paraId="36842EAF" w14:textId="77777777" w:rsidR="005819BD" w:rsidRPr="005819BD" w:rsidRDefault="005819BD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5819BD" w:rsidRPr="005819BD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C467" w14:textId="77777777" w:rsidR="00C6153B" w:rsidRDefault="00C6153B" w:rsidP="00DD0E0A">
      <w:r>
        <w:separator/>
      </w:r>
    </w:p>
  </w:endnote>
  <w:endnote w:type="continuationSeparator" w:id="0">
    <w:p w14:paraId="5EF641F0" w14:textId="77777777" w:rsidR="00C6153B" w:rsidRDefault="00C6153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85E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B2B2E0" wp14:editId="7485028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2B9B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FF0DB" wp14:editId="3787D15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8D88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9E7F" w14:textId="77777777" w:rsidR="00C6153B" w:rsidRDefault="00C6153B" w:rsidP="00DD0E0A">
      <w:r>
        <w:separator/>
      </w:r>
    </w:p>
  </w:footnote>
  <w:footnote w:type="continuationSeparator" w:id="0">
    <w:p w14:paraId="3EAF05EE" w14:textId="77777777" w:rsidR="00C6153B" w:rsidRDefault="00C6153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BD4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27A1F" wp14:editId="1483E66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F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29FF77" wp14:editId="1D3A451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D8BD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A0495" wp14:editId="670EB7E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D26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790">
    <w:abstractNumId w:val="3"/>
  </w:num>
  <w:num w:numId="2" w16cid:durableId="1199322449">
    <w:abstractNumId w:val="6"/>
  </w:num>
  <w:num w:numId="3" w16cid:durableId="1922257960">
    <w:abstractNumId w:val="1"/>
  </w:num>
  <w:num w:numId="4" w16cid:durableId="326370204">
    <w:abstractNumId w:val="5"/>
  </w:num>
  <w:num w:numId="5" w16cid:durableId="1654289675">
    <w:abstractNumId w:val="7"/>
  </w:num>
  <w:num w:numId="6" w16cid:durableId="597494068">
    <w:abstractNumId w:val="0"/>
  </w:num>
  <w:num w:numId="7" w16cid:durableId="1054233852">
    <w:abstractNumId w:val="4"/>
  </w:num>
  <w:num w:numId="8" w16cid:durableId="142940040">
    <w:abstractNumId w:val="8"/>
  </w:num>
  <w:num w:numId="9" w16cid:durableId="352729798">
    <w:abstractNumId w:val="2"/>
  </w:num>
  <w:num w:numId="10" w16cid:durableId="1716420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BD"/>
    <w:rsid w:val="00040D74"/>
    <w:rsid w:val="00040F6D"/>
    <w:rsid w:val="000A3EBD"/>
    <w:rsid w:val="001875C6"/>
    <w:rsid w:val="001F684E"/>
    <w:rsid w:val="0022087D"/>
    <w:rsid w:val="00254C1B"/>
    <w:rsid w:val="002D7EA2"/>
    <w:rsid w:val="0030741F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9BD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0BAD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52194"/>
    <w:rsid w:val="00BA4E74"/>
    <w:rsid w:val="00BF29E2"/>
    <w:rsid w:val="00C234E3"/>
    <w:rsid w:val="00C6153B"/>
    <w:rsid w:val="00D20B74"/>
    <w:rsid w:val="00D80D4F"/>
    <w:rsid w:val="00DA47A5"/>
    <w:rsid w:val="00DB43BA"/>
    <w:rsid w:val="00DD0E0A"/>
    <w:rsid w:val="00EE59E8"/>
    <w:rsid w:val="00EF221D"/>
    <w:rsid w:val="00F10E59"/>
    <w:rsid w:val="00F27BA9"/>
    <w:rsid w:val="00F705E0"/>
    <w:rsid w:val="00F74AF8"/>
    <w:rsid w:val="00F842A0"/>
    <w:rsid w:val="00F97E41"/>
    <w:rsid w:val="00FA6E68"/>
    <w:rsid w:val="00FB7006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8B09D"/>
  <w15:docId w15:val="{638A1BA8-AC97-4E6D-A457-7A48B7B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10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2024-12-12T01:53:00Z</dcterms:created>
  <dcterms:modified xsi:type="dcterms:W3CDTF">2024-12-14T20:13:00Z</dcterms:modified>
</cp:coreProperties>
</file>