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CE5CF" w14:textId="77777777" w:rsidR="00B76835" w:rsidRDefault="00B76835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5A932D1E" w14:textId="4AC7F419" w:rsidR="00B76835" w:rsidRPr="00B76835" w:rsidRDefault="00B76835" w:rsidP="00B76835">
      <w:pPr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B76835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Âm thầm ra đi</w:t>
      </w:r>
    </w:p>
    <w:p w14:paraId="70C1C62C" w14:textId="134CB6A9" w:rsidR="00B76835" w:rsidRPr="0022259F" w:rsidRDefault="00B76835" w:rsidP="0022259F">
      <w:pPr>
        <w:rPr>
          <w:rFonts w:asciiTheme="minorHAnsi" w:hAnsiTheme="minorHAnsi"/>
          <w:lang w:val="vi-VN"/>
        </w:rPr>
      </w:pPr>
      <w:r>
        <w:t xml:space="preserve">                                                                                      </w:t>
      </w:r>
    </w:p>
    <w:p w14:paraId="54DC7E51" w14:textId="50211053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Năm mươi năm xa quê hương,</w:t>
      </w:r>
    </w:p>
    <w:p w14:paraId="29E6DED7" w14:textId="77777777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Ruột đau, tim héo, khôn lường xiết bao.</w:t>
      </w:r>
    </w:p>
    <w:p w14:paraId="18FFA9C9" w14:textId="1F7C2349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Bao nhiêu kỷ niệm tuôn trào,</w:t>
      </w:r>
    </w:p>
    <w:p w14:paraId="23214908" w14:textId="786266E8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Ra đi để lại biết bao thâm tình.</w:t>
      </w:r>
    </w:p>
    <w:p w14:paraId="4EFB768C" w14:textId="7212C5BE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Người thương khẩn nguyện cầu kinh.</w:t>
      </w:r>
    </w:p>
    <w:p w14:paraId="1FFFAD02" w14:textId="553906C7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Mong cho thoát khỏi cực hình khổ đau.</w:t>
      </w:r>
    </w:p>
    <w:p w14:paraId="2E9CD888" w14:textId="07C5EAC5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Chiều chiều buồn bã quanh nhau,</w:t>
      </w:r>
    </w:p>
    <w:p w14:paraId="522B92BA" w14:textId="4ECC3F50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Nhớ người khuất bóng thương đau trăm chiều.</w:t>
      </w:r>
    </w:p>
    <w:p w14:paraId="6CA8C1AF" w14:textId="675BB683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Nhớ người ra đi bao nhiêu</w:t>
      </w:r>
    </w:p>
    <w:p w14:paraId="211B47CB" w14:textId="4DA89B47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Lại càng nghĩ đến nhiều điều xót xa.</w:t>
      </w:r>
    </w:p>
    <w:p w14:paraId="2E9DFBE8" w14:textId="5859D65F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Ra đi bỏ lại quê nhà,</w:t>
      </w:r>
    </w:p>
    <w:p w14:paraId="7DD5BFDB" w14:textId="0981E3B7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Bỏ làng, bỏ xóm, kẻ xa, người gần</w:t>
      </w:r>
    </w:p>
    <w:p w14:paraId="0C2E26D4" w14:textId="570997DB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Kẻ sơ cho chí người thân,</w:t>
      </w:r>
    </w:p>
    <w:p w14:paraId="619446A4" w14:textId="26138520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Khi nào gặp lại quây quần bên nhau</w:t>
      </w:r>
    </w:p>
    <w:p w14:paraId="1066E131" w14:textId="55E6EAED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Cuộc đời nếp sống bể dâu,</w:t>
      </w:r>
    </w:p>
    <w:p w14:paraId="55D9BF95" w14:textId="16CF58D2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Ở nơi xứ lạ lòng đau dạ sầu</w:t>
      </w:r>
    </w:p>
    <w:p w14:paraId="1D97AC78" w14:textId="2B8F3826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Những người viễn xứ cùng nhau,</w:t>
      </w:r>
    </w:p>
    <w:p w14:paraId="5EC03C4D" w14:textId="4475B5C0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Quây quần sum họp mai sau vui vầy.</w:t>
      </w:r>
    </w:p>
    <w:p w14:paraId="0FD64578" w14:textId="64ABD806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Tình quê, tình nước tràn đầy,</w:t>
      </w:r>
    </w:p>
    <w:p w14:paraId="2A33CADC" w14:textId="2F8B4595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Yêu thương, đùm bọc, giải bày cùng nhau.</w:t>
      </w:r>
    </w:p>
    <w:p w14:paraId="1FFA3197" w14:textId="0CF93215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Giới trẻ sức sống tràn đầy,</w:t>
      </w:r>
    </w:p>
    <w:p w14:paraId="5C4D3543" w14:textId="4F031802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Đua nhau gắng sức thành tài mai sau.</w:t>
      </w:r>
    </w:p>
    <w:p w14:paraId="19012927" w14:textId="44BCF066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Cùng chung hợp sức với nhau,</w:t>
      </w:r>
    </w:p>
    <w:p w14:paraId="5C948087" w14:textId="1F5F5392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Xây dựng đất nước, mạnh giàu tự do.</w:t>
      </w:r>
    </w:p>
    <w:p w14:paraId="4813A032" w14:textId="2715CBB3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Đất nước người, sống ấm no,</w:t>
      </w:r>
    </w:p>
    <w:p w14:paraId="33F5803F" w14:textId="0A346CB2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Quê hương yêu dấu phải lo mỗi ngày.</w:t>
      </w:r>
    </w:p>
    <w:p w14:paraId="6C45C1CF" w14:textId="183A93E7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Cuộc đời vất vả đắng cay,</w:t>
      </w:r>
    </w:p>
    <w:p w14:paraId="4B2902A2" w14:textId="1A48B0FA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Tự do thiếu vắng khó khăn trăm phần.</w:t>
      </w:r>
    </w:p>
    <w:p w14:paraId="7F56D1FF" w14:textId="71BA392A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Cuộc sống mới đầy gian nan</w:t>
      </w:r>
    </w:p>
    <w:p w14:paraId="40C318FA" w14:textId="102FF201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Trăm điều khổ cực, gian truân mọi bề.</w:t>
      </w:r>
    </w:p>
    <w:p w14:paraId="17A1F3AF" w14:textId="1A63B9A7" w:rsidR="00B76835" w:rsidRPr="0022259F" w:rsidRDefault="00B76835" w:rsidP="0022259F">
      <w:pPr>
        <w:jc w:val="center"/>
        <w:rPr>
          <w:i/>
        </w:rPr>
      </w:pPr>
      <w:r w:rsidRPr="0022259F">
        <w:rPr>
          <w:i/>
        </w:rPr>
        <w:t>Ước nguyện cho trọn câu thề,</w:t>
      </w:r>
    </w:p>
    <w:p w14:paraId="3B0E3147" w14:textId="7ED5F25D" w:rsidR="00B76835" w:rsidRPr="007D614F" w:rsidRDefault="00B76835" w:rsidP="0022259F">
      <w:pPr>
        <w:jc w:val="center"/>
        <w:rPr>
          <w:i/>
        </w:rPr>
      </w:pPr>
      <w:r w:rsidRPr="007D614F">
        <w:rPr>
          <w:i/>
        </w:rPr>
        <w:t>Cầu cho đất nước mọi bề yên vui.</w:t>
      </w:r>
    </w:p>
    <w:p w14:paraId="2A854D2E" w14:textId="70BFCA8D" w:rsidR="00B76835" w:rsidRPr="007D614F" w:rsidRDefault="00B76835" w:rsidP="0022259F">
      <w:pPr>
        <w:jc w:val="center"/>
        <w:rPr>
          <w:i/>
        </w:rPr>
      </w:pPr>
      <w:r w:rsidRPr="007D614F">
        <w:rPr>
          <w:i/>
        </w:rPr>
        <w:t>Không còn than thở, ngậm ngùi</w:t>
      </w:r>
    </w:p>
    <w:p w14:paraId="56EEB620" w14:textId="060E6E94" w:rsidR="00B76835" w:rsidRPr="007D614F" w:rsidRDefault="007D614F" w:rsidP="0022259F">
      <w:pPr>
        <w:jc w:val="center"/>
        <w:rPr>
          <w:i/>
        </w:rPr>
      </w:pPr>
      <w:r w:rsidRPr="007D614F">
        <w:rPr>
          <w:rFonts w:cstheme="minorHAnsi"/>
          <w:i/>
        </w:rPr>
        <w:t>Số</w:t>
      </w:r>
      <w:r w:rsidR="00B76835" w:rsidRPr="007D614F">
        <w:rPr>
          <w:i/>
        </w:rPr>
        <w:t>ng đời an lạc, thảnh thơi cuộc đời.</w:t>
      </w:r>
      <w:r w:rsidR="005010F1" w:rsidRPr="007D614F">
        <w:t xml:space="preserve"> </w:t>
      </w:r>
      <w:r w:rsidR="005010F1" w:rsidRPr="007D614F">
        <w:sym w:font="Wingdings" w:char="F06E"/>
      </w:r>
    </w:p>
    <w:p w14:paraId="1ECDD05B" w14:textId="77777777" w:rsidR="00B76835" w:rsidRDefault="00B76835" w:rsidP="00B76835">
      <w:pPr>
        <w:rPr>
          <w:rFonts w:asciiTheme="minorHAnsi" w:hAnsiTheme="minorHAnsi"/>
          <w:lang w:val="vi-VN"/>
        </w:rPr>
      </w:pPr>
      <w:r>
        <w:t xml:space="preserve">                                NJ mùa thu 2024</w:t>
      </w:r>
    </w:p>
    <w:p w14:paraId="6122C803" w14:textId="0E601048" w:rsidR="00B76835" w:rsidRPr="00B76835" w:rsidRDefault="00B76835" w:rsidP="00B76835">
      <w:pPr>
        <w:jc w:val="right"/>
        <w:rPr>
          <w:rFonts w:asciiTheme="minorHAnsi" w:hAnsiTheme="minorHAnsi"/>
          <w:lang w:val="vi-VN"/>
        </w:rPr>
      </w:pPr>
      <w:r w:rsidRPr="00B76835">
        <w:rPr>
          <w:rFonts w:ascii="Calibri" w:eastAsiaTheme="majorEastAsia" w:hAnsi="Calibri" w:cstheme="majorBidi"/>
          <w:b/>
          <w:iCs/>
          <w:szCs w:val="24"/>
        </w:rPr>
        <w:t>Phan- văn- An</w:t>
      </w:r>
    </w:p>
    <w:p w14:paraId="58BEE7A8" w14:textId="77777777" w:rsidR="00B76835" w:rsidRDefault="00B76835" w:rsidP="00B76835"/>
    <w:p w14:paraId="2ECA0581" w14:textId="77777777" w:rsidR="00B76835" w:rsidRDefault="00B76835" w:rsidP="00B76835"/>
    <w:p w14:paraId="1741E7CE" w14:textId="77777777" w:rsidR="00B76835" w:rsidRDefault="00B76835" w:rsidP="00B76835"/>
    <w:p w14:paraId="56667751" w14:textId="77777777" w:rsidR="00B76835" w:rsidRDefault="00B76835" w:rsidP="00B76835">
      <w:r>
        <w:t xml:space="preserve"> </w:t>
      </w:r>
    </w:p>
    <w:p w14:paraId="33FC4215" w14:textId="77777777" w:rsidR="00B76835" w:rsidRDefault="00B76835" w:rsidP="00B76835">
      <w:r>
        <w:t xml:space="preserve">    </w:t>
      </w:r>
    </w:p>
    <w:p w14:paraId="6F7FE96E" w14:textId="77777777" w:rsidR="00B76835" w:rsidRDefault="00B76835" w:rsidP="00B76835"/>
    <w:p w14:paraId="192B1DF2" w14:textId="77777777" w:rsidR="00B76835" w:rsidRDefault="00B76835" w:rsidP="00B76835"/>
    <w:p w14:paraId="26287F7E" w14:textId="77777777" w:rsidR="00B76835" w:rsidRDefault="00B76835" w:rsidP="00B76835"/>
    <w:p w14:paraId="7AAFCF8C" w14:textId="77777777" w:rsidR="00B76835" w:rsidRDefault="00B76835" w:rsidP="00B76835"/>
    <w:p w14:paraId="5057FD09" w14:textId="77777777" w:rsidR="00B76835" w:rsidRPr="00B76835" w:rsidRDefault="00B76835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B76835" w:rsidRPr="00B7683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BF44" w14:textId="77777777" w:rsidR="00C524F0" w:rsidRDefault="00C524F0" w:rsidP="00DD0E0A">
      <w:r>
        <w:separator/>
      </w:r>
    </w:p>
  </w:endnote>
  <w:endnote w:type="continuationSeparator" w:id="0">
    <w:p w14:paraId="3E496BB7" w14:textId="77777777" w:rsidR="00C524F0" w:rsidRDefault="00C524F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60E09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E78285" wp14:editId="2986DA1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70D0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8AF65" wp14:editId="0C1D91C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67FF7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1FEB5" w14:textId="77777777" w:rsidR="00C524F0" w:rsidRDefault="00C524F0" w:rsidP="00DD0E0A">
      <w:r>
        <w:separator/>
      </w:r>
    </w:p>
  </w:footnote>
  <w:footnote w:type="continuationSeparator" w:id="0">
    <w:p w14:paraId="21E90E0E" w14:textId="77777777" w:rsidR="00C524F0" w:rsidRDefault="00C524F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CFBF2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0ABE31" wp14:editId="322F297B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B89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5718B1" wp14:editId="665B234D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A1D68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63B7B" wp14:editId="5A04B6D9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96C48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07289">
    <w:abstractNumId w:val="3"/>
  </w:num>
  <w:num w:numId="2" w16cid:durableId="944114816">
    <w:abstractNumId w:val="6"/>
  </w:num>
  <w:num w:numId="3" w16cid:durableId="306783290">
    <w:abstractNumId w:val="1"/>
  </w:num>
  <w:num w:numId="4" w16cid:durableId="1699352042">
    <w:abstractNumId w:val="5"/>
  </w:num>
  <w:num w:numId="5" w16cid:durableId="146211095">
    <w:abstractNumId w:val="7"/>
  </w:num>
  <w:num w:numId="6" w16cid:durableId="854808441">
    <w:abstractNumId w:val="0"/>
  </w:num>
  <w:num w:numId="7" w16cid:durableId="1891111910">
    <w:abstractNumId w:val="4"/>
  </w:num>
  <w:num w:numId="8" w16cid:durableId="1854898">
    <w:abstractNumId w:val="8"/>
  </w:num>
  <w:num w:numId="9" w16cid:durableId="1720979358">
    <w:abstractNumId w:val="2"/>
  </w:num>
  <w:num w:numId="10" w16cid:durableId="81538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35"/>
    <w:rsid w:val="00040D74"/>
    <w:rsid w:val="00040F6D"/>
    <w:rsid w:val="000A3EBD"/>
    <w:rsid w:val="001F684E"/>
    <w:rsid w:val="0022087D"/>
    <w:rsid w:val="0022259F"/>
    <w:rsid w:val="00254C1B"/>
    <w:rsid w:val="003321FA"/>
    <w:rsid w:val="003E7A5C"/>
    <w:rsid w:val="00434F1D"/>
    <w:rsid w:val="00462D04"/>
    <w:rsid w:val="004727B0"/>
    <w:rsid w:val="00492D88"/>
    <w:rsid w:val="004D3EAF"/>
    <w:rsid w:val="004F3AAE"/>
    <w:rsid w:val="005010F1"/>
    <w:rsid w:val="00524B58"/>
    <w:rsid w:val="005633E8"/>
    <w:rsid w:val="00581DBF"/>
    <w:rsid w:val="00594D56"/>
    <w:rsid w:val="00604E59"/>
    <w:rsid w:val="00617674"/>
    <w:rsid w:val="006B0712"/>
    <w:rsid w:val="006B1B28"/>
    <w:rsid w:val="00747B85"/>
    <w:rsid w:val="0077209F"/>
    <w:rsid w:val="00792DBC"/>
    <w:rsid w:val="007B0420"/>
    <w:rsid w:val="007D614F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188D"/>
    <w:rsid w:val="009E7D46"/>
    <w:rsid w:val="00A2034A"/>
    <w:rsid w:val="00A44C42"/>
    <w:rsid w:val="00A52502"/>
    <w:rsid w:val="00A54447"/>
    <w:rsid w:val="00A82BEC"/>
    <w:rsid w:val="00A9528E"/>
    <w:rsid w:val="00AB5C37"/>
    <w:rsid w:val="00AD6EDA"/>
    <w:rsid w:val="00B13977"/>
    <w:rsid w:val="00B76835"/>
    <w:rsid w:val="00BA4E74"/>
    <w:rsid w:val="00BF29E2"/>
    <w:rsid w:val="00C234E3"/>
    <w:rsid w:val="00C524F0"/>
    <w:rsid w:val="00D20B74"/>
    <w:rsid w:val="00D25B65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A0F60"/>
  <w15:docId w15:val="{AE193D3D-7CAA-4F77-AF70-4197CFB6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2024-12-12T02:01:00Z</dcterms:created>
  <dcterms:modified xsi:type="dcterms:W3CDTF">2024-12-14T20:18:00Z</dcterms:modified>
</cp:coreProperties>
</file>