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90F9" w14:textId="0C4FE1AE" w:rsidR="00BD2258" w:rsidRDefault="00BD2258" w:rsidP="001B3464">
      <w:pPr>
        <w:ind w:firstLine="0"/>
        <w:jc w:val="center"/>
      </w:pPr>
      <w:r w:rsidRPr="00BD225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Tặng Anh Chiến Sĩ</w:t>
      </w:r>
    </w:p>
    <w:p w14:paraId="36858636" w14:textId="7734188F" w:rsidR="00BD2258" w:rsidRDefault="00BD2258" w:rsidP="00BD2258">
      <w:r>
        <w:t xml:space="preserve">                                                                                  </w:t>
      </w:r>
    </w:p>
    <w:p w14:paraId="3B7A92B8" w14:textId="77777777" w:rsidR="00BD2258" w:rsidRPr="001B3464" w:rsidRDefault="00BD2258" w:rsidP="00BD2258">
      <w:pPr>
        <w:rPr>
          <w:i/>
        </w:rPr>
      </w:pPr>
      <w:r>
        <w:t xml:space="preserve">       </w:t>
      </w:r>
      <w:r w:rsidRPr="001B3464">
        <w:rPr>
          <w:i/>
        </w:rPr>
        <w:t xml:space="preserve">Vinh danh chiến sĩ quốc gia,              </w:t>
      </w:r>
    </w:p>
    <w:p w14:paraId="685B732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>Im lìm phục vụ mọi nhà mến thương.</w:t>
      </w:r>
    </w:p>
    <w:p w14:paraId="175DCF54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Êm đềm ở chốn hậu phương,</w:t>
      </w:r>
    </w:p>
    <w:p w14:paraId="04E77E6B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Tiền đồn nguy hiểm trăm đường lo toan.</w:t>
      </w:r>
    </w:p>
    <w:p w14:paraId="3FE98B7D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Ngày đêm sống cảnh bất an,</w:t>
      </w:r>
    </w:p>
    <w:p w14:paraId="7D99123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Anh hùng phải chịu nhiều phần khổ đau.</w:t>
      </w:r>
    </w:p>
    <w:p w14:paraId="745D106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Ước mong tổ quốc mai sau,</w:t>
      </w:r>
    </w:p>
    <w:p w14:paraId="314B8827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Mong sao thoát khỏi niềm đau lâu dài.</w:t>
      </w:r>
    </w:p>
    <w:p w14:paraId="39B30B52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 Yên vui cuộc sống tương lai,</w:t>
      </w:r>
    </w:p>
    <w:p w14:paraId="24C629C0" w14:textId="001BBBA9" w:rsidR="00BD2258" w:rsidRPr="001B3464" w:rsidRDefault="00BD2258" w:rsidP="00BD2258">
      <w:pPr>
        <w:rPr>
          <w:i/>
        </w:rPr>
      </w:pPr>
      <w:r w:rsidRPr="001B3464">
        <w:rPr>
          <w:i/>
        </w:rPr>
        <w:t>Nhìn nhau vui sướng hai hàng lệ khô.</w:t>
      </w:r>
    </w:p>
    <w:p w14:paraId="613C5FDF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Yên tâm mọi sự khỏi lo,</w:t>
      </w:r>
    </w:p>
    <w:p w14:paraId="6436E5E5" w14:textId="77777777" w:rsidR="00BD2258" w:rsidRPr="003977D0" w:rsidRDefault="00BD2258" w:rsidP="00BD2258">
      <w:pPr>
        <w:rPr>
          <w:i/>
        </w:rPr>
      </w:pPr>
      <w:r w:rsidRPr="001B3464">
        <w:rPr>
          <w:i/>
        </w:rPr>
        <w:t xml:space="preserve">  Êm </w:t>
      </w:r>
      <w:r w:rsidRPr="003977D0">
        <w:rPr>
          <w:i/>
        </w:rPr>
        <w:t>đềm sống cảnh ấm no tràn đầy.</w:t>
      </w:r>
    </w:p>
    <w:p w14:paraId="291E7402" w14:textId="77777777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  Ung dung thư thả vui vầy</w:t>
      </w:r>
    </w:p>
    <w:p w14:paraId="10554732" w14:textId="71DF2CA2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Việt </w:t>
      </w:r>
      <w:r w:rsidR="003977D0" w:rsidRPr="003977D0">
        <w:rPr>
          <w:rFonts w:cstheme="minorHAnsi"/>
          <w:i/>
        </w:rPr>
        <w:t>N</w:t>
      </w:r>
      <w:r w:rsidRPr="003977D0">
        <w:rPr>
          <w:i/>
        </w:rPr>
        <w:t xml:space="preserve">am yếu </w:t>
      </w:r>
      <w:r w:rsidR="003977D0" w:rsidRPr="003977D0">
        <w:rPr>
          <w:rFonts w:cstheme="minorHAnsi"/>
          <w:i/>
        </w:rPr>
        <w:t>quý</w:t>
      </w:r>
      <w:r w:rsidRPr="003977D0">
        <w:rPr>
          <w:i/>
        </w:rPr>
        <w:t xml:space="preserve"> tràn đầy yêu thương.</w:t>
      </w:r>
    </w:p>
    <w:p w14:paraId="3299142B" w14:textId="77777777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  Ơn anh không thể đo lường,</w:t>
      </w:r>
    </w:p>
    <w:p w14:paraId="35A788A5" w14:textId="42791FED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Nghĩa sâu, tình </w:t>
      </w:r>
      <w:r w:rsidR="003977D0" w:rsidRPr="003977D0">
        <w:rPr>
          <w:rFonts w:cstheme="minorHAnsi"/>
          <w:i/>
        </w:rPr>
        <w:t>nặ</w:t>
      </w:r>
      <w:r w:rsidRPr="003977D0">
        <w:rPr>
          <w:i/>
        </w:rPr>
        <w:t>ng, muôn đời luôn ghi.</w:t>
      </w:r>
    </w:p>
    <w:p w14:paraId="7731DF4E" w14:textId="77777777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  Những người hậu thế cùng thời,</w:t>
      </w:r>
    </w:p>
    <w:p w14:paraId="4F50AA79" w14:textId="77777777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Chịu ơn nghĩa nặng suốt đời của anh.</w:t>
      </w:r>
    </w:p>
    <w:p w14:paraId="64A8B69A" w14:textId="77777777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  Trần thế cuộc sống mỏng manh,</w:t>
      </w:r>
    </w:p>
    <w:p w14:paraId="37721933" w14:textId="77777777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Anh chịu gánh vác, anh đành khổ đau.</w:t>
      </w:r>
    </w:p>
    <w:p w14:paraId="2F3D788B" w14:textId="66950A31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  Hiện tại, </w:t>
      </w:r>
      <w:r w:rsidR="003977D0" w:rsidRPr="003977D0">
        <w:rPr>
          <w:rFonts w:cstheme="minorHAnsi"/>
          <w:i/>
        </w:rPr>
        <w:t>quá</w:t>
      </w:r>
      <w:r w:rsidRPr="003977D0">
        <w:rPr>
          <w:i/>
        </w:rPr>
        <w:t xml:space="preserve"> khứ, mai sau,</w:t>
      </w:r>
    </w:p>
    <w:p w14:paraId="64463D1E" w14:textId="1DAB3104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Cầu xin Thượng </w:t>
      </w:r>
      <w:r w:rsidR="003977D0" w:rsidRPr="003977D0">
        <w:rPr>
          <w:rFonts w:cstheme="minorHAnsi"/>
          <w:i/>
        </w:rPr>
        <w:t>Đ</w:t>
      </w:r>
      <w:r w:rsidRPr="003977D0">
        <w:rPr>
          <w:i/>
        </w:rPr>
        <w:t>ế luôn mau chúc lành.</w:t>
      </w:r>
    </w:p>
    <w:p w14:paraId="75A392D1" w14:textId="4B841D3A" w:rsidR="00BD2258" w:rsidRPr="003977D0" w:rsidRDefault="00BD2258" w:rsidP="00BD2258">
      <w:pPr>
        <w:rPr>
          <w:i/>
        </w:rPr>
      </w:pPr>
      <w:r w:rsidRPr="003977D0">
        <w:rPr>
          <w:i/>
        </w:rPr>
        <w:t xml:space="preserve">    Cho lòng dũng cảm của anh,</w:t>
      </w:r>
    </w:p>
    <w:p w14:paraId="1F4463D9" w14:textId="4B78788C" w:rsidR="00BD2258" w:rsidRPr="001B3464" w:rsidRDefault="00BD2258" w:rsidP="00BD2258">
      <w:pPr>
        <w:rPr>
          <w:i/>
        </w:rPr>
      </w:pPr>
      <w:r w:rsidRPr="003977D0">
        <w:rPr>
          <w:i/>
        </w:rPr>
        <w:t xml:space="preserve">  Hy sinh tất cả không</w:t>
      </w:r>
      <w:r w:rsidRPr="001B3464">
        <w:rPr>
          <w:i/>
        </w:rPr>
        <w:t xml:space="preserve"> dành điều chi.</w:t>
      </w:r>
    </w:p>
    <w:p w14:paraId="1DB7427E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Vợ con giọt lệ tràn mi,</w:t>
      </w:r>
    </w:p>
    <w:p w14:paraId="1A7E9A44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Tổ quốc trên hết lo gì phu thê.</w:t>
      </w:r>
    </w:p>
    <w:p w14:paraId="05F0E8EA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Quê hương đau xót muôn bề,</w:t>
      </w:r>
    </w:p>
    <w:p w14:paraId="0624140E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Chu toàn bổn phận chẳng hề nản phai.</w:t>
      </w:r>
    </w:p>
    <w:p w14:paraId="312215A8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  Một lòng quả quyết kiên trì,</w:t>
      </w:r>
    </w:p>
    <w:p w14:paraId="03A5AD32" w14:textId="1A174AED" w:rsidR="00BD2258" w:rsidRDefault="00BD2258" w:rsidP="00BD2258">
      <w:pPr>
        <w:rPr>
          <w:rFonts w:asciiTheme="minorHAnsi" w:hAnsiTheme="minorHAnsi"/>
          <w:i/>
          <w:lang w:val="vi-VN"/>
        </w:rPr>
      </w:pPr>
      <w:r w:rsidRPr="001B3464">
        <w:rPr>
          <w:i/>
        </w:rPr>
        <w:t>Bảo vệ đất nước không gì vui hơn.</w:t>
      </w:r>
      <w:r w:rsidR="001B3464" w:rsidRPr="001B3464">
        <w:t xml:space="preserve"> </w:t>
      </w:r>
      <w:r w:rsidR="001B3464">
        <w:sym w:font="Wingdings" w:char="F06E"/>
      </w:r>
    </w:p>
    <w:p w14:paraId="762EC360" w14:textId="77777777" w:rsidR="001B3464" w:rsidRPr="001B3464" w:rsidRDefault="001B3464" w:rsidP="00BD2258">
      <w:pPr>
        <w:rPr>
          <w:rFonts w:asciiTheme="minorHAnsi" w:hAnsiTheme="minorHAnsi"/>
          <w:lang w:val="vi-VN"/>
        </w:rPr>
      </w:pPr>
    </w:p>
    <w:p w14:paraId="05F1FE81" w14:textId="43D27414" w:rsidR="00BD2258" w:rsidRDefault="001B3464" w:rsidP="001B3464">
      <w:pPr>
        <w:ind w:firstLine="0"/>
        <w:jc w:val="left"/>
        <w:rPr>
          <w:rFonts w:asciiTheme="minorHAnsi" w:hAnsiTheme="minorHAnsi"/>
          <w:lang w:val="vi-VN"/>
        </w:rPr>
      </w:pPr>
      <w:r w:rsidRPr="001B3464">
        <w:t>New</w:t>
      </w:r>
      <w:r w:rsidR="00BD2258">
        <w:t xml:space="preserve"> Jersey ngày Trận vong chiến sĩ năm 2024</w:t>
      </w:r>
    </w:p>
    <w:p w14:paraId="09B54A44" w14:textId="77777777" w:rsidR="001B3464" w:rsidRDefault="001B3464" w:rsidP="00BD2258">
      <w:pPr>
        <w:rPr>
          <w:rFonts w:asciiTheme="minorHAnsi" w:hAnsiTheme="minorHAnsi"/>
          <w:lang w:val="vi-VN"/>
        </w:rPr>
      </w:pPr>
    </w:p>
    <w:p w14:paraId="038957A8" w14:textId="46F47B48" w:rsidR="001B3464" w:rsidRPr="001B3464" w:rsidRDefault="001B3464" w:rsidP="001B3464">
      <w:pPr>
        <w:jc w:val="right"/>
        <w:rPr>
          <w:rFonts w:asciiTheme="minorHAnsi" w:hAnsiTheme="minorHAnsi"/>
          <w:lang w:val="vi-VN"/>
        </w:rPr>
      </w:pPr>
      <w:r w:rsidRPr="001B3464">
        <w:rPr>
          <w:rFonts w:ascii="Calibri" w:eastAsiaTheme="majorEastAsia" w:hAnsi="Calibri" w:cstheme="majorBidi"/>
          <w:b/>
          <w:iCs/>
          <w:szCs w:val="24"/>
        </w:rPr>
        <w:t>Phan Van An</w:t>
      </w:r>
    </w:p>
    <w:p w14:paraId="2FBD5C34" w14:textId="77777777" w:rsidR="00BD2258" w:rsidRDefault="00BD2258" w:rsidP="00BD2258">
      <w:r>
        <w:t xml:space="preserve">  </w:t>
      </w:r>
    </w:p>
    <w:p w14:paraId="0E86F95B" w14:textId="77777777" w:rsidR="00BD2258" w:rsidRDefault="00BD2258" w:rsidP="00BD2258">
      <w:r>
        <w:t xml:space="preserve">  </w:t>
      </w:r>
    </w:p>
    <w:p w14:paraId="6B18CFF4" w14:textId="77777777" w:rsidR="00BD2258" w:rsidRDefault="00BD2258" w:rsidP="00BD2258">
      <w:r>
        <w:t xml:space="preserve">    </w:t>
      </w:r>
    </w:p>
    <w:p w14:paraId="31EEB0D0" w14:textId="77777777" w:rsidR="00BD2258" w:rsidRDefault="00BD2258" w:rsidP="00BD2258">
      <w:r>
        <w:t xml:space="preserve">  </w:t>
      </w:r>
    </w:p>
    <w:p w14:paraId="1867D7B9" w14:textId="77777777" w:rsidR="00BD2258" w:rsidRPr="00BD2258" w:rsidRDefault="00BD2258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BD2258" w:rsidRPr="00BD2258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4553" w14:textId="77777777" w:rsidR="00094709" w:rsidRDefault="00094709" w:rsidP="00DD0E0A">
      <w:r>
        <w:separator/>
      </w:r>
    </w:p>
  </w:endnote>
  <w:endnote w:type="continuationSeparator" w:id="0">
    <w:p w14:paraId="7838CDF0" w14:textId="77777777" w:rsidR="00094709" w:rsidRDefault="0009470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4108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9A3745" wp14:editId="1446F8CF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0B3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3CD29" wp14:editId="4FA2401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F39A8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C927" w14:textId="77777777" w:rsidR="00094709" w:rsidRDefault="00094709" w:rsidP="00DD0E0A">
      <w:r>
        <w:separator/>
      </w:r>
    </w:p>
  </w:footnote>
  <w:footnote w:type="continuationSeparator" w:id="0">
    <w:p w14:paraId="23A9C71C" w14:textId="77777777" w:rsidR="00094709" w:rsidRDefault="0009470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3BD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ED10B" wp14:editId="5B865096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3D5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E702B" wp14:editId="6CB20E1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818D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D46F57" wp14:editId="41C0195F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C4FB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0411">
    <w:abstractNumId w:val="3"/>
  </w:num>
  <w:num w:numId="2" w16cid:durableId="405569343">
    <w:abstractNumId w:val="6"/>
  </w:num>
  <w:num w:numId="3" w16cid:durableId="707413913">
    <w:abstractNumId w:val="1"/>
  </w:num>
  <w:num w:numId="4" w16cid:durableId="1848329076">
    <w:abstractNumId w:val="5"/>
  </w:num>
  <w:num w:numId="5" w16cid:durableId="1523590983">
    <w:abstractNumId w:val="7"/>
  </w:num>
  <w:num w:numId="6" w16cid:durableId="1438791256">
    <w:abstractNumId w:val="0"/>
  </w:num>
  <w:num w:numId="7" w16cid:durableId="439760498">
    <w:abstractNumId w:val="4"/>
  </w:num>
  <w:num w:numId="8" w16cid:durableId="485126857">
    <w:abstractNumId w:val="8"/>
  </w:num>
  <w:num w:numId="9" w16cid:durableId="1358044114">
    <w:abstractNumId w:val="2"/>
  </w:num>
  <w:num w:numId="10" w16cid:durableId="516652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8"/>
    <w:rsid w:val="00040D74"/>
    <w:rsid w:val="00040F6D"/>
    <w:rsid w:val="00094709"/>
    <w:rsid w:val="000A3EBD"/>
    <w:rsid w:val="00143F07"/>
    <w:rsid w:val="001B3464"/>
    <w:rsid w:val="001F684E"/>
    <w:rsid w:val="0022087D"/>
    <w:rsid w:val="00254BC4"/>
    <w:rsid w:val="00254C1B"/>
    <w:rsid w:val="003321FA"/>
    <w:rsid w:val="0033699B"/>
    <w:rsid w:val="003977D0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8743B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D2258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327B4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452A1"/>
  <w15:docId w15:val="{225E67A6-1107-4B81-8D1E-DE46C65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2024-12-12T02:04:00Z</dcterms:created>
  <dcterms:modified xsi:type="dcterms:W3CDTF">2024-12-14T20:24:00Z</dcterms:modified>
</cp:coreProperties>
</file>