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46DA" w14:textId="31D04868" w:rsidR="00CD69EB" w:rsidRPr="00CD69EB" w:rsidRDefault="00C36FD3" w:rsidP="00CD69EB">
      <w:pPr>
        <w:ind w:firstLine="0"/>
        <w:jc w:val="center"/>
        <w:rPr>
          <w:rFonts w:asciiTheme="minorHAnsi" w:hAnsiTheme="minorHAnsi"/>
          <w:lang w:val="vi-VN"/>
        </w:rPr>
      </w:pPr>
      <w:r w:rsidRPr="00CD69E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Xuân  Ất Tỵ</w:t>
      </w:r>
    </w:p>
    <w:p w14:paraId="2268FA79" w14:textId="7148EC4D" w:rsidR="00C36FD3" w:rsidRPr="00CD69EB" w:rsidRDefault="00C36FD3" w:rsidP="00CD69EB">
      <w:pPr>
        <w:jc w:val="center"/>
        <w:rPr>
          <w:rFonts w:eastAsiaTheme="majorEastAsia" w:cstheme="majorBidi"/>
          <w:b/>
          <w:bCs/>
          <w:i/>
          <w:szCs w:val="26"/>
        </w:rPr>
      </w:pPr>
      <w:r w:rsidRPr="00CD69EB">
        <w:rPr>
          <w:rFonts w:eastAsiaTheme="majorEastAsia" w:cstheme="majorBidi"/>
          <w:b/>
          <w:bCs/>
          <w:i/>
          <w:szCs w:val="26"/>
        </w:rPr>
        <w:t>Năm Mươi Năm Viễn Xứ</w:t>
      </w:r>
    </w:p>
    <w:p w14:paraId="305DAABB" w14:textId="45F59839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    </w:t>
      </w:r>
    </w:p>
    <w:p w14:paraId="146B994F" w14:textId="77777777" w:rsidR="00C36FD3" w:rsidRDefault="00C36FD3" w:rsidP="00C36FD3">
      <w:pPr>
        <w:rPr>
          <w:lang w:val="vi-VN"/>
        </w:rPr>
      </w:pPr>
      <w:r>
        <w:rPr>
          <w:lang w:val="vi-VN"/>
        </w:rPr>
        <w:t>XUÂN</w:t>
      </w:r>
    </w:p>
    <w:p w14:paraId="7EE52936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Xa quê buồn lắm ai ơi,</w:t>
      </w:r>
    </w:p>
    <w:p w14:paraId="386B01B1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U sầu không nói được lời thân thương.</w:t>
      </w:r>
    </w:p>
    <w:p w14:paraId="7C2CAD8D" w14:textId="58A29AF4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Ân </w:t>
      </w:r>
      <w:r w:rsidR="00E80613" w:rsidRPr="00E80613">
        <w:rPr>
          <w:rFonts w:cstheme="minorHAnsi"/>
          <w:i/>
        </w:rPr>
        <w:t>sâ</w:t>
      </w:r>
      <w:r w:rsidRPr="00E80613">
        <w:rPr>
          <w:i/>
        </w:rPr>
        <w:t>u, nghĩa nặng khôn lường,</w:t>
      </w:r>
    </w:p>
    <w:p w14:paraId="590AFAA6" w14:textId="77777777" w:rsidR="00C36FD3" w:rsidRDefault="00C36FD3" w:rsidP="00C36FD3">
      <w:pPr>
        <w:rPr>
          <w:lang w:val="vi-VN"/>
        </w:rPr>
      </w:pPr>
      <w:r w:rsidRPr="00E80613">
        <w:rPr>
          <w:i/>
        </w:rPr>
        <w:t xml:space="preserve">    Nhưng không</w:t>
      </w:r>
      <w:r w:rsidRPr="00CD69EB">
        <w:rPr>
          <w:i/>
        </w:rPr>
        <w:t xml:space="preserve"> được sống, luôn thường bên</w:t>
      </w:r>
      <w:r>
        <w:rPr>
          <w:lang w:val="vi-VN"/>
        </w:rPr>
        <w:t xml:space="preserve"> nhau.</w:t>
      </w:r>
    </w:p>
    <w:p w14:paraId="153E9909" w14:textId="77777777" w:rsidR="00C36FD3" w:rsidRPr="007B1493" w:rsidRDefault="00C36FD3" w:rsidP="00C36FD3">
      <w:r>
        <w:t>ẤT</w:t>
      </w:r>
    </w:p>
    <w:p w14:paraId="1D81A2DF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Ấy là duyên kiếp thương đau,</w:t>
      </w:r>
    </w:p>
    <w:p w14:paraId="11520C1F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Tình sâu, nghĩa nặng mong sao sum vầy.</w:t>
      </w:r>
    </w:p>
    <w:p w14:paraId="13A7C334" w14:textId="77777777" w:rsidR="00C36FD3" w:rsidRPr="00167C96" w:rsidRDefault="00C36FD3" w:rsidP="00C36FD3">
      <w:r>
        <w:t xml:space="preserve">TỴ </w:t>
      </w:r>
    </w:p>
    <w:p w14:paraId="25F84F60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Thương thầm yêu trộm đêm ngày,</w:t>
      </w:r>
    </w:p>
    <w:p w14:paraId="4209D32B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Yêu nhau nên phải đắng cay trăm chiều.</w:t>
      </w:r>
    </w:p>
    <w:p w14:paraId="0DF6E26E" w14:textId="77777777" w:rsidR="00C36FD3" w:rsidRDefault="00C36FD3" w:rsidP="00C36FD3">
      <w:pPr>
        <w:rPr>
          <w:lang w:val="vi-VN"/>
        </w:rPr>
      </w:pPr>
      <w:r>
        <w:rPr>
          <w:lang w:val="vi-VN"/>
        </w:rPr>
        <w:t>NĂM</w:t>
      </w:r>
    </w:p>
    <w:p w14:paraId="53594637" w14:textId="77777777" w:rsidR="00C36FD3" w:rsidRPr="00CD69EB" w:rsidRDefault="00C36FD3" w:rsidP="00C36FD3">
      <w:pPr>
        <w:rPr>
          <w:i/>
        </w:rPr>
      </w:pPr>
      <w:r>
        <w:rPr>
          <w:lang w:val="vi-VN"/>
        </w:rPr>
        <w:t xml:space="preserve">      </w:t>
      </w:r>
      <w:r w:rsidRPr="00CD69EB">
        <w:rPr>
          <w:i/>
        </w:rPr>
        <w:t>Ngày, tháng, năm thật cô liêu,</w:t>
      </w:r>
    </w:p>
    <w:p w14:paraId="22E784EC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Ăn lo chịu đựng nhiều điều đắng cay.</w:t>
      </w:r>
    </w:p>
    <w:p w14:paraId="26E31C84" w14:textId="77777777" w:rsidR="00C36FD3" w:rsidRPr="00CD69EB" w:rsidRDefault="00C36FD3" w:rsidP="00C36FD3">
      <w:pPr>
        <w:rPr>
          <w:i/>
        </w:rPr>
      </w:pPr>
      <w:r w:rsidRPr="00CD69EB">
        <w:rPr>
          <w:i/>
        </w:rPr>
        <w:t xml:space="preserve">      Mong sao chấm dứt đọa đày,</w:t>
      </w:r>
    </w:p>
    <w:p w14:paraId="71C9B211" w14:textId="77777777" w:rsidR="00C36FD3" w:rsidRPr="008D2E7A" w:rsidRDefault="00C36FD3" w:rsidP="00C36FD3">
      <w:r>
        <w:rPr>
          <w:lang w:val="vi-VN"/>
        </w:rPr>
        <w:t xml:space="preserve">   </w:t>
      </w:r>
    </w:p>
    <w:p w14:paraId="61C12644" w14:textId="77777777" w:rsidR="00C36FD3" w:rsidRPr="00E80613" w:rsidRDefault="00C36FD3" w:rsidP="00C36FD3">
      <w:pPr>
        <w:rPr>
          <w:lang w:val="vi-VN"/>
        </w:rPr>
      </w:pPr>
      <w:r w:rsidRPr="00E80613">
        <w:rPr>
          <w:lang w:val="vi-VN"/>
        </w:rPr>
        <w:t>MƯƠI</w:t>
      </w:r>
    </w:p>
    <w:p w14:paraId="49E5F4B7" w14:textId="3DF94C74" w:rsidR="00C36FD3" w:rsidRPr="00E80613" w:rsidRDefault="00C36FD3" w:rsidP="00C36FD3">
      <w:pPr>
        <w:rPr>
          <w:i/>
        </w:rPr>
      </w:pPr>
      <w:r w:rsidRPr="00E80613">
        <w:rPr>
          <w:lang w:val="vi-VN"/>
        </w:rPr>
        <w:t xml:space="preserve">    </w:t>
      </w:r>
      <w:r w:rsidRPr="00E80613">
        <w:rPr>
          <w:i/>
        </w:rPr>
        <w:t xml:space="preserve">Mọi điều đau đớn chóng mau </w:t>
      </w:r>
      <w:r w:rsidR="00E80613" w:rsidRPr="00E80613">
        <w:rPr>
          <w:rFonts w:cstheme="minorHAnsi"/>
          <w:i/>
        </w:rPr>
        <w:t>giã</w:t>
      </w:r>
      <w:r w:rsidRPr="00E80613">
        <w:rPr>
          <w:i/>
        </w:rPr>
        <w:t xml:space="preserve"> từ</w:t>
      </w:r>
    </w:p>
    <w:p w14:paraId="15E9ED8B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Ươn hèn, chán nản, chần chờ</w:t>
      </w:r>
    </w:p>
    <w:p w14:paraId="4A4AB7E6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Ơn trời phù trợ từ từ chóng quên.</w:t>
      </w:r>
    </w:p>
    <w:p w14:paraId="2F7DDA8E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Im hơi lặng tiếng than phiền,</w:t>
      </w:r>
    </w:p>
    <w:p w14:paraId="0A3657ED" w14:textId="77777777" w:rsidR="00C36FD3" w:rsidRPr="00E80613" w:rsidRDefault="00C36FD3" w:rsidP="00C36FD3">
      <w:pPr>
        <w:rPr>
          <w:lang w:val="vi-VN"/>
        </w:rPr>
      </w:pPr>
      <w:r w:rsidRPr="00E80613">
        <w:rPr>
          <w:lang w:val="vi-VN"/>
        </w:rPr>
        <w:t>NĂM</w:t>
      </w:r>
    </w:p>
    <w:p w14:paraId="61D7C682" w14:textId="77777777" w:rsidR="00C36FD3" w:rsidRPr="00E80613" w:rsidRDefault="00C36FD3" w:rsidP="00C36FD3">
      <w:pPr>
        <w:rPr>
          <w:i/>
        </w:rPr>
      </w:pPr>
      <w:r w:rsidRPr="00E80613">
        <w:rPr>
          <w:lang w:val="vi-VN"/>
        </w:rPr>
        <w:t xml:space="preserve">    </w:t>
      </w:r>
      <w:r w:rsidRPr="00E80613">
        <w:rPr>
          <w:i/>
        </w:rPr>
        <w:t>Những ngày sống cảnh triền miên đợi chờ</w:t>
      </w:r>
    </w:p>
    <w:p w14:paraId="2DE757E6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 Ăm ắp nhiều điều phải lo,</w:t>
      </w:r>
    </w:p>
    <w:p w14:paraId="1F23D0E6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Mong cho thoát khỏi những trò trớ trêu.</w:t>
      </w:r>
    </w:p>
    <w:p w14:paraId="3C11BFD4" w14:textId="27652E2A" w:rsidR="00C36FD3" w:rsidRPr="00E80613" w:rsidRDefault="00E80613" w:rsidP="00C36FD3">
      <w:r w:rsidRPr="00E80613">
        <w:rPr>
          <w:rFonts w:cstheme="minorHAnsi"/>
          <w:lang w:val="vi-VN"/>
        </w:rPr>
        <w:t>VIỄ</w:t>
      </w:r>
      <w:r w:rsidR="00C36FD3" w:rsidRPr="00E80613">
        <w:t>N</w:t>
      </w:r>
    </w:p>
    <w:p w14:paraId="0FF8EB4E" w14:textId="77777777" w:rsidR="00C36FD3" w:rsidRPr="00E80613" w:rsidRDefault="00C36FD3" w:rsidP="00C36FD3">
      <w:pPr>
        <w:rPr>
          <w:i/>
        </w:rPr>
      </w:pPr>
      <w:r w:rsidRPr="00E80613">
        <w:rPr>
          <w:lang w:val="vi-VN"/>
        </w:rPr>
        <w:t xml:space="preserve">      </w:t>
      </w:r>
      <w:r w:rsidRPr="00E80613">
        <w:rPr>
          <w:i/>
        </w:rPr>
        <w:t>Vì đất nước, vì bản thân,</w:t>
      </w:r>
    </w:p>
    <w:p w14:paraId="5B67C728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Im lìm chịu đựng trăm phần khổ đau.</w:t>
      </w:r>
    </w:p>
    <w:p w14:paraId="37502FBC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  Yên lành sướng khổ có nhau,</w:t>
      </w:r>
    </w:p>
    <w:p w14:paraId="1A440FD9" w14:textId="77777777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Nhiều điều chấp nhận mai sau đền bù.</w:t>
      </w:r>
    </w:p>
    <w:p w14:paraId="4020B56C" w14:textId="77777777" w:rsidR="00C36FD3" w:rsidRPr="00E80613" w:rsidRDefault="00C36FD3" w:rsidP="00C36FD3">
      <w:r w:rsidRPr="00E80613">
        <w:rPr>
          <w:lang w:val="vi-VN"/>
        </w:rPr>
        <w:t xml:space="preserve">  X</w:t>
      </w:r>
      <w:r w:rsidRPr="00E80613">
        <w:t>Ứ</w:t>
      </w:r>
    </w:p>
    <w:p w14:paraId="41DCD5EA" w14:textId="77777777" w:rsidR="00C36FD3" w:rsidRPr="00E80613" w:rsidRDefault="00C36FD3" w:rsidP="00C36FD3">
      <w:pPr>
        <w:rPr>
          <w:i/>
        </w:rPr>
      </w:pPr>
      <w:r w:rsidRPr="00E80613">
        <w:t xml:space="preserve">      </w:t>
      </w:r>
      <w:r w:rsidRPr="00E80613">
        <w:rPr>
          <w:i/>
        </w:rPr>
        <w:t>Xa quê mọi thứ lu mờ</w:t>
      </w:r>
    </w:p>
    <w:p w14:paraId="50073824" w14:textId="3A40B2E5" w:rsidR="00C36FD3" w:rsidRPr="00E80613" w:rsidRDefault="00C36FD3" w:rsidP="00C36FD3">
      <w:pPr>
        <w:rPr>
          <w:i/>
        </w:rPr>
      </w:pPr>
      <w:r w:rsidRPr="00E80613">
        <w:rPr>
          <w:i/>
        </w:rPr>
        <w:t xml:space="preserve">    Ưng làm đành chịu, mặc dù thương đau.</w:t>
      </w:r>
      <w:r w:rsidR="00CD69EB" w:rsidRPr="00E80613">
        <w:t xml:space="preserve"> </w:t>
      </w:r>
      <w:r w:rsidR="00CD69EB" w:rsidRPr="00E80613">
        <w:sym w:font="Wingdings" w:char="F06E"/>
      </w:r>
    </w:p>
    <w:p w14:paraId="09C61729" w14:textId="77777777" w:rsidR="00CD69EB" w:rsidRPr="00E80613" w:rsidRDefault="00C36FD3" w:rsidP="00C36FD3">
      <w:pPr>
        <w:rPr>
          <w:lang w:val="vi-VN"/>
        </w:rPr>
      </w:pPr>
      <w:r w:rsidRPr="00E80613">
        <w:t xml:space="preserve">    </w:t>
      </w:r>
    </w:p>
    <w:p w14:paraId="40019784" w14:textId="460D5D6E" w:rsidR="00C36FD3" w:rsidRDefault="00C36FD3" w:rsidP="00C36FD3">
      <w:r>
        <w:t>New Jersey Mùa thu 2024,</w:t>
      </w:r>
    </w:p>
    <w:p w14:paraId="181E8603" w14:textId="2BE8EC9A" w:rsidR="00C36FD3" w:rsidRDefault="00C36FD3" w:rsidP="00C36FD3">
      <w:pPr>
        <w:rPr>
          <w:rFonts w:asciiTheme="minorHAnsi" w:hAnsiTheme="minorHAnsi"/>
          <w:lang w:val="vi-VN"/>
        </w:rPr>
      </w:pPr>
      <w:r>
        <w:t>Kỷ niệm 44 năm xa quê hương mến yêu.</w:t>
      </w:r>
    </w:p>
    <w:p w14:paraId="44950680" w14:textId="24A9D6EC" w:rsidR="00CD69EB" w:rsidRPr="00CD69EB" w:rsidRDefault="00CD69EB" w:rsidP="00CD69EB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CD69EB">
        <w:rPr>
          <w:rFonts w:ascii="Calibri" w:eastAsiaTheme="majorEastAsia" w:hAnsi="Calibri" w:cstheme="majorBidi"/>
          <w:b/>
          <w:iCs/>
          <w:szCs w:val="24"/>
        </w:rPr>
        <w:t>Phan-</w:t>
      </w:r>
      <w:r w:rsidR="00E80613">
        <w:rPr>
          <w:rFonts w:ascii="Calibri" w:eastAsiaTheme="majorEastAsia" w:hAnsi="Calibri" w:cstheme="majorBidi"/>
          <w:b/>
          <w:iCs/>
          <w:szCs w:val="24"/>
        </w:rPr>
        <w:t>Văn</w:t>
      </w:r>
      <w:r w:rsidR="00E80613">
        <w:rPr>
          <w:rFonts w:ascii="Calibri" w:eastAsiaTheme="majorEastAsia" w:hAnsi="Calibri" w:cstheme="majorBidi"/>
          <w:b/>
          <w:iCs/>
          <w:szCs w:val="24"/>
          <w:lang w:val="vi-VN"/>
        </w:rPr>
        <w:t>-</w:t>
      </w:r>
      <w:r w:rsidRPr="00CD69EB">
        <w:rPr>
          <w:rFonts w:ascii="Calibri" w:eastAsiaTheme="majorEastAsia" w:hAnsi="Calibri" w:cstheme="majorBidi"/>
          <w:b/>
          <w:iCs/>
          <w:szCs w:val="24"/>
        </w:rPr>
        <w:t>An</w:t>
      </w:r>
    </w:p>
    <w:p w14:paraId="6607D982" w14:textId="77777777" w:rsidR="00C36FD3" w:rsidRDefault="00C36FD3" w:rsidP="00C36FD3">
      <w:r>
        <w:t xml:space="preserve">                                                                                   </w:t>
      </w:r>
    </w:p>
    <w:p w14:paraId="563047D0" w14:textId="77777777" w:rsidR="00C36FD3" w:rsidRDefault="00C36FD3" w:rsidP="00C36FD3">
      <w:r>
        <w:t xml:space="preserve">                                                                       </w:t>
      </w:r>
    </w:p>
    <w:p w14:paraId="153FCC82" w14:textId="77777777" w:rsidR="00C36FD3" w:rsidRDefault="00C36FD3" w:rsidP="00C36FD3"/>
    <w:p w14:paraId="4B9557D0" w14:textId="77777777" w:rsidR="00C36FD3" w:rsidRDefault="00C36FD3" w:rsidP="00C36FD3"/>
    <w:p w14:paraId="3B56B66E" w14:textId="77777777" w:rsidR="00C36FD3" w:rsidRDefault="00C36FD3" w:rsidP="00C36FD3"/>
    <w:p w14:paraId="08A17B12" w14:textId="77777777" w:rsidR="00C36FD3" w:rsidRPr="001B4D97" w:rsidRDefault="00C36FD3" w:rsidP="00C36FD3"/>
    <w:p w14:paraId="35FB249A" w14:textId="77777777" w:rsidR="00C36FD3" w:rsidRPr="00A25B2D" w:rsidRDefault="00C36FD3" w:rsidP="00C36FD3">
      <w:r>
        <w:rPr>
          <w:lang w:val="vi-VN"/>
        </w:rPr>
        <w:t xml:space="preserve">      </w:t>
      </w:r>
    </w:p>
    <w:p w14:paraId="7EB7F139" w14:textId="77777777" w:rsidR="00C36FD3" w:rsidRPr="00A25B2D" w:rsidRDefault="00C36FD3" w:rsidP="00C36FD3">
      <w:r>
        <w:rPr>
          <w:lang w:val="vi-VN"/>
        </w:rPr>
        <w:t xml:space="preserve">  </w:t>
      </w:r>
    </w:p>
    <w:p w14:paraId="71AE0A45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  </w:t>
      </w:r>
    </w:p>
    <w:p w14:paraId="3CCCEEEE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  </w:t>
      </w:r>
    </w:p>
    <w:p w14:paraId="1CF6EFAA" w14:textId="77777777" w:rsidR="00C36FD3" w:rsidRDefault="00C36FD3" w:rsidP="00C36FD3">
      <w:pPr>
        <w:rPr>
          <w:lang w:val="vi-VN"/>
        </w:rPr>
      </w:pPr>
    </w:p>
    <w:p w14:paraId="48550002" w14:textId="77777777" w:rsidR="00C36FD3" w:rsidRDefault="00C36FD3" w:rsidP="00C36FD3">
      <w:pPr>
        <w:rPr>
          <w:lang w:val="vi-VN"/>
        </w:rPr>
      </w:pPr>
    </w:p>
    <w:p w14:paraId="7FEE2FDA" w14:textId="77777777" w:rsidR="00C36FD3" w:rsidRDefault="00C36FD3" w:rsidP="00C36FD3">
      <w:pPr>
        <w:rPr>
          <w:lang w:val="vi-VN"/>
        </w:rPr>
      </w:pPr>
    </w:p>
    <w:p w14:paraId="6FAECA4F" w14:textId="77777777" w:rsidR="00C36FD3" w:rsidRDefault="00C36FD3" w:rsidP="00C36FD3">
      <w:pPr>
        <w:rPr>
          <w:lang w:val="vi-VN"/>
        </w:rPr>
      </w:pPr>
    </w:p>
    <w:p w14:paraId="1F942C51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</w:t>
      </w:r>
    </w:p>
    <w:p w14:paraId="1274DD65" w14:textId="77777777" w:rsidR="00C36FD3" w:rsidRDefault="00C36FD3" w:rsidP="00C36FD3">
      <w:pPr>
        <w:rPr>
          <w:lang w:val="vi-VN"/>
        </w:rPr>
      </w:pPr>
    </w:p>
    <w:p w14:paraId="285E277C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   </w:t>
      </w:r>
    </w:p>
    <w:p w14:paraId="3F1D97F0" w14:textId="77777777" w:rsidR="00C36FD3" w:rsidRDefault="00C36FD3" w:rsidP="00C36FD3">
      <w:pPr>
        <w:rPr>
          <w:lang w:val="vi-VN"/>
        </w:rPr>
      </w:pPr>
    </w:p>
    <w:p w14:paraId="6D5AAE7F" w14:textId="77777777" w:rsidR="00C36FD3" w:rsidRDefault="00C36FD3" w:rsidP="00C36FD3">
      <w:pPr>
        <w:rPr>
          <w:lang w:val="vi-VN"/>
        </w:rPr>
      </w:pPr>
    </w:p>
    <w:p w14:paraId="4AE535F2" w14:textId="77777777" w:rsidR="00C36FD3" w:rsidRDefault="00C36FD3" w:rsidP="00C36FD3">
      <w:pPr>
        <w:rPr>
          <w:lang w:val="vi-VN"/>
        </w:rPr>
      </w:pPr>
    </w:p>
    <w:p w14:paraId="56536FD6" w14:textId="77777777" w:rsidR="00C36FD3" w:rsidRDefault="00C36FD3" w:rsidP="00C36FD3">
      <w:pPr>
        <w:rPr>
          <w:lang w:val="vi-VN"/>
        </w:rPr>
      </w:pPr>
    </w:p>
    <w:p w14:paraId="59F6464C" w14:textId="77777777" w:rsidR="00C36FD3" w:rsidRDefault="00C36FD3" w:rsidP="00C36FD3">
      <w:pPr>
        <w:rPr>
          <w:lang w:val="vi-VN"/>
        </w:rPr>
      </w:pPr>
    </w:p>
    <w:p w14:paraId="57F3BE7B" w14:textId="77777777" w:rsidR="00C36FD3" w:rsidRDefault="00C36FD3" w:rsidP="00C36FD3">
      <w:pPr>
        <w:rPr>
          <w:lang w:val="vi-VN"/>
        </w:rPr>
      </w:pPr>
    </w:p>
    <w:p w14:paraId="3CDF4B9A" w14:textId="77777777" w:rsidR="00C36FD3" w:rsidRDefault="00C36FD3" w:rsidP="00C36FD3">
      <w:pPr>
        <w:rPr>
          <w:lang w:val="vi-VN"/>
        </w:rPr>
      </w:pPr>
    </w:p>
    <w:p w14:paraId="5D642165" w14:textId="77777777" w:rsidR="00C36FD3" w:rsidRDefault="00C36FD3" w:rsidP="00C36FD3">
      <w:pPr>
        <w:rPr>
          <w:lang w:val="vi-VN"/>
        </w:rPr>
      </w:pPr>
    </w:p>
    <w:p w14:paraId="65620059" w14:textId="77777777" w:rsidR="00C36FD3" w:rsidRDefault="00C36FD3" w:rsidP="00C36FD3">
      <w:pPr>
        <w:rPr>
          <w:lang w:val="vi-VN"/>
        </w:rPr>
      </w:pPr>
      <w:r>
        <w:rPr>
          <w:lang w:val="vi-VN"/>
        </w:rPr>
        <w:t xml:space="preserve"> </w:t>
      </w:r>
    </w:p>
    <w:p w14:paraId="7BB43C4E" w14:textId="77777777" w:rsidR="00C36FD3" w:rsidRDefault="00C36FD3" w:rsidP="00C36FD3">
      <w:pPr>
        <w:rPr>
          <w:lang w:val="vi-VN"/>
        </w:rPr>
      </w:pPr>
    </w:p>
    <w:p w14:paraId="4C7A84B4" w14:textId="77777777" w:rsidR="00C36FD3" w:rsidRDefault="00C36FD3" w:rsidP="00C36FD3">
      <w:pPr>
        <w:rPr>
          <w:lang w:val="vi-VN"/>
        </w:rPr>
      </w:pPr>
    </w:p>
    <w:p w14:paraId="1341DDB6" w14:textId="77777777" w:rsidR="00C36FD3" w:rsidRDefault="00C36FD3" w:rsidP="00C36FD3">
      <w:pPr>
        <w:rPr>
          <w:lang w:val="vi-VN"/>
        </w:rPr>
      </w:pPr>
    </w:p>
    <w:p w14:paraId="60E34D4E" w14:textId="77777777" w:rsidR="00C36FD3" w:rsidRDefault="00C36FD3" w:rsidP="00C36FD3">
      <w:pPr>
        <w:rPr>
          <w:lang w:val="vi-VN"/>
        </w:rPr>
      </w:pPr>
    </w:p>
    <w:p w14:paraId="0B19A067" w14:textId="77777777" w:rsidR="00C36FD3" w:rsidRDefault="00C36FD3" w:rsidP="00C36FD3">
      <w:pPr>
        <w:rPr>
          <w:lang w:val="vi-VN"/>
        </w:rPr>
      </w:pPr>
    </w:p>
    <w:p w14:paraId="712B3494" w14:textId="77777777" w:rsidR="00C36FD3" w:rsidRDefault="00C36FD3" w:rsidP="00C36FD3">
      <w:pPr>
        <w:rPr>
          <w:lang w:val="vi-VN"/>
        </w:rPr>
      </w:pPr>
    </w:p>
    <w:p w14:paraId="218D1591" w14:textId="77777777" w:rsidR="00C36FD3" w:rsidRDefault="00C36FD3" w:rsidP="00C36FD3">
      <w:pPr>
        <w:rPr>
          <w:lang w:val="vi-VN"/>
        </w:rPr>
      </w:pPr>
    </w:p>
    <w:p w14:paraId="3C8122A2" w14:textId="77777777" w:rsidR="00C36FD3" w:rsidRDefault="00C36FD3" w:rsidP="00C36FD3">
      <w:pPr>
        <w:rPr>
          <w:lang w:val="vi-VN"/>
        </w:rPr>
      </w:pPr>
    </w:p>
    <w:p w14:paraId="411A7B37" w14:textId="77777777" w:rsidR="00C36FD3" w:rsidRDefault="00C36FD3" w:rsidP="00C36FD3">
      <w:pPr>
        <w:rPr>
          <w:lang w:val="vi-VN"/>
        </w:rPr>
      </w:pPr>
    </w:p>
    <w:p w14:paraId="2FF5C912" w14:textId="77777777" w:rsidR="00C36FD3" w:rsidRPr="00E47405" w:rsidRDefault="00C36FD3" w:rsidP="00C36FD3">
      <w:pPr>
        <w:rPr>
          <w:lang w:val="vi-VN"/>
        </w:rPr>
      </w:pPr>
      <w:r>
        <w:rPr>
          <w:lang w:val="vi-VN"/>
        </w:rPr>
        <w:t xml:space="preserve">      </w:t>
      </w:r>
    </w:p>
    <w:p w14:paraId="77E835E8" w14:textId="77777777" w:rsidR="00C36FD3" w:rsidRPr="00C36FD3" w:rsidRDefault="00C36FD3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C36FD3" w:rsidRPr="00C36FD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74E9" w14:textId="77777777" w:rsidR="005D7A6D" w:rsidRDefault="005D7A6D" w:rsidP="00DD0E0A">
      <w:r>
        <w:separator/>
      </w:r>
    </w:p>
  </w:endnote>
  <w:endnote w:type="continuationSeparator" w:id="0">
    <w:p w14:paraId="2A3AF970" w14:textId="77777777" w:rsidR="005D7A6D" w:rsidRDefault="005D7A6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534E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A368BE" wp14:editId="78F62EC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89B6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DFF8F" wp14:editId="71F1D44F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CE0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AABD5" w14:textId="77777777" w:rsidR="005D7A6D" w:rsidRDefault="005D7A6D" w:rsidP="00DD0E0A">
      <w:r>
        <w:separator/>
      </w:r>
    </w:p>
  </w:footnote>
  <w:footnote w:type="continuationSeparator" w:id="0">
    <w:p w14:paraId="09FB4922" w14:textId="77777777" w:rsidR="005D7A6D" w:rsidRDefault="005D7A6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68C4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4A9699" wp14:editId="4680165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F6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6E320" wp14:editId="46A4075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37CA27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A3760" wp14:editId="0BEB1C2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6229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0547">
    <w:abstractNumId w:val="3"/>
  </w:num>
  <w:num w:numId="2" w16cid:durableId="749692335">
    <w:abstractNumId w:val="6"/>
  </w:num>
  <w:num w:numId="3" w16cid:durableId="665091115">
    <w:abstractNumId w:val="1"/>
  </w:num>
  <w:num w:numId="4" w16cid:durableId="1666398545">
    <w:abstractNumId w:val="5"/>
  </w:num>
  <w:num w:numId="5" w16cid:durableId="263615757">
    <w:abstractNumId w:val="7"/>
  </w:num>
  <w:num w:numId="6" w16cid:durableId="1052073000">
    <w:abstractNumId w:val="0"/>
  </w:num>
  <w:num w:numId="7" w16cid:durableId="1605184634">
    <w:abstractNumId w:val="4"/>
  </w:num>
  <w:num w:numId="8" w16cid:durableId="1166360221">
    <w:abstractNumId w:val="8"/>
  </w:num>
  <w:num w:numId="9" w16cid:durableId="1967155844">
    <w:abstractNumId w:val="2"/>
  </w:num>
  <w:num w:numId="10" w16cid:durableId="1620410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D3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D7A6D"/>
    <w:rsid w:val="00604E59"/>
    <w:rsid w:val="00617674"/>
    <w:rsid w:val="006B1B28"/>
    <w:rsid w:val="00747B85"/>
    <w:rsid w:val="00792DBC"/>
    <w:rsid w:val="007A7DCA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188D"/>
    <w:rsid w:val="009E7D46"/>
    <w:rsid w:val="00A44C42"/>
    <w:rsid w:val="00A54447"/>
    <w:rsid w:val="00A82BEC"/>
    <w:rsid w:val="00A9528E"/>
    <w:rsid w:val="00AA48F2"/>
    <w:rsid w:val="00AB5C37"/>
    <w:rsid w:val="00AD6EDA"/>
    <w:rsid w:val="00B13977"/>
    <w:rsid w:val="00BA4E74"/>
    <w:rsid w:val="00BB6A05"/>
    <w:rsid w:val="00BF29E2"/>
    <w:rsid w:val="00C234E3"/>
    <w:rsid w:val="00C36FD3"/>
    <w:rsid w:val="00CD69EB"/>
    <w:rsid w:val="00D20B74"/>
    <w:rsid w:val="00D411BE"/>
    <w:rsid w:val="00D80D4F"/>
    <w:rsid w:val="00DA47A5"/>
    <w:rsid w:val="00DB43BA"/>
    <w:rsid w:val="00DD0E0A"/>
    <w:rsid w:val="00E80613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EF06D"/>
  <w15:docId w15:val="{0A8238CC-5F58-47AC-B3E3-90481C60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2024-12-12T02:07:00Z</dcterms:created>
  <dcterms:modified xsi:type="dcterms:W3CDTF">2024-12-14T20:26:00Z</dcterms:modified>
</cp:coreProperties>
</file>