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4264B" w14:textId="77777777" w:rsidR="005A033E" w:rsidRDefault="005A033E" w:rsidP="005A033E">
      <w:pPr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1F707A04" w14:textId="18679CA4" w:rsidR="005A033E" w:rsidRPr="007D4D0E" w:rsidRDefault="007D4D0E" w:rsidP="007D4D0E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7D4D0E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Ai Ng</w:t>
      </w:r>
      <w:r w:rsidRPr="007D4D0E">
        <w:rPr>
          <w:rFonts w:ascii="UVN Mau Tim 1" w:eastAsiaTheme="majorEastAsia" w:hAnsi="UVN Mau Tim 1" w:cstheme="majorBidi" w:hint="eastAsia"/>
          <w:spacing w:val="6"/>
          <w:kern w:val="28"/>
          <w:sz w:val="52"/>
          <w:szCs w:val="52"/>
        </w:rPr>
        <w:t>ườ</w:t>
      </w:r>
      <w:r w:rsidRPr="007D4D0E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i</w:t>
      </w:r>
    </w:p>
    <w:p w14:paraId="3905BC14" w14:textId="77777777" w:rsidR="005A033E" w:rsidRPr="005A033E" w:rsidRDefault="005A033E" w:rsidP="005A033E">
      <w:pPr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2C0D0FD4" w14:textId="77777777" w:rsidR="005A033E" w:rsidRPr="0087227C" w:rsidRDefault="005A033E" w:rsidP="007D4D0E">
      <w:pPr>
        <w:jc w:val="center"/>
        <w:rPr>
          <w:i/>
        </w:rPr>
      </w:pPr>
      <w:r w:rsidRPr="0087227C">
        <w:rPr>
          <w:i/>
        </w:rPr>
        <w:t>Ai người đại độ nhân từ</w:t>
      </w:r>
    </w:p>
    <w:p w14:paraId="0C24F336" w14:textId="29C8FD87" w:rsidR="005A033E" w:rsidRPr="0087227C" w:rsidRDefault="005A033E" w:rsidP="007D4D0E">
      <w:pPr>
        <w:jc w:val="center"/>
        <w:rPr>
          <w:i/>
        </w:rPr>
      </w:pPr>
      <w:r w:rsidRPr="0087227C">
        <w:rPr>
          <w:i/>
        </w:rPr>
        <w:t xml:space="preserve">Cho tôi </w:t>
      </w:r>
      <w:r w:rsidR="0087227C" w:rsidRPr="0087227C">
        <w:rPr>
          <w:rFonts w:cstheme="minorHAnsi"/>
          <w:i/>
        </w:rPr>
        <w:t>ngưỡng</w:t>
      </w:r>
      <w:r w:rsidRPr="0087227C">
        <w:rPr>
          <w:i/>
        </w:rPr>
        <w:t xml:space="preserve"> mộ tôn sư đời mình,</w:t>
      </w:r>
    </w:p>
    <w:p w14:paraId="00932521" w14:textId="416F2C76" w:rsidR="005A033E" w:rsidRPr="0087227C" w:rsidRDefault="005A033E" w:rsidP="007D4D0E">
      <w:pPr>
        <w:jc w:val="center"/>
        <w:rPr>
          <w:i/>
        </w:rPr>
      </w:pPr>
      <w:r w:rsidRPr="0087227C">
        <w:rPr>
          <w:i/>
        </w:rPr>
        <w:t>Ai người bác ái hy sinh</w:t>
      </w:r>
    </w:p>
    <w:p w14:paraId="2804138B" w14:textId="1EB2F6EB" w:rsidR="005A033E" w:rsidRPr="0087227C" w:rsidRDefault="005A033E" w:rsidP="007D4D0E">
      <w:pPr>
        <w:jc w:val="center"/>
        <w:rPr>
          <w:i/>
        </w:rPr>
      </w:pPr>
      <w:r w:rsidRPr="0087227C">
        <w:rPr>
          <w:i/>
        </w:rPr>
        <w:t>Để tôi bắt chước quên mình, vị tha.</w:t>
      </w:r>
    </w:p>
    <w:p w14:paraId="3F6E89F3" w14:textId="77777777" w:rsidR="005A033E" w:rsidRPr="0087227C" w:rsidRDefault="005A033E" w:rsidP="007D4D0E">
      <w:pPr>
        <w:jc w:val="center"/>
        <w:rPr>
          <w:i/>
        </w:rPr>
      </w:pPr>
      <w:r w:rsidRPr="0087227C">
        <w:rPr>
          <w:i/>
        </w:rPr>
        <w:t>Ai người trung tính thật thà</w:t>
      </w:r>
    </w:p>
    <w:p w14:paraId="0EAEF514" w14:textId="52B744CD" w:rsidR="005A033E" w:rsidRPr="0087227C" w:rsidRDefault="005A033E" w:rsidP="007D4D0E">
      <w:pPr>
        <w:jc w:val="center"/>
        <w:rPr>
          <w:i/>
        </w:rPr>
      </w:pPr>
      <w:r w:rsidRPr="0087227C">
        <w:rPr>
          <w:i/>
        </w:rPr>
        <w:t>Cho tôi bái phục lân la học đòi.</w:t>
      </w:r>
    </w:p>
    <w:p w14:paraId="68FCA820" w14:textId="77777777" w:rsidR="005A033E" w:rsidRPr="0087227C" w:rsidRDefault="005A033E" w:rsidP="007D4D0E">
      <w:pPr>
        <w:jc w:val="center"/>
        <w:rPr>
          <w:i/>
        </w:rPr>
      </w:pPr>
      <w:r w:rsidRPr="0087227C">
        <w:rPr>
          <w:i/>
        </w:rPr>
        <w:t>Ai hay giúp đỡ mọi người</w:t>
      </w:r>
    </w:p>
    <w:p w14:paraId="3FCAC5BE" w14:textId="77777777" w:rsidR="005A033E" w:rsidRPr="0087227C" w:rsidRDefault="005A033E" w:rsidP="007D4D0E">
      <w:pPr>
        <w:jc w:val="center"/>
        <w:rPr>
          <w:i/>
        </w:rPr>
      </w:pPr>
      <w:r w:rsidRPr="0087227C">
        <w:rPr>
          <w:i/>
        </w:rPr>
        <w:t>Nêu cao gương sáng cho tôi theo cùng</w:t>
      </w:r>
    </w:p>
    <w:p w14:paraId="6110D600" w14:textId="7A6022C5" w:rsidR="005A033E" w:rsidRPr="0087227C" w:rsidRDefault="005A033E" w:rsidP="007D4D0E">
      <w:pPr>
        <w:jc w:val="center"/>
        <w:rPr>
          <w:i/>
        </w:rPr>
      </w:pPr>
      <w:r w:rsidRPr="0087227C">
        <w:rPr>
          <w:i/>
        </w:rPr>
        <w:t xml:space="preserve">Ai người tròn </w:t>
      </w:r>
      <w:r w:rsidR="0087227C" w:rsidRPr="0087227C">
        <w:rPr>
          <w:rFonts w:cstheme="minorHAnsi"/>
          <w:i/>
        </w:rPr>
        <w:t>chữ</w:t>
      </w:r>
      <w:r w:rsidRPr="0087227C">
        <w:rPr>
          <w:i/>
        </w:rPr>
        <w:t xml:space="preserve"> thủy chung</w:t>
      </w:r>
    </w:p>
    <w:p w14:paraId="5DEE9EE1" w14:textId="77777777" w:rsidR="005A033E" w:rsidRPr="0087227C" w:rsidRDefault="005A033E" w:rsidP="007D4D0E">
      <w:pPr>
        <w:jc w:val="center"/>
        <w:rPr>
          <w:i/>
        </w:rPr>
      </w:pPr>
      <w:r w:rsidRPr="0087227C">
        <w:rPr>
          <w:i/>
        </w:rPr>
        <w:t>Để tôi bái phục, hết lòng noi gương</w:t>
      </w:r>
    </w:p>
    <w:p w14:paraId="2652189F" w14:textId="77777777" w:rsidR="005A033E" w:rsidRPr="0087227C" w:rsidRDefault="005A033E" w:rsidP="007D4D0E">
      <w:pPr>
        <w:jc w:val="center"/>
        <w:rPr>
          <w:i/>
        </w:rPr>
      </w:pPr>
      <w:r w:rsidRPr="0087227C">
        <w:rPr>
          <w:i/>
        </w:rPr>
        <w:t>Ai người khiêm nhượng nhún nhường</w:t>
      </w:r>
    </w:p>
    <w:p w14:paraId="36876168" w14:textId="77777777" w:rsidR="005A033E" w:rsidRPr="0087227C" w:rsidRDefault="005A033E" w:rsidP="007D4D0E">
      <w:pPr>
        <w:jc w:val="center"/>
        <w:rPr>
          <w:i/>
        </w:rPr>
      </w:pPr>
      <w:r w:rsidRPr="0087227C">
        <w:rPr>
          <w:i/>
        </w:rPr>
        <w:t>Cho tôi học hỏi theo đường khiêm cung</w:t>
      </w:r>
    </w:p>
    <w:p w14:paraId="02B09DDD" w14:textId="77777777" w:rsidR="005A033E" w:rsidRPr="007D4D0E" w:rsidRDefault="005A033E" w:rsidP="007D4D0E">
      <w:pPr>
        <w:jc w:val="center"/>
        <w:rPr>
          <w:i/>
        </w:rPr>
      </w:pPr>
      <w:r w:rsidRPr="0087227C">
        <w:rPr>
          <w:i/>
        </w:rPr>
        <w:t>Ai người mến Chúa</w:t>
      </w:r>
      <w:r w:rsidRPr="007D4D0E">
        <w:rPr>
          <w:i/>
        </w:rPr>
        <w:t xml:space="preserve"> hết lòng</w:t>
      </w:r>
    </w:p>
    <w:p w14:paraId="4CA4DAE9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Th</w:t>
      </w:r>
      <w:r w:rsidRPr="007D4D0E">
        <w:rPr>
          <w:rFonts w:hint="eastAsia"/>
          <w:i/>
        </w:rPr>
        <w:t>ươ</w:t>
      </w:r>
      <w:r w:rsidRPr="007D4D0E">
        <w:rPr>
          <w:i/>
        </w:rPr>
        <w:t>ng ng</w:t>
      </w:r>
      <w:r w:rsidRPr="007D4D0E">
        <w:rPr>
          <w:rFonts w:hint="eastAsia"/>
          <w:i/>
        </w:rPr>
        <w:t>ườ</w:t>
      </w:r>
      <w:r w:rsidRPr="007D4D0E">
        <w:rPr>
          <w:i/>
        </w:rPr>
        <w:t>i hết dạ, tôi cùng xin theo</w:t>
      </w:r>
    </w:p>
    <w:p w14:paraId="6B6EFC41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Thế gian nào mấy ai đâu</w:t>
      </w:r>
    </w:p>
    <w:p w14:paraId="1BD031C4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G</w:t>
      </w:r>
      <w:r w:rsidRPr="007D4D0E">
        <w:rPr>
          <w:rFonts w:hint="eastAsia"/>
          <w:i/>
        </w:rPr>
        <w:t>ươ</w:t>
      </w:r>
      <w:r w:rsidRPr="007D4D0E">
        <w:rPr>
          <w:i/>
        </w:rPr>
        <w:t>ng lành các Thánh nêu cao học đòi!</w:t>
      </w:r>
    </w:p>
    <w:p w14:paraId="1D11F243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L</w:t>
      </w:r>
      <w:r w:rsidRPr="007D4D0E">
        <w:rPr>
          <w:rFonts w:hint="eastAsia"/>
          <w:i/>
        </w:rPr>
        <w:t>ờ</w:t>
      </w:r>
      <w:r w:rsidRPr="007D4D0E">
        <w:rPr>
          <w:i/>
        </w:rPr>
        <w:t>i Thầy chí thánh g</w:t>
      </w:r>
      <w:r w:rsidRPr="007D4D0E">
        <w:rPr>
          <w:rFonts w:hint="eastAsia"/>
          <w:i/>
        </w:rPr>
        <w:t>ươ</w:t>
      </w:r>
      <w:r w:rsidRPr="007D4D0E">
        <w:rPr>
          <w:i/>
        </w:rPr>
        <w:t>ng soi</w:t>
      </w:r>
    </w:p>
    <w:p w14:paraId="5487C7CF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Con xin học đòi theo Chúa ngày đêm!</w:t>
      </w:r>
    </w:p>
    <w:p w14:paraId="7809375F" w14:textId="77777777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Xin giúp con quyết v</w:t>
      </w:r>
      <w:r w:rsidRPr="007D4D0E">
        <w:rPr>
          <w:rFonts w:hint="eastAsia"/>
          <w:i/>
        </w:rPr>
        <w:t>ữ</w:t>
      </w:r>
      <w:r w:rsidRPr="007D4D0E">
        <w:rPr>
          <w:i/>
        </w:rPr>
        <w:t>ng bền</w:t>
      </w:r>
    </w:p>
    <w:p w14:paraId="149E3C4A" w14:textId="54A74250" w:rsidR="005A033E" w:rsidRPr="007D4D0E" w:rsidRDefault="005A033E" w:rsidP="007D4D0E">
      <w:pPr>
        <w:jc w:val="center"/>
        <w:rPr>
          <w:i/>
        </w:rPr>
      </w:pPr>
      <w:r w:rsidRPr="007D4D0E">
        <w:rPr>
          <w:i/>
        </w:rPr>
        <w:t>Hằng ngày theo Chúa trọn niềm không phai!</w:t>
      </w:r>
      <w:r w:rsidR="007D4D0E" w:rsidRPr="007D4D0E">
        <w:t xml:space="preserve"> </w:t>
      </w:r>
      <w:r w:rsidR="007D4D0E">
        <w:sym w:font="Wingdings" w:char="F06E"/>
      </w:r>
    </w:p>
    <w:p w14:paraId="4080A1E3" w14:textId="77777777" w:rsidR="005A033E" w:rsidRPr="005A033E" w:rsidRDefault="005A033E" w:rsidP="007D4D0E">
      <w:pPr>
        <w:ind w:firstLine="0"/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</w:p>
    <w:p w14:paraId="21CF668C" w14:textId="4C54B8AB" w:rsidR="005A033E" w:rsidRPr="005A033E" w:rsidRDefault="005A033E" w:rsidP="005A033E">
      <w:pPr>
        <w:jc w:val="left"/>
        <w:rPr>
          <w:rStyle w:val="Hyperlink"/>
          <w:rFonts w:asciiTheme="minorHAnsi" w:hAnsiTheme="minorHAnsi"/>
          <w:color w:val="auto"/>
          <w:u w:val="none"/>
          <w:lang w:val="vi-VN"/>
        </w:rPr>
      </w:pPr>
      <w:r w:rsidRPr="005A033E">
        <w:rPr>
          <w:rStyle w:val="Hyperlink"/>
          <w:rFonts w:asciiTheme="minorHAnsi" w:hAnsiTheme="minorHAnsi"/>
          <w:color w:val="auto"/>
          <w:u w:val="none"/>
          <w:lang w:val="vi-VN"/>
        </w:rPr>
        <w:t xml:space="preserve">     </w:t>
      </w:r>
      <w:r w:rsidRPr="007D4D0E">
        <w:t>Metuchen,</w:t>
      </w:r>
      <w:r w:rsidR="0087227C">
        <w:rPr>
          <w:rFonts w:asciiTheme="minorHAnsi" w:hAnsiTheme="minorHAnsi"/>
          <w:lang w:val="vi-VN"/>
        </w:rPr>
        <w:t xml:space="preserve"> </w:t>
      </w:r>
      <w:r w:rsidRPr="007D4D0E">
        <w:t>NJ, Mùa Chay 2004</w:t>
      </w:r>
    </w:p>
    <w:p w14:paraId="63858F2B" w14:textId="2C9DBD9C" w:rsidR="005A033E" w:rsidRPr="005A033E" w:rsidRDefault="005A033E" w:rsidP="007D4D0E">
      <w:pPr>
        <w:jc w:val="right"/>
        <w:rPr>
          <w:rStyle w:val="Hyperlink"/>
          <w:rFonts w:asciiTheme="minorHAnsi" w:hAnsiTheme="minorHAnsi"/>
          <w:color w:val="auto"/>
          <w:u w:val="none"/>
          <w:lang w:val="vi-VN"/>
        </w:rPr>
      </w:pPr>
      <w:r w:rsidRPr="005A033E">
        <w:rPr>
          <w:rStyle w:val="Hyperlink"/>
          <w:rFonts w:asciiTheme="minorHAnsi" w:hAnsiTheme="minorHAnsi"/>
          <w:color w:val="auto"/>
          <w:u w:val="none"/>
          <w:lang w:val="vi-VN"/>
        </w:rPr>
        <w:t xml:space="preserve">     </w:t>
      </w:r>
      <w:r w:rsidRPr="007D4D0E">
        <w:rPr>
          <w:rFonts w:ascii="Calibri" w:eastAsiaTheme="majorEastAsia" w:hAnsi="Calibri" w:cstheme="majorBidi"/>
          <w:b/>
          <w:iCs/>
          <w:szCs w:val="24"/>
        </w:rPr>
        <w:t>Hoàng Ch</w:t>
      </w:r>
      <w:r w:rsidRPr="007D4D0E">
        <w:rPr>
          <w:rFonts w:ascii="Calibri" w:eastAsiaTheme="majorEastAsia" w:hAnsi="Calibri" w:cstheme="majorBidi" w:hint="eastAsia"/>
          <w:b/>
          <w:iCs/>
          <w:szCs w:val="24"/>
        </w:rPr>
        <w:t>ươ</w:t>
      </w:r>
      <w:r w:rsidRPr="007D4D0E">
        <w:rPr>
          <w:rFonts w:ascii="Calibri" w:eastAsiaTheme="majorEastAsia" w:hAnsi="Calibri" w:cstheme="majorBidi"/>
          <w:b/>
          <w:iCs/>
          <w:szCs w:val="24"/>
        </w:rPr>
        <w:t>ng</w:t>
      </w:r>
    </w:p>
    <w:p w14:paraId="4132F6E4" w14:textId="77777777" w:rsidR="00B13977" w:rsidRPr="00844B9F" w:rsidRDefault="00B13977" w:rsidP="00040D74">
      <w:pPr>
        <w:ind w:firstLine="0"/>
        <w:jc w:val="left"/>
      </w:pPr>
    </w:p>
    <w:sectPr w:rsidR="00B13977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6C76A" w14:textId="77777777" w:rsidR="00645CA6" w:rsidRDefault="00645CA6" w:rsidP="00DD0E0A">
      <w:r>
        <w:separator/>
      </w:r>
    </w:p>
  </w:endnote>
  <w:endnote w:type="continuationSeparator" w:id="0">
    <w:p w14:paraId="49B94B60" w14:textId="77777777" w:rsidR="00645CA6" w:rsidRDefault="00645CA6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ADB0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B6BEF4" wp14:editId="2CC8A0F6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88CC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D3BCD5" wp14:editId="01000B7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D8AA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B96B9" w14:textId="77777777" w:rsidR="00645CA6" w:rsidRDefault="00645CA6" w:rsidP="00DD0E0A">
      <w:r>
        <w:separator/>
      </w:r>
    </w:p>
  </w:footnote>
  <w:footnote w:type="continuationSeparator" w:id="0">
    <w:p w14:paraId="0E512411" w14:textId="77777777" w:rsidR="00645CA6" w:rsidRDefault="00645CA6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B2424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5D3F8B" wp14:editId="335B75D6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C1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C47160" wp14:editId="493E5986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FBED81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D47DD" wp14:editId="4ABACF7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F428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539823">
    <w:abstractNumId w:val="3"/>
  </w:num>
  <w:num w:numId="2" w16cid:durableId="978342698">
    <w:abstractNumId w:val="6"/>
  </w:num>
  <w:num w:numId="3" w16cid:durableId="1510831480">
    <w:abstractNumId w:val="1"/>
  </w:num>
  <w:num w:numId="4" w16cid:durableId="1228304523">
    <w:abstractNumId w:val="5"/>
  </w:num>
  <w:num w:numId="5" w16cid:durableId="1784376635">
    <w:abstractNumId w:val="7"/>
  </w:num>
  <w:num w:numId="6" w16cid:durableId="1889106629">
    <w:abstractNumId w:val="0"/>
  </w:num>
  <w:num w:numId="7" w16cid:durableId="376778562">
    <w:abstractNumId w:val="4"/>
  </w:num>
  <w:num w:numId="8" w16cid:durableId="10110805">
    <w:abstractNumId w:val="8"/>
  </w:num>
  <w:num w:numId="9" w16cid:durableId="2101372191">
    <w:abstractNumId w:val="2"/>
  </w:num>
  <w:num w:numId="10" w16cid:durableId="46731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3E"/>
    <w:rsid w:val="00040D74"/>
    <w:rsid w:val="00040F6D"/>
    <w:rsid w:val="000506D2"/>
    <w:rsid w:val="000A3EBD"/>
    <w:rsid w:val="001F684E"/>
    <w:rsid w:val="0022087D"/>
    <w:rsid w:val="00254C1B"/>
    <w:rsid w:val="002843AD"/>
    <w:rsid w:val="003321FA"/>
    <w:rsid w:val="00363E20"/>
    <w:rsid w:val="003E7A5C"/>
    <w:rsid w:val="00434F1D"/>
    <w:rsid w:val="00462D04"/>
    <w:rsid w:val="004727B0"/>
    <w:rsid w:val="00492D88"/>
    <w:rsid w:val="004F3AAE"/>
    <w:rsid w:val="00524B58"/>
    <w:rsid w:val="00553548"/>
    <w:rsid w:val="005633E8"/>
    <w:rsid w:val="00581DBF"/>
    <w:rsid w:val="00594D56"/>
    <w:rsid w:val="005A033E"/>
    <w:rsid w:val="00604E59"/>
    <w:rsid w:val="00617674"/>
    <w:rsid w:val="00645CA6"/>
    <w:rsid w:val="006B1B28"/>
    <w:rsid w:val="00747B85"/>
    <w:rsid w:val="00792DBC"/>
    <w:rsid w:val="007B0420"/>
    <w:rsid w:val="007D4D0E"/>
    <w:rsid w:val="00844B9F"/>
    <w:rsid w:val="00853B51"/>
    <w:rsid w:val="0087227C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62A56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29043"/>
  <w15:docId w15:val="{93054CD7-5EF9-46D0-BD40-A3D749CD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2024-12-12T02:11:00Z</dcterms:created>
  <dcterms:modified xsi:type="dcterms:W3CDTF">2024-12-14T20:28:00Z</dcterms:modified>
</cp:coreProperties>
</file>