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9629" w14:textId="30B89B7C" w:rsidR="00533246" w:rsidRPr="00D076E9" w:rsidRDefault="00D076E9" w:rsidP="00D076E9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D076E9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Ai Ơi</w:t>
      </w:r>
    </w:p>
    <w:p w14:paraId="04886A01" w14:textId="77777777" w:rsidR="00533246" w:rsidRPr="00533246" w:rsidRDefault="00533246" w:rsidP="00533246">
      <w:pPr>
        <w:ind w:firstLine="0"/>
        <w:jc w:val="left"/>
        <w:rPr>
          <w:rFonts w:asciiTheme="minorHAnsi" w:hAnsiTheme="minorHAnsi"/>
          <w:lang w:val="vi-VN"/>
        </w:rPr>
      </w:pPr>
    </w:p>
    <w:p w14:paraId="00576A4E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 xml:space="preserve">Ai </w:t>
      </w:r>
      <w:r w:rsidRPr="00D076E9">
        <w:rPr>
          <w:rFonts w:hint="eastAsia"/>
          <w:i/>
        </w:rPr>
        <w:t>ơ</w:t>
      </w:r>
      <w:r w:rsidRPr="00D076E9">
        <w:rPr>
          <w:i/>
        </w:rPr>
        <w:t>i gi</w:t>
      </w:r>
      <w:r w:rsidRPr="00D076E9">
        <w:rPr>
          <w:rFonts w:hint="eastAsia"/>
          <w:i/>
        </w:rPr>
        <w:t>ữ</w:t>
      </w:r>
      <w:r w:rsidRPr="00D076E9">
        <w:rPr>
          <w:i/>
        </w:rPr>
        <w:t xml:space="preserve"> chí cho bền</w:t>
      </w:r>
    </w:p>
    <w:p w14:paraId="3495DFD2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rFonts w:hint="eastAsia"/>
          <w:i/>
        </w:rPr>
        <w:t>Đừ</w:t>
      </w:r>
      <w:r w:rsidRPr="00D076E9">
        <w:rPr>
          <w:i/>
        </w:rPr>
        <w:t>ng vì danh l</w:t>
      </w:r>
      <w:r w:rsidRPr="00D076E9">
        <w:rPr>
          <w:rFonts w:hint="eastAsia"/>
          <w:i/>
        </w:rPr>
        <w:t>ợ</w:t>
      </w:r>
      <w:r w:rsidRPr="00D076E9">
        <w:rPr>
          <w:i/>
        </w:rPr>
        <w:t>i mà quên c</w:t>
      </w:r>
      <w:r w:rsidRPr="00D076E9">
        <w:rPr>
          <w:rFonts w:hint="eastAsia"/>
          <w:i/>
        </w:rPr>
        <w:t>ươ</w:t>
      </w:r>
      <w:r w:rsidRPr="00D076E9">
        <w:rPr>
          <w:i/>
        </w:rPr>
        <w:t>ng th</w:t>
      </w:r>
      <w:r w:rsidRPr="00D076E9">
        <w:rPr>
          <w:rFonts w:hint="eastAsia"/>
          <w:i/>
        </w:rPr>
        <w:t>ườ</w:t>
      </w:r>
      <w:r w:rsidRPr="00D076E9">
        <w:rPr>
          <w:i/>
        </w:rPr>
        <w:t>ng…</w:t>
      </w:r>
    </w:p>
    <w:p w14:paraId="74B83894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Mặc đ</w:t>
      </w:r>
      <w:r w:rsidRPr="00D076E9">
        <w:rPr>
          <w:rFonts w:hint="eastAsia"/>
          <w:i/>
        </w:rPr>
        <w:t>ờ</w:t>
      </w:r>
      <w:r w:rsidRPr="00D076E9">
        <w:rPr>
          <w:i/>
        </w:rPr>
        <w:t>i dối trá nhiễu nh</w:t>
      </w:r>
      <w:r w:rsidRPr="00D076E9">
        <w:rPr>
          <w:rFonts w:hint="eastAsia"/>
          <w:i/>
        </w:rPr>
        <w:t>ươ</w:t>
      </w:r>
      <w:r w:rsidRPr="00D076E9">
        <w:rPr>
          <w:i/>
        </w:rPr>
        <w:t>ng</w:t>
      </w:r>
    </w:p>
    <w:p w14:paraId="5A5F8451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Phần ta chân thật, yêu th</w:t>
      </w:r>
      <w:r w:rsidRPr="00D076E9">
        <w:rPr>
          <w:rFonts w:hint="eastAsia"/>
          <w:i/>
        </w:rPr>
        <w:t>ươ</w:t>
      </w:r>
      <w:r w:rsidRPr="00D076E9">
        <w:rPr>
          <w:i/>
        </w:rPr>
        <w:t>ng, nhân t</w:t>
      </w:r>
      <w:r w:rsidRPr="00D076E9">
        <w:rPr>
          <w:rFonts w:hint="eastAsia"/>
          <w:i/>
        </w:rPr>
        <w:t>ừ</w:t>
      </w:r>
    </w:p>
    <w:p w14:paraId="1D640FB0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Noi g</w:t>
      </w:r>
      <w:r w:rsidRPr="00D076E9">
        <w:rPr>
          <w:rFonts w:hint="eastAsia"/>
          <w:i/>
        </w:rPr>
        <w:t>ươ</w:t>
      </w:r>
      <w:r w:rsidRPr="00D076E9">
        <w:rPr>
          <w:i/>
        </w:rPr>
        <w:t>ng Chúa đã nêu x</w:t>
      </w:r>
      <w:r w:rsidRPr="00D076E9">
        <w:rPr>
          <w:rFonts w:hint="eastAsia"/>
          <w:i/>
        </w:rPr>
        <w:t>ư</w:t>
      </w:r>
      <w:r w:rsidRPr="00D076E9">
        <w:rPr>
          <w:i/>
        </w:rPr>
        <w:t>a:</w:t>
      </w:r>
    </w:p>
    <w:p w14:paraId="22BA9ADF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Th</w:t>
      </w:r>
      <w:r w:rsidRPr="00D076E9">
        <w:rPr>
          <w:rFonts w:hint="eastAsia"/>
          <w:i/>
        </w:rPr>
        <w:t>ươ</w:t>
      </w:r>
      <w:r w:rsidRPr="00D076E9">
        <w:rPr>
          <w:i/>
        </w:rPr>
        <w:t>ng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i, tha th</w:t>
      </w:r>
      <w:r w:rsidRPr="00D076E9">
        <w:rPr>
          <w:rFonts w:hint="eastAsia"/>
          <w:i/>
        </w:rPr>
        <w:t>ứ</w:t>
      </w:r>
      <w:r w:rsidRPr="00D076E9">
        <w:rPr>
          <w:i/>
        </w:rPr>
        <w:t xml:space="preserve"> không tr</w:t>
      </w:r>
      <w:r w:rsidRPr="00D076E9">
        <w:rPr>
          <w:rFonts w:hint="eastAsia"/>
          <w:i/>
        </w:rPr>
        <w:t>ừ</w:t>
      </w:r>
      <w:r w:rsidRPr="00D076E9">
        <w:rPr>
          <w:i/>
        </w:rPr>
        <w:t xml:space="preserve"> một ai</w:t>
      </w:r>
    </w:p>
    <w:p w14:paraId="6BD41EDF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Có tài nh</w:t>
      </w:r>
      <w:r w:rsidRPr="00D076E9">
        <w:rPr>
          <w:rFonts w:hint="eastAsia"/>
          <w:i/>
        </w:rPr>
        <w:t>ư</w:t>
      </w:r>
      <w:r w:rsidRPr="00D076E9">
        <w:rPr>
          <w:i/>
        </w:rPr>
        <w:t>ng chẳng khoe tài</w:t>
      </w:r>
    </w:p>
    <w:p w14:paraId="43B14440" w14:textId="3C748DF5" w:rsidR="00533246" w:rsidRPr="00312A89" w:rsidRDefault="00533246" w:rsidP="00D076E9">
      <w:pPr>
        <w:ind w:firstLine="0"/>
        <w:jc w:val="center"/>
        <w:rPr>
          <w:rFonts w:asciiTheme="minorHAnsi" w:hAnsiTheme="minorHAnsi"/>
          <w:i/>
          <w:lang w:val="vi-VN"/>
        </w:rPr>
      </w:pPr>
      <w:r w:rsidRPr="00D076E9">
        <w:rPr>
          <w:i/>
        </w:rPr>
        <w:t>Giúp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 mà chẳng cần ai chê c</w:t>
      </w:r>
      <w:r w:rsidRPr="00D076E9">
        <w:rPr>
          <w:rFonts w:hint="eastAsia"/>
          <w:i/>
        </w:rPr>
        <w:t>ườ</w:t>
      </w:r>
      <w:r w:rsidRPr="00D076E9">
        <w:rPr>
          <w:i/>
        </w:rPr>
        <w:t>i..</w:t>
      </w:r>
      <w:r w:rsidR="00312A89">
        <w:rPr>
          <w:rFonts w:asciiTheme="minorHAnsi" w:hAnsiTheme="minorHAnsi"/>
          <w:i/>
          <w:lang w:val="vi-VN"/>
        </w:rPr>
        <w:t>.</w:t>
      </w:r>
    </w:p>
    <w:p w14:paraId="0294332E" w14:textId="77777777" w:rsidR="00533246" w:rsidRPr="00D076E9" w:rsidRDefault="00533246" w:rsidP="00D076E9">
      <w:pPr>
        <w:ind w:firstLine="0"/>
        <w:jc w:val="center"/>
        <w:rPr>
          <w:i/>
        </w:rPr>
      </w:pPr>
      <w:r w:rsidRPr="00D076E9">
        <w:rPr>
          <w:i/>
        </w:rPr>
        <w:t>Lấy tình mến Chúa yêu ng</w:t>
      </w:r>
      <w:r w:rsidRPr="00D076E9">
        <w:rPr>
          <w:rFonts w:hint="eastAsia"/>
          <w:i/>
        </w:rPr>
        <w:t>ườ</w:t>
      </w:r>
      <w:r w:rsidRPr="00D076E9">
        <w:rPr>
          <w:i/>
        </w:rPr>
        <w:t>i,</w:t>
      </w:r>
    </w:p>
    <w:p w14:paraId="0A7C1CB8" w14:textId="5E76D0CF" w:rsidR="00533246" w:rsidRPr="00312A89" w:rsidRDefault="00533246" w:rsidP="00D076E9">
      <w:pPr>
        <w:ind w:firstLine="0"/>
        <w:jc w:val="center"/>
        <w:rPr>
          <w:i/>
          <w:lang w:val="vi-VN"/>
        </w:rPr>
      </w:pPr>
      <w:r w:rsidRPr="00312A89">
        <w:rPr>
          <w:i/>
        </w:rPr>
        <w:t>Vui lòng quảng đại, sống đời thứ tha..</w:t>
      </w:r>
      <w:r w:rsidR="00312A89" w:rsidRPr="00312A89">
        <w:rPr>
          <w:i/>
          <w:lang w:val="vi-VN"/>
        </w:rPr>
        <w:t>.</w:t>
      </w:r>
    </w:p>
    <w:p w14:paraId="56666A61" w14:textId="77777777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Bản thân tự xét vấn tra</w:t>
      </w:r>
    </w:p>
    <w:p w14:paraId="320BEA2A" w14:textId="0F35891E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Sửa mình tu đức.</w:t>
      </w:r>
      <w:r w:rsidR="00312A89" w:rsidRPr="00312A89">
        <w:rPr>
          <w:i/>
          <w:lang w:val="vi-VN"/>
        </w:rPr>
        <w:t>.</w:t>
      </w:r>
      <w:r w:rsidRPr="00312A89">
        <w:rPr>
          <w:i/>
        </w:rPr>
        <w:t>. thăng hoa cuộc đời</w:t>
      </w:r>
    </w:p>
    <w:p w14:paraId="0E231D22" w14:textId="0AAA35FA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 xml:space="preserve">Hiền lành </w:t>
      </w:r>
      <w:r w:rsidR="00312A89" w:rsidRPr="00312A89">
        <w:rPr>
          <w:rFonts w:cstheme="minorHAnsi"/>
          <w:i/>
        </w:rPr>
        <w:t>hò</w:t>
      </w:r>
      <w:r w:rsidRPr="00312A89">
        <w:rPr>
          <w:i/>
        </w:rPr>
        <w:t>a nhã vui tươi</w:t>
      </w:r>
    </w:p>
    <w:p w14:paraId="74216CF4" w14:textId="77777777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Điểm tô cuộc sống, suốt đời thân tu</w:t>
      </w:r>
    </w:p>
    <w:p w14:paraId="415DB10B" w14:textId="77777777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Giúp người chẳng cần đền bù</w:t>
      </w:r>
    </w:p>
    <w:p w14:paraId="425DDC1F" w14:textId="3EE57077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Yêu người.</w:t>
      </w:r>
      <w:r w:rsidR="00312A89" w:rsidRPr="00312A89">
        <w:rPr>
          <w:i/>
          <w:lang w:val="vi-VN"/>
        </w:rPr>
        <w:t>.</w:t>
      </w:r>
      <w:r w:rsidRPr="00312A89">
        <w:rPr>
          <w:i/>
        </w:rPr>
        <w:t>. kể cả địch thù cũng yêu</w:t>
      </w:r>
    </w:p>
    <w:p w14:paraId="25D26509" w14:textId="19FD31DE" w:rsidR="00533246" w:rsidRPr="00312A8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Noi gương Chúa dạ</w:t>
      </w:r>
      <w:r w:rsidR="00312A89" w:rsidRPr="00312A89">
        <w:rPr>
          <w:rFonts w:cstheme="minorHAnsi"/>
          <w:i/>
        </w:rPr>
        <w:t>y</w:t>
      </w:r>
      <w:r w:rsidR="00312A89" w:rsidRPr="00312A89">
        <w:rPr>
          <w:i/>
          <w:lang w:val="vi-VN"/>
        </w:rPr>
        <w:t>,</w:t>
      </w:r>
      <w:r w:rsidRPr="00312A89">
        <w:rPr>
          <w:i/>
        </w:rPr>
        <w:t xml:space="preserve"> </w:t>
      </w:r>
      <w:r w:rsidR="00312A89" w:rsidRPr="00312A89">
        <w:rPr>
          <w:rFonts w:cstheme="minorHAnsi"/>
          <w:i/>
        </w:rPr>
        <w:t>M</w:t>
      </w:r>
      <w:r w:rsidRPr="00312A89">
        <w:rPr>
          <w:i/>
        </w:rPr>
        <w:t>ẹ nêu:</w:t>
      </w:r>
    </w:p>
    <w:p w14:paraId="137AC098" w14:textId="0B007261" w:rsidR="00533246" w:rsidRPr="00D076E9" w:rsidRDefault="00533246" w:rsidP="00D076E9">
      <w:pPr>
        <w:ind w:firstLine="0"/>
        <w:jc w:val="center"/>
        <w:rPr>
          <w:i/>
        </w:rPr>
      </w:pPr>
      <w:r w:rsidRPr="00312A89">
        <w:rPr>
          <w:i/>
        </w:rPr>
        <w:t>Sống đời đạo hạnh, quyết theo</w:t>
      </w:r>
      <w:r w:rsidRPr="00D076E9">
        <w:rPr>
          <w:i/>
        </w:rPr>
        <w:t xml:space="preserve"> chân Ngài.</w:t>
      </w:r>
      <w:r w:rsidR="00D076E9" w:rsidRPr="00D076E9">
        <w:t xml:space="preserve"> </w:t>
      </w:r>
      <w:r w:rsidR="00D076E9">
        <w:sym w:font="Wingdings" w:char="F06E"/>
      </w:r>
    </w:p>
    <w:p w14:paraId="6A3E42AE" w14:textId="77777777" w:rsidR="00533246" w:rsidRPr="00D076E9" w:rsidRDefault="00533246" w:rsidP="00D076E9">
      <w:pPr>
        <w:ind w:firstLine="0"/>
        <w:rPr>
          <w:rFonts w:asciiTheme="minorHAnsi" w:hAnsiTheme="minorHAnsi"/>
          <w:i/>
          <w:lang w:val="vi-VN"/>
        </w:rPr>
      </w:pPr>
    </w:p>
    <w:p w14:paraId="652108A7" w14:textId="1EB12CDD" w:rsidR="00533246" w:rsidRPr="00D076E9" w:rsidRDefault="00533246" w:rsidP="00533246">
      <w:pPr>
        <w:ind w:firstLine="0"/>
        <w:jc w:val="left"/>
      </w:pPr>
      <w:r w:rsidRPr="00D076E9">
        <w:t>Metuchen, NJ,</w:t>
      </w:r>
      <w:r w:rsidR="00D076E9">
        <w:rPr>
          <w:rFonts w:asciiTheme="minorHAnsi" w:hAnsiTheme="minorHAnsi"/>
          <w:lang w:val="vi-VN"/>
        </w:rPr>
        <w:t xml:space="preserve"> </w:t>
      </w:r>
      <w:r w:rsidRPr="00D076E9">
        <w:t>Tháng kính Thánh Tâm Chúa 2006</w:t>
      </w:r>
    </w:p>
    <w:p w14:paraId="3F55D159" w14:textId="77777777" w:rsidR="00533246" w:rsidRPr="00D076E9" w:rsidRDefault="00533246" w:rsidP="00D076E9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D076E9">
        <w:rPr>
          <w:rFonts w:ascii="Calibri" w:eastAsiaTheme="majorEastAsia" w:hAnsi="Calibri" w:cstheme="majorBidi"/>
          <w:b/>
          <w:iCs/>
          <w:szCs w:val="24"/>
        </w:rPr>
        <w:t>Hoàng Ch</w:t>
      </w:r>
      <w:r w:rsidRPr="00D076E9">
        <w:rPr>
          <w:rFonts w:ascii="Calibri" w:eastAsiaTheme="majorEastAsia" w:hAnsi="Calibri" w:cstheme="majorBidi" w:hint="eastAsia"/>
          <w:b/>
          <w:iCs/>
          <w:szCs w:val="24"/>
        </w:rPr>
        <w:t>ươ</w:t>
      </w:r>
      <w:r w:rsidRPr="00D076E9">
        <w:rPr>
          <w:rFonts w:ascii="Calibri" w:eastAsiaTheme="majorEastAsia" w:hAnsi="Calibri" w:cstheme="majorBidi"/>
          <w:b/>
          <w:iCs/>
          <w:szCs w:val="24"/>
        </w:rPr>
        <w:t>ng</w:t>
      </w:r>
    </w:p>
    <w:p w14:paraId="5A4D25A3" w14:textId="77777777" w:rsidR="00533246" w:rsidRPr="00533246" w:rsidRDefault="00533246" w:rsidP="00533246">
      <w:pPr>
        <w:ind w:firstLine="0"/>
        <w:jc w:val="left"/>
        <w:rPr>
          <w:rFonts w:asciiTheme="minorHAnsi" w:hAnsiTheme="minorHAnsi"/>
          <w:lang w:val="vi-VN"/>
        </w:rPr>
      </w:pPr>
    </w:p>
    <w:p w14:paraId="77AEECB9" w14:textId="77777777" w:rsidR="00533246" w:rsidRPr="00533246" w:rsidRDefault="00533246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533246" w:rsidRPr="00533246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27EA" w14:textId="77777777" w:rsidR="00C246D6" w:rsidRDefault="00C246D6" w:rsidP="00DD0E0A">
      <w:r>
        <w:separator/>
      </w:r>
    </w:p>
  </w:endnote>
  <w:endnote w:type="continuationSeparator" w:id="0">
    <w:p w14:paraId="5E729403" w14:textId="77777777" w:rsidR="00C246D6" w:rsidRDefault="00C246D6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6AA5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2210A3" wp14:editId="5DE50CF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CB98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E3738" wp14:editId="030925A1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83E9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95A25" w14:textId="77777777" w:rsidR="00C246D6" w:rsidRDefault="00C246D6" w:rsidP="00DD0E0A">
      <w:r>
        <w:separator/>
      </w:r>
    </w:p>
  </w:footnote>
  <w:footnote w:type="continuationSeparator" w:id="0">
    <w:p w14:paraId="131E11CA" w14:textId="77777777" w:rsidR="00C246D6" w:rsidRDefault="00C246D6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81B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2767F" wp14:editId="6468B30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1FA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A861DE" wp14:editId="19BF4B1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58E21E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01867" wp14:editId="30A514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3550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3475">
    <w:abstractNumId w:val="3"/>
  </w:num>
  <w:num w:numId="2" w16cid:durableId="810487557">
    <w:abstractNumId w:val="6"/>
  </w:num>
  <w:num w:numId="3" w16cid:durableId="1516186352">
    <w:abstractNumId w:val="1"/>
  </w:num>
  <w:num w:numId="4" w16cid:durableId="925114195">
    <w:abstractNumId w:val="5"/>
  </w:num>
  <w:num w:numId="5" w16cid:durableId="326790131">
    <w:abstractNumId w:val="7"/>
  </w:num>
  <w:num w:numId="6" w16cid:durableId="225648034">
    <w:abstractNumId w:val="0"/>
  </w:num>
  <w:num w:numId="7" w16cid:durableId="272249230">
    <w:abstractNumId w:val="4"/>
  </w:num>
  <w:num w:numId="8" w16cid:durableId="525021421">
    <w:abstractNumId w:val="8"/>
  </w:num>
  <w:num w:numId="9" w16cid:durableId="480998441">
    <w:abstractNumId w:val="2"/>
  </w:num>
  <w:num w:numId="10" w16cid:durableId="1827478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6"/>
    <w:rsid w:val="00040D74"/>
    <w:rsid w:val="00040F6D"/>
    <w:rsid w:val="000A3EBD"/>
    <w:rsid w:val="001F684E"/>
    <w:rsid w:val="0022087D"/>
    <w:rsid w:val="00254C1B"/>
    <w:rsid w:val="00312A89"/>
    <w:rsid w:val="003321FA"/>
    <w:rsid w:val="003E7A5C"/>
    <w:rsid w:val="00434F1D"/>
    <w:rsid w:val="00462D04"/>
    <w:rsid w:val="004727B0"/>
    <w:rsid w:val="00492D88"/>
    <w:rsid w:val="004F3AAE"/>
    <w:rsid w:val="00524B58"/>
    <w:rsid w:val="00533246"/>
    <w:rsid w:val="005633E8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A2D11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55B99"/>
    <w:rsid w:val="009E7D46"/>
    <w:rsid w:val="00A30B30"/>
    <w:rsid w:val="00A44C42"/>
    <w:rsid w:val="00A54447"/>
    <w:rsid w:val="00A82BEC"/>
    <w:rsid w:val="00A9528E"/>
    <w:rsid w:val="00AB5C37"/>
    <w:rsid w:val="00AD6EDA"/>
    <w:rsid w:val="00B13977"/>
    <w:rsid w:val="00BA4E74"/>
    <w:rsid w:val="00BF29E2"/>
    <w:rsid w:val="00C01DF8"/>
    <w:rsid w:val="00C234E3"/>
    <w:rsid w:val="00C246D6"/>
    <w:rsid w:val="00D076E9"/>
    <w:rsid w:val="00D20B74"/>
    <w:rsid w:val="00D36637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3051"/>
  <w15:docId w15:val="{E8FD6151-B216-461E-9DC3-07C81CD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2024-12-12T02:14:00Z</dcterms:created>
  <dcterms:modified xsi:type="dcterms:W3CDTF">2024-12-14T20:31:00Z</dcterms:modified>
</cp:coreProperties>
</file>