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73F3" w14:textId="3329A8B3" w:rsidR="00D611D3" w:rsidRPr="00B21FF9" w:rsidRDefault="00D611D3" w:rsidP="00B21FF9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B21FF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Bản nhạc</w:t>
      </w:r>
    </w:p>
    <w:p w14:paraId="4A60305B" w14:textId="77777777" w:rsidR="00D611D3" w:rsidRDefault="00D611D3" w:rsidP="00D611D3">
      <w:pPr>
        <w:ind w:firstLine="0"/>
        <w:jc w:val="left"/>
      </w:pPr>
    </w:p>
    <w:p w14:paraId="672BEF4B" w14:textId="32DA1EC5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Mùa Xuân đang đến,</w:t>
      </w:r>
    </w:p>
    <w:p w14:paraId="1B880117" w14:textId="19B50775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Đông đã qua rồi</w:t>
      </w:r>
    </w:p>
    <w:p w14:paraId="4B9E97F6" w14:textId="02D83EDB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Ấm áp n</w:t>
      </w:r>
      <w:r w:rsidRPr="00B21FF9">
        <w:rPr>
          <w:rFonts w:hint="eastAsia"/>
          <w:i/>
        </w:rPr>
        <w:t>ơ</w:t>
      </w:r>
      <w:r w:rsidRPr="00B21FF9">
        <w:rPr>
          <w:i/>
        </w:rPr>
        <w:t>i n</w:t>
      </w:r>
      <w:r w:rsidRPr="00B21FF9">
        <w:rPr>
          <w:rFonts w:hint="eastAsia"/>
          <w:i/>
        </w:rPr>
        <w:t>ơ</w:t>
      </w:r>
      <w:r w:rsidRPr="00B21FF9">
        <w:rPr>
          <w:i/>
        </w:rPr>
        <w:t>i</w:t>
      </w:r>
    </w:p>
    <w:p w14:paraId="1E389295" w14:textId="6045E58C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Lòng ng</w:t>
      </w:r>
      <w:r w:rsidRPr="00B21FF9">
        <w:rPr>
          <w:rFonts w:hint="eastAsia"/>
          <w:i/>
        </w:rPr>
        <w:t>ườ</w:t>
      </w:r>
      <w:r w:rsidRPr="00B21FF9">
        <w:rPr>
          <w:i/>
        </w:rPr>
        <w:t>i rạng r</w:t>
      </w:r>
      <w:r w:rsidRPr="00B21FF9">
        <w:rPr>
          <w:rFonts w:hint="eastAsia"/>
          <w:i/>
        </w:rPr>
        <w:t>ỡ</w:t>
      </w:r>
    </w:p>
    <w:p w14:paraId="7B5C2C47" w14:textId="077C99F9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S</w:t>
      </w:r>
      <w:r w:rsidRPr="00B21FF9">
        <w:rPr>
          <w:rFonts w:hint="eastAsia"/>
          <w:i/>
        </w:rPr>
        <w:t>ứ</w:t>
      </w:r>
      <w:r w:rsidRPr="00B21FF9">
        <w:rPr>
          <w:i/>
        </w:rPr>
        <w:t>c sống đua n</w:t>
      </w:r>
      <w:r w:rsidRPr="00B21FF9">
        <w:rPr>
          <w:rFonts w:hint="eastAsia"/>
          <w:i/>
        </w:rPr>
        <w:t>ở</w:t>
      </w:r>
    </w:p>
    <w:p w14:paraId="1A1B8AF1" w14:textId="6AEAB946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Hoa lá reo vui</w:t>
      </w:r>
    </w:p>
    <w:p w14:paraId="2DAE0FCD" w14:textId="308C6016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Ong b</w:t>
      </w:r>
      <w:r w:rsidRPr="00B21FF9">
        <w:rPr>
          <w:rFonts w:hint="eastAsia"/>
          <w:i/>
        </w:rPr>
        <w:t>ướ</w:t>
      </w:r>
      <w:r w:rsidRPr="00B21FF9">
        <w:rPr>
          <w:i/>
        </w:rPr>
        <w:t>m chào m</w:t>
      </w:r>
      <w:r w:rsidRPr="00B21FF9">
        <w:rPr>
          <w:rFonts w:hint="eastAsia"/>
          <w:i/>
        </w:rPr>
        <w:t>ờ</w:t>
      </w:r>
      <w:r w:rsidRPr="00B21FF9">
        <w:rPr>
          <w:i/>
        </w:rPr>
        <w:t>i</w:t>
      </w:r>
    </w:p>
    <w:p w14:paraId="09A0F38F" w14:textId="34AE446D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Tung tăng bay l</w:t>
      </w:r>
      <w:r w:rsidRPr="00B21FF9">
        <w:rPr>
          <w:rFonts w:hint="eastAsia"/>
          <w:i/>
        </w:rPr>
        <w:t>ượ</w:t>
      </w:r>
      <w:r w:rsidRPr="00B21FF9">
        <w:rPr>
          <w:i/>
        </w:rPr>
        <w:t>n</w:t>
      </w:r>
    </w:p>
    <w:p w14:paraId="7EAC5E62" w14:textId="08438DAF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Đàn trẻ đùa gi</w:t>
      </w:r>
      <w:r w:rsidRPr="00B21FF9">
        <w:rPr>
          <w:rFonts w:hint="eastAsia"/>
          <w:i/>
        </w:rPr>
        <w:t>ỡ</w:t>
      </w:r>
      <w:r w:rsidRPr="00B21FF9">
        <w:rPr>
          <w:i/>
        </w:rPr>
        <w:t>n</w:t>
      </w:r>
    </w:p>
    <w:p w14:paraId="35ADC09A" w14:textId="51779062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Trong nắng ban mai</w:t>
      </w:r>
    </w:p>
    <w:p w14:paraId="65C2961B" w14:textId="3520872F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Tiếng hát nhà ai</w:t>
      </w:r>
    </w:p>
    <w:p w14:paraId="7505728E" w14:textId="558B574E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Vọng nghe êm ái</w:t>
      </w:r>
    </w:p>
    <w:p w14:paraId="6D08AF3D" w14:textId="09A34674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Bầy chim họp lại</w:t>
      </w:r>
    </w:p>
    <w:p w14:paraId="0137A888" w14:textId="6ACD881C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Trò chuyện líu lo.</w:t>
      </w:r>
      <w:r w:rsidR="00191204">
        <w:rPr>
          <w:rFonts w:asciiTheme="minorHAnsi" w:hAnsiTheme="minorHAnsi"/>
          <w:i/>
          <w:lang w:val="vi-VN"/>
        </w:rPr>
        <w:t>.</w:t>
      </w:r>
      <w:r w:rsidRPr="00B21FF9">
        <w:rPr>
          <w:i/>
        </w:rPr>
        <w:t>.</w:t>
      </w:r>
    </w:p>
    <w:p w14:paraId="4F491623" w14:textId="33A77198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Cảnh vật nên th</w:t>
      </w:r>
      <w:r w:rsidRPr="00B21FF9">
        <w:rPr>
          <w:rFonts w:hint="eastAsia"/>
          <w:i/>
        </w:rPr>
        <w:t>ơ</w:t>
      </w:r>
    </w:p>
    <w:p w14:paraId="41E3276A" w14:textId="3D8EBE54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Tim ta rạo r</w:t>
      </w:r>
      <w:r w:rsidRPr="00B21FF9">
        <w:rPr>
          <w:rFonts w:hint="eastAsia"/>
          <w:i/>
        </w:rPr>
        <w:t>ự</w:t>
      </w:r>
      <w:r w:rsidRPr="00B21FF9">
        <w:rPr>
          <w:i/>
        </w:rPr>
        <w:t>c</w:t>
      </w:r>
    </w:p>
    <w:p w14:paraId="426BE5A0" w14:textId="317FA7AF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Tiếng chào câu chúc</w:t>
      </w:r>
    </w:p>
    <w:p w14:paraId="4054F5FB" w14:textId="69EB83BE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N</w:t>
      </w:r>
      <w:r w:rsidRPr="00B21FF9">
        <w:rPr>
          <w:rFonts w:hint="eastAsia"/>
          <w:i/>
        </w:rPr>
        <w:t>ở</w:t>
      </w:r>
      <w:r w:rsidRPr="00B21FF9">
        <w:rPr>
          <w:i/>
        </w:rPr>
        <w:t xml:space="preserve"> rộ làn môi.</w:t>
      </w:r>
      <w:r w:rsidR="00191204">
        <w:rPr>
          <w:rFonts w:asciiTheme="minorHAnsi" w:hAnsiTheme="minorHAnsi"/>
          <w:i/>
          <w:lang w:val="vi-VN"/>
        </w:rPr>
        <w:t>.</w:t>
      </w:r>
      <w:r w:rsidRPr="00B21FF9">
        <w:rPr>
          <w:i/>
        </w:rPr>
        <w:t>.</w:t>
      </w:r>
    </w:p>
    <w:p w14:paraId="166D6345" w14:textId="7DE0047B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V</w:t>
      </w:r>
      <w:r w:rsidRPr="00B21FF9">
        <w:rPr>
          <w:rFonts w:hint="eastAsia"/>
          <w:i/>
        </w:rPr>
        <w:t>ờ</w:t>
      </w:r>
      <w:r w:rsidRPr="00B21FF9">
        <w:rPr>
          <w:i/>
        </w:rPr>
        <w:t>i v</w:t>
      </w:r>
      <w:r w:rsidRPr="00B21FF9">
        <w:rPr>
          <w:rFonts w:hint="eastAsia"/>
          <w:i/>
        </w:rPr>
        <w:t>ợ</w:t>
      </w:r>
      <w:r w:rsidRPr="00B21FF9">
        <w:rPr>
          <w:i/>
        </w:rPr>
        <w:t>i l</w:t>
      </w:r>
      <w:r w:rsidRPr="00B21FF9">
        <w:rPr>
          <w:rFonts w:hint="eastAsia"/>
          <w:i/>
        </w:rPr>
        <w:t>ư</w:t>
      </w:r>
      <w:r w:rsidRPr="00B21FF9">
        <w:rPr>
          <w:i/>
        </w:rPr>
        <w:t>ng tr</w:t>
      </w:r>
      <w:r w:rsidRPr="00B21FF9">
        <w:rPr>
          <w:rFonts w:hint="eastAsia"/>
          <w:i/>
        </w:rPr>
        <w:t>ờ</w:t>
      </w:r>
      <w:r w:rsidRPr="00B21FF9">
        <w:rPr>
          <w:i/>
        </w:rPr>
        <w:t>i</w:t>
      </w:r>
    </w:p>
    <w:p w14:paraId="66D97677" w14:textId="4FEFC025" w:rsidR="00D611D3" w:rsidRPr="00B21FF9" w:rsidRDefault="00D611D3" w:rsidP="00B21FF9">
      <w:pPr>
        <w:ind w:firstLine="0"/>
        <w:jc w:val="center"/>
        <w:rPr>
          <w:rFonts w:asciiTheme="minorHAnsi" w:hAnsiTheme="minorHAnsi"/>
          <w:i/>
          <w:lang w:val="vi-VN"/>
        </w:rPr>
      </w:pPr>
      <w:r w:rsidRPr="00B21FF9">
        <w:rPr>
          <w:i/>
        </w:rPr>
        <w:t>Áng mây l</w:t>
      </w:r>
      <w:r w:rsidRPr="00B21FF9">
        <w:rPr>
          <w:rFonts w:hint="eastAsia"/>
          <w:i/>
        </w:rPr>
        <w:t>ơ</w:t>
      </w:r>
      <w:r w:rsidRPr="00B21FF9">
        <w:rPr>
          <w:i/>
        </w:rPr>
        <w:t xml:space="preserve"> l</w:t>
      </w:r>
      <w:r w:rsidRPr="00B21FF9">
        <w:rPr>
          <w:rFonts w:hint="eastAsia"/>
          <w:i/>
        </w:rPr>
        <w:t>ử</w:t>
      </w:r>
      <w:r w:rsidRPr="00B21FF9">
        <w:rPr>
          <w:i/>
        </w:rPr>
        <w:t>ng</w:t>
      </w:r>
      <w:r w:rsidR="00B21FF9">
        <w:rPr>
          <w:rFonts w:asciiTheme="minorHAnsi" w:hAnsiTheme="minorHAnsi"/>
          <w:i/>
          <w:lang w:val="vi-VN"/>
        </w:rPr>
        <w:t xml:space="preserve"> </w:t>
      </w:r>
      <w:r w:rsidR="00B21FF9">
        <w:sym w:font="Wingdings" w:char="F06E"/>
      </w:r>
    </w:p>
    <w:p w14:paraId="12D1E7A1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A1AAEEB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BEDB42E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1990B7E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18D96E38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040CB09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9338637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7E9F521B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1E7148F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E115BF3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9C7FB23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64E3236C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4D2A1082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54DE5EE2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5C1763CA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4FE45958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8B3B457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11DE7B07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A5CBE36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65F10AB7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6A67C4F0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21AB84CC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73879E0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2484DCC7" w14:textId="77777777" w:rsidR="00D611D3" w:rsidRPr="00B21FF9" w:rsidRDefault="00D611D3" w:rsidP="00B21FF9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B21FF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Muôn loài</w:t>
      </w:r>
    </w:p>
    <w:p w14:paraId="18168C85" w14:textId="77777777" w:rsidR="00D611D3" w:rsidRP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4199612" w14:textId="71337C74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Đất tr</w:t>
      </w:r>
      <w:r w:rsidRPr="00B21FF9">
        <w:rPr>
          <w:rFonts w:hint="eastAsia"/>
          <w:i/>
        </w:rPr>
        <w:t>ờ</w:t>
      </w:r>
      <w:r w:rsidRPr="00B21FF9">
        <w:rPr>
          <w:i/>
        </w:rPr>
        <w:t>i h</w:t>
      </w:r>
      <w:r w:rsidRPr="00B21FF9">
        <w:rPr>
          <w:rFonts w:hint="eastAsia"/>
          <w:i/>
        </w:rPr>
        <w:t>ợ</w:t>
      </w:r>
      <w:r w:rsidRPr="00B21FF9">
        <w:rPr>
          <w:i/>
        </w:rPr>
        <w:t>p x</w:t>
      </w:r>
      <w:r w:rsidRPr="00B21FF9">
        <w:rPr>
          <w:rFonts w:hint="eastAsia"/>
          <w:i/>
        </w:rPr>
        <w:t>ướ</w:t>
      </w:r>
      <w:r w:rsidRPr="00B21FF9">
        <w:rPr>
          <w:i/>
        </w:rPr>
        <w:t>ng</w:t>
      </w:r>
    </w:p>
    <w:p w14:paraId="549EFC84" w14:textId="5F3A705D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Bản nhạc m</w:t>
      </w:r>
      <w:r w:rsidRPr="00B21FF9">
        <w:rPr>
          <w:rFonts w:hint="eastAsia"/>
          <w:i/>
        </w:rPr>
        <w:t>ừ</w:t>
      </w:r>
      <w:r w:rsidRPr="00B21FF9">
        <w:rPr>
          <w:i/>
        </w:rPr>
        <w:t>ng Xuân</w:t>
      </w:r>
    </w:p>
    <w:p w14:paraId="724A34D5" w14:textId="5FF5944C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Cõi lòng hân hoan</w:t>
      </w:r>
    </w:p>
    <w:p w14:paraId="23D9CA43" w14:textId="77777777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Ng</w:t>
      </w:r>
      <w:r w:rsidRPr="00B21FF9">
        <w:rPr>
          <w:rFonts w:hint="eastAsia"/>
          <w:i/>
        </w:rPr>
        <w:t>ợ</w:t>
      </w:r>
      <w:r w:rsidRPr="00B21FF9">
        <w:rPr>
          <w:i/>
        </w:rPr>
        <w:t>i ca Th</w:t>
      </w:r>
      <w:r w:rsidRPr="00B21FF9">
        <w:rPr>
          <w:rFonts w:hint="eastAsia"/>
          <w:i/>
        </w:rPr>
        <w:t>ượ</w:t>
      </w:r>
      <w:r w:rsidRPr="00B21FF9">
        <w:rPr>
          <w:i/>
        </w:rPr>
        <w:t>ng Đế</w:t>
      </w:r>
    </w:p>
    <w:p w14:paraId="753141FB" w14:textId="77777777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Ngài là Chúa Tể</w:t>
      </w:r>
    </w:p>
    <w:p w14:paraId="7DBD2B9F" w14:textId="6B4712C1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Sinh dựng muôn loài</w:t>
      </w:r>
    </w:p>
    <w:p w14:paraId="5D3F7343" w14:textId="2DF13752" w:rsidR="00D611D3" w:rsidRPr="00191204" w:rsidRDefault="00191204" w:rsidP="00B21FF9">
      <w:pPr>
        <w:ind w:firstLine="0"/>
        <w:jc w:val="center"/>
        <w:rPr>
          <w:i/>
        </w:rPr>
      </w:pPr>
      <w:r w:rsidRPr="00191204">
        <w:rPr>
          <w:rFonts w:cstheme="minorHAnsi"/>
          <w:i/>
        </w:rPr>
        <w:t>Vũ</w:t>
      </w:r>
      <w:r w:rsidR="00D611D3" w:rsidRPr="00191204">
        <w:rPr>
          <w:i/>
        </w:rPr>
        <w:t xml:space="preserve"> trụ nơi nơi</w:t>
      </w:r>
    </w:p>
    <w:p w14:paraId="6635BEF5" w14:textId="20A76C94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Do Ngài sắp đặt</w:t>
      </w:r>
    </w:p>
    <w:p w14:paraId="36EBB33E" w14:textId="51FD23FC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Tay Ngài dìu dắt</w:t>
      </w:r>
    </w:p>
    <w:p w14:paraId="0B481D21" w14:textId="775A598E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Thượng trí an bài</w:t>
      </w:r>
    </w:p>
    <w:p w14:paraId="68923907" w14:textId="602A82B6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Thay đổi vần xoay</w:t>
      </w:r>
    </w:p>
    <w:p w14:paraId="4CA2AAAB" w14:textId="59E57022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Hết đêm sang ngày</w:t>
      </w:r>
    </w:p>
    <w:p w14:paraId="177A35E5" w14:textId="77777777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Tháng năm nối tiếp</w:t>
      </w:r>
    </w:p>
    <w:p w14:paraId="46724884" w14:textId="520BB765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Tình Ngài bất diệt</w:t>
      </w:r>
    </w:p>
    <w:p w14:paraId="2954BDE1" w14:textId="26877EE0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Quyền phép vô song</w:t>
      </w:r>
    </w:p>
    <w:p w14:paraId="330536FB" w14:textId="0C3D3960" w:rsidR="00D611D3" w:rsidRPr="00191204" w:rsidRDefault="00191204" w:rsidP="00B21FF9">
      <w:pPr>
        <w:ind w:firstLine="0"/>
        <w:jc w:val="center"/>
        <w:rPr>
          <w:i/>
        </w:rPr>
      </w:pPr>
      <w:r w:rsidRPr="00191204">
        <w:rPr>
          <w:rFonts w:cstheme="minorHAnsi"/>
          <w:i/>
        </w:rPr>
        <w:t>K</w:t>
      </w:r>
      <w:r w:rsidR="00D611D3" w:rsidRPr="00191204">
        <w:rPr>
          <w:i/>
        </w:rPr>
        <w:t xml:space="preserve">hiến muôn </w:t>
      </w:r>
      <w:r w:rsidRPr="00191204">
        <w:rPr>
          <w:rFonts w:cstheme="minorHAnsi"/>
          <w:i/>
        </w:rPr>
        <w:t>cõ</w:t>
      </w:r>
      <w:r w:rsidR="00D611D3" w:rsidRPr="00191204">
        <w:rPr>
          <w:i/>
        </w:rPr>
        <w:t>i lòng</w:t>
      </w:r>
    </w:p>
    <w:p w14:paraId="6A1B17A5" w14:textId="3969EEC3" w:rsidR="00D611D3" w:rsidRPr="00191204" w:rsidRDefault="00191204" w:rsidP="00B21FF9">
      <w:pPr>
        <w:ind w:firstLine="0"/>
        <w:jc w:val="center"/>
        <w:rPr>
          <w:i/>
        </w:rPr>
      </w:pPr>
      <w:r w:rsidRPr="00191204">
        <w:rPr>
          <w:rFonts w:cstheme="minorHAnsi"/>
          <w:i/>
        </w:rPr>
        <w:t>Mừ</w:t>
      </w:r>
      <w:r w:rsidR="00D611D3" w:rsidRPr="00191204">
        <w:rPr>
          <w:i/>
        </w:rPr>
        <w:t>ng vui phơi phới</w:t>
      </w:r>
    </w:p>
    <w:p w14:paraId="2C66F454" w14:textId="26DD57F1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Hân hoan ca ngợi!</w:t>
      </w:r>
    </w:p>
    <w:p w14:paraId="04B7F6C3" w14:textId="14838521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Chúc tụng tạ ơn</w:t>
      </w:r>
    </w:p>
    <w:p w14:paraId="7EF0B8A5" w14:textId="5BF864A2" w:rsidR="00D611D3" w:rsidRPr="00191204" w:rsidRDefault="00191204" w:rsidP="00B21FF9">
      <w:pPr>
        <w:ind w:firstLine="0"/>
        <w:jc w:val="center"/>
        <w:rPr>
          <w:lang w:val="vi-VN"/>
        </w:rPr>
      </w:pPr>
      <w:r w:rsidRPr="00191204">
        <w:rPr>
          <w:rFonts w:cstheme="minorHAnsi"/>
          <w:i/>
        </w:rPr>
        <w:t>H</w:t>
      </w:r>
      <w:r w:rsidR="00D611D3" w:rsidRPr="00191204">
        <w:rPr>
          <w:i/>
        </w:rPr>
        <w:t>ân hoan hân hoan.</w:t>
      </w:r>
      <w:r w:rsidR="00B21FF9" w:rsidRPr="00191204">
        <w:rPr>
          <w:i/>
          <w:lang w:val="vi-VN"/>
        </w:rPr>
        <w:t xml:space="preserve"> </w:t>
      </w:r>
      <w:r w:rsidR="00B21FF9" w:rsidRPr="00191204">
        <w:sym w:font="Wingdings" w:char="F06E"/>
      </w:r>
    </w:p>
    <w:p w14:paraId="4CE1445F" w14:textId="77777777" w:rsidR="00B21FF9" w:rsidRPr="00191204" w:rsidRDefault="00B21FF9" w:rsidP="00B21FF9">
      <w:pPr>
        <w:ind w:firstLine="0"/>
        <w:jc w:val="center"/>
        <w:rPr>
          <w:lang w:val="vi-VN"/>
        </w:rPr>
      </w:pPr>
    </w:p>
    <w:p w14:paraId="60DAE312" w14:textId="3B0EAFE2" w:rsidR="00B21FF9" w:rsidRPr="00191204" w:rsidRDefault="00B21FF9" w:rsidP="00B21FF9">
      <w:pPr>
        <w:ind w:left="720" w:firstLine="720"/>
      </w:pPr>
      <w:r w:rsidRPr="00191204">
        <w:t>Metuchen,</w:t>
      </w:r>
      <w:r w:rsidR="00191204" w:rsidRPr="00191204">
        <w:rPr>
          <w:lang w:val="vi-VN"/>
        </w:rPr>
        <w:t xml:space="preserve"> </w:t>
      </w:r>
      <w:r w:rsidRPr="00191204">
        <w:t xml:space="preserve">NJ, </w:t>
      </w:r>
      <w:r w:rsidR="00191204" w:rsidRPr="00191204">
        <w:rPr>
          <w:rFonts w:cstheme="minorHAnsi"/>
        </w:rPr>
        <w:t>M</w:t>
      </w:r>
      <w:r w:rsidRPr="00191204">
        <w:t>ay 2005</w:t>
      </w:r>
    </w:p>
    <w:p w14:paraId="48460A32" w14:textId="77777777" w:rsidR="00B21FF9" w:rsidRPr="00B21FF9" w:rsidRDefault="00B21FF9" w:rsidP="00B21FF9">
      <w:pPr>
        <w:ind w:left="1440"/>
        <w:jc w:val="center"/>
        <w:rPr>
          <w:rFonts w:ascii="Calibri" w:eastAsiaTheme="majorEastAsia" w:hAnsi="Calibri" w:cstheme="majorBidi"/>
          <w:b/>
          <w:iCs/>
          <w:szCs w:val="24"/>
        </w:rPr>
      </w:pPr>
      <w:r w:rsidRPr="00B21FF9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62C5FF2A" w14:textId="77777777" w:rsidR="00B21FF9" w:rsidRPr="00B21FF9" w:rsidRDefault="00B21FF9" w:rsidP="00B21FF9">
      <w:pPr>
        <w:ind w:firstLine="0"/>
        <w:jc w:val="center"/>
        <w:rPr>
          <w:rFonts w:asciiTheme="minorHAnsi" w:hAnsiTheme="minorHAnsi"/>
          <w:i/>
          <w:lang w:val="vi-VN"/>
        </w:rPr>
      </w:pPr>
    </w:p>
    <w:p w14:paraId="5D3DF85A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4668D6EA" w14:textId="3FA2A26D" w:rsidR="00B13977" w:rsidRPr="00844B9F" w:rsidRDefault="00D611D3" w:rsidP="00D611D3">
      <w:pPr>
        <w:ind w:firstLine="0"/>
        <w:jc w:val="left"/>
      </w:pPr>
      <w:r>
        <w:t xml:space="preserve">                </w:t>
      </w:r>
    </w:p>
    <w:sectPr w:rsidR="00B13977" w:rsidRPr="00844B9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73271" w14:textId="77777777" w:rsidR="00745C14" w:rsidRDefault="00745C14" w:rsidP="00DD0E0A">
      <w:r>
        <w:separator/>
      </w:r>
    </w:p>
  </w:endnote>
  <w:endnote w:type="continuationSeparator" w:id="0">
    <w:p w14:paraId="79E5881F" w14:textId="77777777" w:rsidR="00745C14" w:rsidRDefault="00745C1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809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220149" wp14:editId="7198288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BDCA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8C406" wp14:editId="6964FE82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0590E3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3751" w14:textId="77777777" w:rsidR="00745C14" w:rsidRDefault="00745C14" w:rsidP="00DD0E0A">
      <w:r>
        <w:separator/>
      </w:r>
    </w:p>
  </w:footnote>
  <w:footnote w:type="continuationSeparator" w:id="0">
    <w:p w14:paraId="34A35A94" w14:textId="77777777" w:rsidR="00745C14" w:rsidRDefault="00745C1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B17B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453E24" wp14:editId="2A6DDEC5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27A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7F06D" wp14:editId="4F9F5CAA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EA57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B2C225" wp14:editId="77CEDDDB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BC4E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3764">
    <w:abstractNumId w:val="3"/>
  </w:num>
  <w:num w:numId="2" w16cid:durableId="819157867">
    <w:abstractNumId w:val="6"/>
  </w:num>
  <w:num w:numId="3" w16cid:durableId="987636804">
    <w:abstractNumId w:val="1"/>
  </w:num>
  <w:num w:numId="4" w16cid:durableId="815923591">
    <w:abstractNumId w:val="5"/>
  </w:num>
  <w:num w:numId="5" w16cid:durableId="143550710">
    <w:abstractNumId w:val="7"/>
  </w:num>
  <w:num w:numId="6" w16cid:durableId="218514468">
    <w:abstractNumId w:val="0"/>
  </w:num>
  <w:num w:numId="7" w16cid:durableId="1095327071">
    <w:abstractNumId w:val="4"/>
  </w:num>
  <w:num w:numId="8" w16cid:durableId="1518231859">
    <w:abstractNumId w:val="8"/>
  </w:num>
  <w:num w:numId="9" w16cid:durableId="1841693925">
    <w:abstractNumId w:val="2"/>
  </w:num>
  <w:num w:numId="10" w16cid:durableId="1985773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FC"/>
    <w:rsid w:val="000145BB"/>
    <w:rsid w:val="00040D74"/>
    <w:rsid w:val="00040F6D"/>
    <w:rsid w:val="000A3EBD"/>
    <w:rsid w:val="00191204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82A9F"/>
    <w:rsid w:val="00594D56"/>
    <w:rsid w:val="00604E59"/>
    <w:rsid w:val="00617674"/>
    <w:rsid w:val="006B1B28"/>
    <w:rsid w:val="00745C14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947FC"/>
    <w:rsid w:val="009E7D46"/>
    <w:rsid w:val="00A44C42"/>
    <w:rsid w:val="00A54447"/>
    <w:rsid w:val="00A82BEC"/>
    <w:rsid w:val="00A91BFC"/>
    <w:rsid w:val="00A9528E"/>
    <w:rsid w:val="00AB5C37"/>
    <w:rsid w:val="00AD6EDA"/>
    <w:rsid w:val="00B13977"/>
    <w:rsid w:val="00B21FF9"/>
    <w:rsid w:val="00BA4E74"/>
    <w:rsid w:val="00BF29E2"/>
    <w:rsid w:val="00C234E3"/>
    <w:rsid w:val="00D20B74"/>
    <w:rsid w:val="00D611D3"/>
    <w:rsid w:val="00D80D4F"/>
    <w:rsid w:val="00DA47A5"/>
    <w:rsid w:val="00DB43BA"/>
    <w:rsid w:val="00DD0E0A"/>
    <w:rsid w:val="00E11F5F"/>
    <w:rsid w:val="00ED2D7D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F9E5E"/>
  <w15:docId w15:val="{9749AFEF-F5B0-4909-ACA2-6FF62D56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37B0-375E-432E-8EF9-4F23B825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2024-12-12T02:17:00Z</dcterms:created>
  <dcterms:modified xsi:type="dcterms:W3CDTF">2024-12-14T20:34:00Z</dcterms:modified>
</cp:coreProperties>
</file>