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E2B2" w14:textId="3FF8AA8C" w:rsidR="00FA3EF6" w:rsidRPr="00FA3EF6" w:rsidRDefault="00FA3EF6" w:rsidP="002667E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FA3EF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Bao Lâu</w:t>
      </w:r>
    </w:p>
    <w:p w14:paraId="3DD07B30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0212C6F2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Bao lâu ăn miệng còn ngon</w:t>
      </w:r>
    </w:p>
    <w:p w14:paraId="2566DD13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Thì còn sức khỏe và còn ham vui,</w:t>
      </w:r>
    </w:p>
    <w:p w14:paraId="763BED5B" w14:textId="48E982BA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 xml:space="preserve">Thì còn </w:t>
      </w:r>
      <w:r w:rsidR="00004403" w:rsidRPr="00004403">
        <w:rPr>
          <w:rFonts w:cstheme="minorHAnsi"/>
          <w:i/>
        </w:rPr>
        <w:t>hứ</w:t>
      </w:r>
      <w:r w:rsidRPr="00004403">
        <w:rPr>
          <w:i/>
        </w:rPr>
        <w:t>ng thú yêu đời</w:t>
      </w:r>
    </w:p>
    <w:p w14:paraId="740DA987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Thì còn ham sống, thắm tươi tháng ngày,</w:t>
      </w:r>
    </w:p>
    <w:p w14:paraId="4B2D886B" w14:textId="4148F4E8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Thì còn lăn lộn...</w:t>
      </w:r>
      <w:r w:rsidR="00004403" w:rsidRPr="00004403">
        <w:rPr>
          <w:i/>
          <w:lang w:val="vi-VN"/>
        </w:rPr>
        <w:t xml:space="preserve"> </w:t>
      </w:r>
      <w:r w:rsidRPr="00004403">
        <w:rPr>
          <w:i/>
        </w:rPr>
        <w:t>hăng say</w:t>
      </w:r>
    </w:p>
    <w:p w14:paraId="2CD74BC3" w14:textId="26E8523B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Không hề chán nản mảy may tuổi già…</w:t>
      </w:r>
    </w:p>
    <w:p w14:paraId="5A8237FA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Và còn đi lại, vô ra</w:t>
      </w:r>
    </w:p>
    <w:p w14:paraId="50AA5E3E" w14:textId="39A77521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Bạn bè thù tạc.</w:t>
      </w:r>
      <w:r w:rsidR="00004403" w:rsidRPr="00004403">
        <w:rPr>
          <w:i/>
          <w:lang w:val="vi-VN"/>
        </w:rPr>
        <w:t>.</w:t>
      </w:r>
      <w:r w:rsidRPr="00004403">
        <w:rPr>
          <w:i/>
        </w:rPr>
        <w:t>. thưởng hoa, ngoạn trời</w:t>
      </w:r>
    </w:p>
    <w:p w14:paraId="32EE43FF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Gió trăng, mây nước thảnh thơi</w:t>
      </w:r>
    </w:p>
    <w:p w14:paraId="79B34E72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Cháu con thăm viếng, vui cười lại qua,</w:t>
      </w:r>
    </w:p>
    <w:p w14:paraId="6ED5702F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Sớm trưa thưởng ngoạn sơn hà</w:t>
      </w:r>
    </w:p>
    <w:p w14:paraId="0D3DB62F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Tình chồng nghĩa vợ chan hoà ái ân…!</w:t>
      </w:r>
    </w:p>
    <w:p w14:paraId="1382ED56" w14:textId="77777777" w:rsidR="00FA3EF6" w:rsidRPr="00004403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Tạ ơn Thượng Đế khoan nhân</w:t>
      </w:r>
    </w:p>
    <w:p w14:paraId="20D7C1ED" w14:textId="4FC6F3B3" w:rsidR="00FA3EF6" w:rsidRPr="00FA3EF6" w:rsidRDefault="00FA3EF6" w:rsidP="00FA3EF6">
      <w:pPr>
        <w:ind w:firstLine="0"/>
        <w:jc w:val="center"/>
        <w:rPr>
          <w:i/>
        </w:rPr>
      </w:pPr>
      <w:r w:rsidRPr="00004403">
        <w:rPr>
          <w:i/>
        </w:rPr>
        <w:t>Cho con vui hưởng tháng</w:t>
      </w:r>
      <w:r w:rsidRPr="00FA3EF6">
        <w:rPr>
          <w:i/>
        </w:rPr>
        <w:t xml:space="preserve"> năm tuổi già!</w:t>
      </w:r>
      <w:r w:rsidR="00ED049A" w:rsidRPr="00ED049A">
        <w:t xml:space="preserve"> </w:t>
      </w:r>
      <w:r w:rsidR="00ED049A" w:rsidRPr="00ED049A">
        <w:rPr>
          <w:i/>
        </w:rPr>
        <w:sym w:font="Wingdings" w:char="F06E"/>
      </w:r>
    </w:p>
    <w:p w14:paraId="10377818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3B06DFC6" w14:textId="684548B4" w:rsidR="00FA3EF6" w:rsidRPr="00FA3EF6" w:rsidRDefault="00FA3EF6" w:rsidP="00FA3EF6">
      <w:pPr>
        <w:ind w:firstLine="0"/>
        <w:jc w:val="center"/>
      </w:pPr>
      <w:r w:rsidRPr="00FA3EF6">
        <w:t>Metuchen,</w:t>
      </w:r>
      <w:r w:rsidR="00004403">
        <w:rPr>
          <w:rFonts w:asciiTheme="minorHAnsi" w:hAnsiTheme="minorHAnsi"/>
          <w:lang w:val="vi-VN"/>
        </w:rPr>
        <w:t xml:space="preserve"> </w:t>
      </w:r>
      <w:r w:rsidRPr="00FA3EF6">
        <w:t>NJ</w:t>
      </w:r>
    </w:p>
    <w:p w14:paraId="11C38B78" w14:textId="77777777" w:rsidR="00FA3EF6" w:rsidRPr="00FA3EF6" w:rsidRDefault="00FA3EF6" w:rsidP="00FA3EF6">
      <w:pPr>
        <w:ind w:firstLine="0"/>
        <w:jc w:val="center"/>
      </w:pPr>
      <w:r w:rsidRPr="00FA3EF6">
        <w:t>Ngày kễ kính Thánh Rose of LIMA</w:t>
      </w:r>
    </w:p>
    <w:p w14:paraId="15CA3A96" w14:textId="77777777" w:rsidR="00FA3EF6" w:rsidRPr="00FA3EF6" w:rsidRDefault="00FA3EF6" w:rsidP="00FA3EF6">
      <w:pPr>
        <w:ind w:firstLine="0"/>
        <w:jc w:val="center"/>
      </w:pPr>
      <w:r w:rsidRPr="00FA3EF6">
        <w:t>August 23rd, 2007</w:t>
      </w:r>
    </w:p>
    <w:p w14:paraId="0A36449E" w14:textId="77777777" w:rsidR="00FA3EF6" w:rsidRPr="00FA3EF6" w:rsidRDefault="00FA3EF6" w:rsidP="00FA3EF6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FA3EF6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5EF316BF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5322AC4F" w14:textId="77777777" w:rsidR="00FA3EF6" w:rsidRPr="00FA3EF6" w:rsidRDefault="00FA3EF6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FA3EF6" w:rsidRPr="00FA3EF6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04AC" w14:textId="77777777" w:rsidR="00DD7856" w:rsidRDefault="00DD7856" w:rsidP="00DD0E0A">
      <w:r>
        <w:separator/>
      </w:r>
    </w:p>
  </w:endnote>
  <w:endnote w:type="continuationSeparator" w:id="0">
    <w:p w14:paraId="3AEDDAF7" w14:textId="77777777" w:rsidR="00DD7856" w:rsidRDefault="00DD785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B0A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90F937" wp14:editId="28B59AFC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6889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76D84" wp14:editId="6A01551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283D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7725" w14:textId="77777777" w:rsidR="00DD7856" w:rsidRDefault="00DD7856" w:rsidP="00DD0E0A">
      <w:r>
        <w:separator/>
      </w:r>
    </w:p>
  </w:footnote>
  <w:footnote w:type="continuationSeparator" w:id="0">
    <w:p w14:paraId="4580CB59" w14:textId="77777777" w:rsidR="00DD7856" w:rsidRDefault="00DD785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9ED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446E4" wp14:editId="2BA089F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64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9D393" wp14:editId="6796782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BEB2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B8001" wp14:editId="0CBA5D1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E678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673">
    <w:abstractNumId w:val="3"/>
  </w:num>
  <w:num w:numId="2" w16cid:durableId="713308481">
    <w:abstractNumId w:val="6"/>
  </w:num>
  <w:num w:numId="3" w16cid:durableId="573395438">
    <w:abstractNumId w:val="1"/>
  </w:num>
  <w:num w:numId="4" w16cid:durableId="39402762">
    <w:abstractNumId w:val="5"/>
  </w:num>
  <w:num w:numId="5" w16cid:durableId="1999914664">
    <w:abstractNumId w:val="7"/>
  </w:num>
  <w:num w:numId="6" w16cid:durableId="1263149813">
    <w:abstractNumId w:val="0"/>
  </w:num>
  <w:num w:numId="7" w16cid:durableId="68385936">
    <w:abstractNumId w:val="4"/>
  </w:num>
  <w:num w:numId="8" w16cid:durableId="1899130237">
    <w:abstractNumId w:val="8"/>
  </w:num>
  <w:num w:numId="9" w16cid:durableId="1551959815">
    <w:abstractNumId w:val="2"/>
  </w:num>
  <w:num w:numId="10" w16cid:durableId="40430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F6"/>
    <w:rsid w:val="00004403"/>
    <w:rsid w:val="00040D74"/>
    <w:rsid w:val="00040F6D"/>
    <w:rsid w:val="000A3EBD"/>
    <w:rsid w:val="001F684E"/>
    <w:rsid w:val="0022087D"/>
    <w:rsid w:val="00254C1B"/>
    <w:rsid w:val="002667EE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97A32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308A0"/>
    <w:rsid w:val="00A44C42"/>
    <w:rsid w:val="00A54447"/>
    <w:rsid w:val="00A621D8"/>
    <w:rsid w:val="00A82BEC"/>
    <w:rsid w:val="00A9528E"/>
    <w:rsid w:val="00AB5C37"/>
    <w:rsid w:val="00AD6308"/>
    <w:rsid w:val="00AD6EDA"/>
    <w:rsid w:val="00B13977"/>
    <w:rsid w:val="00BA4E74"/>
    <w:rsid w:val="00BA7C9C"/>
    <w:rsid w:val="00BF29E2"/>
    <w:rsid w:val="00C234E3"/>
    <w:rsid w:val="00CF4E9C"/>
    <w:rsid w:val="00D20B74"/>
    <w:rsid w:val="00D6672E"/>
    <w:rsid w:val="00D80D4F"/>
    <w:rsid w:val="00DA47A5"/>
    <w:rsid w:val="00DB43BA"/>
    <w:rsid w:val="00DD0E0A"/>
    <w:rsid w:val="00DD7856"/>
    <w:rsid w:val="00ED049A"/>
    <w:rsid w:val="00EF221D"/>
    <w:rsid w:val="00F10E59"/>
    <w:rsid w:val="00F27BA9"/>
    <w:rsid w:val="00F705E0"/>
    <w:rsid w:val="00F74AF8"/>
    <w:rsid w:val="00F842A0"/>
    <w:rsid w:val="00F97E41"/>
    <w:rsid w:val="00FA3EF6"/>
    <w:rsid w:val="00FA6E68"/>
    <w:rsid w:val="00FC218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C4E3"/>
  <w15:docId w15:val="{DB3C76FF-07DD-4046-B30B-3764F3D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2024-12-12T02:46:00Z</dcterms:created>
  <dcterms:modified xsi:type="dcterms:W3CDTF">2024-12-14T20:37:00Z</dcterms:modified>
</cp:coreProperties>
</file>