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68D1" w14:textId="77777777" w:rsidR="00EB62B0" w:rsidRPr="00EB62B0" w:rsidRDefault="00EB62B0" w:rsidP="001C050A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EB62B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Già Thì</w:t>
      </w:r>
    </w:p>
    <w:p w14:paraId="38F8E408" w14:textId="77777777" w:rsidR="00EB62B0" w:rsidRPr="00EB62B0" w:rsidRDefault="00EB62B0" w:rsidP="00EB62B0">
      <w:pPr>
        <w:ind w:firstLine="0"/>
        <w:jc w:val="left"/>
        <w:rPr>
          <w:rFonts w:asciiTheme="minorHAnsi" w:hAnsiTheme="minorHAnsi"/>
          <w:lang w:val="vi-VN"/>
        </w:rPr>
      </w:pPr>
    </w:p>
    <w:p w14:paraId="3F50D309" w14:textId="77777777" w:rsidR="00EB62B0" w:rsidRPr="00EB62B0" w:rsidRDefault="00EB62B0" w:rsidP="00EB62B0">
      <w:pPr>
        <w:ind w:firstLine="0"/>
        <w:jc w:val="center"/>
        <w:rPr>
          <w:i/>
        </w:rPr>
      </w:pPr>
      <w:r w:rsidRPr="00EB62B0">
        <w:rPr>
          <w:i/>
        </w:rPr>
        <w:t>Già thì răng cỏ lung lay,</w:t>
      </w:r>
    </w:p>
    <w:p w14:paraId="1ABCC8BA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Mắt mờ tai điếc, chân tay vụng về</w:t>
      </w:r>
    </w:p>
    <w:p w14:paraId="576D53D9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Bước đi chậm chạp nặng nề,</w:t>
      </w:r>
    </w:p>
    <w:p w14:paraId="1836823A" w14:textId="5AD80DDE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 xml:space="preserve">Nói năng </w:t>
      </w:r>
      <w:r w:rsidR="003E62EE" w:rsidRPr="003E62EE">
        <w:rPr>
          <w:rFonts w:cstheme="minorHAnsi"/>
          <w:i/>
        </w:rPr>
        <w:t>lẫ</w:t>
      </w:r>
      <w:r w:rsidRPr="003E62EE">
        <w:rPr>
          <w:i/>
        </w:rPr>
        <w:t>n lộn, lạc đề không hay</w:t>
      </w:r>
    </w:p>
    <w:p w14:paraId="7E2EAF1A" w14:textId="2D98DA09" w:rsidR="00EB62B0" w:rsidRPr="003E62EE" w:rsidRDefault="00EB62B0" w:rsidP="00EB62B0">
      <w:pPr>
        <w:ind w:firstLine="0"/>
        <w:jc w:val="center"/>
        <w:rPr>
          <w:i/>
          <w:lang w:val="vi-VN"/>
        </w:rPr>
      </w:pPr>
      <w:r w:rsidRPr="003E62EE">
        <w:rPr>
          <w:i/>
        </w:rPr>
        <w:t>Uống ăn nhớ đó quên đây..</w:t>
      </w:r>
      <w:r w:rsidR="003E62EE" w:rsidRPr="003E62EE">
        <w:rPr>
          <w:i/>
          <w:lang w:val="vi-VN"/>
        </w:rPr>
        <w:t>.</w:t>
      </w:r>
    </w:p>
    <w:p w14:paraId="600075F3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Sáng chiều chẳng rõ, đêm ngày chẳng phân</w:t>
      </w:r>
    </w:p>
    <w:p w14:paraId="0CB9CEB6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Cháu con quên tuổi lộn tên,</w:t>
      </w:r>
    </w:p>
    <w:p w14:paraId="4F3BD104" w14:textId="378828B4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Bạn bè, thân thuộ</w:t>
      </w:r>
      <w:r w:rsidR="003E62EE" w:rsidRPr="003E62EE">
        <w:rPr>
          <w:rFonts w:cstheme="minorHAnsi"/>
          <w:i/>
        </w:rPr>
        <w:t>c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.. lắm phiên điên đầu.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</w:t>
      </w:r>
    </w:p>
    <w:p w14:paraId="44CE696F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Đường đi bất cứ nơi đâu</w:t>
      </w:r>
    </w:p>
    <w:p w14:paraId="3DAF9F24" w14:textId="5AC7472A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Quên tên lạc nẻo..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 xml:space="preserve"> trước sau lộn ngầu.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</w:t>
      </w:r>
    </w:p>
    <w:p w14:paraId="1578FD6D" w14:textId="429AFAA4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 xml:space="preserve">Viết sách </w:t>
      </w:r>
      <w:r w:rsidR="003E62EE" w:rsidRPr="003E62EE">
        <w:rPr>
          <w:rFonts w:cstheme="minorHAnsi"/>
          <w:i/>
        </w:rPr>
        <w:t>chữ</w:t>
      </w:r>
      <w:r w:rsidRPr="003E62EE">
        <w:rPr>
          <w:i/>
        </w:rPr>
        <w:t xml:space="preserve"> nghĩa chạy </w:t>
      </w:r>
      <w:r w:rsidR="003E62EE" w:rsidRPr="003E62EE">
        <w:rPr>
          <w:rFonts w:cstheme="minorHAnsi"/>
          <w:i/>
        </w:rPr>
        <w:t>đâu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..!</w:t>
      </w:r>
    </w:p>
    <w:p w14:paraId="5D9EEDCD" w14:textId="5C93281E" w:rsidR="00EB62B0" w:rsidRPr="003E62EE" w:rsidRDefault="00EB62B0" w:rsidP="00EB62B0">
      <w:pPr>
        <w:ind w:firstLine="0"/>
        <w:jc w:val="center"/>
        <w:rPr>
          <w:i/>
          <w:lang w:val="vi-VN"/>
        </w:rPr>
      </w:pPr>
      <w:r w:rsidRPr="003E62EE">
        <w:rPr>
          <w:i/>
        </w:rPr>
        <w:t xml:space="preserve">Sai vần, lạc điệu, </w:t>
      </w:r>
      <w:r w:rsidR="003E62EE" w:rsidRPr="003E62EE">
        <w:rPr>
          <w:rFonts w:cstheme="minorHAnsi"/>
          <w:i/>
        </w:rPr>
        <w:t>lẫn</w:t>
      </w:r>
      <w:r w:rsidRPr="003E62EE">
        <w:rPr>
          <w:i/>
        </w:rPr>
        <w:t xml:space="preserve"> đầu lộn đuôi..</w:t>
      </w:r>
      <w:r w:rsidR="003E62EE" w:rsidRPr="003E62EE">
        <w:rPr>
          <w:i/>
          <w:lang w:val="vi-VN"/>
        </w:rPr>
        <w:t>.</w:t>
      </w:r>
    </w:p>
    <w:p w14:paraId="3515BBF2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Áo quần lếch thếch lôi thôi,</w:t>
      </w:r>
    </w:p>
    <w:p w14:paraId="1DD81107" w14:textId="1476ECF4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Quên khuy quên nút.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 chao ôi là phiền!</w:t>
      </w:r>
    </w:p>
    <w:p w14:paraId="0511F26B" w14:textId="77777777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Chưa điên mà cũng như điên,</w:t>
      </w:r>
    </w:p>
    <w:p w14:paraId="1C8DA12E" w14:textId="3FEEF672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Ương ương dở dở.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 làm phiền vợ con.</w:t>
      </w:r>
      <w:r w:rsidR="003E62EE" w:rsidRPr="003E62EE">
        <w:rPr>
          <w:i/>
          <w:lang w:val="vi-VN"/>
        </w:rPr>
        <w:t>.</w:t>
      </w:r>
      <w:r w:rsidRPr="003E62EE">
        <w:rPr>
          <w:i/>
        </w:rPr>
        <w:t>.</w:t>
      </w:r>
    </w:p>
    <w:p w14:paraId="006D1EEE" w14:textId="616F5A52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 xml:space="preserve">May mà trời đất </w:t>
      </w:r>
      <w:r w:rsidR="003E62EE" w:rsidRPr="003E62EE">
        <w:rPr>
          <w:rFonts w:cstheme="minorHAnsi"/>
          <w:i/>
        </w:rPr>
        <w:t>vẫ</w:t>
      </w:r>
      <w:r w:rsidRPr="003E62EE">
        <w:rPr>
          <w:i/>
        </w:rPr>
        <w:t>n còn thương,</w:t>
      </w:r>
    </w:p>
    <w:p w14:paraId="7548534B" w14:textId="4BFF5605" w:rsidR="00EB62B0" w:rsidRPr="003E62EE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 xml:space="preserve">Đêm ngày ngủ </w:t>
      </w:r>
      <w:r w:rsidR="003E62EE" w:rsidRPr="003E62EE">
        <w:rPr>
          <w:rFonts w:cstheme="minorHAnsi"/>
          <w:i/>
        </w:rPr>
        <w:t>kỹ</w:t>
      </w:r>
      <w:r w:rsidRPr="003E62EE">
        <w:rPr>
          <w:i/>
        </w:rPr>
        <w:t xml:space="preserve"> ăn ngon, yêu đời..</w:t>
      </w:r>
    </w:p>
    <w:p w14:paraId="72B06559" w14:textId="2C771F35" w:rsidR="00EB62B0" w:rsidRPr="00EB62B0" w:rsidRDefault="00EB62B0" w:rsidP="00EB62B0">
      <w:pPr>
        <w:ind w:firstLine="0"/>
        <w:jc w:val="center"/>
        <w:rPr>
          <w:i/>
        </w:rPr>
      </w:pPr>
      <w:r w:rsidRPr="003E62EE">
        <w:rPr>
          <w:i/>
        </w:rPr>
        <w:t>TRỜI THƯƠNG XIN</w:t>
      </w:r>
      <w:r w:rsidRPr="00EB62B0">
        <w:rPr>
          <w:i/>
        </w:rPr>
        <w:t xml:space="preserve"> TẠ ƠN TRỜI!</w:t>
      </w:r>
      <w:r w:rsidRPr="00EB62B0">
        <w:t xml:space="preserve"> </w:t>
      </w:r>
      <w:r>
        <w:sym w:font="Wingdings" w:char="F06E"/>
      </w:r>
    </w:p>
    <w:p w14:paraId="742CEB82" w14:textId="77777777" w:rsidR="00EB62B0" w:rsidRPr="00EB62B0" w:rsidRDefault="00EB62B0" w:rsidP="00EB62B0">
      <w:pPr>
        <w:ind w:firstLine="0"/>
        <w:jc w:val="left"/>
        <w:rPr>
          <w:rFonts w:asciiTheme="minorHAnsi" w:hAnsiTheme="minorHAnsi"/>
          <w:lang w:val="vi-VN"/>
        </w:rPr>
      </w:pPr>
    </w:p>
    <w:p w14:paraId="7A53D4E2" w14:textId="77777777" w:rsidR="00EB62B0" w:rsidRPr="00EB62B0" w:rsidRDefault="00EB62B0" w:rsidP="00EB62B0">
      <w:pPr>
        <w:ind w:firstLine="0"/>
        <w:jc w:val="center"/>
      </w:pPr>
      <w:r w:rsidRPr="00EB62B0">
        <w:t>Metuchen, NJ,</w:t>
      </w:r>
    </w:p>
    <w:p w14:paraId="7D1AC946" w14:textId="77777777" w:rsidR="00EB62B0" w:rsidRPr="00EB62B0" w:rsidRDefault="00EB62B0" w:rsidP="00EB62B0">
      <w:pPr>
        <w:ind w:firstLine="0"/>
        <w:jc w:val="center"/>
      </w:pPr>
      <w:r w:rsidRPr="00EB62B0">
        <w:t>Thứ ba, tháng Mười 2006</w:t>
      </w:r>
    </w:p>
    <w:p w14:paraId="07A88748" w14:textId="77777777" w:rsidR="00EB62B0" w:rsidRPr="00EB62B0" w:rsidRDefault="00EB62B0" w:rsidP="00EB62B0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EB62B0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001B9AF1" w14:textId="77777777" w:rsidR="00EB62B0" w:rsidRPr="00EB62B0" w:rsidRDefault="00EB62B0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EB62B0" w:rsidRPr="00EB62B0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F331E" w14:textId="77777777" w:rsidR="003B6339" w:rsidRDefault="003B6339" w:rsidP="00DD0E0A">
      <w:r>
        <w:separator/>
      </w:r>
    </w:p>
  </w:endnote>
  <w:endnote w:type="continuationSeparator" w:id="0">
    <w:p w14:paraId="6DF10505" w14:textId="77777777" w:rsidR="003B6339" w:rsidRDefault="003B633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202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654E4E" wp14:editId="4279EE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EB02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0368A" wp14:editId="00C945A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B7B8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AF2C" w14:textId="77777777" w:rsidR="003B6339" w:rsidRDefault="003B6339" w:rsidP="00DD0E0A">
      <w:r>
        <w:separator/>
      </w:r>
    </w:p>
  </w:footnote>
  <w:footnote w:type="continuationSeparator" w:id="0">
    <w:p w14:paraId="653DCC95" w14:textId="77777777" w:rsidR="003B6339" w:rsidRDefault="003B633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B12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69E44" wp14:editId="032256C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0FE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782A8" wp14:editId="390C3EA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ED0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B5791" wp14:editId="04EB2E8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FC2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09977">
    <w:abstractNumId w:val="3"/>
  </w:num>
  <w:num w:numId="2" w16cid:durableId="338117840">
    <w:abstractNumId w:val="6"/>
  </w:num>
  <w:num w:numId="3" w16cid:durableId="850222114">
    <w:abstractNumId w:val="1"/>
  </w:num>
  <w:num w:numId="4" w16cid:durableId="983698722">
    <w:abstractNumId w:val="5"/>
  </w:num>
  <w:num w:numId="5" w16cid:durableId="190921273">
    <w:abstractNumId w:val="7"/>
  </w:num>
  <w:num w:numId="6" w16cid:durableId="1825388340">
    <w:abstractNumId w:val="0"/>
  </w:num>
  <w:num w:numId="7" w16cid:durableId="1673950602">
    <w:abstractNumId w:val="4"/>
  </w:num>
  <w:num w:numId="8" w16cid:durableId="458302406">
    <w:abstractNumId w:val="8"/>
  </w:num>
  <w:num w:numId="9" w16cid:durableId="559823838">
    <w:abstractNumId w:val="2"/>
  </w:num>
  <w:num w:numId="10" w16cid:durableId="50902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0"/>
    <w:rsid w:val="00040D74"/>
    <w:rsid w:val="00040F6D"/>
    <w:rsid w:val="000A3EBD"/>
    <w:rsid w:val="001455F8"/>
    <w:rsid w:val="001C050A"/>
    <w:rsid w:val="001D1FE1"/>
    <w:rsid w:val="001F684E"/>
    <w:rsid w:val="0022087D"/>
    <w:rsid w:val="00254C1B"/>
    <w:rsid w:val="003321FA"/>
    <w:rsid w:val="003B6339"/>
    <w:rsid w:val="003E62EE"/>
    <w:rsid w:val="003E7A5C"/>
    <w:rsid w:val="00434F1D"/>
    <w:rsid w:val="00462D04"/>
    <w:rsid w:val="004727B0"/>
    <w:rsid w:val="00492D88"/>
    <w:rsid w:val="004F3AAE"/>
    <w:rsid w:val="00524B58"/>
    <w:rsid w:val="005423AB"/>
    <w:rsid w:val="005633E8"/>
    <w:rsid w:val="00581DBF"/>
    <w:rsid w:val="00594D56"/>
    <w:rsid w:val="00604E59"/>
    <w:rsid w:val="00617674"/>
    <w:rsid w:val="00674AE2"/>
    <w:rsid w:val="006B1B28"/>
    <w:rsid w:val="00747B85"/>
    <w:rsid w:val="00792DBC"/>
    <w:rsid w:val="007B0420"/>
    <w:rsid w:val="007E6C6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B62B0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C2A21"/>
  <w15:docId w15:val="{65A41938-6B83-48EF-BA72-AD34AB58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2024-12-12T02:53:00Z</dcterms:created>
  <dcterms:modified xsi:type="dcterms:W3CDTF">2024-12-14T20:41:00Z</dcterms:modified>
</cp:coreProperties>
</file>