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E35C3" w14:textId="7C1B4969" w:rsidR="00AF5279" w:rsidRPr="00AF5279" w:rsidRDefault="00AF5279" w:rsidP="00834B91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AF527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Bổn Phận Làm Ng</w:t>
      </w:r>
      <w:r w:rsidRPr="00AF5279">
        <w:rPr>
          <w:rFonts w:ascii="UVN Mau Tim 1" w:eastAsiaTheme="majorEastAsia" w:hAnsi="UVN Mau Tim 1" w:cstheme="majorBidi" w:hint="eastAsia"/>
          <w:spacing w:val="6"/>
          <w:kern w:val="28"/>
          <w:sz w:val="52"/>
          <w:szCs w:val="52"/>
        </w:rPr>
        <w:t>ườ</w:t>
      </w:r>
      <w:r w:rsidRPr="00AF527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i</w:t>
      </w:r>
    </w:p>
    <w:p w14:paraId="3AA138C8" w14:textId="77777777" w:rsidR="00AF5279" w:rsidRPr="00AF5279" w:rsidRDefault="00AF5279" w:rsidP="00AF5279">
      <w:pPr>
        <w:jc w:val="left"/>
        <w:rPr>
          <w:rFonts w:asciiTheme="minorHAnsi" w:hAnsiTheme="minorHAnsi"/>
          <w:lang w:val="vi-VN"/>
        </w:rPr>
      </w:pPr>
    </w:p>
    <w:p w14:paraId="560C1A4F" w14:textId="2D2AD236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Làm người sống phận con người</w:t>
      </w:r>
    </w:p>
    <w:p w14:paraId="295A37BF" w14:textId="5ECF2CC5" w:rsidR="00AF5279" w:rsidRPr="00945270" w:rsidRDefault="00AF5279" w:rsidP="00834B91">
      <w:pPr>
        <w:jc w:val="center"/>
        <w:rPr>
          <w:i/>
        </w:rPr>
      </w:pPr>
      <w:r w:rsidRPr="00AF5279">
        <w:rPr>
          <w:i/>
        </w:rPr>
        <w:t xml:space="preserve">Khi </w:t>
      </w:r>
      <w:r w:rsidRPr="00945270">
        <w:rPr>
          <w:i/>
        </w:rPr>
        <w:t>buồn thì khóc, khi vui thì cười</w:t>
      </w:r>
    </w:p>
    <w:p w14:paraId="05195536" w14:textId="387762C4" w:rsidR="00AF5279" w:rsidRPr="00945270" w:rsidRDefault="00AF5279" w:rsidP="00834B91">
      <w:pPr>
        <w:jc w:val="center"/>
        <w:rPr>
          <w:i/>
        </w:rPr>
      </w:pPr>
      <w:r w:rsidRPr="00945270">
        <w:rPr>
          <w:i/>
        </w:rPr>
        <w:t xml:space="preserve">Khi làm việc, lúc </w:t>
      </w:r>
      <w:r w:rsidR="00945270" w:rsidRPr="00945270">
        <w:rPr>
          <w:rFonts w:cstheme="minorHAnsi"/>
          <w:i/>
        </w:rPr>
        <w:t>nghỉ</w:t>
      </w:r>
      <w:r w:rsidRPr="00945270">
        <w:rPr>
          <w:i/>
        </w:rPr>
        <w:t xml:space="preserve"> ngơi</w:t>
      </w:r>
    </w:p>
    <w:p w14:paraId="37E69C49" w14:textId="7CD18A2A" w:rsidR="00AF5279" w:rsidRPr="00945270" w:rsidRDefault="00AF5279" w:rsidP="00834B91">
      <w:pPr>
        <w:jc w:val="center"/>
        <w:rPr>
          <w:i/>
        </w:rPr>
      </w:pPr>
      <w:r w:rsidRPr="00945270">
        <w:rPr>
          <w:i/>
        </w:rPr>
        <w:t>Trọn phần đạo hạnh, trọn đời hiếu trung</w:t>
      </w:r>
    </w:p>
    <w:p w14:paraId="250661AE" w14:textId="0DAE6525" w:rsidR="00AF5279" w:rsidRPr="00945270" w:rsidRDefault="00AF5279" w:rsidP="00834B91">
      <w:pPr>
        <w:jc w:val="center"/>
        <w:rPr>
          <w:i/>
        </w:rPr>
      </w:pPr>
      <w:r w:rsidRPr="00945270">
        <w:rPr>
          <w:i/>
        </w:rPr>
        <w:t>Làm chồng: sống đúng bậc chồng</w:t>
      </w:r>
    </w:p>
    <w:p w14:paraId="00DE1CCB" w14:textId="766B07E4" w:rsidR="00AF5279" w:rsidRPr="00945270" w:rsidRDefault="00AF5279" w:rsidP="00834B91">
      <w:pPr>
        <w:jc w:val="center"/>
        <w:rPr>
          <w:i/>
        </w:rPr>
      </w:pPr>
      <w:r w:rsidRPr="00945270">
        <w:rPr>
          <w:i/>
        </w:rPr>
        <w:t>Yêu thương đùm bọc bạn đường trăm năm</w:t>
      </w:r>
    </w:p>
    <w:p w14:paraId="64033D49" w14:textId="031AB2AA" w:rsidR="00AF5279" w:rsidRPr="00945270" w:rsidRDefault="00AF5279" w:rsidP="00834B91">
      <w:pPr>
        <w:jc w:val="center"/>
        <w:rPr>
          <w:i/>
        </w:rPr>
      </w:pPr>
      <w:r w:rsidRPr="00945270">
        <w:rPr>
          <w:i/>
        </w:rPr>
        <w:t>Dưỡng nuôi dạy dỗ, khuyên răng</w:t>
      </w:r>
    </w:p>
    <w:p w14:paraId="6B52F36F" w14:textId="3244C88C" w:rsidR="00AF5279" w:rsidRPr="00945270" w:rsidRDefault="00AF5279" w:rsidP="00834B91">
      <w:pPr>
        <w:jc w:val="center"/>
        <w:rPr>
          <w:i/>
        </w:rPr>
      </w:pPr>
      <w:r w:rsidRPr="00945270">
        <w:rPr>
          <w:i/>
        </w:rPr>
        <w:t>Giúp cho con cháu nên thân, nên người</w:t>
      </w:r>
    </w:p>
    <w:p w14:paraId="6851CD6D" w14:textId="13CE83D2" w:rsidR="00AF5279" w:rsidRPr="00945270" w:rsidRDefault="00AF5279" w:rsidP="00834B91">
      <w:pPr>
        <w:jc w:val="center"/>
        <w:rPr>
          <w:i/>
        </w:rPr>
      </w:pPr>
      <w:r w:rsidRPr="00945270">
        <w:rPr>
          <w:i/>
        </w:rPr>
        <w:t>Làm vợ: hiền thục ai ơi</w:t>
      </w:r>
    </w:p>
    <w:p w14:paraId="2542C237" w14:textId="74A3DB6A" w:rsidR="00AF5279" w:rsidRPr="00945270" w:rsidRDefault="00AF5279" w:rsidP="00834B91">
      <w:pPr>
        <w:jc w:val="center"/>
        <w:rPr>
          <w:i/>
        </w:rPr>
      </w:pPr>
      <w:r w:rsidRPr="00945270">
        <w:rPr>
          <w:i/>
        </w:rPr>
        <w:t>“Tam tòng tứ đức” suốt đời thực thi!</w:t>
      </w:r>
    </w:p>
    <w:p w14:paraId="0D2175E0" w14:textId="4D256054" w:rsidR="00AF5279" w:rsidRPr="00945270" w:rsidRDefault="00AF5279" w:rsidP="00834B91">
      <w:pPr>
        <w:jc w:val="center"/>
        <w:rPr>
          <w:i/>
        </w:rPr>
      </w:pPr>
      <w:r w:rsidRPr="00945270">
        <w:rPr>
          <w:i/>
        </w:rPr>
        <w:t>Làm con: hiếu thảo ngoan ngùy</w:t>
      </w:r>
    </w:p>
    <w:p w14:paraId="57B3C733" w14:textId="2DED42DE" w:rsidR="00AF5279" w:rsidRPr="00945270" w:rsidRDefault="00AF5279" w:rsidP="00834B91">
      <w:pPr>
        <w:jc w:val="center"/>
        <w:rPr>
          <w:i/>
        </w:rPr>
      </w:pPr>
      <w:r w:rsidRPr="00945270">
        <w:rPr>
          <w:i/>
        </w:rPr>
        <w:t>Thờ cha kính mẹ, khắc ghi hằng ngày</w:t>
      </w:r>
    </w:p>
    <w:p w14:paraId="26EDCB8B" w14:textId="022B1C03" w:rsidR="00AF5279" w:rsidRPr="00945270" w:rsidRDefault="00AF5279" w:rsidP="00834B91">
      <w:pPr>
        <w:jc w:val="center"/>
        <w:rPr>
          <w:i/>
        </w:rPr>
      </w:pPr>
      <w:r w:rsidRPr="00945270">
        <w:rPr>
          <w:i/>
        </w:rPr>
        <w:t>Làm anh, làm chị: phải hay</w:t>
      </w:r>
    </w:p>
    <w:p w14:paraId="0BA64913" w14:textId="4ADE5F01" w:rsidR="00AF5279" w:rsidRPr="00945270" w:rsidRDefault="00AF5279" w:rsidP="00834B91">
      <w:pPr>
        <w:jc w:val="center"/>
        <w:rPr>
          <w:i/>
        </w:rPr>
      </w:pPr>
      <w:r w:rsidRPr="00945270">
        <w:rPr>
          <w:i/>
        </w:rPr>
        <w:t>Nêu gương, giúp đỡ hằng ngày cho em</w:t>
      </w:r>
    </w:p>
    <w:p w14:paraId="054E0C83" w14:textId="4FEF80E2" w:rsidR="00AF5279" w:rsidRPr="00AF5279" w:rsidRDefault="00AF5279" w:rsidP="00834B91">
      <w:pPr>
        <w:jc w:val="center"/>
        <w:rPr>
          <w:i/>
        </w:rPr>
      </w:pPr>
      <w:r w:rsidRPr="00945270">
        <w:rPr>
          <w:i/>
        </w:rPr>
        <w:t>Làm em: phải biết kính</w:t>
      </w:r>
      <w:r w:rsidRPr="00AF5279">
        <w:rPr>
          <w:i/>
        </w:rPr>
        <w:t xml:space="preserve"> nhường</w:t>
      </w:r>
    </w:p>
    <w:p w14:paraId="1E42B052" w14:textId="32302E93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Nghe lời anh chị nêu gương cho mình</w:t>
      </w:r>
    </w:p>
    <w:p w14:paraId="7F72EC23" w14:textId="7D779A63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Ông bà tuổi tác cao minh</w:t>
      </w:r>
    </w:p>
    <w:p w14:paraId="76D9FD50" w14:textId="706AB1C3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Là đấng sinh thành cha mẹ của ta</w:t>
      </w:r>
    </w:p>
    <w:p w14:paraId="23D7D6FB" w14:textId="5714D643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Bao nhiêu công đức, tuổi già</w:t>
      </w:r>
      <w:r w:rsidR="00945270">
        <w:rPr>
          <w:rFonts w:asciiTheme="minorHAnsi" w:hAnsiTheme="minorHAnsi"/>
          <w:i/>
          <w:lang w:val="vi-VN"/>
        </w:rPr>
        <w:t>.</w:t>
      </w:r>
      <w:r w:rsidRPr="00AF5279">
        <w:rPr>
          <w:i/>
        </w:rPr>
        <w:t>..</w:t>
      </w:r>
    </w:p>
    <w:p w14:paraId="2A5F2AD6" w14:textId="556CB91B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Phận ta con cháu: ra vào đỡ đần.</w:t>
      </w:r>
      <w:r w:rsidR="00945270">
        <w:rPr>
          <w:rFonts w:asciiTheme="minorHAnsi" w:hAnsiTheme="minorHAnsi"/>
          <w:i/>
          <w:lang w:val="vi-VN"/>
        </w:rPr>
        <w:t>.</w:t>
      </w:r>
      <w:r w:rsidRPr="00AF5279">
        <w:rPr>
          <w:i/>
        </w:rPr>
        <w:t>.</w:t>
      </w:r>
    </w:p>
    <w:p w14:paraId="1FFB0A71" w14:textId="52586B88" w:rsidR="00AF5279" w:rsidRPr="00945270" w:rsidRDefault="00AF5279" w:rsidP="00834B91">
      <w:pPr>
        <w:jc w:val="center"/>
        <w:rPr>
          <w:rFonts w:asciiTheme="minorHAnsi" w:hAnsiTheme="minorHAnsi"/>
          <w:i/>
          <w:lang w:val="vi-VN"/>
        </w:rPr>
      </w:pPr>
      <w:r w:rsidRPr="00AF5279">
        <w:rPr>
          <w:i/>
        </w:rPr>
        <w:t>Bà con, dòng họ xa gần..</w:t>
      </w:r>
      <w:r w:rsidR="00945270">
        <w:rPr>
          <w:rFonts w:asciiTheme="minorHAnsi" w:hAnsiTheme="minorHAnsi"/>
          <w:i/>
          <w:lang w:val="vi-VN"/>
        </w:rPr>
        <w:t>.</w:t>
      </w:r>
    </w:p>
    <w:p w14:paraId="7CCC5B74" w14:textId="3155E55E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Cùng chung các bậc tổ tiên họ hàng.</w:t>
      </w:r>
    </w:p>
    <w:p w14:paraId="46DD5924" w14:textId="16E8FA38" w:rsidR="00AF5279" w:rsidRPr="00AF5279" w:rsidRDefault="00AF5279" w:rsidP="00834B91">
      <w:pPr>
        <w:jc w:val="center"/>
        <w:rPr>
          <w:i/>
        </w:rPr>
      </w:pPr>
      <w:r w:rsidRPr="00AF5279">
        <w:rPr>
          <w:i/>
        </w:rPr>
        <w:t>LÀM NGƯỜI NHƯ THẾ MỚI NGOAN!</w:t>
      </w:r>
      <w:r w:rsidR="00834B91" w:rsidRPr="00834B91">
        <w:t xml:space="preserve"> </w:t>
      </w:r>
      <w:r w:rsidR="00834B91">
        <w:sym w:font="Wingdings" w:char="F06E"/>
      </w:r>
    </w:p>
    <w:p w14:paraId="34B1986A" w14:textId="77777777" w:rsidR="00AF5279" w:rsidRPr="00AF5279" w:rsidRDefault="00AF5279" w:rsidP="00AF5279">
      <w:pPr>
        <w:jc w:val="left"/>
        <w:rPr>
          <w:rFonts w:asciiTheme="minorHAnsi" w:hAnsiTheme="minorHAnsi"/>
          <w:lang w:val="vi-VN"/>
        </w:rPr>
      </w:pPr>
    </w:p>
    <w:p w14:paraId="1C30E849" w14:textId="2522348C" w:rsidR="00AF5279" w:rsidRPr="00AF5279" w:rsidRDefault="00AF5279" w:rsidP="00834B91">
      <w:pPr>
        <w:jc w:val="center"/>
      </w:pPr>
      <w:r w:rsidRPr="00AF5279">
        <w:t>Metuchen, NJ, August 09, 2008</w:t>
      </w:r>
    </w:p>
    <w:p w14:paraId="1B4C00D4" w14:textId="77777777" w:rsidR="00AF5279" w:rsidRPr="00AF5279" w:rsidRDefault="00AF5279" w:rsidP="00AF5279">
      <w:pPr>
        <w:jc w:val="left"/>
        <w:rPr>
          <w:rFonts w:asciiTheme="minorHAnsi" w:hAnsiTheme="minorHAnsi"/>
          <w:lang w:val="vi-VN"/>
        </w:rPr>
      </w:pPr>
      <w:r w:rsidRPr="00AF5279">
        <w:rPr>
          <w:rFonts w:asciiTheme="minorHAnsi" w:hAnsiTheme="minorHAnsi"/>
          <w:lang w:val="vi-VN"/>
        </w:rPr>
        <w:t xml:space="preserve">         </w:t>
      </w:r>
    </w:p>
    <w:p w14:paraId="4DC8835B" w14:textId="77777777" w:rsidR="00AF5279" w:rsidRPr="00AF5279" w:rsidRDefault="00AF5279" w:rsidP="00834B91">
      <w:pPr>
        <w:jc w:val="right"/>
        <w:rPr>
          <w:rFonts w:asciiTheme="minorHAnsi" w:hAnsiTheme="minorHAnsi"/>
          <w:lang w:val="vi-VN"/>
        </w:rPr>
      </w:pPr>
      <w:r w:rsidRPr="00AF5279">
        <w:rPr>
          <w:rFonts w:asciiTheme="minorHAnsi" w:hAnsiTheme="minorHAnsi"/>
          <w:lang w:val="vi-VN"/>
        </w:rPr>
        <w:t xml:space="preserve">                                           </w:t>
      </w:r>
      <w:r w:rsidRPr="00AF5279">
        <w:rPr>
          <w:rFonts w:ascii="Calibri" w:eastAsiaTheme="majorEastAsia" w:hAnsi="Calibri" w:cstheme="majorBidi"/>
          <w:b/>
          <w:iCs/>
          <w:szCs w:val="24"/>
        </w:rPr>
        <w:t>HOÀNG CHƯƠNG</w:t>
      </w:r>
    </w:p>
    <w:p w14:paraId="206418B2" w14:textId="77777777" w:rsidR="00AF5279" w:rsidRPr="00AF5279" w:rsidRDefault="00AF5279" w:rsidP="00AF5279">
      <w:pPr>
        <w:jc w:val="left"/>
        <w:rPr>
          <w:rFonts w:asciiTheme="minorHAnsi" w:hAnsiTheme="minorHAnsi"/>
          <w:lang w:val="vi-VN"/>
        </w:rPr>
      </w:pPr>
      <w:r w:rsidRPr="00AF5279">
        <w:rPr>
          <w:rFonts w:asciiTheme="minorHAnsi" w:hAnsiTheme="minorHAnsi"/>
          <w:lang w:val="vi-VN"/>
        </w:rPr>
        <w:t xml:space="preserve"> </w:t>
      </w:r>
    </w:p>
    <w:p w14:paraId="3B1427F3" w14:textId="77777777" w:rsidR="00AF5279" w:rsidRPr="00AF5279" w:rsidRDefault="00AF5279" w:rsidP="00AF5279">
      <w:pPr>
        <w:jc w:val="left"/>
        <w:rPr>
          <w:rFonts w:asciiTheme="minorHAnsi" w:hAnsiTheme="minorHAnsi"/>
          <w:lang w:val="vi-VN"/>
        </w:rPr>
      </w:pPr>
      <w:r w:rsidRPr="00AF5279">
        <w:rPr>
          <w:rFonts w:asciiTheme="minorHAnsi" w:hAnsiTheme="minorHAnsi"/>
          <w:lang w:val="vi-VN"/>
        </w:rPr>
        <w:t xml:space="preserve">                                  </w:t>
      </w:r>
    </w:p>
    <w:p w14:paraId="0F4D7377" w14:textId="77777777" w:rsidR="00AF5279" w:rsidRPr="00AF5279" w:rsidRDefault="00AF5279" w:rsidP="00AF5279">
      <w:pPr>
        <w:jc w:val="left"/>
        <w:rPr>
          <w:rFonts w:asciiTheme="minorHAnsi" w:hAnsiTheme="minorHAnsi"/>
          <w:lang w:val="vi-VN"/>
        </w:rPr>
      </w:pPr>
    </w:p>
    <w:p w14:paraId="29535C12" w14:textId="77777777" w:rsidR="00AF5279" w:rsidRPr="00AF5279" w:rsidRDefault="00AF5279" w:rsidP="00AF5279">
      <w:pPr>
        <w:jc w:val="left"/>
        <w:rPr>
          <w:rFonts w:asciiTheme="minorHAnsi" w:hAnsiTheme="minorHAnsi"/>
          <w:lang w:val="vi-VN"/>
        </w:rPr>
      </w:pPr>
    </w:p>
    <w:p w14:paraId="1DE91B6A" w14:textId="77777777" w:rsidR="00AF5279" w:rsidRPr="00AF5279" w:rsidRDefault="00AF5279" w:rsidP="00AF5279">
      <w:pPr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</w:p>
    <w:p w14:paraId="066356DA" w14:textId="77777777" w:rsidR="00B13977" w:rsidRPr="00844B9F" w:rsidRDefault="00B13977" w:rsidP="00040D74">
      <w:pPr>
        <w:ind w:firstLine="0"/>
        <w:jc w:val="left"/>
      </w:pPr>
    </w:p>
    <w:sectPr w:rsidR="00B1397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39974" w14:textId="77777777" w:rsidR="00CC00D6" w:rsidRDefault="00CC00D6" w:rsidP="00DD0E0A">
      <w:r>
        <w:separator/>
      </w:r>
    </w:p>
  </w:endnote>
  <w:endnote w:type="continuationSeparator" w:id="0">
    <w:p w14:paraId="5D2455FD" w14:textId="77777777" w:rsidR="00CC00D6" w:rsidRDefault="00CC00D6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89FFB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7C13EE" wp14:editId="60153E1E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A812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FCE8A1" wp14:editId="66753942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B5E227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42010" w14:textId="77777777" w:rsidR="00CC00D6" w:rsidRDefault="00CC00D6" w:rsidP="00DD0E0A">
      <w:r>
        <w:separator/>
      </w:r>
    </w:p>
  </w:footnote>
  <w:footnote w:type="continuationSeparator" w:id="0">
    <w:p w14:paraId="11E6A67E" w14:textId="77777777" w:rsidR="00CC00D6" w:rsidRDefault="00CC00D6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EC36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411E94" wp14:editId="193EF24A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AC9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E1B602" wp14:editId="54103C3F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5898E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E42EB5" wp14:editId="05E085D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3BE98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243493">
    <w:abstractNumId w:val="3"/>
  </w:num>
  <w:num w:numId="2" w16cid:durableId="346444099">
    <w:abstractNumId w:val="6"/>
  </w:num>
  <w:num w:numId="3" w16cid:durableId="1531257002">
    <w:abstractNumId w:val="1"/>
  </w:num>
  <w:num w:numId="4" w16cid:durableId="1023288603">
    <w:abstractNumId w:val="5"/>
  </w:num>
  <w:num w:numId="5" w16cid:durableId="2018577786">
    <w:abstractNumId w:val="7"/>
  </w:num>
  <w:num w:numId="6" w16cid:durableId="1041710896">
    <w:abstractNumId w:val="0"/>
  </w:num>
  <w:num w:numId="7" w16cid:durableId="405224803">
    <w:abstractNumId w:val="4"/>
  </w:num>
  <w:num w:numId="8" w16cid:durableId="862742962">
    <w:abstractNumId w:val="8"/>
  </w:num>
  <w:num w:numId="9" w16cid:durableId="1962883359">
    <w:abstractNumId w:val="2"/>
  </w:num>
  <w:num w:numId="10" w16cid:durableId="18193736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79"/>
    <w:rsid w:val="00040D74"/>
    <w:rsid w:val="00040F6D"/>
    <w:rsid w:val="000A3EBD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6424D"/>
    <w:rsid w:val="00792DBC"/>
    <w:rsid w:val="007B0420"/>
    <w:rsid w:val="00834B91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45270"/>
    <w:rsid w:val="009E7D46"/>
    <w:rsid w:val="00A44C42"/>
    <w:rsid w:val="00A54447"/>
    <w:rsid w:val="00A82BEC"/>
    <w:rsid w:val="00A9528E"/>
    <w:rsid w:val="00AB5C37"/>
    <w:rsid w:val="00AD6EDA"/>
    <w:rsid w:val="00AF5279"/>
    <w:rsid w:val="00B13977"/>
    <w:rsid w:val="00B7039E"/>
    <w:rsid w:val="00BA4E74"/>
    <w:rsid w:val="00BF29E2"/>
    <w:rsid w:val="00C234E3"/>
    <w:rsid w:val="00CC00D6"/>
    <w:rsid w:val="00D20B74"/>
    <w:rsid w:val="00D80D4F"/>
    <w:rsid w:val="00D91821"/>
    <w:rsid w:val="00DA47A5"/>
    <w:rsid w:val="00DB43BA"/>
    <w:rsid w:val="00DD0E0A"/>
    <w:rsid w:val="00E31ABD"/>
    <w:rsid w:val="00EF221D"/>
    <w:rsid w:val="00EF4830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1980E"/>
  <w15:docId w15:val="{92A0366F-CBCB-4C2E-A78B-230FB02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2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2024-12-12T02:55:00Z</dcterms:created>
  <dcterms:modified xsi:type="dcterms:W3CDTF">2024-12-14T20:44:00Z</dcterms:modified>
</cp:coreProperties>
</file>