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5103" w14:textId="1BD83955" w:rsidR="001B3810" w:rsidRPr="0052545B" w:rsidRDefault="001B3810" w:rsidP="001B3810">
      <w:pPr>
        <w:ind w:firstLine="0"/>
        <w:jc w:val="center"/>
      </w:pPr>
      <w:r w:rsidRPr="001B381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Lặng </w:t>
      </w:r>
      <w:r w:rsidR="00863C15" w:rsidRPr="00863C1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Q</w:t>
      </w:r>
      <w:r w:rsidRPr="001B381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uỳ </w:t>
      </w:r>
      <w:r w:rsidR="00863C15" w:rsidRPr="00863C15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</w:t>
      </w:r>
      <w:r w:rsidRPr="001B3810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ên Chúa</w:t>
      </w:r>
    </w:p>
    <w:p w14:paraId="58B711A7" w14:textId="1EF4C8CE" w:rsidR="001B3810" w:rsidRPr="0052545B" w:rsidRDefault="001B3810" w:rsidP="001B3810"/>
    <w:p w14:paraId="022D0BF0" w14:textId="77777777" w:rsidR="001B3810" w:rsidRPr="001B3810" w:rsidRDefault="001B3810" w:rsidP="001B3810">
      <w:pPr>
        <w:jc w:val="center"/>
        <w:rPr>
          <w:i/>
        </w:rPr>
      </w:pPr>
      <w:r w:rsidRPr="001B3810">
        <w:rPr>
          <w:i/>
        </w:rPr>
        <w:t>Đêm nay lặng quỳ bên Thánh Thể</w:t>
      </w:r>
      <w:r w:rsidRPr="001B3810">
        <w:rPr>
          <w:i/>
        </w:rPr>
        <w:br/>
        <w:t>Đắm chìm trong chuyện kể tình yêu</w:t>
      </w:r>
      <w:r w:rsidRPr="001B3810">
        <w:rPr>
          <w:i/>
        </w:rPr>
        <w:br/>
        <w:t>Phút giây bên Chúa thiên triều</w:t>
      </w:r>
      <w:r w:rsidRPr="001B3810">
        <w:rPr>
          <w:i/>
        </w:rPr>
        <w:br/>
        <w:t>Lời ca thắm đượm muôn điều tạ ơn.</w:t>
      </w:r>
    </w:p>
    <w:p w14:paraId="152FA89E" w14:textId="77777777" w:rsidR="001B3810" w:rsidRPr="001B3810" w:rsidRDefault="001B3810" w:rsidP="001B3810">
      <w:pPr>
        <w:jc w:val="center"/>
        <w:rPr>
          <w:i/>
        </w:rPr>
      </w:pPr>
      <w:r w:rsidRPr="001B3810">
        <w:rPr>
          <w:i/>
        </w:rPr>
        <w:t>Gió phương bắc từng cơn se lạnh</w:t>
      </w:r>
      <w:r w:rsidRPr="001B3810">
        <w:rPr>
          <w:i/>
        </w:rPr>
        <w:br/>
        <w:t>Ngọn đèn chầu thắp ánh hồng tươi</w:t>
      </w:r>
      <w:r w:rsidRPr="001B3810">
        <w:rPr>
          <w:i/>
        </w:rPr>
        <w:br/>
        <w:t>Nụ hoa chớm nở vui cười</w:t>
      </w:r>
      <w:r w:rsidRPr="001B3810">
        <w:rPr>
          <w:i/>
        </w:rPr>
        <w:br/>
        <w:t>Trước nhan Thánh Chúa tuyệt vời dường bao.</w:t>
      </w:r>
    </w:p>
    <w:p w14:paraId="6064723E" w14:textId="77777777" w:rsidR="001B3810" w:rsidRPr="001B3810" w:rsidRDefault="001B3810" w:rsidP="001B3810">
      <w:pPr>
        <w:jc w:val="center"/>
        <w:rPr>
          <w:i/>
        </w:rPr>
      </w:pPr>
      <w:r w:rsidRPr="001B3810">
        <w:rPr>
          <w:i/>
        </w:rPr>
        <w:t>Pháo bông nở đón chào năm mới</w:t>
      </w:r>
      <w:r w:rsidRPr="001B3810">
        <w:rPr>
          <w:i/>
        </w:rPr>
        <w:br/>
        <w:t>Nến lung linh phấp phới reo mừng</w:t>
      </w:r>
      <w:r w:rsidRPr="001B3810">
        <w:rPr>
          <w:i/>
        </w:rPr>
        <w:br/>
        <w:t>Tim con mở hội tưng bừng</w:t>
      </w:r>
      <w:r w:rsidRPr="001B3810">
        <w:rPr>
          <w:i/>
        </w:rPr>
        <w:br/>
        <w:t>Môi con ngân hát vang lừng thinh không.</w:t>
      </w:r>
    </w:p>
    <w:p w14:paraId="087F91E3" w14:textId="77777777" w:rsidR="001B3810" w:rsidRPr="001B3810" w:rsidRDefault="001B3810" w:rsidP="001B3810">
      <w:pPr>
        <w:jc w:val="center"/>
        <w:rPr>
          <w:i/>
        </w:rPr>
      </w:pPr>
      <w:r w:rsidRPr="001B3810">
        <w:rPr>
          <w:i/>
        </w:rPr>
        <w:t>Thánh Thể Chúa Thánh Thiêng tuyệt diệu</w:t>
      </w:r>
      <w:r w:rsidRPr="001B3810">
        <w:rPr>
          <w:i/>
        </w:rPr>
        <w:br/>
        <w:t>Đêm ân tình gảy điệu hương xuân</w:t>
      </w:r>
      <w:r w:rsidRPr="001B3810">
        <w:rPr>
          <w:i/>
        </w:rPr>
        <w:br/>
        <w:t>Thời gian nhẹ bước xoay vần</w:t>
      </w:r>
      <w:r w:rsidRPr="001B3810">
        <w:rPr>
          <w:i/>
        </w:rPr>
        <w:br/>
        <w:t>Thế trần mong Đấng Tình Quân nhiệm mầu.</w:t>
      </w:r>
    </w:p>
    <w:p w14:paraId="210C7162" w14:textId="4BB1A0CA" w:rsidR="001B3810" w:rsidRPr="001B3810" w:rsidRDefault="001B3810" w:rsidP="001B3810">
      <w:pPr>
        <w:jc w:val="center"/>
        <w:rPr>
          <w:i/>
        </w:rPr>
      </w:pPr>
      <w:r w:rsidRPr="001B3810">
        <w:rPr>
          <w:i/>
        </w:rPr>
        <w:t>Trăng khẽ dọi nhà chầu ô cửa</w:t>
      </w:r>
      <w:r w:rsidRPr="001B3810">
        <w:rPr>
          <w:i/>
        </w:rPr>
        <w:br/>
        <w:t>Sáng hồn con cháy lửa mến tin</w:t>
      </w:r>
      <w:r w:rsidRPr="001B3810">
        <w:rPr>
          <w:i/>
        </w:rPr>
        <w:br/>
        <w:t>Chòm sao lấp lánh nguyện xin</w:t>
      </w:r>
      <w:r w:rsidRPr="001B3810">
        <w:rPr>
          <w:i/>
        </w:rPr>
        <w:br/>
        <w:t>Cho tình nguyên vẹn an bình thủy chung.</w:t>
      </w:r>
      <w:r w:rsidRPr="001B3810">
        <w:t xml:space="preserve"> </w:t>
      </w:r>
      <w:r>
        <w:sym w:font="Wingdings" w:char="F06E"/>
      </w:r>
      <w:r w:rsidRPr="001B3810">
        <w:rPr>
          <w:i/>
        </w:rPr>
        <w:br/>
      </w:r>
    </w:p>
    <w:p w14:paraId="75666DC0" w14:textId="3238F097" w:rsidR="001B3810" w:rsidRPr="0052545B" w:rsidRDefault="001B3810" w:rsidP="001B3810">
      <w:pPr>
        <w:jc w:val="right"/>
      </w:pPr>
      <w:r w:rsidRPr="001B3810">
        <w:rPr>
          <w:rFonts w:ascii="Calibri" w:eastAsiaTheme="majorEastAsia" w:hAnsi="Calibri" w:cstheme="majorBidi"/>
          <w:b/>
          <w:iCs/>
          <w:szCs w:val="24"/>
        </w:rPr>
        <w:t>Maria Nguyễn Thị Thiện</w:t>
      </w:r>
      <w:r w:rsidRPr="0052545B">
        <w:rPr>
          <w:b/>
          <w:bCs/>
        </w:rPr>
        <w:br/>
      </w:r>
    </w:p>
    <w:p w14:paraId="758D64F2" w14:textId="1A49FBD8" w:rsidR="001B3810" w:rsidRDefault="00EE78E5" w:rsidP="001B3810">
      <w:r w:rsidRPr="00EE78E5">
        <w:t>https://giaophanthaibinh.net/tho-lang-quy-ben-chua</w:t>
      </w:r>
    </w:p>
    <w:p w14:paraId="238342A4" w14:textId="77777777" w:rsidR="001B3810" w:rsidRPr="001B3810" w:rsidRDefault="001B3810" w:rsidP="001B3810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60D68E9F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8CDB" w14:textId="77777777" w:rsidR="00326202" w:rsidRDefault="00326202" w:rsidP="00DD0E0A">
      <w:r>
        <w:separator/>
      </w:r>
    </w:p>
  </w:endnote>
  <w:endnote w:type="continuationSeparator" w:id="0">
    <w:p w14:paraId="1448B4F0" w14:textId="77777777" w:rsidR="00326202" w:rsidRDefault="0032620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C0F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CDD08E" wp14:editId="14C68C1D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C3AC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9F4AD" wp14:editId="532C56E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A476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399C5" w14:textId="77777777" w:rsidR="00326202" w:rsidRDefault="00326202" w:rsidP="00DD0E0A">
      <w:r>
        <w:separator/>
      </w:r>
    </w:p>
  </w:footnote>
  <w:footnote w:type="continuationSeparator" w:id="0">
    <w:p w14:paraId="7D9E6BBA" w14:textId="77777777" w:rsidR="00326202" w:rsidRDefault="0032620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C062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426C1B" wp14:editId="5339FB35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5E0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671151" wp14:editId="7710544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FE43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EDBD3" wp14:editId="45C3FD00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917B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196">
    <w:abstractNumId w:val="3"/>
  </w:num>
  <w:num w:numId="2" w16cid:durableId="1313370153">
    <w:abstractNumId w:val="6"/>
  </w:num>
  <w:num w:numId="3" w16cid:durableId="1001927639">
    <w:abstractNumId w:val="1"/>
  </w:num>
  <w:num w:numId="4" w16cid:durableId="2020812511">
    <w:abstractNumId w:val="5"/>
  </w:num>
  <w:num w:numId="5" w16cid:durableId="1332442546">
    <w:abstractNumId w:val="7"/>
  </w:num>
  <w:num w:numId="6" w16cid:durableId="1379629565">
    <w:abstractNumId w:val="0"/>
  </w:num>
  <w:num w:numId="7" w16cid:durableId="493569500">
    <w:abstractNumId w:val="4"/>
  </w:num>
  <w:num w:numId="8" w16cid:durableId="1862550221">
    <w:abstractNumId w:val="8"/>
  </w:num>
  <w:num w:numId="9" w16cid:durableId="810287839">
    <w:abstractNumId w:val="2"/>
  </w:num>
  <w:num w:numId="10" w16cid:durableId="45798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3C"/>
    <w:rsid w:val="00024E3C"/>
    <w:rsid w:val="00040D74"/>
    <w:rsid w:val="00040F6D"/>
    <w:rsid w:val="000A3EBD"/>
    <w:rsid w:val="001B3810"/>
    <w:rsid w:val="001F684E"/>
    <w:rsid w:val="00216E66"/>
    <w:rsid w:val="0022087D"/>
    <w:rsid w:val="00254C1B"/>
    <w:rsid w:val="00326202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C69BE"/>
    <w:rsid w:val="00604E59"/>
    <w:rsid w:val="00617674"/>
    <w:rsid w:val="006B1B28"/>
    <w:rsid w:val="00747B85"/>
    <w:rsid w:val="00792DBC"/>
    <w:rsid w:val="007B0420"/>
    <w:rsid w:val="00844B9F"/>
    <w:rsid w:val="00853B51"/>
    <w:rsid w:val="00863C15"/>
    <w:rsid w:val="008763AA"/>
    <w:rsid w:val="008B1D13"/>
    <w:rsid w:val="008B2BFE"/>
    <w:rsid w:val="008D10E2"/>
    <w:rsid w:val="008F2BDE"/>
    <w:rsid w:val="008F7F62"/>
    <w:rsid w:val="00904181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E732B"/>
    <w:rsid w:val="00EE78E5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0DED"/>
  <w15:docId w15:val="{19B455ED-EE9E-415B-BCAD-B3FE1E47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2024-12-09T23:15:00Z</dcterms:created>
  <dcterms:modified xsi:type="dcterms:W3CDTF">2024-12-09T23:24:00Z</dcterms:modified>
</cp:coreProperties>
</file>