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E1A6" w14:textId="1C807EDD" w:rsidR="001404F7" w:rsidRDefault="001404F7" w:rsidP="00AB45B4">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T</w:t>
      </w:r>
      <w:r w:rsidRPr="001404F7">
        <w:rPr>
          <w:rFonts w:ascii="UVN Mau Tim 1" w:eastAsiaTheme="majorEastAsia" w:hAnsi="UVN Mau Tim 1" w:cstheme="majorBidi"/>
          <w:spacing w:val="6"/>
          <w:kern w:val="28"/>
          <w:sz w:val="52"/>
          <w:szCs w:val="52"/>
        </w:rPr>
        <w:t>ết</w:t>
      </w:r>
    </w:p>
    <w:p w14:paraId="4D9F234C" w14:textId="58FEB202" w:rsidR="001404F7" w:rsidRDefault="001404F7" w:rsidP="001404F7">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K</w:t>
      </w:r>
      <w:r w:rsidRPr="001404F7">
        <w:rPr>
          <w:rFonts w:ascii="UVN Mau Tim 1" w:eastAsiaTheme="majorEastAsia" w:hAnsi="UVN Mau Tim 1" w:cstheme="majorBidi"/>
          <w:spacing w:val="6"/>
          <w:kern w:val="28"/>
          <w:sz w:val="52"/>
          <w:szCs w:val="52"/>
        </w:rPr>
        <w:t>hởi Điểm</w:t>
      </w:r>
      <w:r>
        <w:rPr>
          <w:rFonts w:ascii="UVN Mau Tim 1" w:eastAsiaTheme="majorEastAsia" w:hAnsi="UVN Mau Tim 1" w:cstheme="majorBidi"/>
          <w:spacing w:val="6"/>
          <w:kern w:val="28"/>
          <w:sz w:val="52"/>
          <w:szCs w:val="52"/>
        </w:rPr>
        <w:t xml:space="preserve"> </w:t>
      </w:r>
      <w:r w:rsidRPr="001404F7">
        <w:rPr>
          <w:rFonts w:ascii="UVN Mau Tim 1" w:eastAsiaTheme="majorEastAsia" w:hAnsi="UVN Mau Tim 1" w:cstheme="majorBidi"/>
          <w:spacing w:val="6"/>
          <w:kern w:val="28"/>
          <w:sz w:val="52"/>
          <w:szCs w:val="52"/>
        </w:rPr>
        <w:t>Của Bắt Đầu</w:t>
      </w:r>
    </w:p>
    <w:p w14:paraId="0A9804AB" w14:textId="5D79C844" w:rsidR="001404F7" w:rsidRPr="00AB45B4" w:rsidRDefault="001404F7" w:rsidP="00AB45B4">
      <w:pPr>
        <w:spacing w:line="480" w:lineRule="auto"/>
        <w:ind w:firstLine="720"/>
        <w:jc w:val="right"/>
        <w:rPr>
          <w:rFonts w:ascii="Calibri" w:eastAsiaTheme="majorEastAsia" w:hAnsi="Calibri" w:cstheme="majorBidi"/>
          <w:b/>
          <w:iCs/>
          <w:szCs w:val="24"/>
          <w:lang w:val="vi-VN"/>
        </w:rPr>
      </w:pPr>
      <w:r w:rsidRPr="001404F7">
        <w:rPr>
          <w:rFonts w:ascii="Calibri" w:eastAsiaTheme="majorEastAsia" w:hAnsi="Calibri" w:cstheme="majorBidi"/>
          <w:b/>
          <w:iCs/>
          <w:szCs w:val="24"/>
        </w:rPr>
        <w:t xml:space="preserve">Mimosa </w:t>
      </w:r>
    </w:p>
    <w:p w14:paraId="6D19E682" w14:textId="7FCEB8F5" w:rsidR="001404F7" w:rsidRDefault="001404F7" w:rsidP="001404F7">
      <w:pPr>
        <w:rPr>
          <w:rFonts w:asciiTheme="minorHAnsi" w:hAnsiTheme="minorHAnsi"/>
          <w:lang w:val="vi-VN"/>
        </w:rPr>
      </w:pPr>
      <w:r w:rsidRPr="001404F7">
        <w:t>Trong bốn mùa-xuân-hạ-thu-đông mỗi mùa là một bước chuyển của thời gian, và tôi thích nhất mùa xuân vì mùa xuân mang đến cho con người và vạn vật một sức sống tràn đầy. Cũng vậy, với những ai mang trong mình dòng máu </w:t>
      </w:r>
      <w:r w:rsidRPr="001404F7">
        <w:rPr>
          <w:i/>
          <w:iCs/>
        </w:rPr>
        <w:t>“con rồng cháu tiên”</w:t>
      </w:r>
      <w:r w:rsidRPr="001404F7">
        <w:t xml:space="preserve"> thì mùa xuân còn là mùa gắn liền với ngày Tết cổ </w:t>
      </w:r>
      <w:r w:rsidRPr="006D7073">
        <w:t xml:space="preserve">truyền của dân tộc Việt Nam. Thật đúng là như vậy! Ngày Tết có lẽ là một trong những điều đặc sắc làm nên văn hoá Việt Nam.  Tết là lưu lại cái cũ và khởi điểm của  cái mới vì thế ai cũng mong Tết, ai cũng thích Tết. Cứ nhắc đến Tết là biết bao cảm xúc ngổn ngang chợt ùa về. Gia đình sum họp. Bánh chưng bánh tét, cành mai, cành đào, bao lì xì, mâm ngũ </w:t>
      </w:r>
      <w:r w:rsidR="006D7073" w:rsidRPr="006D7073">
        <w:rPr>
          <w:rFonts w:cstheme="minorHAnsi"/>
        </w:rPr>
        <w:t>quả</w:t>
      </w:r>
      <w:r w:rsidR="006D7073" w:rsidRPr="006D7073">
        <w:rPr>
          <w:lang w:val="vi-VN"/>
        </w:rPr>
        <w:t>,</w:t>
      </w:r>
      <w:r w:rsidRPr="006D7073">
        <w:t xml:space="preserve"> tiếng nhạc hân hoan, nhà </w:t>
      </w:r>
      <w:r w:rsidR="006D7073" w:rsidRPr="006D7073">
        <w:rPr>
          <w:rFonts w:cstheme="minorHAnsi"/>
        </w:rPr>
        <w:t>cử</w:t>
      </w:r>
      <w:r w:rsidRPr="006D7073">
        <w:t xml:space="preserve">a </w:t>
      </w:r>
      <w:r w:rsidR="006D7073" w:rsidRPr="006D7073">
        <w:rPr>
          <w:rFonts w:cstheme="minorHAnsi"/>
        </w:rPr>
        <w:t>tr</w:t>
      </w:r>
      <w:r w:rsidRPr="006D7073">
        <w:t>ang hoàng… những hình ảnh thân thương này có lẽ sẽ chẳng bao giờ mất đi hương vị của nó trong lòng bất cứ</w:t>
      </w:r>
      <w:r w:rsidRPr="001404F7">
        <w:t xml:space="preserve"> con dân Việt Nam nào. </w:t>
      </w:r>
    </w:p>
    <w:p w14:paraId="5F048330" w14:textId="77777777" w:rsidR="001404F7" w:rsidRPr="001404F7" w:rsidRDefault="001404F7" w:rsidP="001404F7">
      <w:pPr>
        <w:rPr>
          <w:rFonts w:asciiTheme="minorHAnsi" w:hAnsiTheme="minorHAnsi"/>
          <w:lang w:val="vi-VN"/>
        </w:rPr>
      </w:pPr>
    </w:p>
    <w:p w14:paraId="15AD0982" w14:textId="77777777" w:rsidR="001404F7" w:rsidRDefault="001404F7" w:rsidP="001404F7">
      <w:pPr>
        <w:rPr>
          <w:rFonts w:asciiTheme="minorHAnsi" w:hAnsiTheme="minorHAnsi"/>
          <w:lang w:val="vi-VN"/>
        </w:rPr>
      </w:pPr>
      <w:r w:rsidRPr="001404F7">
        <w:t>Nhắc đến Tết là nhắc đến một sự bắt đầu. Cuộc đời cứ mãi là một chuỗi những bắt đầu. Nhưng sự bắt đầu của năm nay không giống như sự bắt đầu của năm trước. Tết là cái nguyên đán, cái tinh tuyền, tinh khôi. Nó đưa người ta vào một khung trời khởi động mới. Nó mời gọi người ta hướng đến một chặng đường phía trước với tất cả niềm hy vọng và hân hoan.</w:t>
      </w:r>
    </w:p>
    <w:p w14:paraId="3A3A6936" w14:textId="77777777" w:rsidR="00680BCE" w:rsidRPr="00680BCE" w:rsidRDefault="00680BCE" w:rsidP="001404F7">
      <w:pPr>
        <w:rPr>
          <w:rFonts w:asciiTheme="minorHAnsi" w:hAnsiTheme="minorHAnsi"/>
          <w:lang w:val="vi-VN"/>
        </w:rPr>
      </w:pPr>
    </w:p>
    <w:p w14:paraId="2D00B664" w14:textId="71B1B4D0" w:rsidR="00680BCE" w:rsidRPr="00680BCE" w:rsidRDefault="00680BCE" w:rsidP="00680BCE">
      <w:pPr>
        <w:jc w:val="center"/>
        <w:rPr>
          <w:rFonts w:asciiTheme="minorHAnsi" w:hAnsiTheme="minorHAnsi"/>
          <w:lang w:val="vi-VN"/>
        </w:rPr>
      </w:pPr>
      <w:r>
        <w:rPr>
          <w:noProof/>
        </w:rPr>
        <w:drawing>
          <wp:inline distT="0" distB="0" distL="0" distR="0" wp14:anchorId="739C23A6" wp14:editId="41E385C6">
            <wp:extent cx="1488830" cy="2121253"/>
            <wp:effectExtent l="0" t="0" r="0" b="0"/>
            <wp:docPr id="53238955" name="Picture 6" descr="Chia sẻ tranh vẽ ngày tết chưa tô màu với những ý tưởng sáng tạo và độc đ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 sẻ tranh vẽ ngày tết chưa tô màu với những ý tưởng sáng tạo và độc đ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92" cy="2123479"/>
                    </a:xfrm>
                    <a:prstGeom prst="rect">
                      <a:avLst/>
                    </a:prstGeom>
                    <a:noFill/>
                    <a:ln>
                      <a:noFill/>
                    </a:ln>
                  </pic:spPr>
                </pic:pic>
              </a:graphicData>
            </a:graphic>
          </wp:inline>
        </w:drawing>
      </w:r>
    </w:p>
    <w:p w14:paraId="17E1685B" w14:textId="77777777" w:rsidR="001404F7" w:rsidRPr="006D7073" w:rsidRDefault="001404F7" w:rsidP="001404F7">
      <w:pPr>
        <w:rPr>
          <w:lang w:val="vi-VN"/>
        </w:rPr>
      </w:pPr>
    </w:p>
    <w:p w14:paraId="2A527281" w14:textId="6B0CF8E5" w:rsidR="001404F7" w:rsidRPr="006D7073" w:rsidRDefault="001404F7" w:rsidP="001404F7">
      <w:pPr>
        <w:rPr>
          <w:lang w:val="vi-VN"/>
        </w:rPr>
      </w:pPr>
      <w:r w:rsidRPr="006D7073">
        <w:t xml:space="preserve">Thật vậy Tết là thời khắc của niềm vui. Niềm vui của sự sum vầy. Các thành viên trong gia đình quây quần bên nhau, trao cho nhau tình nồng quý mến. Bạn bè gặp gỡ trao </w:t>
      </w:r>
      <w:r w:rsidR="006D7073" w:rsidRPr="006D7073">
        <w:rPr>
          <w:rFonts w:cstheme="minorHAnsi"/>
        </w:rPr>
        <w:t>duyê</w:t>
      </w:r>
      <w:r w:rsidRPr="006D7073">
        <w:t xml:space="preserve">n, cùng nhau ôn lại những kỷ niệm xưa, </w:t>
      </w:r>
      <w:r w:rsidR="006D7073" w:rsidRPr="006D7073">
        <w:rPr>
          <w:rFonts w:cstheme="minorHAnsi"/>
        </w:rPr>
        <w:t>c</w:t>
      </w:r>
      <w:r w:rsidRPr="006D7073">
        <w:t>ùng nhau nhìn lại một chặng đường, nhìn lại một quá khứ, nhìn lại quãng thời gian 1 năm,</w:t>
      </w:r>
      <w:r w:rsidR="006D7073" w:rsidRPr="006D7073">
        <w:rPr>
          <w:lang w:val="vi-VN"/>
        </w:rPr>
        <w:t xml:space="preserve"> </w:t>
      </w:r>
      <w:r w:rsidRPr="006D7073">
        <w:t>10 năm hay 50 năm xa xứ. Niềm vui,</w:t>
      </w:r>
      <w:r w:rsidR="006D7073" w:rsidRPr="006D7073">
        <w:rPr>
          <w:lang w:val="vi-VN"/>
        </w:rPr>
        <w:t xml:space="preserve"> </w:t>
      </w:r>
      <w:r w:rsidRPr="006D7073">
        <w:t xml:space="preserve">nỗi buồn, </w:t>
      </w:r>
      <w:r w:rsidR="006D7073" w:rsidRPr="006D7073">
        <w:rPr>
          <w:rFonts w:cstheme="minorHAnsi"/>
        </w:rPr>
        <w:t>s</w:t>
      </w:r>
      <w:r w:rsidRPr="006D7073">
        <w:t>um họp, chia ly. Nhưng tất cả đã qua đi, tất cả đã phai tàn: thời gian và cả cuộc đời chúng ta nữa chỉ còn gói gọn trong năm chữ “Tất cả là Hồng Ân”.</w:t>
      </w:r>
    </w:p>
    <w:p w14:paraId="1EAF1A24" w14:textId="77777777" w:rsidR="001404F7" w:rsidRPr="001404F7" w:rsidRDefault="001404F7" w:rsidP="001404F7">
      <w:pPr>
        <w:rPr>
          <w:rFonts w:asciiTheme="minorHAnsi" w:hAnsiTheme="minorHAnsi"/>
          <w:lang w:val="vi-VN"/>
        </w:rPr>
      </w:pPr>
    </w:p>
    <w:p w14:paraId="37FF9422" w14:textId="7241E5DB" w:rsidR="001404F7" w:rsidRDefault="001404F7" w:rsidP="001404F7">
      <w:pPr>
        <w:rPr>
          <w:rFonts w:asciiTheme="minorHAnsi" w:hAnsiTheme="minorHAnsi"/>
          <w:lang w:val="vi-VN"/>
        </w:rPr>
      </w:pPr>
      <w:r w:rsidRPr="001404F7">
        <w:t>Đã bao cái Tết trôi qua. Cái Tết nào cũng được mong chờ. Dù trên Đất Việt hay bất cứ nơi nào. Nhưng chỉ sau một khoảnh khắc ngắn ngủi, năm mới đã phút chốc trở thành năm cũ mất rồi. Dòng thời gian cứ thế trôi đi theo quy luật của nó. Người ta bắt chộp lấy một vài khoảnh khắc ý nghĩa nào đó của nó để vui mừng, để kỷ niệm.</w:t>
      </w:r>
      <w:r w:rsidRPr="00EB53F1">
        <w:rPr>
          <w:rFonts w:ascii="Times New Roman" w:hAnsi="Times New Roman" w:cs="Times New Roman"/>
          <w:color w:val="000000"/>
          <w:sz w:val="24"/>
          <w:szCs w:val="24"/>
          <w:shd w:val="clear" w:color="auto" w:fill="FFFFFF"/>
        </w:rPr>
        <w:t xml:space="preserve"> </w:t>
      </w:r>
      <w:r w:rsidRPr="001404F7">
        <w:t xml:space="preserve">Con người mong mỏi cái mới, cái đẹp. Con người khao khát một niềm vui vĩnh hằng. Cái Tết tuy tuyệt vời đấy, nhưng cũng chẳng kéo dài được bao lâu. Bao nhiêu rộn </w:t>
      </w:r>
      <w:r w:rsidRPr="006D7073">
        <w:t xml:space="preserve">ràng, tấp </w:t>
      </w:r>
      <w:r w:rsidR="006D7073" w:rsidRPr="006D7073">
        <w:rPr>
          <w:rFonts w:cstheme="minorHAnsi"/>
        </w:rPr>
        <w:t>n</w:t>
      </w:r>
      <w:r w:rsidRPr="006D7073">
        <w:t>ập nhưng cũng chỉ qua đi trong phút chốc. Khoảnh khắc giao mùa trôi đi nhanh quá, làm ta cứ có cảm giác mình thật nhỏ bé giữa dòng đời vô tình này. Ta chợt nhớ đến những cái Tết khi mình còn bé, mong chờ, háo hức đón Tết. Tết thì được nghỉ học, được đi chơi, được mặc đồ đẹp, được nhận lì xì, rồi tự hỏi liệu mình còn có thể được đón bao nhiêu cái Tết nữa đây. Liệu Tết năm sau có giống Tết năm nay không</w:t>
      </w:r>
      <w:r w:rsidR="00837F9E" w:rsidRPr="00A9528E">
        <w:rPr>
          <w:rFonts w:ascii="UVN Nhat Ky" w:hAnsi="UVN Nhat Ky"/>
        </w:rPr>
        <w:t>?</w:t>
      </w:r>
      <w:r w:rsidRPr="006D7073">
        <w:t xml:space="preserve"> Chắc chắn là </w:t>
      </w:r>
      <w:r w:rsidR="006D7073" w:rsidRPr="006D7073">
        <w:rPr>
          <w:rFonts w:cstheme="minorHAnsi"/>
        </w:rPr>
        <w:t>không</w:t>
      </w:r>
      <w:r w:rsidR="006D7073" w:rsidRPr="006D7073">
        <w:rPr>
          <w:lang w:val="vi-VN"/>
        </w:rPr>
        <w:t>!</w:t>
      </w:r>
      <w:r w:rsidRPr="006D7073">
        <w:t xml:space="preserve"> Vì mỗi cái Tết qua là sự sống trong mình như ngắn lại. Niềm vui của người trẻ đã cướp đi tuổi thanh xuân của người già. Đặc biệt trong thời đại công nghệ 4.0 </w:t>
      </w:r>
      <w:r w:rsidR="006D7073" w:rsidRPr="006D7073">
        <w:rPr>
          <w:rFonts w:cstheme="minorHAnsi"/>
        </w:rPr>
        <w:t>ý</w:t>
      </w:r>
      <w:r w:rsidRPr="006D7073">
        <w:t xml:space="preserve"> nghĩa của Tết đã mai một đi ít nhiều. Nó đã chiếm đoạt thời gian riêng tư của mỗi người, </w:t>
      </w:r>
      <w:r w:rsidR="006D7073" w:rsidRPr="006D7073">
        <w:rPr>
          <w:rFonts w:cstheme="minorHAnsi"/>
        </w:rPr>
        <w:t>c</w:t>
      </w:r>
      <w:r w:rsidRPr="006D7073">
        <w:t xml:space="preserve">húng ta không có giờ để nghỉ ngơi ăn </w:t>
      </w:r>
      <w:r w:rsidR="006D7073" w:rsidRPr="006D7073">
        <w:rPr>
          <w:rFonts w:cstheme="minorHAnsi"/>
        </w:rPr>
        <w:t>tết</w:t>
      </w:r>
      <w:r w:rsidR="006D7073" w:rsidRPr="006D7073">
        <w:rPr>
          <w:lang w:val="vi-VN"/>
        </w:rPr>
        <w:t>,</w:t>
      </w:r>
      <w:r w:rsidRPr="006D7073">
        <w:t xml:space="preserve">  không còn thời gian Tết Cha thăm mẹ. Sự ồn ào mộc mạc xúm </w:t>
      </w:r>
      <w:r w:rsidR="006D7073" w:rsidRPr="006D7073">
        <w:rPr>
          <w:rFonts w:cstheme="minorHAnsi"/>
        </w:rPr>
        <w:t>x</w:t>
      </w:r>
      <w:r w:rsidRPr="006D7073">
        <w:t>uýt quanh bàn ăn của đại gia đình đã đi đâu mất rồi. Mặc dù cha vẫn còn chờ mẹ vẫn còn mong. Cái gọi là “đầu xuân năm mới”, hay “an khang cát tường”, “bách niên giai lão” có vẻ chỉ còn là những câu nói cho</w:t>
      </w:r>
      <w:r w:rsidRPr="001404F7">
        <w:t xml:space="preserve"> có hoa văn.</w:t>
      </w:r>
    </w:p>
    <w:p w14:paraId="31798F55" w14:textId="77777777" w:rsidR="001404F7" w:rsidRPr="001404F7" w:rsidRDefault="001404F7" w:rsidP="001404F7">
      <w:pPr>
        <w:rPr>
          <w:rFonts w:asciiTheme="minorHAnsi" w:hAnsiTheme="minorHAnsi"/>
          <w:lang w:val="vi-VN"/>
        </w:rPr>
      </w:pPr>
    </w:p>
    <w:p w14:paraId="62E2AAF3" w14:textId="235A89D7" w:rsidR="001404F7" w:rsidRPr="001404F7" w:rsidRDefault="001404F7" w:rsidP="001404F7">
      <w:pPr>
        <w:rPr>
          <w:rFonts w:asciiTheme="minorHAnsi" w:hAnsiTheme="minorHAnsi"/>
          <w:lang w:val="vi-VN"/>
        </w:rPr>
      </w:pPr>
      <w:r w:rsidRPr="001404F7">
        <w:t>Tết cho ta biết: cái quý nhất trên đời là tình người và cái duy nhất có thể sưởi ấm nhân gian là sự yêu thương san sẻ. Tết nhắc nhở ta rằng mình cứ phải luôn bắt đầu, chẳng khi nào ngừng nghỉ. Tết vẽ ra trước mắt ta một khung cảnh tràn trề hy vọng, nơi mà cuộc sống hứa hẹn sẽ dành tặng cho ta một khung trời mới để tiếp tục thăng hoa và một cơ hội khác để làm lại cuộc đời. Ta vui Tết bằng một niềm vui ngập tràn sức sống: ai thật sự vui Tết, người đó không bao giờ già đi, người đó chỉ thấy mình mỗi ngày được bồi đắp nhiều hơn bằng sự khôn ngoan, bình an và ân sủng.</w:t>
      </w:r>
      <w:r>
        <w:rPr>
          <w:rFonts w:asciiTheme="minorHAnsi" w:hAnsiTheme="minorHAnsi"/>
          <w:lang w:val="vi-VN"/>
        </w:rPr>
        <w:t xml:space="preserve"> </w:t>
      </w:r>
      <w:r>
        <w:sym w:font="Wingdings" w:char="F06E"/>
      </w:r>
    </w:p>
    <w:p w14:paraId="20A4BAC0" w14:textId="77777777" w:rsidR="001404F7" w:rsidRDefault="001404F7" w:rsidP="001404F7">
      <w:pPr>
        <w:rPr>
          <w:rFonts w:asciiTheme="minorHAnsi" w:hAnsiTheme="minorHAnsi"/>
          <w:lang w:val="vi-VN"/>
        </w:rPr>
      </w:pPr>
    </w:p>
    <w:p w14:paraId="7118D32D" w14:textId="77777777" w:rsidR="002312F3" w:rsidRPr="007D4D0E" w:rsidRDefault="002312F3" w:rsidP="002312F3">
      <w:pPr>
        <w:ind w:firstLine="0"/>
        <w:jc w:val="center"/>
        <w:rPr>
          <w:rFonts w:ascii="UVN Mau Tim 1" w:eastAsiaTheme="majorEastAsia" w:hAnsi="UVN Mau Tim 1" w:cstheme="majorBidi"/>
          <w:spacing w:val="6"/>
          <w:kern w:val="28"/>
          <w:sz w:val="52"/>
          <w:szCs w:val="52"/>
        </w:rPr>
      </w:pPr>
      <w:r w:rsidRPr="007D4D0E">
        <w:rPr>
          <w:rFonts w:ascii="UVN Mau Tim 1" w:eastAsiaTheme="majorEastAsia" w:hAnsi="UVN Mau Tim 1" w:cstheme="majorBidi"/>
          <w:spacing w:val="6"/>
          <w:kern w:val="28"/>
          <w:sz w:val="52"/>
          <w:szCs w:val="52"/>
        </w:rPr>
        <w:t>Ai Ng</w:t>
      </w:r>
      <w:r w:rsidRPr="007D4D0E">
        <w:rPr>
          <w:rFonts w:ascii="UVN Mau Tim 1" w:eastAsiaTheme="majorEastAsia" w:hAnsi="UVN Mau Tim 1" w:cstheme="majorBidi" w:hint="eastAsia"/>
          <w:spacing w:val="6"/>
          <w:kern w:val="28"/>
          <w:sz w:val="52"/>
          <w:szCs w:val="52"/>
        </w:rPr>
        <w:t>ườ</w:t>
      </w:r>
      <w:r w:rsidRPr="007D4D0E">
        <w:rPr>
          <w:rFonts w:ascii="UVN Mau Tim 1" w:eastAsiaTheme="majorEastAsia" w:hAnsi="UVN Mau Tim 1" w:cstheme="majorBidi"/>
          <w:spacing w:val="6"/>
          <w:kern w:val="28"/>
          <w:sz w:val="52"/>
          <w:szCs w:val="52"/>
        </w:rPr>
        <w:t>i</w:t>
      </w:r>
    </w:p>
    <w:p w14:paraId="606A4C86" w14:textId="77777777" w:rsidR="002312F3" w:rsidRPr="005A033E" w:rsidRDefault="002312F3" w:rsidP="002312F3">
      <w:pPr>
        <w:jc w:val="left"/>
        <w:rPr>
          <w:rStyle w:val="Hyperlink"/>
          <w:rFonts w:asciiTheme="minorHAnsi" w:hAnsiTheme="minorHAnsi"/>
          <w:color w:val="auto"/>
          <w:u w:val="none"/>
          <w:lang w:val="vi-VN"/>
        </w:rPr>
      </w:pPr>
    </w:p>
    <w:p w14:paraId="69068F29" w14:textId="77777777" w:rsidR="002312F3" w:rsidRPr="0087227C" w:rsidRDefault="002312F3" w:rsidP="002312F3">
      <w:pPr>
        <w:jc w:val="center"/>
        <w:rPr>
          <w:i/>
        </w:rPr>
      </w:pPr>
      <w:r w:rsidRPr="0087227C">
        <w:rPr>
          <w:i/>
        </w:rPr>
        <w:t>Ai người đại độ nhân từ</w:t>
      </w:r>
    </w:p>
    <w:p w14:paraId="3BAF19F8" w14:textId="77777777" w:rsidR="002312F3" w:rsidRPr="0087227C" w:rsidRDefault="002312F3" w:rsidP="002312F3">
      <w:pPr>
        <w:jc w:val="center"/>
        <w:rPr>
          <w:i/>
        </w:rPr>
      </w:pPr>
      <w:r w:rsidRPr="0087227C">
        <w:rPr>
          <w:i/>
        </w:rPr>
        <w:t xml:space="preserve">Cho tôi </w:t>
      </w:r>
      <w:r w:rsidRPr="0087227C">
        <w:rPr>
          <w:rFonts w:cstheme="minorHAnsi"/>
          <w:i/>
        </w:rPr>
        <w:t>ngưỡng</w:t>
      </w:r>
      <w:r w:rsidRPr="0087227C">
        <w:rPr>
          <w:i/>
        </w:rPr>
        <w:t xml:space="preserve"> mộ tôn sư đời mình,</w:t>
      </w:r>
    </w:p>
    <w:p w14:paraId="47842585" w14:textId="77777777" w:rsidR="002312F3" w:rsidRPr="0087227C" w:rsidRDefault="002312F3" w:rsidP="002312F3">
      <w:pPr>
        <w:jc w:val="center"/>
        <w:rPr>
          <w:i/>
        </w:rPr>
      </w:pPr>
      <w:r w:rsidRPr="0087227C">
        <w:rPr>
          <w:i/>
        </w:rPr>
        <w:t>Ai người bác ái hy sinh</w:t>
      </w:r>
    </w:p>
    <w:p w14:paraId="33A044C5" w14:textId="77777777" w:rsidR="002312F3" w:rsidRPr="0087227C" w:rsidRDefault="002312F3" w:rsidP="002312F3">
      <w:pPr>
        <w:jc w:val="center"/>
        <w:rPr>
          <w:i/>
        </w:rPr>
      </w:pPr>
      <w:r w:rsidRPr="0087227C">
        <w:rPr>
          <w:i/>
        </w:rPr>
        <w:t>Để tôi bắt chước quên mình, vị tha.</w:t>
      </w:r>
    </w:p>
    <w:p w14:paraId="267B1129" w14:textId="77777777" w:rsidR="002312F3" w:rsidRPr="0087227C" w:rsidRDefault="002312F3" w:rsidP="002312F3">
      <w:pPr>
        <w:jc w:val="center"/>
        <w:rPr>
          <w:i/>
        </w:rPr>
      </w:pPr>
      <w:r w:rsidRPr="0087227C">
        <w:rPr>
          <w:i/>
        </w:rPr>
        <w:t>Ai người trung tính thật thà</w:t>
      </w:r>
    </w:p>
    <w:p w14:paraId="5A4E1255" w14:textId="77777777" w:rsidR="002312F3" w:rsidRPr="0087227C" w:rsidRDefault="002312F3" w:rsidP="002312F3">
      <w:pPr>
        <w:jc w:val="center"/>
        <w:rPr>
          <w:i/>
        </w:rPr>
      </w:pPr>
      <w:r w:rsidRPr="0087227C">
        <w:rPr>
          <w:i/>
        </w:rPr>
        <w:t>Cho tôi bái phục lân la học đòi.</w:t>
      </w:r>
    </w:p>
    <w:p w14:paraId="002228D0" w14:textId="77777777" w:rsidR="002312F3" w:rsidRPr="0087227C" w:rsidRDefault="002312F3" w:rsidP="002312F3">
      <w:pPr>
        <w:jc w:val="center"/>
        <w:rPr>
          <w:i/>
        </w:rPr>
      </w:pPr>
      <w:r w:rsidRPr="0087227C">
        <w:rPr>
          <w:i/>
        </w:rPr>
        <w:t>Ai hay giúp đỡ mọi người</w:t>
      </w:r>
    </w:p>
    <w:p w14:paraId="3984768D" w14:textId="77777777" w:rsidR="002312F3" w:rsidRPr="0087227C" w:rsidRDefault="002312F3" w:rsidP="002312F3">
      <w:pPr>
        <w:jc w:val="center"/>
        <w:rPr>
          <w:i/>
        </w:rPr>
      </w:pPr>
      <w:r w:rsidRPr="0087227C">
        <w:rPr>
          <w:i/>
        </w:rPr>
        <w:t>Nêu cao gương sáng cho tôi theo cùng</w:t>
      </w:r>
    </w:p>
    <w:p w14:paraId="29C4C18A" w14:textId="77777777" w:rsidR="002312F3" w:rsidRPr="0087227C" w:rsidRDefault="002312F3" w:rsidP="002312F3">
      <w:pPr>
        <w:jc w:val="center"/>
        <w:rPr>
          <w:i/>
        </w:rPr>
      </w:pPr>
      <w:r w:rsidRPr="0087227C">
        <w:rPr>
          <w:i/>
        </w:rPr>
        <w:t xml:space="preserve">Ai người tròn </w:t>
      </w:r>
      <w:r w:rsidRPr="0087227C">
        <w:rPr>
          <w:rFonts w:cstheme="minorHAnsi"/>
          <w:i/>
        </w:rPr>
        <w:t>chữ</w:t>
      </w:r>
      <w:r w:rsidRPr="0087227C">
        <w:rPr>
          <w:i/>
        </w:rPr>
        <w:t xml:space="preserve"> thủy chung</w:t>
      </w:r>
    </w:p>
    <w:p w14:paraId="7C41837A" w14:textId="77777777" w:rsidR="002312F3" w:rsidRPr="0087227C" w:rsidRDefault="002312F3" w:rsidP="002312F3">
      <w:pPr>
        <w:jc w:val="center"/>
        <w:rPr>
          <w:i/>
        </w:rPr>
      </w:pPr>
      <w:r w:rsidRPr="0087227C">
        <w:rPr>
          <w:i/>
        </w:rPr>
        <w:t>Để tôi bái phục, hết lòng noi gương</w:t>
      </w:r>
    </w:p>
    <w:p w14:paraId="785DCFEF" w14:textId="77777777" w:rsidR="002312F3" w:rsidRPr="0087227C" w:rsidRDefault="002312F3" w:rsidP="002312F3">
      <w:pPr>
        <w:jc w:val="center"/>
        <w:rPr>
          <w:i/>
        </w:rPr>
      </w:pPr>
      <w:r w:rsidRPr="0087227C">
        <w:rPr>
          <w:i/>
        </w:rPr>
        <w:t>Ai người khiêm nhượng nhún nhường</w:t>
      </w:r>
    </w:p>
    <w:p w14:paraId="41FF0454" w14:textId="77777777" w:rsidR="002312F3" w:rsidRPr="0087227C" w:rsidRDefault="002312F3" w:rsidP="002312F3">
      <w:pPr>
        <w:jc w:val="center"/>
        <w:rPr>
          <w:i/>
        </w:rPr>
      </w:pPr>
      <w:r w:rsidRPr="0087227C">
        <w:rPr>
          <w:i/>
        </w:rPr>
        <w:t>Cho tôi học hỏi theo đường khiêm cung</w:t>
      </w:r>
    </w:p>
    <w:p w14:paraId="6F55D1C5" w14:textId="77777777" w:rsidR="002312F3" w:rsidRPr="007D4D0E" w:rsidRDefault="002312F3" w:rsidP="002312F3">
      <w:pPr>
        <w:jc w:val="center"/>
        <w:rPr>
          <w:i/>
        </w:rPr>
      </w:pPr>
      <w:r w:rsidRPr="0087227C">
        <w:rPr>
          <w:i/>
        </w:rPr>
        <w:t>Ai người mến Chúa</w:t>
      </w:r>
      <w:r w:rsidRPr="007D4D0E">
        <w:rPr>
          <w:i/>
        </w:rPr>
        <w:t xml:space="preserve"> hết lòng</w:t>
      </w:r>
    </w:p>
    <w:p w14:paraId="4A5D68CE" w14:textId="77777777" w:rsidR="002312F3" w:rsidRPr="007D4D0E" w:rsidRDefault="002312F3" w:rsidP="002312F3">
      <w:pPr>
        <w:jc w:val="center"/>
        <w:rPr>
          <w:i/>
        </w:rPr>
      </w:pPr>
      <w:r w:rsidRPr="007D4D0E">
        <w:rPr>
          <w:i/>
        </w:rPr>
        <w:t>Th</w:t>
      </w:r>
      <w:r w:rsidRPr="007D4D0E">
        <w:rPr>
          <w:rFonts w:hint="eastAsia"/>
          <w:i/>
        </w:rPr>
        <w:t>ươ</w:t>
      </w:r>
      <w:r w:rsidRPr="007D4D0E">
        <w:rPr>
          <w:i/>
        </w:rPr>
        <w:t>ng ng</w:t>
      </w:r>
      <w:r w:rsidRPr="007D4D0E">
        <w:rPr>
          <w:rFonts w:hint="eastAsia"/>
          <w:i/>
        </w:rPr>
        <w:t>ườ</w:t>
      </w:r>
      <w:r w:rsidRPr="007D4D0E">
        <w:rPr>
          <w:i/>
        </w:rPr>
        <w:t>i hết dạ, tôi cùng xin theo</w:t>
      </w:r>
    </w:p>
    <w:p w14:paraId="7C8A7296" w14:textId="77777777" w:rsidR="002312F3" w:rsidRPr="007D4D0E" w:rsidRDefault="002312F3" w:rsidP="002312F3">
      <w:pPr>
        <w:jc w:val="center"/>
        <w:rPr>
          <w:i/>
        </w:rPr>
      </w:pPr>
      <w:r w:rsidRPr="007D4D0E">
        <w:rPr>
          <w:i/>
        </w:rPr>
        <w:t>Thế gian nào mấy ai đâu</w:t>
      </w:r>
    </w:p>
    <w:p w14:paraId="665AD6D5" w14:textId="77777777" w:rsidR="002312F3" w:rsidRPr="007D4D0E" w:rsidRDefault="002312F3" w:rsidP="002312F3">
      <w:pPr>
        <w:jc w:val="center"/>
        <w:rPr>
          <w:i/>
        </w:rPr>
      </w:pPr>
      <w:r w:rsidRPr="007D4D0E">
        <w:rPr>
          <w:i/>
        </w:rPr>
        <w:t>G</w:t>
      </w:r>
      <w:r w:rsidRPr="007D4D0E">
        <w:rPr>
          <w:rFonts w:hint="eastAsia"/>
          <w:i/>
        </w:rPr>
        <w:t>ươ</w:t>
      </w:r>
      <w:r w:rsidRPr="007D4D0E">
        <w:rPr>
          <w:i/>
        </w:rPr>
        <w:t>ng lành các Thánh nêu cao học đòi!</w:t>
      </w:r>
    </w:p>
    <w:p w14:paraId="45F08A69" w14:textId="77777777" w:rsidR="002312F3" w:rsidRPr="007D4D0E" w:rsidRDefault="002312F3" w:rsidP="002312F3">
      <w:pPr>
        <w:jc w:val="center"/>
        <w:rPr>
          <w:i/>
        </w:rPr>
      </w:pPr>
      <w:r w:rsidRPr="007D4D0E">
        <w:rPr>
          <w:i/>
        </w:rPr>
        <w:t>L</w:t>
      </w:r>
      <w:r w:rsidRPr="007D4D0E">
        <w:rPr>
          <w:rFonts w:hint="eastAsia"/>
          <w:i/>
        </w:rPr>
        <w:t>ờ</w:t>
      </w:r>
      <w:r w:rsidRPr="007D4D0E">
        <w:rPr>
          <w:i/>
        </w:rPr>
        <w:t>i Thầy chí thánh g</w:t>
      </w:r>
      <w:r w:rsidRPr="007D4D0E">
        <w:rPr>
          <w:rFonts w:hint="eastAsia"/>
          <w:i/>
        </w:rPr>
        <w:t>ươ</w:t>
      </w:r>
      <w:r w:rsidRPr="007D4D0E">
        <w:rPr>
          <w:i/>
        </w:rPr>
        <w:t>ng soi</w:t>
      </w:r>
    </w:p>
    <w:p w14:paraId="37FAC09A" w14:textId="77777777" w:rsidR="002312F3" w:rsidRPr="007D4D0E" w:rsidRDefault="002312F3" w:rsidP="002312F3">
      <w:pPr>
        <w:jc w:val="center"/>
        <w:rPr>
          <w:i/>
        </w:rPr>
      </w:pPr>
      <w:r w:rsidRPr="007D4D0E">
        <w:rPr>
          <w:i/>
        </w:rPr>
        <w:t>Con xin học đòi theo Chúa ngày đêm!</w:t>
      </w:r>
    </w:p>
    <w:p w14:paraId="29BBA159" w14:textId="77777777" w:rsidR="002312F3" w:rsidRPr="007D4D0E" w:rsidRDefault="002312F3" w:rsidP="002312F3">
      <w:pPr>
        <w:jc w:val="center"/>
        <w:rPr>
          <w:i/>
        </w:rPr>
      </w:pPr>
      <w:r w:rsidRPr="007D4D0E">
        <w:rPr>
          <w:i/>
        </w:rPr>
        <w:t>Xin giúp con quyết v</w:t>
      </w:r>
      <w:r w:rsidRPr="007D4D0E">
        <w:rPr>
          <w:rFonts w:hint="eastAsia"/>
          <w:i/>
        </w:rPr>
        <w:t>ữ</w:t>
      </w:r>
      <w:r w:rsidRPr="007D4D0E">
        <w:rPr>
          <w:i/>
        </w:rPr>
        <w:t>ng bền</w:t>
      </w:r>
    </w:p>
    <w:p w14:paraId="1E299F29" w14:textId="77777777" w:rsidR="002312F3" w:rsidRPr="007D4D0E" w:rsidRDefault="002312F3" w:rsidP="002312F3">
      <w:pPr>
        <w:jc w:val="center"/>
        <w:rPr>
          <w:i/>
        </w:rPr>
      </w:pPr>
      <w:r w:rsidRPr="007D4D0E">
        <w:rPr>
          <w:i/>
        </w:rPr>
        <w:t>Hằng ngày theo Chúa trọn niềm không phai!</w:t>
      </w:r>
      <w:r w:rsidRPr="007D4D0E">
        <w:t xml:space="preserve"> </w:t>
      </w:r>
      <w:r>
        <w:sym w:font="Wingdings" w:char="F06E"/>
      </w:r>
    </w:p>
    <w:p w14:paraId="3DCBBAD7" w14:textId="77777777" w:rsidR="002312F3" w:rsidRPr="005A033E" w:rsidRDefault="002312F3" w:rsidP="002312F3">
      <w:pPr>
        <w:ind w:firstLine="0"/>
        <w:jc w:val="left"/>
        <w:rPr>
          <w:rStyle w:val="Hyperlink"/>
          <w:rFonts w:asciiTheme="minorHAnsi" w:hAnsiTheme="minorHAnsi"/>
          <w:color w:val="auto"/>
          <w:u w:val="none"/>
          <w:lang w:val="vi-VN"/>
        </w:rPr>
      </w:pPr>
    </w:p>
    <w:p w14:paraId="4BCBA6DE" w14:textId="77777777" w:rsidR="002312F3" w:rsidRPr="005A033E" w:rsidRDefault="002312F3" w:rsidP="002312F3">
      <w:pPr>
        <w:jc w:val="left"/>
        <w:rPr>
          <w:rStyle w:val="Hyperlink"/>
          <w:rFonts w:asciiTheme="minorHAnsi" w:hAnsiTheme="minorHAnsi"/>
          <w:color w:val="auto"/>
          <w:u w:val="none"/>
          <w:lang w:val="vi-VN"/>
        </w:rPr>
      </w:pPr>
      <w:r w:rsidRPr="005A033E">
        <w:rPr>
          <w:rStyle w:val="Hyperlink"/>
          <w:rFonts w:asciiTheme="minorHAnsi" w:hAnsiTheme="minorHAnsi"/>
          <w:color w:val="auto"/>
          <w:u w:val="none"/>
          <w:lang w:val="vi-VN"/>
        </w:rPr>
        <w:t xml:space="preserve">     </w:t>
      </w:r>
      <w:r w:rsidRPr="007D4D0E">
        <w:t>Metuchen,</w:t>
      </w:r>
      <w:r>
        <w:rPr>
          <w:rFonts w:asciiTheme="minorHAnsi" w:hAnsiTheme="minorHAnsi"/>
          <w:lang w:val="vi-VN"/>
        </w:rPr>
        <w:t xml:space="preserve"> </w:t>
      </w:r>
      <w:r w:rsidRPr="007D4D0E">
        <w:t>NJ, Mùa Chay 2004</w:t>
      </w:r>
    </w:p>
    <w:p w14:paraId="5ECD678A" w14:textId="77777777" w:rsidR="002312F3" w:rsidRPr="005A033E" w:rsidRDefault="002312F3" w:rsidP="002312F3">
      <w:pPr>
        <w:jc w:val="right"/>
        <w:rPr>
          <w:rStyle w:val="Hyperlink"/>
          <w:rFonts w:asciiTheme="minorHAnsi" w:hAnsiTheme="minorHAnsi"/>
          <w:color w:val="auto"/>
          <w:u w:val="none"/>
          <w:lang w:val="vi-VN"/>
        </w:rPr>
      </w:pPr>
      <w:r w:rsidRPr="005A033E">
        <w:rPr>
          <w:rStyle w:val="Hyperlink"/>
          <w:rFonts w:asciiTheme="minorHAnsi" w:hAnsiTheme="minorHAnsi"/>
          <w:color w:val="auto"/>
          <w:u w:val="none"/>
          <w:lang w:val="vi-VN"/>
        </w:rPr>
        <w:t xml:space="preserve">     </w:t>
      </w:r>
      <w:r w:rsidRPr="007D4D0E">
        <w:rPr>
          <w:rFonts w:ascii="Calibri" w:eastAsiaTheme="majorEastAsia" w:hAnsi="Calibri" w:cstheme="majorBidi"/>
          <w:b/>
          <w:iCs/>
          <w:szCs w:val="24"/>
        </w:rPr>
        <w:t>Hoàng Ch</w:t>
      </w:r>
      <w:r w:rsidRPr="007D4D0E">
        <w:rPr>
          <w:rFonts w:ascii="Calibri" w:eastAsiaTheme="majorEastAsia" w:hAnsi="Calibri" w:cstheme="majorBidi" w:hint="eastAsia"/>
          <w:b/>
          <w:iCs/>
          <w:szCs w:val="24"/>
        </w:rPr>
        <w:t>ươ</w:t>
      </w:r>
      <w:r w:rsidRPr="007D4D0E">
        <w:rPr>
          <w:rFonts w:ascii="Calibri" w:eastAsiaTheme="majorEastAsia" w:hAnsi="Calibri" w:cstheme="majorBidi"/>
          <w:b/>
          <w:iCs/>
          <w:szCs w:val="24"/>
        </w:rPr>
        <w:t>ng</w:t>
      </w:r>
    </w:p>
    <w:p w14:paraId="090A119F" w14:textId="77777777" w:rsidR="002312F3" w:rsidRPr="00844B9F" w:rsidRDefault="002312F3" w:rsidP="002312F3">
      <w:pPr>
        <w:ind w:firstLine="0"/>
        <w:jc w:val="left"/>
      </w:pPr>
    </w:p>
    <w:p w14:paraId="224FF939" w14:textId="77777777" w:rsidR="002312F3" w:rsidRDefault="002312F3" w:rsidP="001404F7">
      <w:pPr>
        <w:rPr>
          <w:rFonts w:asciiTheme="minorHAnsi" w:hAnsiTheme="minorHAnsi"/>
          <w:lang w:val="vi-VN"/>
        </w:rPr>
      </w:pPr>
    </w:p>
    <w:p w14:paraId="5B06245F" w14:textId="77777777" w:rsidR="002312F3" w:rsidRDefault="002312F3" w:rsidP="001404F7">
      <w:pPr>
        <w:rPr>
          <w:rFonts w:asciiTheme="minorHAnsi" w:hAnsiTheme="minorHAnsi"/>
          <w:lang w:val="vi-VN"/>
        </w:rPr>
      </w:pPr>
    </w:p>
    <w:p w14:paraId="57255EA6" w14:textId="77777777" w:rsidR="002312F3" w:rsidRDefault="002312F3" w:rsidP="001404F7">
      <w:pPr>
        <w:rPr>
          <w:rFonts w:asciiTheme="minorHAnsi" w:hAnsiTheme="minorHAnsi"/>
          <w:lang w:val="vi-VN"/>
        </w:rPr>
      </w:pPr>
    </w:p>
    <w:p w14:paraId="37AF4B23" w14:textId="77777777" w:rsidR="002312F3" w:rsidRDefault="002312F3" w:rsidP="001404F7">
      <w:pPr>
        <w:rPr>
          <w:rFonts w:asciiTheme="minorHAnsi" w:hAnsiTheme="minorHAnsi"/>
          <w:lang w:val="vi-VN"/>
        </w:rPr>
      </w:pPr>
    </w:p>
    <w:p w14:paraId="631B2032" w14:textId="77777777" w:rsidR="002312F3" w:rsidRPr="002B02CB" w:rsidRDefault="002312F3" w:rsidP="002312F3">
      <w:pPr>
        <w:ind w:firstLine="0"/>
        <w:jc w:val="center"/>
        <w:rPr>
          <w:rFonts w:ascii="UVN Mau Tim 1" w:eastAsiaTheme="majorEastAsia" w:hAnsi="UVN Mau Tim 1" w:cstheme="majorBidi"/>
          <w:spacing w:val="6"/>
          <w:kern w:val="28"/>
          <w:sz w:val="52"/>
          <w:szCs w:val="52"/>
        </w:rPr>
      </w:pPr>
      <w:r w:rsidRPr="0013656E">
        <w:rPr>
          <w:rFonts w:ascii="UVN Mau Tim 1" w:eastAsiaTheme="majorEastAsia" w:hAnsi="UVN Mau Tim 1" w:cstheme="majorBidi"/>
          <w:spacing w:val="6"/>
          <w:kern w:val="28"/>
          <w:sz w:val="52"/>
          <w:szCs w:val="52"/>
        </w:rPr>
        <w:t>Bàn Tay Của Chúa</w:t>
      </w:r>
    </w:p>
    <w:p w14:paraId="22AEF742" w14:textId="77777777" w:rsidR="002312F3" w:rsidRPr="002B02CB" w:rsidRDefault="002312F3" w:rsidP="002312F3">
      <w:pPr>
        <w:jc w:val="left"/>
        <w:rPr>
          <w:rFonts w:asciiTheme="minorHAnsi" w:hAnsiTheme="minorHAnsi"/>
          <w:lang w:val="vi-VN"/>
        </w:rPr>
      </w:pPr>
    </w:p>
    <w:p w14:paraId="2D505154" w14:textId="77777777" w:rsidR="002312F3" w:rsidRPr="002B02CB" w:rsidRDefault="002312F3" w:rsidP="002312F3">
      <w:pPr>
        <w:jc w:val="center"/>
        <w:rPr>
          <w:i/>
        </w:rPr>
      </w:pPr>
      <w:r w:rsidRPr="002B02CB">
        <w:rPr>
          <w:i/>
        </w:rPr>
        <w:t>Cúi lạy Chúa từ nhân</w:t>
      </w:r>
    </w:p>
    <w:p w14:paraId="7D4CDFC0" w14:textId="77777777" w:rsidR="002312F3" w:rsidRPr="002B02CB" w:rsidRDefault="002312F3" w:rsidP="002312F3">
      <w:pPr>
        <w:jc w:val="center"/>
        <w:rPr>
          <w:i/>
        </w:rPr>
      </w:pPr>
      <w:r w:rsidRPr="002B02CB">
        <w:rPr>
          <w:i/>
        </w:rPr>
        <w:t>Xin nhìn xuống gian trần,</w:t>
      </w:r>
    </w:p>
    <w:p w14:paraId="0930B998" w14:textId="77777777" w:rsidR="002312F3" w:rsidRPr="004C2D4D" w:rsidRDefault="002312F3" w:rsidP="002312F3">
      <w:pPr>
        <w:jc w:val="center"/>
        <w:rPr>
          <w:i/>
        </w:rPr>
      </w:pPr>
      <w:r w:rsidRPr="002B02CB">
        <w:rPr>
          <w:i/>
        </w:rPr>
        <w:t xml:space="preserve">Và </w:t>
      </w:r>
      <w:r w:rsidRPr="004C2D4D">
        <w:rPr>
          <w:i/>
        </w:rPr>
        <w:t>bảo bọc chúng con</w:t>
      </w:r>
    </w:p>
    <w:p w14:paraId="2D4CC4FA" w14:textId="77777777" w:rsidR="002312F3" w:rsidRPr="004C2D4D" w:rsidRDefault="002312F3" w:rsidP="002312F3">
      <w:pPr>
        <w:jc w:val="center"/>
        <w:rPr>
          <w:i/>
        </w:rPr>
      </w:pPr>
      <w:r w:rsidRPr="004C2D4D">
        <w:rPr>
          <w:i/>
        </w:rPr>
        <w:t xml:space="preserve">Trong tình yêu của </w:t>
      </w:r>
      <w:r w:rsidRPr="004C2D4D">
        <w:rPr>
          <w:rFonts w:cstheme="minorHAnsi"/>
          <w:i/>
        </w:rPr>
        <w:t>C</w:t>
      </w:r>
      <w:r w:rsidRPr="004C2D4D">
        <w:rPr>
          <w:i/>
        </w:rPr>
        <w:t>húa</w:t>
      </w:r>
    </w:p>
    <w:p w14:paraId="752D6C9B" w14:textId="77777777" w:rsidR="002312F3" w:rsidRPr="004C2D4D" w:rsidRDefault="002312F3" w:rsidP="002312F3">
      <w:pPr>
        <w:jc w:val="center"/>
        <w:rPr>
          <w:i/>
        </w:rPr>
      </w:pPr>
      <w:r w:rsidRPr="004C2D4D">
        <w:rPr>
          <w:i/>
        </w:rPr>
        <w:t>Lúc gian nan thử thách</w:t>
      </w:r>
    </w:p>
    <w:p w14:paraId="6AAC6294" w14:textId="77777777" w:rsidR="002312F3" w:rsidRPr="004C2D4D" w:rsidRDefault="002312F3" w:rsidP="002312F3">
      <w:pPr>
        <w:jc w:val="center"/>
        <w:rPr>
          <w:i/>
        </w:rPr>
      </w:pPr>
      <w:r w:rsidRPr="004C2D4D">
        <w:rPr>
          <w:i/>
        </w:rPr>
        <w:t>Đến bao phủ chúng con</w:t>
      </w:r>
    </w:p>
    <w:p w14:paraId="724EB3BC" w14:textId="77777777" w:rsidR="002312F3" w:rsidRPr="004C2D4D" w:rsidRDefault="002312F3" w:rsidP="002312F3">
      <w:pPr>
        <w:jc w:val="center"/>
        <w:rPr>
          <w:i/>
        </w:rPr>
      </w:pPr>
      <w:r w:rsidRPr="004C2D4D">
        <w:rPr>
          <w:i/>
        </w:rPr>
        <w:t>Chỉ có bàn tay Chúa</w:t>
      </w:r>
    </w:p>
    <w:p w14:paraId="505229AF" w14:textId="77777777" w:rsidR="002312F3" w:rsidRPr="004C2D4D" w:rsidRDefault="002312F3" w:rsidP="002312F3">
      <w:pPr>
        <w:jc w:val="center"/>
        <w:rPr>
          <w:i/>
        </w:rPr>
      </w:pPr>
      <w:r w:rsidRPr="004C2D4D">
        <w:rPr>
          <w:i/>
        </w:rPr>
        <w:t>Che chở cho vuông tròn</w:t>
      </w:r>
    </w:p>
    <w:p w14:paraId="7B15F81C" w14:textId="77777777" w:rsidR="002312F3" w:rsidRPr="004C2D4D" w:rsidRDefault="002312F3" w:rsidP="002312F3">
      <w:pPr>
        <w:jc w:val="center"/>
        <w:rPr>
          <w:i/>
        </w:rPr>
      </w:pPr>
      <w:r w:rsidRPr="004C2D4D">
        <w:rPr>
          <w:i/>
        </w:rPr>
        <w:t>Cúi lạy Chúa quyền năng</w:t>
      </w:r>
    </w:p>
    <w:p w14:paraId="14DC4CB3" w14:textId="77777777" w:rsidR="002312F3" w:rsidRPr="004C2D4D" w:rsidRDefault="002312F3" w:rsidP="002312F3">
      <w:pPr>
        <w:jc w:val="center"/>
        <w:rPr>
          <w:i/>
        </w:rPr>
      </w:pPr>
      <w:r w:rsidRPr="004C2D4D">
        <w:rPr>
          <w:i/>
        </w:rPr>
        <w:t>Xin đoái nhìn chúng con</w:t>
      </w:r>
    </w:p>
    <w:p w14:paraId="627732B0" w14:textId="77777777" w:rsidR="002312F3" w:rsidRPr="004C2D4D" w:rsidRDefault="002312F3" w:rsidP="002312F3">
      <w:pPr>
        <w:jc w:val="center"/>
        <w:rPr>
          <w:i/>
        </w:rPr>
      </w:pPr>
      <w:r w:rsidRPr="004C2D4D">
        <w:rPr>
          <w:i/>
        </w:rPr>
        <w:t>Vì chỉ có nơi Chúa</w:t>
      </w:r>
    </w:p>
    <w:p w14:paraId="11E0649B" w14:textId="77777777" w:rsidR="002312F3" w:rsidRPr="004C2D4D" w:rsidRDefault="002312F3" w:rsidP="002312F3">
      <w:pPr>
        <w:jc w:val="center"/>
        <w:rPr>
          <w:i/>
        </w:rPr>
      </w:pPr>
      <w:r w:rsidRPr="004C2D4D">
        <w:rPr>
          <w:i/>
        </w:rPr>
        <w:t>Chốn chúng con tựa nương</w:t>
      </w:r>
    </w:p>
    <w:p w14:paraId="6880398A" w14:textId="77777777" w:rsidR="002312F3" w:rsidRPr="004C2D4D" w:rsidRDefault="002312F3" w:rsidP="002312F3">
      <w:pPr>
        <w:jc w:val="center"/>
        <w:rPr>
          <w:i/>
        </w:rPr>
      </w:pPr>
      <w:r w:rsidRPr="004C2D4D">
        <w:rPr>
          <w:i/>
        </w:rPr>
        <w:t xml:space="preserve">Dù nguy nan bao </w:t>
      </w:r>
      <w:r w:rsidRPr="004C2D4D">
        <w:rPr>
          <w:rFonts w:cstheme="minorHAnsi"/>
          <w:i/>
        </w:rPr>
        <w:t>p</w:t>
      </w:r>
      <w:r w:rsidRPr="004C2D4D">
        <w:rPr>
          <w:i/>
        </w:rPr>
        <w:t>hủ</w:t>
      </w:r>
    </w:p>
    <w:p w14:paraId="1A2C5BEB" w14:textId="77777777" w:rsidR="002312F3" w:rsidRPr="002B02CB" w:rsidRDefault="002312F3" w:rsidP="002312F3">
      <w:pPr>
        <w:jc w:val="center"/>
        <w:rPr>
          <w:i/>
        </w:rPr>
      </w:pPr>
      <w:r w:rsidRPr="004C2D4D">
        <w:rPr>
          <w:i/>
        </w:rPr>
        <w:t>Dù bóng tối giăng</w:t>
      </w:r>
      <w:r w:rsidRPr="002B02CB">
        <w:rPr>
          <w:i/>
        </w:rPr>
        <w:t xml:space="preserve"> che</w:t>
      </w:r>
    </w:p>
    <w:p w14:paraId="32CF18B8" w14:textId="77777777" w:rsidR="002312F3" w:rsidRPr="002B02CB" w:rsidRDefault="002312F3" w:rsidP="002312F3">
      <w:pPr>
        <w:jc w:val="center"/>
        <w:rPr>
          <w:i/>
        </w:rPr>
      </w:pPr>
      <w:r w:rsidRPr="002B02CB">
        <w:rPr>
          <w:i/>
        </w:rPr>
        <w:t>Nếu chúng con giao phó</w:t>
      </w:r>
    </w:p>
    <w:p w14:paraId="4DF41639" w14:textId="77777777" w:rsidR="002312F3" w:rsidRPr="002B02CB" w:rsidRDefault="002312F3" w:rsidP="002312F3">
      <w:pPr>
        <w:jc w:val="center"/>
        <w:rPr>
          <w:i/>
        </w:rPr>
      </w:pPr>
      <w:r w:rsidRPr="002B02CB">
        <w:rPr>
          <w:i/>
        </w:rPr>
        <w:t>Chúa nâng đỡ mọi bề</w:t>
      </w:r>
    </w:p>
    <w:p w14:paraId="28055835" w14:textId="77777777" w:rsidR="002312F3" w:rsidRPr="002B02CB" w:rsidRDefault="002312F3" w:rsidP="002312F3">
      <w:pPr>
        <w:jc w:val="center"/>
        <w:rPr>
          <w:i/>
        </w:rPr>
      </w:pPr>
      <w:r w:rsidRPr="002B02CB">
        <w:rPr>
          <w:i/>
        </w:rPr>
        <w:t>Ôi bàn tay của Chúa</w:t>
      </w:r>
    </w:p>
    <w:p w14:paraId="7015B860" w14:textId="77777777" w:rsidR="002312F3" w:rsidRPr="002B02CB" w:rsidRDefault="002312F3" w:rsidP="002312F3">
      <w:pPr>
        <w:jc w:val="center"/>
        <w:rPr>
          <w:i/>
        </w:rPr>
      </w:pPr>
      <w:r w:rsidRPr="002B02CB">
        <w:rPr>
          <w:i/>
        </w:rPr>
        <w:t>Bàn tay thật dịu dàng</w:t>
      </w:r>
    </w:p>
    <w:p w14:paraId="0C4F33E3" w14:textId="77777777" w:rsidR="002312F3" w:rsidRPr="002B02CB" w:rsidRDefault="002312F3" w:rsidP="002312F3">
      <w:pPr>
        <w:jc w:val="center"/>
        <w:rPr>
          <w:i/>
        </w:rPr>
      </w:pPr>
      <w:r w:rsidRPr="002B02CB">
        <w:rPr>
          <w:i/>
        </w:rPr>
        <w:t>Ẳm con vào lòng Chúa</w:t>
      </w:r>
    </w:p>
    <w:p w14:paraId="55864C6D" w14:textId="77777777" w:rsidR="002312F3" w:rsidRPr="002B02CB" w:rsidRDefault="002312F3" w:rsidP="002312F3">
      <w:pPr>
        <w:jc w:val="center"/>
        <w:rPr>
          <w:i/>
        </w:rPr>
      </w:pPr>
      <w:r w:rsidRPr="002B02CB">
        <w:rPr>
          <w:i/>
        </w:rPr>
        <w:t>Trên đường về Thiên Đàng.</w:t>
      </w:r>
      <w:r w:rsidRPr="0013656E">
        <w:t xml:space="preserve"> </w:t>
      </w:r>
      <w:r>
        <w:sym w:font="Wingdings" w:char="F06E"/>
      </w:r>
    </w:p>
    <w:p w14:paraId="1C2EDDF2" w14:textId="77777777" w:rsidR="002312F3" w:rsidRPr="002B02CB" w:rsidRDefault="002312F3" w:rsidP="002312F3">
      <w:pPr>
        <w:jc w:val="left"/>
        <w:rPr>
          <w:rFonts w:asciiTheme="minorHAnsi" w:hAnsiTheme="minorHAnsi"/>
          <w:lang w:val="vi-VN"/>
        </w:rPr>
      </w:pPr>
    </w:p>
    <w:p w14:paraId="4D05596A" w14:textId="77777777" w:rsidR="002312F3" w:rsidRPr="002B02CB" w:rsidRDefault="002312F3" w:rsidP="002312F3">
      <w:pPr>
        <w:jc w:val="center"/>
      </w:pPr>
      <w:r w:rsidRPr="002B02CB">
        <w:t>Metuchen, NJ, Tháng Giêng, 2005</w:t>
      </w:r>
    </w:p>
    <w:p w14:paraId="614422CE" w14:textId="77777777" w:rsidR="002312F3" w:rsidRDefault="002312F3" w:rsidP="002312F3">
      <w:pPr>
        <w:jc w:val="right"/>
        <w:rPr>
          <w:rFonts w:asciiTheme="minorHAnsi" w:hAnsiTheme="minorHAnsi"/>
          <w:b/>
          <w:bCs/>
          <w:lang w:val="vi-VN"/>
        </w:rPr>
      </w:pPr>
      <w:r w:rsidRPr="002B02CB">
        <w:rPr>
          <w:rFonts w:asciiTheme="minorHAnsi" w:hAnsiTheme="minorHAnsi"/>
          <w:b/>
          <w:bCs/>
          <w:lang w:val="vi-VN"/>
        </w:rPr>
        <w:t>Hoàng Chương</w:t>
      </w:r>
    </w:p>
    <w:p w14:paraId="1223A850" w14:textId="77777777" w:rsidR="00CC77C5" w:rsidRPr="002B02CB" w:rsidRDefault="00CC77C5" w:rsidP="002312F3">
      <w:pPr>
        <w:jc w:val="right"/>
        <w:rPr>
          <w:rFonts w:asciiTheme="minorHAnsi" w:hAnsiTheme="minorHAnsi"/>
          <w:b/>
          <w:bCs/>
          <w:lang w:val="vi-VN"/>
        </w:rPr>
      </w:pPr>
    </w:p>
    <w:p w14:paraId="38991082" w14:textId="7334E8D0" w:rsidR="002312F3" w:rsidRPr="002312F3" w:rsidRDefault="00CC77C5" w:rsidP="00CC77C5">
      <w:pPr>
        <w:jc w:val="center"/>
        <w:rPr>
          <w:rFonts w:asciiTheme="minorHAnsi" w:hAnsiTheme="minorHAnsi"/>
          <w:lang w:val="vi-VN"/>
        </w:rPr>
      </w:pPr>
      <w:r>
        <w:rPr>
          <w:noProof/>
        </w:rPr>
        <w:drawing>
          <wp:inline distT="0" distB="0" distL="0" distR="0" wp14:anchorId="155B9DA7" wp14:editId="2D7CE3F6">
            <wp:extent cx="2307127" cy="2940320"/>
            <wp:effectExtent l="0" t="0" r="0" b="0"/>
            <wp:docPr id="419358961" name="Picture 7"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p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828"/>
                    <a:stretch/>
                  </pic:blipFill>
                  <pic:spPr bwMode="auto">
                    <a:xfrm>
                      <a:off x="0" y="0"/>
                      <a:ext cx="2311353" cy="2945705"/>
                    </a:xfrm>
                    <a:prstGeom prst="rect">
                      <a:avLst/>
                    </a:prstGeom>
                    <a:noFill/>
                    <a:ln>
                      <a:noFill/>
                    </a:ln>
                    <a:extLst>
                      <a:ext uri="{53640926-AAD7-44D8-BBD7-CCE9431645EC}">
                        <a14:shadowObscured xmlns:a14="http://schemas.microsoft.com/office/drawing/2010/main"/>
                      </a:ext>
                    </a:extLst>
                  </pic:spPr>
                </pic:pic>
              </a:graphicData>
            </a:graphic>
          </wp:inline>
        </w:drawing>
      </w:r>
    </w:p>
    <w:p w14:paraId="0FF2FA45" w14:textId="77777777" w:rsidR="001404F7" w:rsidRPr="001404F7" w:rsidRDefault="001404F7" w:rsidP="001404F7">
      <w:pPr>
        <w:rPr>
          <w:rStyle w:val="Hyperlink"/>
          <w:color w:val="auto"/>
          <w:u w:val="none"/>
        </w:rPr>
      </w:pPr>
    </w:p>
    <w:p w14:paraId="138AA659" w14:textId="77777777" w:rsidR="00B13977" w:rsidRPr="00844B9F" w:rsidRDefault="00B13977" w:rsidP="001404F7"/>
    <w:sectPr w:rsidR="00B13977" w:rsidRPr="00844B9F" w:rsidSect="00C15183">
      <w:headerReference w:type="default" r:id="rId9"/>
      <w:footerReference w:type="default" r:id="rId10"/>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1933" w14:textId="77777777" w:rsidR="0019059F" w:rsidRDefault="0019059F" w:rsidP="00DD0E0A">
      <w:r>
        <w:separator/>
      </w:r>
    </w:p>
  </w:endnote>
  <w:endnote w:type="continuationSeparator" w:id="0">
    <w:p w14:paraId="3068D898" w14:textId="77777777" w:rsidR="0019059F" w:rsidRDefault="0019059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738E" w14:textId="7B5CCF6F" w:rsidR="00DD0E0A" w:rsidRDefault="00C15183">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10D3D314" wp14:editId="29555459">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9DDB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4991A902" wp14:editId="740D80EC">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73BC3"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1F93CD9" wp14:editId="519FF5D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F5E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0A75556" wp14:editId="2E81840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37A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5D9E" w14:textId="77777777" w:rsidR="0019059F" w:rsidRDefault="0019059F" w:rsidP="00DD0E0A">
      <w:r>
        <w:separator/>
      </w:r>
    </w:p>
  </w:footnote>
  <w:footnote w:type="continuationSeparator" w:id="0">
    <w:p w14:paraId="424B01A3" w14:textId="77777777" w:rsidR="0019059F" w:rsidRDefault="0019059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0A7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656CE1A" wp14:editId="0B2D9A0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B875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79FB0B" wp14:editId="35A0B74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DBD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1A4EACC" wp14:editId="5ED08E8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ADB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110180">
    <w:abstractNumId w:val="3"/>
  </w:num>
  <w:num w:numId="2" w16cid:durableId="975571289">
    <w:abstractNumId w:val="6"/>
  </w:num>
  <w:num w:numId="3" w16cid:durableId="927663287">
    <w:abstractNumId w:val="1"/>
  </w:num>
  <w:num w:numId="4" w16cid:durableId="441263351">
    <w:abstractNumId w:val="5"/>
  </w:num>
  <w:num w:numId="5" w16cid:durableId="511726307">
    <w:abstractNumId w:val="7"/>
  </w:num>
  <w:num w:numId="6" w16cid:durableId="1130317725">
    <w:abstractNumId w:val="0"/>
  </w:num>
  <w:num w:numId="7" w16cid:durableId="82842660">
    <w:abstractNumId w:val="4"/>
  </w:num>
  <w:num w:numId="8" w16cid:durableId="357006770">
    <w:abstractNumId w:val="8"/>
  </w:num>
  <w:num w:numId="9" w16cid:durableId="667758375">
    <w:abstractNumId w:val="2"/>
  </w:num>
  <w:num w:numId="10" w16cid:durableId="801070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7"/>
    <w:rsid w:val="00040D74"/>
    <w:rsid w:val="00040F6D"/>
    <w:rsid w:val="000A3EBD"/>
    <w:rsid w:val="001404F7"/>
    <w:rsid w:val="0019059F"/>
    <w:rsid w:val="001F684E"/>
    <w:rsid w:val="0022087D"/>
    <w:rsid w:val="002312F3"/>
    <w:rsid w:val="00254C1B"/>
    <w:rsid w:val="002A62C5"/>
    <w:rsid w:val="003321FA"/>
    <w:rsid w:val="003E7A5C"/>
    <w:rsid w:val="00434F1D"/>
    <w:rsid w:val="00462D04"/>
    <w:rsid w:val="004727B0"/>
    <w:rsid w:val="00492D88"/>
    <w:rsid w:val="004F3AAE"/>
    <w:rsid w:val="00524B58"/>
    <w:rsid w:val="005633E8"/>
    <w:rsid w:val="00581DBF"/>
    <w:rsid w:val="00594D56"/>
    <w:rsid w:val="00604E59"/>
    <w:rsid w:val="006172A9"/>
    <w:rsid w:val="00617674"/>
    <w:rsid w:val="00680BCE"/>
    <w:rsid w:val="006B1B28"/>
    <w:rsid w:val="006D7073"/>
    <w:rsid w:val="00747B85"/>
    <w:rsid w:val="00792DBC"/>
    <w:rsid w:val="007B0420"/>
    <w:rsid w:val="00837F9E"/>
    <w:rsid w:val="00844B9F"/>
    <w:rsid w:val="00853B51"/>
    <w:rsid w:val="008763AA"/>
    <w:rsid w:val="00890CF5"/>
    <w:rsid w:val="008B2BFE"/>
    <w:rsid w:val="008D10E2"/>
    <w:rsid w:val="008F2BDE"/>
    <w:rsid w:val="008F7F62"/>
    <w:rsid w:val="0090443E"/>
    <w:rsid w:val="0090486D"/>
    <w:rsid w:val="009057A4"/>
    <w:rsid w:val="009078C1"/>
    <w:rsid w:val="009100D6"/>
    <w:rsid w:val="00912CC7"/>
    <w:rsid w:val="009164F3"/>
    <w:rsid w:val="009211EC"/>
    <w:rsid w:val="009E7D46"/>
    <w:rsid w:val="00A44C42"/>
    <w:rsid w:val="00A54447"/>
    <w:rsid w:val="00A82BEC"/>
    <w:rsid w:val="00A9528E"/>
    <w:rsid w:val="00AB45B4"/>
    <w:rsid w:val="00AB5C37"/>
    <w:rsid w:val="00AD6EDA"/>
    <w:rsid w:val="00AF37E5"/>
    <w:rsid w:val="00B13977"/>
    <w:rsid w:val="00BA4E74"/>
    <w:rsid w:val="00BF29E2"/>
    <w:rsid w:val="00C15183"/>
    <w:rsid w:val="00C234E3"/>
    <w:rsid w:val="00C5089E"/>
    <w:rsid w:val="00CC77C5"/>
    <w:rsid w:val="00D20B74"/>
    <w:rsid w:val="00D66305"/>
    <w:rsid w:val="00D80D4F"/>
    <w:rsid w:val="00DA47A5"/>
    <w:rsid w:val="00DB43BA"/>
    <w:rsid w:val="00DC54B2"/>
    <w:rsid w:val="00DD0E0A"/>
    <w:rsid w:val="00DF745E"/>
    <w:rsid w:val="00EF221D"/>
    <w:rsid w:val="00F10E59"/>
    <w:rsid w:val="00F17057"/>
    <w:rsid w:val="00F27BA9"/>
    <w:rsid w:val="00F705E0"/>
    <w:rsid w:val="00F74AF8"/>
    <w:rsid w:val="00F842A0"/>
    <w:rsid w:val="00F91619"/>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45E9"/>
  <w15:docId w15:val="{05F9E806-1662-475C-B19E-6766AA8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140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TotalTime>
  <Pages>2</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2024-12-14T21:49:00Z</dcterms:created>
  <dcterms:modified xsi:type="dcterms:W3CDTF">2024-12-15T01:13:00Z</dcterms:modified>
</cp:coreProperties>
</file>