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86A2" w14:textId="19DD168A" w:rsidR="005B6D72" w:rsidRPr="003773FA" w:rsidRDefault="00D92F2D" w:rsidP="003773FA">
      <w:pPr>
        <w:ind w:firstLine="0"/>
        <w:jc w:val="center"/>
        <w:rPr>
          <w:rFonts w:asciiTheme="minorHAnsi" w:eastAsiaTheme="majorEastAsia" w:hAnsiTheme="minorHAnsi" w:cstheme="majorBidi"/>
          <w:spacing w:val="6"/>
          <w:kern w:val="28"/>
          <w:sz w:val="52"/>
          <w:szCs w:val="52"/>
          <w:lang w:val="vi-VN"/>
        </w:rPr>
      </w:pPr>
      <w:r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Tâm </w:t>
      </w:r>
      <w:r w:rsid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</w:t>
      </w:r>
      <w:r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ình </w:t>
      </w:r>
      <w:r w:rsidR="005B6D72"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T</w:t>
      </w:r>
      <w:r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ri </w:t>
      </w:r>
      <w:r w:rsidR="005B6D72"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Â</w:t>
      </w:r>
      <w:r w:rsidRPr="005B6D7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n</w:t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</w:p>
    <w:p w14:paraId="365ADD30" w14:textId="690DAFA1" w:rsidR="00D92F2D" w:rsidRPr="003773FA" w:rsidRDefault="00D92F2D" w:rsidP="00D92F2D">
      <w:pPr>
        <w:ind w:firstLine="0"/>
        <w:jc w:val="left"/>
        <w:rPr>
          <w:sz w:val="20"/>
          <w:szCs w:val="20"/>
        </w:rPr>
      </w:pPr>
      <w:r w:rsidRPr="003773FA">
        <w:rPr>
          <w:sz w:val="20"/>
          <w:szCs w:val="20"/>
        </w:rPr>
        <w:t xml:space="preserve">Báo Xuân Năm nay – Xuân Ất </w:t>
      </w:r>
      <w:r w:rsidR="00DF5D8E" w:rsidRPr="003773FA">
        <w:rPr>
          <w:rFonts w:cstheme="minorHAnsi"/>
          <w:sz w:val="20"/>
          <w:szCs w:val="20"/>
        </w:rPr>
        <w:t>Tỵ</w:t>
      </w:r>
      <w:r w:rsidRPr="003773FA">
        <w:rPr>
          <w:sz w:val="20"/>
          <w:szCs w:val="20"/>
        </w:rPr>
        <w:t xml:space="preserve"> </w:t>
      </w:r>
      <w:r w:rsidR="00EC4C03" w:rsidRPr="003773FA">
        <w:rPr>
          <w:rFonts w:cstheme="minorHAnsi"/>
          <w:sz w:val="20"/>
          <w:szCs w:val="20"/>
        </w:rPr>
        <w:t>2025</w:t>
      </w:r>
      <w:r w:rsidRPr="003773FA">
        <w:rPr>
          <w:sz w:val="20"/>
          <w:szCs w:val="20"/>
        </w:rPr>
        <w:t xml:space="preserve">, Cộng Đoàn CGVN Metuchen, NJ chọn chủ đề “Xuân Ất </w:t>
      </w:r>
      <w:r w:rsidR="00DF5D8E" w:rsidRPr="003773FA">
        <w:rPr>
          <w:rFonts w:cstheme="minorHAnsi"/>
          <w:sz w:val="20"/>
          <w:szCs w:val="20"/>
        </w:rPr>
        <w:t>Tỵ</w:t>
      </w:r>
      <w:r w:rsidRPr="003773FA">
        <w:rPr>
          <w:sz w:val="20"/>
          <w:szCs w:val="20"/>
        </w:rPr>
        <w:t xml:space="preserve"> - 50 năm viễn xứ”, chúng tôi mạo muội chung góp mấy dòng ca vè mộc mạc cảm tạ đầu xuân sau đây</w:t>
      </w:r>
    </w:p>
    <w:p w14:paraId="0AA5CC6F" w14:textId="77777777" w:rsidR="00D92F2D" w:rsidRDefault="00D92F2D" w:rsidP="00D92F2D">
      <w:pPr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7302EE6A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Trọn lòng tri ân</w:t>
      </w:r>
    </w:p>
    <w:p w14:paraId="52815A22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Dâng lời cảm tạ,</w:t>
      </w:r>
    </w:p>
    <w:p w14:paraId="476BAD7B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Tạ Ơn Chúa Cả</w:t>
      </w:r>
    </w:p>
    <w:p w14:paraId="08EB2D71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Đoái nhìn ban cho</w:t>
      </w:r>
    </w:p>
    <w:p w14:paraId="413AEECA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Hạnh phúc, ấm no,</w:t>
      </w:r>
    </w:p>
    <w:p w14:paraId="0CE791B4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Tự do, tiến bộ,</w:t>
      </w:r>
    </w:p>
    <w:p w14:paraId="2ACD6375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Phú cường đầu sổ,</w:t>
      </w:r>
    </w:p>
    <w:p w14:paraId="246D5AC5" w14:textId="77777777" w:rsidR="00D92F2D" w:rsidRPr="00DF5D8E" w:rsidRDefault="00D92F2D" w:rsidP="00C331A9">
      <w:pPr>
        <w:jc w:val="center"/>
        <w:rPr>
          <w:i/>
        </w:rPr>
      </w:pPr>
      <w:r w:rsidRPr="00DF5D8E">
        <w:rPr>
          <w:i/>
        </w:rPr>
        <w:t>An lạc tuyệt vời,</w:t>
      </w:r>
    </w:p>
    <w:p w14:paraId="123FF430" w14:textId="54F8D181" w:rsidR="00D92F2D" w:rsidRPr="00DF5D8E" w:rsidRDefault="00D92F2D" w:rsidP="00C331A9">
      <w:pPr>
        <w:jc w:val="center"/>
        <w:rPr>
          <w:i/>
        </w:rPr>
      </w:pPr>
      <w:r w:rsidRPr="00DF5D8E">
        <w:rPr>
          <w:i/>
        </w:rPr>
        <w:t>No ấm nơi nơi</w:t>
      </w:r>
    </w:p>
    <w:p w14:paraId="3A8786E4" w14:textId="77777777" w:rsidR="00D92F2D" w:rsidRPr="00DF5D8E" w:rsidRDefault="00D92F2D" w:rsidP="00C331A9">
      <w:pPr>
        <w:jc w:val="center"/>
        <w:rPr>
          <w:i/>
        </w:rPr>
      </w:pPr>
      <w:r w:rsidRPr="00DF5D8E">
        <w:rPr>
          <w:i/>
        </w:rPr>
        <w:t>Khắp toàn nước Mỹ</w:t>
      </w:r>
    </w:p>
    <w:p w14:paraId="7C4EAE2B" w14:textId="77777777" w:rsidR="00D92F2D" w:rsidRPr="00DF5D8E" w:rsidRDefault="00D92F2D" w:rsidP="00C331A9">
      <w:pPr>
        <w:jc w:val="center"/>
        <w:rPr>
          <w:i/>
        </w:rPr>
      </w:pPr>
    </w:p>
    <w:p w14:paraId="717CA38D" w14:textId="77777777" w:rsidR="00D92F2D" w:rsidRPr="00DF5D8E" w:rsidRDefault="00D92F2D" w:rsidP="00C331A9">
      <w:pPr>
        <w:jc w:val="center"/>
        <w:rPr>
          <w:i/>
        </w:rPr>
      </w:pPr>
      <w:r w:rsidRPr="00DF5D8E">
        <w:rPr>
          <w:i/>
        </w:rPr>
        <w:t>Người người hoan hỉ</w:t>
      </w:r>
    </w:p>
    <w:p w14:paraId="559B42D8" w14:textId="77777777" w:rsidR="00D92F2D" w:rsidRPr="00DF5D8E" w:rsidRDefault="00D92F2D" w:rsidP="00C331A9">
      <w:pPr>
        <w:jc w:val="center"/>
        <w:rPr>
          <w:i/>
        </w:rPr>
      </w:pPr>
      <w:r w:rsidRPr="00DF5D8E">
        <w:rPr>
          <w:i/>
        </w:rPr>
        <w:t>Vượt ngàn bể dâu</w:t>
      </w:r>
    </w:p>
    <w:p w14:paraId="40604497" w14:textId="122EF0A5" w:rsidR="00D92F2D" w:rsidRPr="00DF5D8E" w:rsidRDefault="00D92F2D" w:rsidP="00C331A9">
      <w:pPr>
        <w:jc w:val="center"/>
        <w:rPr>
          <w:i/>
        </w:rPr>
      </w:pPr>
      <w:r w:rsidRPr="00DF5D8E">
        <w:rPr>
          <w:i/>
        </w:rPr>
        <w:t xml:space="preserve">Nắng mưa dãi </w:t>
      </w:r>
      <w:r w:rsidR="00DF5D8E" w:rsidRPr="00DF5D8E">
        <w:rPr>
          <w:rFonts w:cstheme="minorHAnsi"/>
          <w:i/>
        </w:rPr>
        <w:t>d</w:t>
      </w:r>
      <w:r w:rsidRPr="00DF5D8E">
        <w:rPr>
          <w:i/>
        </w:rPr>
        <w:t>ầu</w:t>
      </w:r>
    </w:p>
    <w:p w14:paraId="483432D1" w14:textId="77777777" w:rsidR="00D92F2D" w:rsidRPr="00DF5D8E" w:rsidRDefault="00D92F2D" w:rsidP="00C331A9">
      <w:pPr>
        <w:jc w:val="center"/>
        <w:rPr>
          <w:i/>
        </w:rPr>
      </w:pPr>
      <w:r w:rsidRPr="00DF5D8E">
        <w:rPr>
          <w:i/>
        </w:rPr>
        <w:t>Tìm nơi lạc nghiệp.</w:t>
      </w:r>
    </w:p>
    <w:p w14:paraId="158E4D3A" w14:textId="77777777" w:rsidR="00D92F2D" w:rsidRPr="005B6D72" w:rsidRDefault="00D92F2D" w:rsidP="00C331A9">
      <w:pPr>
        <w:jc w:val="center"/>
        <w:rPr>
          <w:i/>
        </w:rPr>
      </w:pPr>
      <w:r w:rsidRPr="00DF5D8E">
        <w:rPr>
          <w:i/>
        </w:rPr>
        <w:t>Dòng người</w:t>
      </w:r>
      <w:r w:rsidRPr="005B6D72">
        <w:rPr>
          <w:i/>
        </w:rPr>
        <w:t xml:space="preserve"> nối tiếp</w:t>
      </w:r>
    </w:p>
    <w:p w14:paraId="0F35609F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Tìm chốn an sinh</w:t>
      </w:r>
    </w:p>
    <w:p w14:paraId="0DC8703B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Trong cảnh thanh bình!</w:t>
      </w:r>
    </w:p>
    <w:p w14:paraId="5D865150" w14:textId="688A230B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Chông gai sỏi đá</w:t>
      </w:r>
    </w:p>
    <w:p w14:paraId="04EA47A7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Ra công khai phá</w:t>
      </w:r>
    </w:p>
    <w:p w14:paraId="68A80037" w14:textId="77777777" w:rsidR="005B6D72" w:rsidRPr="005B6D72" w:rsidRDefault="005B6D72" w:rsidP="00C331A9">
      <w:pPr>
        <w:jc w:val="center"/>
        <w:rPr>
          <w:i/>
        </w:rPr>
      </w:pPr>
    </w:p>
    <w:p w14:paraId="2ACB8020" w14:textId="166F4D64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Cố gắng miệt mài</w:t>
      </w:r>
    </w:p>
    <w:p w14:paraId="72CBFCDD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Chung sức, chung tài,</w:t>
      </w:r>
    </w:p>
    <w:p w14:paraId="16B08C38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Chịu thương chịu khó,</w:t>
      </w:r>
    </w:p>
    <w:p w14:paraId="0E000368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Vượt bao sóng gió,</w:t>
      </w:r>
    </w:p>
    <w:p w14:paraId="318F7610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Gắn bó kết đoàn</w:t>
      </w:r>
    </w:p>
    <w:p w14:paraId="67B11003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Hết mực lo toan</w:t>
      </w:r>
    </w:p>
    <w:p w14:paraId="0EC038E1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Kết thành sức bật.</w:t>
      </w:r>
    </w:p>
    <w:p w14:paraId="7F52D7E4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Vượt qua chật vật</w:t>
      </w:r>
    </w:p>
    <w:p w14:paraId="283142F6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Tiến mãi không sờn,</w:t>
      </w:r>
    </w:p>
    <w:p w14:paraId="04E29809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Bền chí keo sơn</w:t>
      </w:r>
    </w:p>
    <w:p w14:paraId="03EF3B62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Tạ ơn Thiên Chúa.</w:t>
      </w:r>
    </w:p>
    <w:p w14:paraId="0BC5D53A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Tình yêu muôn thủa</w:t>
      </w:r>
    </w:p>
    <w:p w14:paraId="3F91D582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Giữ gìn chúng ta,</w:t>
      </w:r>
    </w:p>
    <w:p w14:paraId="58B8A1FC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Bão táp mưa sa,</w:t>
      </w:r>
    </w:p>
    <w:p w14:paraId="3E2B1E82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Không hề buông bỏ.</w:t>
      </w:r>
    </w:p>
    <w:p w14:paraId="173E3287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Càng thêm gắn bó</w:t>
      </w:r>
    </w:p>
    <w:p w14:paraId="48251B97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Thắm thiết nghĩa tình,</w:t>
      </w:r>
    </w:p>
    <w:p w14:paraId="52A052AF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Kết gắn kiên trinh,</w:t>
      </w:r>
    </w:p>
    <w:p w14:paraId="6B90F3D1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Vang LỜI CẢM TẠ,</w:t>
      </w:r>
    </w:p>
    <w:p w14:paraId="32E67683" w14:textId="77777777" w:rsidR="00D92F2D" w:rsidRPr="005B6D72" w:rsidRDefault="00D92F2D" w:rsidP="00C331A9">
      <w:pPr>
        <w:jc w:val="center"/>
        <w:rPr>
          <w:i/>
        </w:rPr>
      </w:pPr>
      <w:r w:rsidRPr="005B6D72">
        <w:rPr>
          <w:i/>
        </w:rPr>
        <w:t>Tạ ơn Chúa Cả,</w:t>
      </w:r>
    </w:p>
    <w:p w14:paraId="4E5D547C" w14:textId="0C2594C5" w:rsidR="00D92F2D" w:rsidRDefault="00D92F2D" w:rsidP="00C331A9">
      <w:pPr>
        <w:jc w:val="center"/>
        <w:rPr>
          <w:rFonts w:asciiTheme="minorHAnsi" w:hAnsiTheme="minorHAnsi"/>
          <w:lang w:val="vi-VN"/>
        </w:rPr>
      </w:pPr>
      <w:r w:rsidRPr="005B6D72">
        <w:rPr>
          <w:i/>
        </w:rPr>
        <w:t>Tạ ơn muôn người…</w:t>
      </w:r>
      <w:r w:rsidR="005B6D72">
        <w:sym w:font="Wingdings" w:char="F06E"/>
      </w:r>
    </w:p>
    <w:p w14:paraId="74BCC100" w14:textId="08450B86" w:rsidR="00012D39" w:rsidRDefault="00012D39" w:rsidP="00012D39">
      <w:pPr>
        <w:jc w:val="right"/>
        <w:rPr>
          <w:rFonts w:ascii="Calibri" w:eastAsiaTheme="majorEastAsia" w:hAnsi="Calibri" w:cstheme="majorBidi"/>
          <w:b/>
          <w:iCs/>
          <w:szCs w:val="24"/>
          <w:lang w:val="vi-VN"/>
        </w:rPr>
      </w:pPr>
      <w:r w:rsidRPr="005B6D72">
        <w:rPr>
          <w:rFonts w:ascii="Calibri" w:eastAsiaTheme="majorEastAsia" w:hAnsi="Calibri" w:cstheme="majorBidi"/>
          <w:b/>
          <w:iCs/>
          <w:szCs w:val="24"/>
        </w:rPr>
        <w:t>Gia Bích</w:t>
      </w:r>
    </w:p>
    <w:p w14:paraId="678CA2BB" w14:textId="77777777" w:rsidR="003773FA" w:rsidRDefault="003773FA" w:rsidP="00012D39">
      <w:pPr>
        <w:jc w:val="right"/>
        <w:rPr>
          <w:rFonts w:ascii="Calibri" w:eastAsiaTheme="majorEastAsia" w:hAnsi="Calibri" w:cstheme="majorBidi"/>
          <w:b/>
          <w:iCs/>
          <w:szCs w:val="24"/>
          <w:lang w:val="vi-VN"/>
        </w:rPr>
      </w:pPr>
    </w:p>
    <w:p w14:paraId="4B9AAC5F" w14:textId="34482724" w:rsidR="003773FA" w:rsidRPr="003773FA" w:rsidRDefault="003773FA" w:rsidP="003773FA">
      <w:pPr>
        <w:ind w:firstLine="0"/>
        <w:jc w:val="center"/>
        <w:rPr>
          <w:rFonts w:asciiTheme="minorHAnsi" w:eastAsiaTheme="majorEastAsia" w:hAnsiTheme="minorHAnsi" w:cstheme="majorBidi"/>
          <w:spacing w:val="6"/>
          <w:kern w:val="28"/>
          <w:sz w:val="52"/>
          <w:szCs w:val="52"/>
          <w:lang w:val="vi-VN"/>
        </w:rPr>
      </w:pPr>
      <w:r w:rsidRPr="0065273C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Ai </w:t>
      </w:r>
      <w:r w:rsidRPr="0066559B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Ơi</w:t>
      </w:r>
      <w:r w:rsidRPr="0065273C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 (Vợ)</w:t>
      </w:r>
    </w:p>
    <w:p w14:paraId="07D3986C" w14:textId="77777777" w:rsidR="003773FA" w:rsidRPr="0065273C" w:rsidRDefault="003773FA" w:rsidP="003773FA">
      <w:pPr>
        <w:ind w:firstLine="0"/>
        <w:jc w:val="center"/>
        <w:rPr>
          <w:i/>
        </w:rPr>
      </w:pPr>
      <w:r w:rsidRPr="0065273C">
        <w:rPr>
          <w:i/>
        </w:rPr>
        <w:t>Ai ơi cưng lấy vợ nhà,</w:t>
      </w:r>
    </w:p>
    <w:p w14:paraId="5B8B2DE4" w14:textId="77777777" w:rsidR="003773FA" w:rsidRPr="00E12153" w:rsidRDefault="003773FA" w:rsidP="003773FA">
      <w:pPr>
        <w:ind w:firstLine="0"/>
        <w:jc w:val="center"/>
        <w:rPr>
          <w:i/>
        </w:rPr>
      </w:pPr>
      <w:r w:rsidRPr="00E12153">
        <w:rPr>
          <w:i/>
        </w:rPr>
        <w:t>Nhờ nàng gia đạo nở hoa bốn mùa…</w:t>
      </w:r>
    </w:p>
    <w:p w14:paraId="056C68AF" w14:textId="77777777" w:rsidR="003773FA" w:rsidRPr="00E12153" w:rsidRDefault="003773FA" w:rsidP="003773FA">
      <w:pPr>
        <w:ind w:firstLine="0"/>
        <w:jc w:val="center"/>
        <w:rPr>
          <w:i/>
        </w:rPr>
      </w:pPr>
      <w:r w:rsidRPr="00E12153">
        <w:rPr>
          <w:i/>
        </w:rPr>
        <w:t>Cơm canh thơm ngọt sáng trưa,</w:t>
      </w:r>
    </w:p>
    <w:p w14:paraId="2AF8C7C9" w14:textId="77777777" w:rsidR="003773FA" w:rsidRPr="00E12153" w:rsidRDefault="003773FA" w:rsidP="003773FA">
      <w:pPr>
        <w:ind w:firstLine="0"/>
        <w:jc w:val="center"/>
        <w:rPr>
          <w:i/>
        </w:rPr>
      </w:pPr>
      <w:r w:rsidRPr="00E12153">
        <w:rPr>
          <w:i/>
        </w:rPr>
        <w:t>Áo quần sạch sẽ, nắng mưa mặc dầu...</w:t>
      </w:r>
    </w:p>
    <w:p w14:paraId="25152511" w14:textId="77777777" w:rsidR="003773FA" w:rsidRPr="00E12153" w:rsidRDefault="003773FA" w:rsidP="003773FA">
      <w:pPr>
        <w:ind w:firstLine="0"/>
        <w:jc w:val="center"/>
        <w:rPr>
          <w:i/>
        </w:rPr>
      </w:pPr>
      <w:r w:rsidRPr="00E12153">
        <w:rPr>
          <w:i/>
        </w:rPr>
        <w:t>Cửa nhà sẵn nước vườn sau,</w:t>
      </w:r>
    </w:p>
    <w:p w14:paraId="373BB5BF" w14:textId="77777777" w:rsidR="003773FA" w:rsidRPr="00E12153" w:rsidRDefault="003773FA" w:rsidP="003773FA">
      <w:pPr>
        <w:ind w:firstLine="0"/>
        <w:jc w:val="center"/>
        <w:rPr>
          <w:i/>
        </w:rPr>
      </w:pPr>
      <w:r w:rsidRPr="00E12153">
        <w:rPr>
          <w:i/>
        </w:rPr>
        <w:t>Gọn gà</w:t>
      </w:r>
      <w:r w:rsidRPr="00E12153">
        <w:rPr>
          <w:rFonts w:cstheme="minorHAnsi"/>
          <w:i/>
        </w:rPr>
        <w:t>ng</w:t>
      </w:r>
      <w:r w:rsidRPr="00E12153">
        <w:rPr>
          <w:i/>
        </w:rPr>
        <w:t xml:space="preserve"> tươm tất, hoa màu đẹp tươi...</w:t>
      </w:r>
    </w:p>
    <w:p w14:paraId="08B83F8D" w14:textId="77777777" w:rsidR="003773FA" w:rsidRPr="00E12153" w:rsidRDefault="003773FA" w:rsidP="003773FA">
      <w:pPr>
        <w:ind w:firstLine="0"/>
        <w:jc w:val="center"/>
        <w:rPr>
          <w:i/>
        </w:rPr>
      </w:pPr>
      <w:r w:rsidRPr="00E12153">
        <w:rPr>
          <w:i/>
        </w:rPr>
        <w:t>Ơn trên trăm sự nhờ Trời,</w:t>
      </w:r>
    </w:p>
    <w:p w14:paraId="1F6AAB90" w14:textId="77777777" w:rsidR="003773FA" w:rsidRPr="00E12153" w:rsidRDefault="003773FA" w:rsidP="003773FA">
      <w:pPr>
        <w:ind w:firstLine="0"/>
        <w:jc w:val="center"/>
        <w:rPr>
          <w:i/>
        </w:rPr>
      </w:pPr>
      <w:r w:rsidRPr="00E12153">
        <w:rPr>
          <w:i/>
        </w:rPr>
        <w:t>Gia đình hạnh phúc, nhờ tài vợ ngoan…</w:t>
      </w:r>
    </w:p>
    <w:p w14:paraId="5A4474A6" w14:textId="77777777" w:rsidR="003773FA" w:rsidRPr="00E12153" w:rsidRDefault="003773FA" w:rsidP="003773FA">
      <w:pPr>
        <w:ind w:firstLine="0"/>
        <w:jc w:val="center"/>
        <w:rPr>
          <w:i/>
        </w:rPr>
      </w:pPr>
      <w:r w:rsidRPr="00E12153">
        <w:rPr>
          <w:i/>
        </w:rPr>
        <w:t>Tạ ơn Thượng Đế muôn vàn,</w:t>
      </w:r>
    </w:p>
    <w:p w14:paraId="0F3BED22" w14:textId="77777777" w:rsidR="003773FA" w:rsidRPr="00E12153" w:rsidRDefault="003773FA" w:rsidP="003773FA">
      <w:pPr>
        <w:ind w:firstLine="0"/>
        <w:jc w:val="center"/>
        <w:rPr>
          <w:i/>
        </w:rPr>
      </w:pPr>
      <w:r w:rsidRPr="00E12153">
        <w:rPr>
          <w:i/>
        </w:rPr>
        <w:t>Con có được vợ ngoan trong nhà</w:t>
      </w:r>
      <w:r w:rsidRPr="00E12153">
        <w:rPr>
          <w:i/>
          <w:lang w:val="vi-VN"/>
        </w:rPr>
        <w:t>.</w:t>
      </w:r>
      <w:r w:rsidRPr="00E12153">
        <w:rPr>
          <w:i/>
        </w:rPr>
        <w:t>..!</w:t>
      </w:r>
    </w:p>
    <w:p w14:paraId="0904E940" w14:textId="77777777" w:rsidR="003773FA" w:rsidRPr="0065273C" w:rsidRDefault="003773FA" w:rsidP="003773FA">
      <w:pPr>
        <w:ind w:firstLine="0"/>
        <w:jc w:val="center"/>
        <w:rPr>
          <w:i/>
        </w:rPr>
      </w:pPr>
      <w:r w:rsidRPr="00E12153">
        <w:rPr>
          <w:i/>
        </w:rPr>
        <w:t>Nhất là năm</w:t>
      </w:r>
      <w:r w:rsidRPr="0065273C">
        <w:rPr>
          <w:i/>
        </w:rPr>
        <w:t xml:space="preserve"> tháng về già,</w:t>
      </w:r>
    </w:p>
    <w:p w14:paraId="1C75030F" w14:textId="77777777" w:rsidR="003773FA" w:rsidRPr="0065273C" w:rsidRDefault="003773FA" w:rsidP="003773FA">
      <w:pPr>
        <w:ind w:firstLine="0"/>
        <w:jc w:val="center"/>
        <w:rPr>
          <w:i/>
        </w:rPr>
      </w:pPr>
      <w:r w:rsidRPr="0065273C">
        <w:rPr>
          <w:i/>
        </w:rPr>
        <w:t>Nhờ nàng săn sóc… đậm đà yêu thương…!</w:t>
      </w:r>
    </w:p>
    <w:p w14:paraId="500322E0" w14:textId="77777777" w:rsidR="003773FA" w:rsidRPr="0065273C" w:rsidRDefault="003773FA" w:rsidP="003773FA">
      <w:pPr>
        <w:ind w:firstLine="0"/>
        <w:jc w:val="left"/>
        <w:rPr>
          <w:rFonts w:asciiTheme="minorHAnsi" w:hAnsiTheme="minorHAnsi"/>
          <w:lang w:val="vi-VN"/>
        </w:rPr>
      </w:pPr>
    </w:p>
    <w:p w14:paraId="235DCFB5" w14:textId="77777777" w:rsidR="003773FA" w:rsidRPr="0065273C" w:rsidRDefault="003773FA" w:rsidP="003773FA">
      <w:pPr>
        <w:ind w:firstLine="0"/>
        <w:jc w:val="center"/>
      </w:pPr>
      <w:r w:rsidRPr="0065273C">
        <w:t>Metuchen,</w:t>
      </w:r>
      <w:r>
        <w:rPr>
          <w:rFonts w:asciiTheme="minorHAnsi" w:hAnsiTheme="minorHAnsi"/>
          <w:lang w:val="vi-VN"/>
        </w:rPr>
        <w:t xml:space="preserve"> </w:t>
      </w:r>
      <w:r w:rsidRPr="0065273C">
        <w:t>NJ, Tháng Hoa 2007</w:t>
      </w:r>
    </w:p>
    <w:p w14:paraId="60F60E8C" w14:textId="77777777" w:rsidR="003773FA" w:rsidRPr="0065273C" w:rsidRDefault="003773FA" w:rsidP="003773FA">
      <w:pPr>
        <w:ind w:firstLine="0"/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65273C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6904D1A1" w14:textId="4F1252C4" w:rsidR="003773FA" w:rsidRPr="003773FA" w:rsidRDefault="003773FA" w:rsidP="003773FA">
      <w:pPr>
        <w:ind w:firstLine="0"/>
        <w:jc w:val="center"/>
        <w:rPr>
          <w:rFonts w:asciiTheme="minorHAnsi" w:eastAsiaTheme="majorEastAsia" w:hAnsiTheme="minorHAnsi" w:cstheme="majorBidi"/>
          <w:spacing w:val="6"/>
          <w:kern w:val="28"/>
          <w:sz w:val="52"/>
          <w:szCs w:val="52"/>
          <w:lang w:val="vi-VN"/>
        </w:rPr>
      </w:pPr>
      <w:r w:rsidRPr="00A006F2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Bên Nhau</w:t>
      </w:r>
    </w:p>
    <w:p w14:paraId="78EB037F" w14:textId="77777777" w:rsidR="003773FA" w:rsidRPr="00A006F2" w:rsidRDefault="003773FA" w:rsidP="003773FA">
      <w:pPr>
        <w:jc w:val="center"/>
        <w:rPr>
          <w:i/>
        </w:rPr>
      </w:pPr>
      <w:r w:rsidRPr="00A006F2">
        <w:rPr>
          <w:i/>
        </w:rPr>
        <w:t>Bên nhau ta sống êm đềm</w:t>
      </w:r>
    </w:p>
    <w:p w14:paraId="6AF2228F" w14:textId="77777777" w:rsidR="003773FA" w:rsidRPr="00A006F2" w:rsidRDefault="003773FA" w:rsidP="003773FA">
      <w:pPr>
        <w:jc w:val="center"/>
        <w:rPr>
          <w:i/>
        </w:rPr>
      </w:pPr>
      <w:r w:rsidRPr="00A006F2">
        <w:rPr>
          <w:i/>
        </w:rPr>
        <w:t>Bên nhau chân cứng đá mềm ta đi,</w:t>
      </w:r>
    </w:p>
    <w:p w14:paraId="6624B8DD" w14:textId="77777777" w:rsidR="003773FA" w:rsidRPr="00A006F2" w:rsidRDefault="003773FA" w:rsidP="003773FA">
      <w:pPr>
        <w:jc w:val="center"/>
        <w:rPr>
          <w:i/>
        </w:rPr>
      </w:pPr>
      <w:r w:rsidRPr="00A006F2">
        <w:rPr>
          <w:i/>
        </w:rPr>
        <w:t>Bên nhau ngắn mảnh trăng thề</w:t>
      </w:r>
    </w:p>
    <w:p w14:paraId="29D4EC4D" w14:textId="77777777" w:rsidR="003773FA" w:rsidRPr="00A006F2" w:rsidRDefault="003773FA" w:rsidP="003773FA">
      <w:pPr>
        <w:jc w:val="center"/>
        <w:rPr>
          <w:i/>
        </w:rPr>
      </w:pPr>
      <w:r w:rsidRPr="00A006F2">
        <w:rPr>
          <w:i/>
        </w:rPr>
        <w:t>Bên nhau ta hát khúc Nghê Thường dài,</w:t>
      </w:r>
    </w:p>
    <w:p w14:paraId="6879FCAB" w14:textId="77777777" w:rsidR="003773FA" w:rsidRPr="00A006F2" w:rsidRDefault="003773FA" w:rsidP="003773FA">
      <w:pPr>
        <w:jc w:val="center"/>
        <w:rPr>
          <w:i/>
        </w:rPr>
      </w:pPr>
      <w:r w:rsidRPr="00A006F2">
        <w:rPr>
          <w:i/>
        </w:rPr>
        <w:t>Bên nhau trên đỉnh thiên thai</w:t>
      </w:r>
    </w:p>
    <w:p w14:paraId="2ADF1CE4" w14:textId="77777777" w:rsidR="003773FA" w:rsidRPr="00FA2EB4" w:rsidRDefault="003773FA" w:rsidP="003773FA">
      <w:pPr>
        <w:jc w:val="center"/>
        <w:rPr>
          <w:rFonts w:asciiTheme="minorHAnsi" w:hAnsiTheme="minorHAnsi"/>
          <w:i/>
          <w:lang w:val="vi-VN"/>
        </w:rPr>
      </w:pPr>
      <w:r w:rsidRPr="00A006F2">
        <w:rPr>
          <w:i/>
        </w:rPr>
        <w:t>Bên nhau ta nói những lời ái ân…</w:t>
      </w:r>
    </w:p>
    <w:p w14:paraId="4C641877" w14:textId="77777777" w:rsidR="003773FA" w:rsidRPr="00A006F2" w:rsidRDefault="003773FA" w:rsidP="003773FA">
      <w:pPr>
        <w:jc w:val="center"/>
        <w:rPr>
          <w:i/>
        </w:rPr>
      </w:pPr>
      <w:r w:rsidRPr="00A006F2">
        <w:rPr>
          <w:i/>
        </w:rPr>
        <w:t>Bên nhau chung một vuông khăn</w:t>
      </w:r>
    </w:p>
    <w:p w14:paraId="370B6B91" w14:textId="77777777" w:rsidR="003773FA" w:rsidRPr="00A006F2" w:rsidRDefault="003773FA" w:rsidP="003773FA">
      <w:pPr>
        <w:jc w:val="center"/>
        <w:rPr>
          <w:i/>
        </w:rPr>
      </w:pPr>
      <w:r w:rsidRPr="00A006F2">
        <w:rPr>
          <w:i/>
        </w:rPr>
        <w:t>Vắn dài rộng hẹp luôn nằm đắp chung,</w:t>
      </w:r>
    </w:p>
    <w:p w14:paraId="4C2A6773" w14:textId="77777777" w:rsidR="003773FA" w:rsidRPr="00A006F2" w:rsidRDefault="003773FA" w:rsidP="003773FA">
      <w:pPr>
        <w:jc w:val="center"/>
        <w:rPr>
          <w:i/>
        </w:rPr>
      </w:pPr>
      <w:r w:rsidRPr="00A006F2">
        <w:rPr>
          <w:i/>
        </w:rPr>
        <w:t>Bên nhau Xuân Hạ Thu Đông</w:t>
      </w:r>
    </w:p>
    <w:p w14:paraId="11CF9573" w14:textId="77777777" w:rsidR="003773FA" w:rsidRPr="00A006F2" w:rsidRDefault="003773FA" w:rsidP="003773FA">
      <w:pPr>
        <w:jc w:val="center"/>
        <w:rPr>
          <w:i/>
        </w:rPr>
      </w:pPr>
      <w:r w:rsidRPr="00A006F2">
        <w:rPr>
          <w:i/>
        </w:rPr>
        <w:t>Lạnh lùng, ấm mát… vẫn không xa rời,</w:t>
      </w:r>
    </w:p>
    <w:p w14:paraId="63A51B1E" w14:textId="77777777" w:rsidR="003773FA" w:rsidRPr="00A006F2" w:rsidRDefault="003773FA" w:rsidP="003773FA">
      <w:pPr>
        <w:jc w:val="center"/>
        <w:rPr>
          <w:i/>
        </w:rPr>
      </w:pPr>
      <w:r w:rsidRPr="00A006F2">
        <w:rPr>
          <w:i/>
        </w:rPr>
        <w:t>Bên nhau ta ngắm nhìn trời</w:t>
      </w:r>
    </w:p>
    <w:p w14:paraId="500E2C88" w14:textId="77777777" w:rsidR="003773FA" w:rsidRPr="00A006F2" w:rsidRDefault="003773FA" w:rsidP="003773FA">
      <w:pPr>
        <w:jc w:val="center"/>
        <w:rPr>
          <w:i/>
        </w:rPr>
      </w:pPr>
      <w:r w:rsidRPr="00A006F2">
        <w:rPr>
          <w:i/>
        </w:rPr>
        <w:t>Trăng sao vằng vặt sáng đời đôi ta!</w:t>
      </w:r>
    </w:p>
    <w:p w14:paraId="4ACF470E" w14:textId="77777777" w:rsidR="003773FA" w:rsidRPr="00A006F2" w:rsidRDefault="003773FA" w:rsidP="003773FA">
      <w:pPr>
        <w:jc w:val="center"/>
        <w:rPr>
          <w:i/>
        </w:rPr>
      </w:pPr>
      <w:r w:rsidRPr="00A006F2">
        <w:rPr>
          <w:i/>
        </w:rPr>
        <w:t>Bên nhau tha thiết thiết tha</w:t>
      </w:r>
    </w:p>
    <w:p w14:paraId="0CE5C246" w14:textId="77777777" w:rsidR="003773FA" w:rsidRPr="00004E1A" w:rsidRDefault="003773FA" w:rsidP="003773FA">
      <w:pPr>
        <w:jc w:val="center"/>
        <w:rPr>
          <w:rFonts w:asciiTheme="minorHAnsi" w:hAnsiTheme="minorHAnsi"/>
          <w:i/>
          <w:lang w:val="vi-VN"/>
        </w:rPr>
      </w:pPr>
      <w:r w:rsidRPr="00A006F2">
        <w:rPr>
          <w:i/>
        </w:rPr>
        <w:t>Bên nhau muôn kiếp chỉ ta với mình!</w:t>
      </w:r>
      <w:r>
        <w:rPr>
          <w:rFonts w:asciiTheme="minorHAnsi" w:hAnsiTheme="minorHAnsi"/>
          <w:i/>
          <w:lang w:val="vi-VN"/>
        </w:rPr>
        <w:t xml:space="preserve"> </w:t>
      </w:r>
      <w:r w:rsidRPr="00004E1A">
        <w:rPr>
          <w:rFonts w:asciiTheme="minorHAnsi" w:hAnsiTheme="minorHAnsi"/>
          <w:i/>
        </w:rPr>
        <w:sym w:font="Wingdings" w:char="F06E"/>
      </w:r>
    </w:p>
    <w:p w14:paraId="05D3652D" w14:textId="77777777" w:rsidR="003773FA" w:rsidRPr="00A006F2" w:rsidRDefault="003773FA" w:rsidP="003773FA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A006F2">
        <w:rPr>
          <w:rFonts w:ascii="Calibri" w:eastAsiaTheme="majorEastAsia" w:hAnsi="Calibri" w:cstheme="majorBidi"/>
          <w:b/>
          <w:iCs/>
          <w:szCs w:val="24"/>
        </w:rPr>
        <w:t>Hoàng Chương</w:t>
      </w:r>
    </w:p>
    <w:p w14:paraId="655AB744" w14:textId="77777777" w:rsidR="003773FA" w:rsidRPr="00A006F2" w:rsidRDefault="003773FA" w:rsidP="003773FA">
      <w:pPr>
        <w:jc w:val="left"/>
        <w:rPr>
          <w:rFonts w:asciiTheme="minorHAnsi" w:hAnsiTheme="minorHAnsi"/>
          <w:lang w:val="vi-VN"/>
        </w:rPr>
      </w:pPr>
    </w:p>
    <w:p w14:paraId="6435A29D" w14:textId="77777777" w:rsidR="003773FA" w:rsidRPr="00A006F2" w:rsidRDefault="003773FA" w:rsidP="003773FA">
      <w:pPr>
        <w:jc w:val="center"/>
      </w:pPr>
      <w:r w:rsidRPr="00A006F2">
        <w:t>Lập Xuân 2022</w:t>
      </w:r>
    </w:p>
    <w:p w14:paraId="4551ED21" w14:textId="77777777" w:rsidR="00D92F2D" w:rsidRPr="003773FA" w:rsidRDefault="00D92F2D" w:rsidP="00D92F2D">
      <w:pPr>
        <w:ind w:firstLine="0"/>
        <w:jc w:val="left"/>
        <w:rPr>
          <w:rFonts w:asciiTheme="minorHAnsi" w:hAnsiTheme="minorHAnsi"/>
          <w:lang w:val="vi-VN"/>
        </w:rPr>
      </w:pPr>
    </w:p>
    <w:sectPr w:rsidR="00D92F2D" w:rsidRPr="003773FA" w:rsidSect="00055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224" w:left="1152" w:header="720" w:footer="792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CEF36" w14:textId="77777777" w:rsidR="00FD7B3B" w:rsidRDefault="00FD7B3B" w:rsidP="00DD0E0A">
      <w:r>
        <w:separator/>
      </w:r>
    </w:p>
  </w:endnote>
  <w:endnote w:type="continuationSeparator" w:id="0">
    <w:p w14:paraId="3A96D081" w14:textId="77777777" w:rsidR="00FD7B3B" w:rsidRDefault="00FD7B3B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3037" w14:textId="77777777" w:rsidR="00055BBC" w:rsidRDefault="00055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FE5F5" w14:textId="16E29FE8" w:rsidR="00DD0E0A" w:rsidRDefault="00055BBC">
    <w:pPr>
      <w:pStyle w:val="Footer"/>
    </w:pPr>
    <w:r>
      <w:rPr>
        <w:rFonts w:asciiTheme="minorHAnsi" w:hAnsiTheme="minorHAnsi" w:cstheme="minorHAnsi"/>
        <w:lang w:val="vi-VN"/>
      </w:rPr>
      <w:tab/>
      <w:t xml:space="preserve">     </w:t>
    </w:r>
    <w:r>
      <w:rPr>
        <w:rFonts w:asciiTheme="minorHAnsi" w:hAnsiTheme="minorHAnsi" w:cstheme="minorHAnsi"/>
      </w:rPr>
      <w:t>Đặc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554731" wp14:editId="6D98DAC5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45061219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505F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0DABB5" wp14:editId="53810735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155728847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BEF39B" id="AutoShape 1" o:spid="_x0000_s1026" type="#_x0000_t34" style="position:absolute;margin-left:-22in;margin-top:756pt;width:9165.6pt;height: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>
      <w:rPr>
        <w:rFonts w:asciiTheme="minorHAnsi" w:hAnsiTheme="minorHAnsi"/>
        <w:lang w:val="vi-VN"/>
      </w:rPr>
      <w:t xml:space="preserve"> San Xuân Ất Tỵ 2025 “50 Năm Viễn Xứ”</w:t>
    </w:r>
    <w:r w:rsidR="00F705E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40FEAF" wp14:editId="7177642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2919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916D7" wp14:editId="6AFDE947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B0DAF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FD1D" w14:textId="77777777" w:rsidR="00055BBC" w:rsidRDefault="00055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DC10E" w14:textId="77777777" w:rsidR="00FD7B3B" w:rsidRDefault="00FD7B3B" w:rsidP="00DD0E0A">
      <w:r>
        <w:separator/>
      </w:r>
    </w:p>
  </w:footnote>
  <w:footnote w:type="continuationSeparator" w:id="0">
    <w:p w14:paraId="5A0076EC" w14:textId="77777777" w:rsidR="00FD7B3B" w:rsidRDefault="00FD7B3B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E5472" w14:textId="77777777" w:rsidR="00055BBC" w:rsidRDefault="00055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2E59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80BE84" wp14:editId="3919CB3C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D6E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968B40" wp14:editId="0368D08C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796FC9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154A79" wp14:editId="36D6E5F7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3E75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35C2" w14:textId="77777777" w:rsidR="00055BBC" w:rsidRDefault="00055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661790">
    <w:abstractNumId w:val="3"/>
  </w:num>
  <w:num w:numId="2" w16cid:durableId="1199322449">
    <w:abstractNumId w:val="6"/>
  </w:num>
  <w:num w:numId="3" w16cid:durableId="1922257960">
    <w:abstractNumId w:val="1"/>
  </w:num>
  <w:num w:numId="4" w16cid:durableId="326370204">
    <w:abstractNumId w:val="5"/>
  </w:num>
  <w:num w:numId="5" w16cid:durableId="1654289675">
    <w:abstractNumId w:val="7"/>
  </w:num>
  <w:num w:numId="6" w16cid:durableId="597494068">
    <w:abstractNumId w:val="0"/>
  </w:num>
  <w:num w:numId="7" w16cid:durableId="1054233852">
    <w:abstractNumId w:val="4"/>
  </w:num>
  <w:num w:numId="8" w16cid:durableId="142940040">
    <w:abstractNumId w:val="8"/>
  </w:num>
  <w:num w:numId="9" w16cid:durableId="352729798">
    <w:abstractNumId w:val="2"/>
  </w:num>
  <w:num w:numId="10" w16cid:durableId="1716420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2D"/>
    <w:rsid w:val="00012D39"/>
    <w:rsid w:val="00040D74"/>
    <w:rsid w:val="00040F6D"/>
    <w:rsid w:val="00055BBC"/>
    <w:rsid w:val="000842CA"/>
    <w:rsid w:val="000A3EBD"/>
    <w:rsid w:val="001249EA"/>
    <w:rsid w:val="001875C6"/>
    <w:rsid w:val="001F684E"/>
    <w:rsid w:val="002001BE"/>
    <w:rsid w:val="0022087D"/>
    <w:rsid w:val="00254C1B"/>
    <w:rsid w:val="00272D44"/>
    <w:rsid w:val="003321FA"/>
    <w:rsid w:val="00371624"/>
    <w:rsid w:val="003773FA"/>
    <w:rsid w:val="003E7A5C"/>
    <w:rsid w:val="00434F1D"/>
    <w:rsid w:val="00462D04"/>
    <w:rsid w:val="004727B0"/>
    <w:rsid w:val="00492D88"/>
    <w:rsid w:val="004F26C0"/>
    <w:rsid w:val="004F3AAE"/>
    <w:rsid w:val="00524B58"/>
    <w:rsid w:val="005633E8"/>
    <w:rsid w:val="00581DBF"/>
    <w:rsid w:val="00594D56"/>
    <w:rsid w:val="005B6D72"/>
    <w:rsid w:val="00604E59"/>
    <w:rsid w:val="006052B3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E4190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368F9"/>
    <w:rsid w:val="009E7D46"/>
    <w:rsid w:val="00A44C42"/>
    <w:rsid w:val="00A54447"/>
    <w:rsid w:val="00A82BEC"/>
    <w:rsid w:val="00A9528E"/>
    <w:rsid w:val="00AB5C37"/>
    <w:rsid w:val="00AD6EDA"/>
    <w:rsid w:val="00AF37E5"/>
    <w:rsid w:val="00B13977"/>
    <w:rsid w:val="00B52194"/>
    <w:rsid w:val="00BA4E74"/>
    <w:rsid w:val="00BE2B02"/>
    <w:rsid w:val="00BF29E2"/>
    <w:rsid w:val="00C234E3"/>
    <w:rsid w:val="00C331A9"/>
    <w:rsid w:val="00C50F44"/>
    <w:rsid w:val="00D03B4C"/>
    <w:rsid w:val="00D20B74"/>
    <w:rsid w:val="00D80D4F"/>
    <w:rsid w:val="00D851CA"/>
    <w:rsid w:val="00D91823"/>
    <w:rsid w:val="00D92F2D"/>
    <w:rsid w:val="00DA47A5"/>
    <w:rsid w:val="00DB43BA"/>
    <w:rsid w:val="00DD0E0A"/>
    <w:rsid w:val="00DF5D8E"/>
    <w:rsid w:val="00E0482F"/>
    <w:rsid w:val="00EC4C03"/>
    <w:rsid w:val="00EF221D"/>
    <w:rsid w:val="00F10E59"/>
    <w:rsid w:val="00F17057"/>
    <w:rsid w:val="00F27BA9"/>
    <w:rsid w:val="00F705E0"/>
    <w:rsid w:val="00F74AF8"/>
    <w:rsid w:val="00F842A0"/>
    <w:rsid w:val="00F97E41"/>
    <w:rsid w:val="00FA6E68"/>
    <w:rsid w:val="00FC2828"/>
    <w:rsid w:val="00FD7939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54C73"/>
  <w15:docId w15:val="{1F94BAA2-1381-438A-B468-EA8E0919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2024-12-14T22:22:00Z</dcterms:created>
  <dcterms:modified xsi:type="dcterms:W3CDTF">2024-12-15T01:16:00Z</dcterms:modified>
</cp:coreProperties>
</file>