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5295" w14:textId="6DBCF0E8" w:rsidR="005819BD" w:rsidRPr="00EE59E8" w:rsidRDefault="005819BD" w:rsidP="00EE59E8">
      <w:pPr>
        <w:ind w:firstLine="0"/>
        <w:jc w:val="center"/>
        <w:rPr>
          <w:rFonts w:asciiTheme="minorHAnsi" w:hAnsiTheme="minorHAnsi"/>
          <w:lang w:val="vi-VN"/>
        </w:rPr>
      </w:pPr>
      <w:r w:rsidRPr="00EE59E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Bổn phận cha mẹ</w:t>
      </w:r>
    </w:p>
    <w:p w14:paraId="65DA8952" w14:textId="77777777" w:rsidR="00EE59E8" w:rsidRPr="00EE59E8" w:rsidRDefault="00EE59E8" w:rsidP="00EE59E8">
      <w:pPr>
        <w:jc w:val="lef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7618F50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cha làm mẹ</w:t>
      </w:r>
    </w:p>
    <w:p w14:paraId="367C4C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Xin gửi gắm đôi lời</w:t>
      </w:r>
    </w:p>
    <w:p w14:paraId="597E988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Ghi nhớ lấy ai ơi</w:t>
      </w:r>
    </w:p>
    <w:p w14:paraId="68ADDB3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thi hành bổn phận</w:t>
      </w:r>
    </w:p>
    <w:p w14:paraId="70BFAFF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cẩn thận</w:t>
      </w:r>
    </w:p>
    <w:p w14:paraId="04CE48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chừng mực điều hòa</w:t>
      </w:r>
    </w:p>
    <w:p w14:paraId="78B4086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trách nhiệm sâu xa</w:t>
      </w:r>
    </w:p>
    <w:p w14:paraId="2DB3C67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gia đình hạnh phúc</w:t>
      </w:r>
    </w:p>
    <w:p w14:paraId="64D0A14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giống nòi hạnh phúc</w:t>
      </w:r>
    </w:p>
    <w:p w14:paraId="32C93FB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dưỡng dục</w:t>
      </w:r>
    </w:p>
    <w:p w14:paraId="6D9F5960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Cho có phép có khuôn</w:t>
      </w:r>
    </w:p>
    <w:p w14:paraId="1534B3A9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Khi cho bú, cho ăn</w:t>
      </w:r>
    </w:p>
    <w:p w14:paraId="21DD1092" w14:textId="64C1940F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Khi nhởi chơi, ngủ </w:t>
      </w:r>
      <w:r w:rsidR="002D7EA2" w:rsidRPr="002D7EA2">
        <w:rPr>
          <w:rFonts w:cstheme="minorHAnsi"/>
          <w:i/>
        </w:rPr>
        <w:t>nghỉ</w:t>
      </w:r>
    </w:p>
    <w:p w14:paraId="38D17107" w14:textId="715A02AD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Có giấc giờ an nghỉ</w:t>
      </w:r>
    </w:p>
    <w:p w14:paraId="55E9F807" w14:textId="20EB2911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Phép vệ sinh giữ </w:t>
      </w:r>
      <w:r w:rsidR="002D7EA2" w:rsidRPr="002D7EA2">
        <w:rPr>
          <w:rFonts w:cstheme="minorHAnsi"/>
          <w:i/>
        </w:rPr>
        <w:t>kỹ</w:t>
      </w:r>
    </w:p>
    <w:p w14:paraId="0BDD0042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Tắm rửa phải siêng năng</w:t>
      </w:r>
    </w:p>
    <w:p w14:paraId="385FA40B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Giữ gìn thức uống ăn</w:t>
      </w:r>
    </w:p>
    <w:p w14:paraId="4824F916" w14:textId="1F6AEE33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Áo quần phải sạch </w:t>
      </w:r>
      <w:r w:rsidR="002D7EA2" w:rsidRPr="002D7EA2">
        <w:rPr>
          <w:rFonts w:cstheme="minorHAnsi"/>
          <w:i/>
        </w:rPr>
        <w:t>sẽ</w:t>
      </w:r>
    </w:p>
    <w:p w14:paraId="4D749895" w14:textId="22CFF80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Tóc tai cần sạch </w:t>
      </w:r>
      <w:r w:rsidR="002D7EA2" w:rsidRPr="002D7EA2">
        <w:rPr>
          <w:rFonts w:cstheme="minorHAnsi"/>
          <w:i/>
        </w:rPr>
        <w:t>sẽ</w:t>
      </w:r>
    </w:p>
    <w:p w14:paraId="0D0E72EF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Khi con còn thơ bé</w:t>
      </w:r>
    </w:p>
    <w:p w14:paraId="7E5BF664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Tuổi lên bảy, lên ba</w:t>
      </w:r>
    </w:p>
    <w:p w14:paraId="290843AE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Biết bắt chước mẹ cha</w:t>
      </w:r>
    </w:p>
    <w:p w14:paraId="3D192CAC" w14:textId="135D5E75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Trong ngôn từ </w:t>
      </w:r>
      <w:r w:rsidR="002D7EA2" w:rsidRPr="002D7EA2">
        <w:rPr>
          <w:rFonts w:cstheme="minorHAnsi"/>
          <w:i/>
        </w:rPr>
        <w:t>hàn</w:t>
      </w:r>
      <w:r w:rsidRPr="002D7EA2">
        <w:rPr>
          <w:i/>
        </w:rPr>
        <w:t>h động</w:t>
      </w:r>
    </w:p>
    <w:p w14:paraId="09D3A0BF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Cứ ngôn từ hành động</w:t>
      </w:r>
    </w:p>
    <w:p w14:paraId="16CA8632" w14:textId="77777777" w:rsidR="005819BD" w:rsidRPr="00EE59E8" w:rsidRDefault="005819BD" w:rsidP="00EE59E8">
      <w:pPr>
        <w:jc w:val="center"/>
        <w:rPr>
          <w:i/>
        </w:rPr>
      </w:pPr>
      <w:r w:rsidRPr="002D7EA2">
        <w:rPr>
          <w:i/>
        </w:rPr>
        <w:t>Nên chi trong cuộc sống</w:t>
      </w:r>
    </w:p>
    <w:p w14:paraId="728AF8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Của cha mẹ hằng ngày</w:t>
      </w:r>
    </w:p>
    <w:p w14:paraId="586F9D2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Gương sáng phải phô bày</w:t>
      </w:r>
    </w:p>
    <w:p w14:paraId="4CEDF64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Trong lời ăn tiếng nói</w:t>
      </w:r>
    </w:p>
    <w:p w14:paraId="600EE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Mọi việc làm lời nói</w:t>
      </w:r>
    </w:p>
    <w:p w14:paraId="37AE6F5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ngôn từ bỉ ổi</w:t>
      </w:r>
    </w:p>
    <w:p w14:paraId="39F2C7E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hành động vũ phu</w:t>
      </w:r>
    </w:p>
    <w:p w14:paraId="31EAEA1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gương xấu gương mù</w:t>
      </w:r>
    </w:p>
    <w:p w14:paraId="1C22542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Khiến con mình hư hỏng</w:t>
      </w:r>
    </w:p>
    <w:p w14:paraId="6C03756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Làm con minh hư hỏng</w:t>
      </w:r>
    </w:p>
    <w:p w14:paraId="5BBB8EF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Con lớn lên nhanh chóng</w:t>
      </w:r>
    </w:p>
    <w:p w14:paraId="45695DF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Tuổi mười một mười hai</w:t>
      </w:r>
    </w:p>
    <w:p w14:paraId="7645E52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suy nghĩ thật rồi</w:t>
      </w:r>
    </w:p>
    <w:p w14:paraId="7275EE8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Quen phê bình người khác</w:t>
      </w:r>
    </w:p>
    <w:p w14:paraId="314B87C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Thường xét xem người khác</w:t>
      </w:r>
    </w:p>
    <w:p w14:paraId="39A4D10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Lời truyền phải cân nhắc</w:t>
      </w:r>
    </w:p>
    <w:p w14:paraId="02F4F84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Hướng dẫn phải khôn ngoan</w:t>
      </w:r>
    </w:p>
    <w:p w14:paraId="0AE58EB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Cần giải thích rõ ràng</w:t>
      </w:r>
    </w:p>
    <w:p w14:paraId="23A1C56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kiên tâm sửa dạy</w:t>
      </w:r>
    </w:p>
    <w:p w14:paraId="101FAC2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hiền lành sửa dạy</w:t>
      </w:r>
    </w:p>
    <w:p w14:paraId="2A1B016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ngăn ngừa điều bậy</w:t>
      </w:r>
    </w:p>
    <w:p w14:paraId="6912C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khuyến khích điều lành</w:t>
      </w:r>
    </w:p>
    <w:p w14:paraId="1109DA0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cho con học hành</w:t>
      </w:r>
    </w:p>
    <w:p w14:paraId="41FEEC3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mở mang trí tuệ</w:t>
      </w:r>
    </w:p>
    <w:p w14:paraId="6BB86BA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Hầu khai sinh trí tuệ</w:t>
      </w:r>
    </w:p>
    <w:p w14:paraId="1D0764B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Tập cho con nghiệp nghề</w:t>
      </w:r>
    </w:p>
    <w:p w14:paraId="3FAFF2BC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nghề nghiệp trong tay</w:t>
      </w:r>
    </w:p>
    <w:p w14:paraId="5BFFF4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sinh sống hằng ngày</w:t>
      </w:r>
    </w:p>
    <w:p w14:paraId="0561583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Nuôi gia đình xã hội</w:t>
      </w:r>
    </w:p>
    <w:p w14:paraId="0282FE7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Xây gia đình xã hội</w:t>
      </w:r>
    </w:p>
    <w:p w14:paraId="766901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Gốc đầu của vạn tội</w:t>
      </w:r>
    </w:p>
    <w:p w14:paraId="355A708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nết xấu ở nhưng</w:t>
      </w:r>
    </w:p>
    <w:p w14:paraId="699B87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nhàn hạ thong dong</w:t>
      </w:r>
    </w:p>
    <w:p w14:paraId="0EAD8D9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con mình hư hỏng</w:t>
      </w:r>
    </w:p>
    <w:p w14:paraId="331CA1C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Theo bạn bè hư hỏng</w:t>
      </w:r>
    </w:p>
    <w:p w14:paraId="6C765E2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thì đừng nóng</w:t>
      </w:r>
    </w:p>
    <w:p w14:paraId="1406CD5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chửi bới tục tằn</w:t>
      </w:r>
    </w:p>
    <w:p w14:paraId="640168D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đay nghiến cằn nhằn</w:t>
      </w:r>
    </w:p>
    <w:p w14:paraId="251FC3D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chút chi cũng đánh</w:t>
      </w:r>
    </w:p>
    <w:p w14:paraId="4EA8F0B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dạy con là đánh</w:t>
      </w:r>
    </w:p>
    <w:p w14:paraId="4228502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cần phải tránh</w:t>
      </w:r>
    </w:p>
    <w:p w14:paraId="1F97218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Hai nết xấu thật to</w:t>
      </w:r>
    </w:p>
    <w:p w14:paraId="03ED6D6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 con là con hư</w:t>
      </w:r>
    </w:p>
    <w:p w14:paraId="468B58A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Cưng con là con hỏng</w:t>
      </w:r>
    </w:p>
    <w:p w14:paraId="6AD4835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Bênh, cưng con đều hỏng</w:t>
      </w:r>
    </w:p>
    <w:p w14:paraId="75BE77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Ai ơi trong cuộc sống</w:t>
      </w:r>
    </w:p>
    <w:p w14:paraId="270C375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mẹ làm cha</w:t>
      </w:r>
    </w:p>
    <w:p w14:paraId="1AB3AF8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dạy con nết na</w:t>
      </w:r>
    </w:p>
    <w:p w14:paraId="7A621E0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lo dạy mình trước</w:t>
      </w:r>
    </w:p>
    <w:p w14:paraId="21276ED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dạy răn mình trước</w:t>
      </w:r>
    </w:p>
    <w:p w14:paraId="00D384F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là người mực thước</w:t>
      </w:r>
    </w:p>
    <w:p w14:paraId="4DA102A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nhậu nhẹt xa hoa</w:t>
      </w:r>
    </w:p>
    <w:p w14:paraId="34EF6B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chè rượu say sưa</w:t>
      </w:r>
    </w:p>
    <w:p w14:paraId="5FE8DC5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bạc cờ đàng điếm</w:t>
      </w:r>
    </w:p>
    <w:p w14:paraId="035A647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tinh thần trách nhiệm</w:t>
      </w:r>
    </w:p>
    <w:p w14:paraId="3DCD7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mến Chúa yêu người</w:t>
      </w:r>
    </w:p>
    <w:p w14:paraId="0EA24FE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đẹp đạo tốt đời</w:t>
      </w:r>
    </w:p>
    <w:p w14:paraId="03E07C2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dạy con mình vậy</w:t>
      </w:r>
    </w:p>
    <w:p w14:paraId="5606D9B3" w14:textId="0580753E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cho con khôn nậy (LỚN)</w:t>
      </w:r>
    </w:p>
    <w:p w14:paraId="5FDA8E74" w14:textId="12049C2E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 xml:space="preserve">Phải </w:t>
      </w:r>
      <w:r w:rsidRPr="002D7EA2">
        <w:rPr>
          <w:i/>
        </w:rPr>
        <w:t xml:space="preserve">có </w:t>
      </w:r>
      <w:r w:rsidR="002D7EA2" w:rsidRPr="002D7EA2">
        <w:rPr>
          <w:rFonts w:cstheme="minorHAnsi"/>
          <w:i/>
        </w:rPr>
        <w:t>sữ</w:t>
      </w:r>
      <w:r w:rsidRPr="002D7EA2">
        <w:rPr>
          <w:i/>
        </w:rPr>
        <w:t>a</w:t>
      </w:r>
      <w:r w:rsidRPr="00EE59E8">
        <w:rPr>
          <w:i/>
        </w:rPr>
        <w:t>, có cơm</w:t>
      </w:r>
    </w:p>
    <w:p w14:paraId="5E97DD9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con lớn phần hồn</w:t>
      </w:r>
    </w:p>
    <w:p w14:paraId="031CE7D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lastRenderedPageBreak/>
        <w:t>Phải đọc kinh cầu nguyện</w:t>
      </w:r>
    </w:p>
    <w:p w14:paraId="06F5D7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dạy con cầu nguyện</w:t>
      </w:r>
    </w:p>
    <w:p w14:paraId="2045FC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Ba đức Tin, Cậy, Mến</w:t>
      </w:r>
    </w:p>
    <w:p w14:paraId="380536C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luyện tập trau dồi</w:t>
      </w:r>
    </w:p>
    <w:p w14:paraId="3B144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Giáo lý phải học hỏi</w:t>
      </w:r>
    </w:p>
    <w:p w14:paraId="14E25CE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Siêng năng lãnh Bí tích</w:t>
      </w:r>
    </w:p>
    <w:p w14:paraId="4B13707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Chuyên cần lãnh Bí tích</w:t>
      </w:r>
    </w:p>
    <w:p w14:paraId="43CEA84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Hằng ngày nên giải thích</w:t>
      </w:r>
    </w:p>
    <w:p w14:paraId="6A1A6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Đọc một đoạn Thánh kinh</w:t>
      </w:r>
    </w:p>
    <w:p w14:paraId="12359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cho cả gia đình</w:t>
      </w:r>
    </w:p>
    <w:p w14:paraId="2D8F3D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thấm nhuần Lời Chúa</w:t>
      </w:r>
    </w:p>
    <w:p w14:paraId="6B2619E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dồi dào ơn Chúa</w:t>
      </w:r>
    </w:p>
    <w:p w14:paraId="2FBC88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Ở trong nhà trong cửa</w:t>
      </w:r>
    </w:p>
    <w:p w14:paraId="6EC447FB" w14:textId="53CFCB38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Trên dưới phải thuận hòa</w:t>
      </w:r>
    </w:p>
    <w:p w14:paraId="7B0A599F" w14:textId="36CB3E21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Hiệp nhất giữa mẹ cha</w:t>
      </w:r>
    </w:p>
    <w:p w14:paraId="571D29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điều rất cần thiết</w:t>
      </w:r>
    </w:p>
    <w:p w14:paraId="14C4DCF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Rất chi là cần thiết</w:t>
      </w:r>
    </w:p>
    <w:p w14:paraId="5F5D993D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Mình là người gốc Việt</w:t>
      </w:r>
    </w:p>
    <w:p w14:paraId="24CCAB21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Một dân tộc anh hùng</w:t>
      </w:r>
    </w:p>
    <w:p w14:paraId="5ACDCF07" w14:textId="7777777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>Muốn tô điểm non sông</w:t>
      </w:r>
    </w:p>
    <w:p w14:paraId="248C28AB" w14:textId="1E1B38D7" w:rsidR="005819BD" w:rsidRPr="002D7EA2" w:rsidRDefault="005819BD" w:rsidP="00EE59E8">
      <w:pPr>
        <w:jc w:val="center"/>
        <w:rPr>
          <w:i/>
        </w:rPr>
      </w:pPr>
      <w:r w:rsidRPr="002D7EA2">
        <w:rPr>
          <w:i/>
        </w:rPr>
        <w:t xml:space="preserve">Phải </w:t>
      </w:r>
      <w:r w:rsidR="002D7EA2" w:rsidRPr="002D7EA2">
        <w:rPr>
          <w:rFonts w:cstheme="minorHAnsi"/>
          <w:i/>
        </w:rPr>
        <w:t>tài</w:t>
      </w:r>
      <w:r w:rsidRPr="002D7EA2">
        <w:rPr>
          <w:i/>
        </w:rPr>
        <w:t xml:space="preserve"> bồi giới trẻ</w:t>
      </w:r>
    </w:p>
    <w:p w14:paraId="3000FBE4" w14:textId="1D9206DD" w:rsidR="005819BD" w:rsidRDefault="005819BD" w:rsidP="00EE59E8">
      <w:pPr>
        <w:jc w:val="center"/>
        <w:rPr>
          <w:rFonts w:asciiTheme="minorHAnsi" w:hAnsiTheme="minorHAnsi"/>
          <w:i/>
          <w:lang w:val="vi-VN"/>
        </w:rPr>
      </w:pPr>
      <w:r w:rsidRPr="002D7EA2">
        <w:rPr>
          <w:i/>
        </w:rPr>
        <w:t>Lo tài bồi</w:t>
      </w:r>
      <w:r w:rsidRPr="00EE59E8">
        <w:rPr>
          <w:i/>
        </w:rPr>
        <w:t xml:space="preserve"> giới trẻ.</w:t>
      </w:r>
      <w:r w:rsidR="00EE59E8" w:rsidRPr="00EE59E8">
        <w:t xml:space="preserve"> </w:t>
      </w:r>
      <w:r w:rsidR="00EE59E8">
        <w:sym w:font="Wingdings" w:char="F06E"/>
      </w:r>
    </w:p>
    <w:p w14:paraId="2DBEEB46" w14:textId="77777777" w:rsidR="002D7EA2" w:rsidRDefault="002D7EA2" w:rsidP="00EE59E8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4679690E" w14:textId="2117EBD4" w:rsidR="00EE59E8" w:rsidRPr="002D7EA2" w:rsidRDefault="00EE59E8" w:rsidP="00EE59E8">
      <w:pPr>
        <w:jc w:val="right"/>
        <w:rPr>
          <w:i/>
          <w:lang w:val="vi-VN"/>
        </w:rPr>
      </w:pPr>
      <w:r w:rsidRPr="002D7EA2">
        <w:rPr>
          <w:rFonts w:eastAsiaTheme="majorEastAsia" w:cstheme="majorBidi"/>
          <w:b/>
          <w:iCs/>
          <w:szCs w:val="24"/>
        </w:rPr>
        <w:t>Đức ông thi sĩ</w:t>
      </w:r>
      <w:r w:rsidRPr="002D7EA2">
        <w:rPr>
          <w:rFonts w:eastAsiaTheme="majorEastAsia" w:cstheme="majorBidi"/>
          <w:b/>
          <w:iCs/>
          <w:szCs w:val="24"/>
          <w:lang w:val="vi-VN"/>
        </w:rPr>
        <w:t xml:space="preserve"> </w:t>
      </w:r>
      <w:r w:rsidRPr="002D7EA2">
        <w:rPr>
          <w:rFonts w:eastAsiaTheme="majorEastAsia" w:cstheme="majorBidi"/>
          <w:b/>
          <w:iCs/>
          <w:szCs w:val="24"/>
        </w:rPr>
        <w:t>Xuân Ly Băng</w:t>
      </w:r>
    </w:p>
    <w:p w14:paraId="30CC3684" w14:textId="15B6CE60" w:rsidR="005819BD" w:rsidRPr="002D7EA2" w:rsidRDefault="002D7EA2" w:rsidP="00EE59E8">
      <w:pPr>
        <w:jc w:val="center"/>
        <w:rPr>
          <w:lang w:val="vi-VN"/>
        </w:rPr>
      </w:pPr>
      <w:r w:rsidRPr="002D7EA2">
        <w:rPr>
          <w:rFonts w:cstheme="minorHAnsi"/>
        </w:rPr>
        <w:t>Tr</w:t>
      </w:r>
      <w:r w:rsidR="005819BD" w:rsidRPr="002D7EA2">
        <w:t xml:space="preserve">ích đăng mùa xuân Ất </w:t>
      </w:r>
      <w:r w:rsidRPr="002D7EA2">
        <w:rPr>
          <w:rFonts w:cstheme="minorHAnsi"/>
        </w:rPr>
        <w:t>T</w:t>
      </w:r>
      <w:r w:rsidR="005819BD" w:rsidRPr="002D7EA2">
        <w:t>ỵ 2025</w:t>
      </w:r>
      <w:r w:rsidRPr="002D7EA2">
        <w:rPr>
          <w:lang w:val="vi-VN"/>
        </w:rPr>
        <w:t xml:space="preserve"> </w:t>
      </w:r>
      <w:r w:rsidR="005819BD" w:rsidRPr="002D7EA2">
        <w:t>- Năm mươi năm viễn xứ</w:t>
      </w:r>
    </w:p>
    <w:p w14:paraId="183CF1B6" w14:textId="54421084" w:rsidR="00EE59E8" w:rsidRPr="002D7EA2" w:rsidRDefault="00EE59E8" w:rsidP="00EE59E8">
      <w:pPr>
        <w:jc w:val="center"/>
      </w:pPr>
      <w:r w:rsidRPr="002D7EA2">
        <w:t xml:space="preserve">Trích đăng: Học trò </w:t>
      </w:r>
      <w:r w:rsidR="002D7EA2" w:rsidRPr="002D7EA2">
        <w:rPr>
          <w:rFonts w:cstheme="minorHAnsi"/>
        </w:rPr>
        <w:t>cũ</w:t>
      </w:r>
      <w:r w:rsidRPr="002D7EA2">
        <w:t xml:space="preserve">  Phan -Văn – An</w:t>
      </w:r>
    </w:p>
    <w:p w14:paraId="6ABAB84A" w14:textId="77777777" w:rsidR="00EE59E8" w:rsidRPr="002D7EA2" w:rsidRDefault="00EE59E8" w:rsidP="005819BD">
      <w:pPr>
        <w:rPr>
          <w:lang w:val="vi-VN"/>
        </w:rPr>
      </w:pPr>
    </w:p>
    <w:p w14:paraId="255433E1" w14:textId="2065045C" w:rsidR="005819BD" w:rsidRDefault="00B747E5" w:rsidP="00B747E5">
      <w:pPr>
        <w:jc w:val="center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78A0C336" wp14:editId="5D691CD6">
            <wp:extent cx="2297723" cy="2297723"/>
            <wp:effectExtent l="0" t="0" r="7620" b="7620"/>
            <wp:docPr id="593413559" name="Picture 6" descr="Premium Vector | Continuous line drawing of happy family profil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ontinuous line drawing of happy family profile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00" cy="2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9C9C" w14:textId="77777777" w:rsidR="00DF4494" w:rsidRDefault="00DF4494" w:rsidP="005819BD">
      <w:pPr>
        <w:rPr>
          <w:rFonts w:asciiTheme="minorHAnsi" w:hAnsiTheme="minorHAnsi"/>
          <w:lang w:val="vi-VN"/>
        </w:rPr>
      </w:pPr>
    </w:p>
    <w:p w14:paraId="1BEDC61F" w14:textId="77777777" w:rsidR="00DF4494" w:rsidRDefault="00DF4494" w:rsidP="005819BD">
      <w:pPr>
        <w:rPr>
          <w:rFonts w:asciiTheme="minorHAnsi" w:hAnsiTheme="minorHAnsi"/>
          <w:lang w:val="vi-VN"/>
        </w:rPr>
      </w:pPr>
    </w:p>
    <w:p w14:paraId="39DCCA5F" w14:textId="77777777" w:rsidR="00DF4494" w:rsidRDefault="00DF4494" w:rsidP="005819BD">
      <w:pPr>
        <w:rPr>
          <w:rFonts w:asciiTheme="minorHAnsi" w:hAnsiTheme="minorHAnsi"/>
          <w:lang w:val="vi-VN"/>
        </w:rPr>
      </w:pPr>
    </w:p>
    <w:p w14:paraId="67E90527" w14:textId="77777777" w:rsidR="00DF4494" w:rsidRDefault="00DF4494" w:rsidP="00B747E5">
      <w:pPr>
        <w:ind w:firstLine="0"/>
        <w:rPr>
          <w:rFonts w:asciiTheme="minorHAnsi" w:hAnsiTheme="minorHAnsi"/>
          <w:lang w:val="vi-VN"/>
        </w:rPr>
      </w:pPr>
    </w:p>
    <w:p w14:paraId="7DF2E5AD" w14:textId="77777777" w:rsidR="00DF4494" w:rsidRDefault="00DF4494" w:rsidP="00DF4494">
      <w:pPr>
        <w:ind w:firstLine="0"/>
        <w:jc w:val="center"/>
      </w:pPr>
      <w:r w:rsidRPr="00BD225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Tặng Anh Chiến Sĩ</w:t>
      </w:r>
    </w:p>
    <w:p w14:paraId="6A620818" w14:textId="77777777" w:rsidR="00DF4494" w:rsidRDefault="00DF4494" w:rsidP="00DF4494">
      <w:r>
        <w:t xml:space="preserve">                                                                                  </w:t>
      </w:r>
    </w:p>
    <w:p w14:paraId="4DDD7070" w14:textId="77777777" w:rsidR="00DF4494" w:rsidRPr="001B3464" w:rsidRDefault="00DF4494" w:rsidP="00DF4494">
      <w:pPr>
        <w:rPr>
          <w:i/>
        </w:rPr>
      </w:pPr>
      <w:r>
        <w:t xml:space="preserve">       </w:t>
      </w:r>
      <w:r w:rsidRPr="001B3464">
        <w:rPr>
          <w:i/>
        </w:rPr>
        <w:t xml:space="preserve">Vinh danh chiến sĩ quốc gia,              </w:t>
      </w:r>
    </w:p>
    <w:p w14:paraId="432F4BDC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>Im lìm phục vụ mọi nhà mến thương.</w:t>
      </w:r>
    </w:p>
    <w:p w14:paraId="087E023B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Êm đềm ở chốn hậu phương,</w:t>
      </w:r>
    </w:p>
    <w:p w14:paraId="65283399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Tiền đồn nguy hiểm trăm đường lo toan.</w:t>
      </w:r>
    </w:p>
    <w:p w14:paraId="52506E31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Ngày đêm sống cảnh bất an,</w:t>
      </w:r>
    </w:p>
    <w:p w14:paraId="72A02012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Anh hùng phải chịu nhiều phần khổ đau.</w:t>
      </w:r>
    </w:p>
    <w:p w14:paraId="03FB3D51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Ước mong tổ quốc mai sau,</w:t>
      </w:r>
    </w:p>
    <w:p w14:paraId="586BF9C2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Mong sao thoát khỏi niềm đau lâu dài.</w:t>
      </w:r>
    </w:p>
    <w:p w14:paraId="41595D32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 Yên vui cuộc sống tương lai,</w:t>
      </w:r>
    </w:p>
    <w:p w14:paraId="1C591937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>Nhìn nhau vui sướng hai hàng lệ khô.</w:t>
      </w:r>
    </w:p>
    <w:p w14:paraId="2129027D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Yên tâm mọi sự khỏi lo,</w:t>
      </w:r>
    </w:p>
    <w:p w14:paraId="3D512F08" w14:textId="77777777" w:rsidR="00DF4494" w:rsidRPr="003977D0" w:rsidRDefault="00DF4494" w:rsidP="00DF4494">
      <w:pPr>
        <w:rPr>
          <w:i/>
        </w:rPr>
      </w:pPr>
      <w:r w:rsidRPr="001B3464">
        <w:rPr>
          <w:i/>
        </w:rPr>
        <w:t xml:space="preserve">  Êm </w:t>
      </w:r>
      <w:r w:rsidRPr="003977D0">
        <w:rPr>
          <w:i/>
        </w:rPr>
        <w:t>đềm sống cảnh ấm no tràn đầy.</w:t>
      </w:r>
    </w:p>
    <w:p w14:paraId="6E861388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Ung dung thư thả vui vầy</w:t>
      </w:r>
    </w:p>
    <w:p w14:paraId="28A82924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Việt </w:t>
      </w:r>
      <w:r w:rsidRPr="003977D0">
        <w:rPr>
          <w:rFonts w:cstheme="minorHAnsi"/>
          <w:i/>
        </w:rPr>
        <w:t>N</w:t>
      </w:r>
      <w:r w:rsidRPr="003977D0">
        <w:rPr>
          <w:i/>
        </w:rPr>
        <w:t xml:space="preserve">am yếu </w:t>
      </w:r>
      <w:r w:rsidRPr="003977D0">
        <w:rPr>
          <w:rFonts w:cstheme="minorHAnsi"/>
          <w:i/>
        </w:rPr>
        <w:t>quý</w:t>
      </w:r>
      <w:r w:rsidRPr="003977D0">
        <w:rPr>
          <w:i/>
        </w:rPr>
        <w:t xml:space="preserve"> tràn đầy yêu thương.</w:t>
      </w:r>
    </w:p>
    <w:p w14:paraId="563F10BC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Ơn anh không thể đo lường,</w:t>
      </w:r>
    </w:p>
    <w:p w14:paraId="4C71E126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Nghĩa sâu, tình </w:t>
      </w:r>
      <w:r w:rsidRPr="003977D0">
        <w:rPr>
          <w:rFonts w:cstheme="minorHAnsi"/>
          <w:i/>
        </w:rPr>
        <w:t>nặ</w:t>
      </w:r>
      <w:r w:rsidRPr="003977D0">
        <w:rPr>
          <w:i/>
        </w:rPr>
        <w:t>ng, muôn đời luôn ghi.</w:t>
      </w:r>
    </w:p>
    <w:p w14:paraId="47D75B60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Những người hậu thế cùng thời,</w:t>
      </w:r>
    </w:p>
    <w:p w14:paraId="2BD95349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Chịu ơn nghĩa nặng suốt đời của anh.</w:t>
      </w:r>
    </w:p>
    <w:p w14:paraId="4B5CD017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Trần thế cuộc sống mỏng manh,</w:t>
      </w:r>
    </w:p>
    <w:p w14:paraId="42A7E184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Anh chịu gánh vác, anh đành khổ đau.</w:t>
      </w:r>
    </w:p>
    <w:p w14:paraId="3D8352A7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Hiện tại, </w:t>
      </w:r>
      <w:r w:rsidRPr="003977D0">
        <w:rPr>
          <w:rFonts w:cstheme="minorHAnsi"/>
          <w:i/>
        </w:rPr>
        <w:t>quá</w:t>
      </w:r>
      <w:r w:rsidRPr="003977D0">
        <w:rPr>
          <w:i/>
        </w:rPr>
        <w:t xml:space="preserve"> khứ, mai sau,</w:t>
      </w:r>
    </w:p>
    <w:p w14:paraId="7206B85E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Cầu xin Thượng </w:t>
      </w:r>
      <w:r w:rsidRPr="003977D0">
        <w:rPr>
          <w:rFonts w:cstheme="minorHAnsi"/>
          <w:i/>
        </w:rPr>
        <w:t>Đ</w:t>
      </w:r>
      <w:r w:rsidRPr="003977D0">
        <w:rPr>
          <w:i/>
        </w:rPr>
        <w:t>ế luôn mau chúc lành.</w:t>
      </w:r>
    </w:p>
    <w:p w14:paraId="06DBD6FA" w14:textId="77777777" w:rsidR="00DF4494" w:rsidRPr="003977D0" w:rsidRDefault="00DF4494" w:rsidP="00DF4494">
      <w:pPr>
        <w:rPr>
          <w:i/>
        </w:rPr>
      </w:pPr>
      <w:r w:rsidRPr="003977D0">
        <w:rPr>
          <w:i/>
        </w:rPr>
        <w:t xml:space="preserve">    Cho lòng dũng cảm của anh,</w:t>
      </w:r>
    </w:p>
    <w:p w14:paraId="3AD2ECCB" w14:textId="77777777" w:rsidR="00DF4494" w:rsidRPr="001B3464" w:rsidRDefault="00DF4494" w:rsidP="00DF4494">
      <w:pPr>
        <w:rPr>
          <w:i/>
        </w:rPr>
      </w:pPr>
      <w:r w:rsidRPr="003977D0">
        <w:rPr>
          <w:i/>
        </w:rPr>
        <w:t xml:space="preserve">  Hy sinh tất cả không</w:t>
      </w:r>
      <w:r w:rsidRPr="001B3464">
        <w:rPr>
          <w:i/>
        </w:rPr>
        <w:t xml:space="preserve"> dành điều chi.</w:t>
      </w:r>
    </w:p>
    <w:p w14:paraId="48D2F585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Vợ con giọt lệ tràn mi,</w:t>
      </w:r>
    </w:p>
    <w:p w14:paraId="6021DDFC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Tổ quốc trên hết lo gì phu thê.</w:t>
      </w:r>
    </w:p>
    <w:p w14:paraId="0E4DF141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Quê hương đau xót muôn bề,</w:t>
      </w:r>
    </w:p>
    <w:p w14:paraId="5F2D02E2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Chu toàn bổn phận chẳng hề nản phai.</w:t>
      </w:r>
    </w:p>
    <w:p w14:paraId="5CD481C0" w14:textId="77777777" w:rsidR="00DF4494" w:rsidRPr="001B3464" w:rsidRDefault="00DF4494" w:rsidP="00DF4494">
      <w:pPr>
        <w:rPr>
          <w:i/>
        </w:rPr>
      </w:pPr>
      <w:r w:rsidRPr="001B3464">
        <w:rPr>
          <w:i/>
        </w:rPr>
        <w:t xml:space="preserve">      Một lòng quả quyết kiên trì,</w:t>
      </w:r>
    </w:p>
    <w:p w14:paraId="5F8280EF" w14:textId="77777777" w:rsidR="00DF4494" w:rsidRDefault="00DF4494" w:rsidP="00DF4494">
      <w:pPr>
        <w:rPr>
          <w:rFonts w:asciiTheme="minorHAnsi" w:hAnsiTheme="minorHAnsi"/>
          <w:i/>
          <w:lang w:val="vi-VN"/>
        </w:rPr>
      </w:pPr>
      <w:r w:rsidRPr="001B3464">
        <w:rPr>
          <w:i/>
        </w:rPr>
        <w:t>Bảo vệ đất nước không gì vui hơn.</w:t>
      </w:r>
      <w:r w:rsidRPr="001B3464">
        <w:t xml:space="preserve"> </w:t>
      </w:r>
      <w:r>
        <w:sym w:font="Wingdings" w:char="F06E"/>
      </w:r>
    </w:p>
    <w:p w14:paraId="2C993707" w14:textId="77777777" w:rsidR="00DF4494" w:rsidRPr="001B3464" w:rsidRDefault="00DF4494" w:rsidP="00DF4494">
      <w:pPr>
        <w:rPr>
          <w:rFonts w:asciiTheme="minorHAnsi" w:hAnsiTheme="minorHAnsi"/>
          <w:lang w:val="vi-VN"/>
        </w:rPr>
      </w:pPr>
    </w:p>
    <w:p w14:paraId="0CE0D818" w14:textId="77777777" w:rsidR="00DF4494" w:rsidRDefault="00DF4494" w:rsidP="00DF4494">
      <w:pPr>
        <w:ind w:firstLine="0"/>
        <w:jc w:val="left"/>
        <w:rPr>
          <w:rFonts w:asciiTheme="minorHAnsi" w:hAnsiTheme="minorHAnsi"/>
          <w:lang w:val="vi-VN"/>
        </w:rPr>
      </w:pPr>
      <w:r w:rsidRPr="001B3464">
        <w:t>New</w:t>
      </w:r>
      <w:r>
        <w:t xml:space="preserve"> Jersey ngày Trận vong chiến sĩ năm 2024</w:t>
      </w:r>
    </w:p>
    <w:p w14:paraId="28CECE50" w14:textId="77777777" w:rsidR="00DF4494" w:rsidRDefault="00DF4494" w:rsidP="00DF4494">
      <w:pPr>
        <w:rPr>
          <w:rFonts w:asciiTheme="minorHAnsi" w:hAnsiTheme="minorHAnsi"/>
          <w:lang w:val="vi-VN"/>
        </w:rPr>
      </w:pPr>
    </w:p>
    <w:p w14:paraId="1533C400" w14:textId="14BE1B49" w:rsidR="00DF4494" w:rsidRPr="00B747E5" w:rsidRDefault="00DF4494" w:rsidP="00B747E5">
      <w:pPr>
        <w:jc w:val="right"/>
        <w:rPr>
          <w:rFonts w:asciiTheme="minorHAnsi" w:hAnsiTheme="minorHAnsi"/>
          <w:lang w:val="vi-VN"/>
        </w:rPr>
      </w:pPr>
      <w:r w:rsidRPr="001B3464">
        <w:rPr>
          <w:rFonts w:ascii="Calibri" w:eastAsiaTheme="majorEastAsia" w:hAnsi="Calibri" w:cstheme="majorBidi"/>
          <w:b/>
          <w:iCs/>
          <w:szCs w:val="24"/>
        </w:rPr>
        <w:t>Phan Van An</w:t>
      </w:r>
    </w:p>
    <w:p w14:paraId="2A5714FB" w14:textId="77777777" w:rsidR="005819BD" w:rsidRDefault="005819BD" w:rsidP="005819BD">
      <w:r>
        <w:tab/>
      </w:r>
    </w:p>
    <w:p w14:paraId="70F02B64" w14:textId="1204A137" w:rsidR="005819BD" w:rsidRPr="00B747E5" w:rsidRDefault="00B747E5" w:rsidP="00B747E5">
      <w:pPr>
        <w:jc w:val="center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7CC48884" wp14:editId="56A96A09">
            <wp:extent cx="1219200" cy="1219200"/>
            <wp:effectExtent l="0" t="0" r="0" b="0"/>
            <wp:docPr id="1326494311" name="Picture 8" descr="Premium Vector | Red roses icon desig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Red roses icon design 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88" cy="12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9BD" w:rsidRPr="00B747E5" w:rsidSect="00151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224" w:left="1152" w:header="720" w:footer="792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4975" w14:textId="77777777" w:rsidR="0093692A" w:rsidRDefault="0093692A" w:rsidP="00DD0E0A">
      <w:r>
        <w:separator/>
      </w:r>
    </w:p>
  </w:endnote>
  <w:endnote w:type="continuationSeparator" w:id="0">
    <w:p w14:paraId="2DB67BB3" w14:textId="77777777" w:rsidR="0093692A" w:rsidRDefault="0093692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4F10" w14:textId="77777777" w:rsidR="00151524" w:rsidRDefault="00151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85EE" w14:textId="4313B801" w:rsidR="00DD0E0A" w:rsidRDefault="00151524">
    <w:pPr>
      <w:pStyle w:val="Footer"/>
    </w:pPr>
    <w:r>
      <w:rPr>
        <w:rFonts w:asciiTheme="minorHAnsi" w:hAnsiTheme="minorHAnsi" w:cstheme="minorHAnsi"/>
        <w:lang w:val="vi-VN"/>
      </w:rPr>
      <w:tab/>
      <w:t xml:space="preserve">     </w:t>
    </w:r>
    <w:r>
      <w:rPr>
        <w:rFonts w:asciiTheme="minorHAnsi" w:hAnsiTheme="minorHAnsi" w:cstheme="minorHAnsi"/>
      </w:rPr>
      <w:t>Đặc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CF8605" wp14:editId="7D55674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45061219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F69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7D320" wp14:editId="3A1B65A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155728847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C2C05" id="AutoShape 1" o:spid="_x0000_s1026" type="#_x0000_t34" style="position:absolute;margin-left:-22in;margin-top:756pt;width:9165.6pt;height: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rFonts w:asciiTheme="minorHAnsi" w:hAnsiTheme="minorHAnsi"/>
        <w:lang w:val="vi-VN"/>
      </w:rPr>
      <w:t xml:space="preserve"> San Xuân Ất Tỵ 2025 “50 Năm Viễn Xứ”</w:t>
    </w:r>
    <w:r w:rsidR="00F705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2B2E0" wp14:editId="748502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2B9B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FF0DB" wp14:editId="3787D15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8D88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8440" w14:textId="77777777" w:rsidR="00151524" w:rsidRDefault="0015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6D3E" w14:textId="77777777" w:rsidR="0093692A" w:rsidRDefault="0093692A" w:rsidP="00DD0E0A">
      <w:r>
        <w:separator/>
      </w:r>
    </w:p>
  </w:footnote>
  <w:footnote w:type="continuationSeparator" w:id="0">
    <w:p w14:paraId="564F8884" w14:textId="77777777" w:rsidR="0093692A" w:rsidRDefault="0093692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1DAB" w14:textId="77777777" w:rsidR="00151524" w:rsidRDefault="00151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BD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27A1F" wp14:editId="1483E66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F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29FF77" wp14:editId="1D3A451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D8BD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A0495" wp14:editId="670EB7E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D26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5ECB" w14:textId="77777777" w:rsidR="00151524" w:rsidRDefault="00151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BD"/>
    <w:rsid w:val="00040D74"/>
    <w:rsid w:val="00040F6D"/>
    <w:rsid w:val="00072067"/>
    <w:rsid w:val="00085D3D"/>
    <w:rsid w:val="000A3EBD"/>
    <w:rsid w:val="00151524"/>
    <w:rsid w:val="001875C6"/>
    <w:rsid w:val="001F684E"/>
    <w:rsid w:val="0022087D"/>
    <w:rsid w:val="00254C1B"/>
    <w:rsid w:val="002D7EA2"/>
    <w:rsid w:val="002E72F6"/>
    <w:rsid w:val="0030741F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9BD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0BAD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692A"/>
    <w:rsid w:val="009E7D46"/>
    <w:rsid w:val="00A44C42"/>
    <w:rsid w:val="00A54447"/>
    <w:rsid w:val="00A82BEC"/>
    <w:rsid w:val="00A906B3"/>
    <w:rsid w:val="00A9528E"/>
    <w:rsid w:val="00AB5C37"/>
    <w:rsid w:val="00AD6EDA"/>
    <w:rsid w:val="00AF37E5"/>
    <w:rsid w:val="00B13977"/>
    <w:rsid w:val="00B52194"/>
    <w:rsid w:val="00B747E5"/>
    <w:rsid w:val="00BA4E74"/>
    <w:rsid w:val="00BF29E2"/>
    <w:rsid w:val="00C234E3"/>
    <w:rsid w:val="00C6153B"/>
    <w:rsid w:val="00D20B74"/>
    <w:rsid w:val="00D80D4F"/>
    <w:rsid w:val="00DA47A5"/>
    <w:rsid w:val="00DB43BA"/>
    <w:rsid w:val="00DD0E0A"/>
    <w:rsid w:val="00DF4494"/>
    <w:rsid w:val="00EE59E8"/>
    <w:rsid w:val="00EF221D"/>
    <w:rsid w:val="00F10E59"/>
    <w:rsid w:val="00F17057"/>
    <w:rsid w:val="00F27BA9"/>
    <w:rsid w:val="00F705E0"/>
    <w:rsid w:val="00F74AF8"/>
    <w:rsid w:val="00F842A0"/>
    <w:rsid w:val="00F97E41"/>
    <w:rsid w:val="00FA6E68"/>
    <w:rsid w:val="00FB7006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B09D"/>
  <w15:docId w15:val="{638A1BA8-AC97-4E6D-A457-7A48B7B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2024-12-14T22:24:00Z</dcterms:created>
  <dcterms:modified xsi:type="dcterms:W3CDTF">2024-12-15T01:17:00Z</dcterms:modified>
</cp:coreProperties>
</file>