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20AB" w14:textId="56B2787B" w:rsidR="00AD4C0A" w:rsidRDefault="00AD4C0A" w:rsidP="00AD4C0A">
      <w:pPr>
        <w:ind w:firstLine="0"/>
        <w:jc w:val="center"/>
      </w:pPr>
      <w:r w:rsidRPr="00AD4C0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Ngày Xuân Vắng Em</w:t>
      </w:r>
    </w:p>
    <w:p w14:paraId="592617F0" w14:textId="7A899C72" w:rsidR="00AD4C0A" w:rsidRDefault="00AD4C0A" w:rsidP="00AD4C0A">
      <w:r>
        <w:t xml:space="preserve">                                                                                         </w:t>
      </w:r>
    </w:p>
    <w:p w14:paraId="2571278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em, anh thấy dài vô tận.</w:t>
      </w:r>
    </w:p>
    <w:p w14:paraId="010661FB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Năm mới về mà chẳng kề cận nhau.</w:t>
      </w:r>
    </w:p>
    <w:p w14:paraId="6CE977ED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Cùng nắm tay ngắm những cành mai đào</w:t>
      </w:r>
    </w:p>
    <w:p w14:paraId="53AAC392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Trao hương vị ngọt ngào tình đôi lứa</w:t>
      </w:r>
    </w:p>
    <w:p w14:paraId="591DA2D0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em, lòng thiếu đi ngọn lửa</w:t>
      </w:r>
    </w:p>
    <w:p w14:paraId="60FBD92E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Gió xuân lùa lạnh buốt nửa con tim</w:t>
      </w:r>
    </w:p>
    <w:p w14:paraId="38C7AED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Thiếu nụ hôn vòng tay ấm êm đềm</w:t>
      </w:r>
    </w:p>
    <w:p w14:paraId="5F8AAAD1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Mượn men nồng, anh tìm quên nỗi nhớ</w:t>
      </w:r>
    </w:p>
    <w:p w14:paraId="65C80FC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thiếu đi làn hơi thở</w:t>
      </w:r>
    </w:p>
    <w:p w14:paraId="47124F29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Vắng những lời gọi hớn hở yêu thương</w:t>
      </w:r>
    </w:p>
    <w:p w14:paraId="2473BA21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Nhớ thương em, anh thức trắng canh trường</w:t>
      </w:r>
    </w:p>
    <w:p w14:paraId="06B83C7D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Người phụ nữ thơ mộng nhìn dễ thương</w:t>
      </w:r>
    </w:p>
    <w:p w14:paraId="64F5393C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con đường như hóa rộng.</w:t>
      </w:r>
    </w:p>
    <w:p w14:paraId="2EA1AAFC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Mắt mỏi mòn trông ngóng một người xa</w:t>
      </w:r>
    </w:p>
    <w:p w14:paraId="0B29468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Xuân đã về năm mới cũng bước qua</w:t>
      </w:r>
    </w:p>
    <w:p w14:paraId="4982D59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Sao tình yêu đôi ta còn cách trở</w:t>
      </w:r>
    </w:p>
    <w:p w14:paraId="3B4834E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đôi chân buồn bước lỡ</w:t>
      </w:r>
    </w:p>
    <w:p w14:paraId="05B8F987" w14:textId="33B7ECB3" w:rsidR="00AD4C0A" w:rsidRPr="0033657D" w:rsidRDefault="00AD4C0A" w:rsidP="005D5889">
      <w:pPr>
        <w:jc w:val="center"/>
        <w:rPr>
          <w:i/>
        </w:rPr>
      </w:pPr>
      <w:r w:rsidRPr="00AD4C0A">
        <w:rPr>
          <w:i/>
        </w:rPr>
        <w:t>Nhớ thật nhiều em hỡi có hay chăng….</w:t>
      </w:r>
      <w:r w:rsidR="0033657D" w:rsidRPr="00A9528E">
        <w:rPr>
          <w:rFonts w:ascii="UVN Nhat Ky" w:hAnsi="UVN Nhat Ky"/>
        </w:rPr>
        <w:t>?</w:t>
      </w:r>
    </w:p>
    <w:p w14:paraId="4DD7A4DA" w14:textId="77777777" w:rsidR="00AD4C0A" w:rsidRPr="00AD4C0A" w:rsidRDefault="00AD4C0A" w:rsidP="00AD4C0A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D4C0A">
        <w:rPr>
          <w:rFonts w:ascii="Calibri" w:eastAsiaTheme="majorEastAsia" w:hAnsi="Calibri" w:cstheme="majorBidi"/>
          <w:b/>
          <w:iCs/>
          <w:szCs w:val="24"/>
        </w:rPr>
        <w:t xml:space="preserve">Thu Sầu </w:t>
      </w:r>
    </w:p>
    <w:p w14:paraId="0C43C8AA" w14:textId="2BA75794" w:rsidR="00AD4C0A" w:rsidRPr="005D5889" w:rsidRDefault="00AD4C0A" w:rsidP="00AD4C0A">
      <w:pPr>
        <w:jc w:val="center"/>
        <w:rPr>
          <w:sz w:val="18"/>
          <w:szCs w:val="18"/>
        </w:rPr>
      </w:pPr>
      <w:r w:rsidRPr="005D5889">
        <w:rPr>
          <w:sz w:val="18"/>
          <w:szCs w:val="18"/>
        </w:rPr>
        <w:t>(Phan Văn An sưu tầm và trích đăng)</w:t>
      </w:r>
    </w:p>
    <w:p w14:paraId="54F4C79F" w14:textId="77777777" w:rsidR="005D5889" w:rsidRDefault="005D5889" w:rsidP="00AD4C0A">
      <w:pPr>
        <w:jc w:val="center"/>
      </w:pPr>
    </w:p>
    <w:p w14:paraId="2BC363B3" w14:textId="228A3268" w:rsidR="005D5889" w:rsidRPr="005D5889" w:rsidRDefault="005D5889" w:rsidP="005D588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8532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Già</w:t>
      </w:r>
    </w:p>
    <w:p w14:paraId="01D48440" w14:textId="77777777" w:rsidR="005D5889" w:rsidRPr="0058532E" w:rsidRDefault="005D5889" w:rsidP="005D5889">
      <w:pPr>
        <w:jc w:val="center"/>
        <w:rPr>
          <w:i/>
        </w:rPr>
      </w:pPr>
      <w:r w:rsidRPr="0058532E">
        <w:rPr>
          <w:i/>
        </w:rPr>
        <w:t>Bao lâu ta còn sống, ai ơi</w:t>
      </w:r>
    </w:p>
    <w:p w14:paraId="50E243E5" w14:textId="77777777" w:rsidR="005D5889" w:rsidRPr="0058532E" w:rsidRDefault="005D5889" w:rsidP="005D5889">
      <w:pPr>
        <w:jc w:val="center"/>
        <w:rPr>
          <w:i/>
        </w:rPr>
      </w:pPr>
      <w:r w:rsidRPr="0058532E">
        <w:rPr>
          <w:i/>
        </w:rPr>
        <w:t>Thì nên vui sống ngày trời ban cho,</w:t>
      </w:r>
    </w:p>
    <w:p w14:paraId="13538E53" w14:textId="77777777" w:rsidR="005D5889" w:rsidRPr="00FE7DA4" w:rsidRDefault="005D5889" w:rsidP="005D5889">
      <w:pPr>
        <w:jc w:val="center"/>
        <w:rPr>
          <w:rFonts w:asciiTheme="minorHAnsi" w:hAnsiTheme="minorHAnsi"/>
          <w:i/>
          <w:lang w:val="vi-VN"/>
        </w:rPr>
      </w:pPr>
      <w:r w:rsidRPr="0058532E">
        <w:rPr>
          <w:i/>
        </w:rPr>
        <w:t>Việc lành điều tốt ghi vô..</w:t>
      </w:r>
      <w:r>
        <w:rPr>
          <w:rFonts w:asciiTheme="minorHAnsi" w:hAnsiTheme="minorHAnsi"/>
          <w:i/>
          <w:lang w:val="vi-VN"/>
        </w:rPr>
        <w:t>.</w:t>
      </w:r>
    </w:p>
    <w:p w14:paraId="0787C060" w14:textId="77777777" w:rsidR="005D5889" w:rsidRPr="00FE7DA4" w:rsidRDefault="005D5889" w:rsidP="005D5889">
      <w:pPr>
        <w:jc w:val="center"/>
        <w:rPr>
          <w:rFonts w:asciiTheme="minorHAnsi" w:hAnsiTheme="minorHAnsi"/>
          <w:i/>
          <w:lang w:val="vi-VN"/>
        </w:rPr>
      </w:pPr>
      <w:r w:rsidRPr="0058532E">
        <w:rPr>
          <w:i/>
        </w:rPr>
        <w:t>Chuyện buồn, chuyện rủi.</w:t>
      </w:r>
      <w:r>
        <w:rPr>
          <w:rFonts w:asciiTheme="minorHAnsi" w:hAnsiTheme="minorHAnsi"/>
          <w:i/>
          <w:lang w:val="vi-VN"/>
        </w:rPr>
        <w:t>.</w:t>
      </w:r>
      <w:r w:rsidRPr="0058532E">
        <w:rPr>
          <w:i/>
        </w:rPr>
        <w:t>. phú mặc cho trời..</w:t>
      </w:r>
      <w:r>
        <w:rPr>
          <w:rFonts w:asciiTheme="minorHAnsi" w:hAnsiTheme="minorHAnsi"/>
          <w:i/>
          <w:lang w:val="vi-VN"/>
        </w:rPr>
        <w:t>.</w:t>
      </w:r>
    </w:p>
    <w:p w14:paraId="7DEBDB84" w14:textId="77777777" w:rsidR="005D5889" w:rsidRPr="0058532E" w:rsidRDefault="005D5889" w:rsidP="005D5889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5C516371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>Nghêu ngao ca hát.</w:t>
      </w:r>
      <w:r w:rsidRPr="00FE7DA4">
        <w:rPr>
          <w:i/>
          <w:lang w:val="vi-VN"/>
        </w:rPr>
        <w:t>.</w:t>
      </w:r>
      <w:r w:rsidRPr="00FE7DA4">
        <w:rPr>
          <w:i/>
        </w:rPr>
        <w:t>. càng vui</w:t>
      </w:r>
    </w:p>
    <w:p w14:paraId="3960D612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>Ngâm thơ vịnh phú cho đời lên hương!</w:t>
      </w:r>
    </w:p>
    <w:p w14:paraId="53013938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>Sống không thù ghé</w:t>
      </w:r>
      <w:r w:rsidRPr="00FE7DA4">
        <w:rPr>
          <w:rFonts w:cstheme="minorHAnsi"/>
          <w:i/>
        </w:rPr>
        <w:t>t</w:t>
      </w:r>
      <w:r w:rsidRPr="00FE7DA4">
        <w:rPr>
          <w:i/>
        </w:rPr>
        <w:t>, chỉ thương</w:t>
      </w:r>
    </w:p>
    <w:p w14:paraId="70FCFA86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>Thương con, thương cháu, thương luôn mọi người.</w:t>
      </w:r>
      <w:r w:rsidRPr="00FE7DA4">
        <w:rPr>
          <w:i/>
          <w:lang w:val="vi-VN"/>
        </w:rPr>
        <w:t>.</w:t>
      </w:r>
      <w:r w:rsidRPr="00FE7DA4">
        <w:rPr>
          <w:i/>
        </w:rPr>
        <w:t>.</w:t>
      </w:r>
    </w:p>
    <w:p w14:paraId="3423D713" w14:textId="77777777" w:rsidR="005D5889" w:rsidRPr="00FE7DA4" w:rsidRDefault="005D5889" w:rsidP="005D5889">
      <w:pPr>
        <w:ind w:firstLine="0"/>
        <w:jc w:val="center"/>
        <w:rPr>
          <w:i/>
          <w:lang w:val="vi-VN"/>
        </w:rPr>
      </w:pPr>
    </w:p>
    <w:p w14:paraId="5DFEB90F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>Nhất là cưng vợ ai ơi!</w:t>
      </w:r>
    </w:p>
    <w:p w14:paraId="100E6764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 xml:space="preserve">Một người bạn đời kết tóc </w:t>
      </w:r>
      <w:r w:rsidRPr="00FE7DA4">
        <w:rPr>
          <w:rFonts w:cstheme="minorHAnsi"/>
          <w:i/>
        </w:rPr>
        <w:t>s</w:t>
      </w:r>
      <w:r w:rsidRPr="00FE7DA4">
        <w:rPr>
          <w:i/>
        </w:rPr>
        <w:t>e tơ!</w:t>
      </w:r>
    </w:p>
    <w:p w14:paraId="13A1333C" w14:textId="77777777" w:rsidR="005D5889" w:rsidRPr="00FE7DA4" w:rsidRDefault="005D5889" w:rsidP="005D5889">
      <w:pPr>
        <w:jc w:val="center"/>
        <w:rPr>
          <w:i/>
        </w:rPr>
      </w:pPr>
      <w:r w:rsidRPr="00FE7DA4">
        <w:rPr>
          <w:i/>
        </w:rPr>
        <w:t>Sống già được vậy đáng mơ!</w:t>
      </w:r>
    </w:p>
    <w:p w14:paraId="2A373859" w14:textId="77777777" w:rsidR="005D5889" w:rsidRPr="0058532E" w:rsidRDefault="005D5889" w:rsidP="005D5889">
      <w:pPr>
        <w:jc w:val="center"/>
        <w:rPr>
          <w:i/>
        </w:rPr>
      </w:pPr>
      <w:r w:rsidRPr="00FE7DA4">
        <w:rPr>
          <w:i/>
        </w:rPr>
        <w:t>Sống già được vậy nên</w:t>
      </w:r>
      <w:r w:rsidRPr="0058532E">
        <w:rPr>
          <w:i/>
        </w:rPr>
        <w:t xml:space="preserve"> thơ lắm mà!</w:t>
      </w:r>
      <w:r w:rsidRPr="00EE2F34">
        <w:t xml:space="preserve"> </w:t>
      </w:r>
      <w:r w:rsidRPr="00EE2F34">
        <w:rPr>
          <w:i/>
        </w:rPr>
        <w:sym w:font="Wingdings" w:char="F06E"/>
      </w:r>
    </w:p>
    <w:p w14:paraId="50608990" w14:textId="77777777" w:rsidR="005D5889" w:rsidRPr="0058532E" w:rsidRDefault="005D5889" w:rsidP="005D5889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8532E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237986F9" w14:textId="77777777" w:rsidR="005D5889" w:rsidRPr="0058532E" w:rsidRDefault="005D5889" w:rsidP="005D5889">
      <w:pPr>
        <w:ind w:firstLine="0"/>
        <w:jc w:val="left"/>
        <w:rPr>
          <w:rFonts w:asciiTheme="minorHAnsi" w:hAnsiTheme="minorHAnsi"/>
          <w:i/>
          <w:lang w:val="vi-VN"/>
        </w:rPr>
      </w:pPr>
    </w:p>
    <w:p w14:paraId="083BD3BB" w14:textId="77777777" w:rsidR="005D5889" w:rsidRDefault="005D5889" w:rsidP="005D5889">
      <w:pPr>
        <w:jc w:val="center"/>
        <w:rPr>
          <w:sz w:val="18"/>
          <w:szCs w:val="18"/>
        </w:rPr>
      </w:pPr>
      <w:r w:rsidRPr="005D5889">
        <w:rPr>
          <w:sz w:val="18"/>
          <w:szCs w:val="18"/>
        </w:rPr>
        <w:t>Nhân sinh nhật của vợ 01/01/2005</w:t>
      </w:r>
    </w:p>
    <w:p w14:paraId="216BD20B" w14:textId="77777777" w:rsidR="002B32DE" w:rsidRDefault="002B32DE" w:rsidP="005D5889">
      <w:pPr>
        <w:jc w:val="center"/>
        <w:rPr>
          <w:sz w:val="18"/>
          <w:szCs w:val="18"/>
        </w:rPr>
      </w:pPr>
    </w:p>
    <w:p w14:paraId="0286ACBE" w14:textId="77777777" w:rsidR="002B32DE" w:rsidRPr="00AF5279" w:rsidRDefault="002B32DE" w:rsidP="002B32D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F527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Bổn Phận Làm Ng</w:t>
      </w:r>
      <w:r w:rsidRPr="00AF5279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ườ</w:t>
      </w:r>
      <w:r w:rsidRPr="00AF527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</w:t>
      </w:r>
    </w:p>
    <w:p w14:paraId="039DAE7F" w14:textId="77777777" w:rsidR="002B32DE" w:rsidRPr="00AF5279" w:rsidRDefault="002B32DE" w:rsidP="002B32DE">
      <w:pPr>
        <w:jc w:val="left"/>
        <w:rPr>
          <w:rFonts w:asciiTheme="minorHAnsi" w:hAnsiTheme="minorHAnsi"/>
          <w:lang w:val="vi-VN"/>
        </w:rPr>
      </w:pPr>
    </w:p>
    <w:p w14:paraId="533BFDD4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Làm người sống phận con người</w:t>
      </w:r>
    </w:p>
    <w:p w14:paraId="3F85879F" w14:textId="77777777" w:rsidR="002B32DE" w:rsidRPr="00945270" w:rsidRDefault="002B32DE" w:rsidP="002B32DE">
      <w:pPr>
        <w:jc w:val="center"/>
        <w:rPr>
          <w:i/>
        </w:rPr>
      </w:pPr>
      <w:r w:rsidRPr="00AF5279">
        <w:rPr>
          <w:i/>
        </w:rPr>
        <w:t xml:space="preserve">Khi </w:t>
      </w:r>
      <w:r w:rsidRPr="00945270">
        <w:rPr>
          <w:i/>
        </w:rPr>
        <w:t>buồn thì khóc, khi vui thì cười</w:t>
      </w:r>
    </w:p>
    <w:p w14:paraId="00B0B29C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 xml:space="preserve">Khi làm việc, lúc </w:t>
      </w:r>
      <w:r w:rsidRPr="00945270">
        <w:rPr>
          <w:rFonts w:cstheme="minorHAnsi"/>
          <w:i/>
        </w:rPr>
        <w:t>nghỉ</w:t>
      </w:r>
      <w:r w:rsidRPr="00945270">
        <w:rPr>
          <w:i/>
        </w:rPr>
        <w:t xml:space="preserve"> ngơi</w:t>
      </w:r>
    </w:p>
    <w:p w14:paraId="15C0C7F7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Trọn phần đạo hạnh, trọn đời hiếu trung</w:t>
      </w:r>
    </w:p>
    <w:p w14:paraId="1FC4188A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Làm chồng: sống đúng bậc chồng</w:t>
      </w:r>
    </w:p>
    <w:p w14:paraId="40EE21E3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Yêu thương đùm bọc bạn đường trăm năm</w:t>
      </w:r>
    </w:p>
    <w:p w14:paraId="0A96E90F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Dưỡng nuôi dạy dỗ, khuyên răng</w:t>
      </w:r>
    </w:p>
    <w:p w14:paraId="5A778950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Giúp cho con cháu nên thân, nên người</w:t>
      </w:r>
    </w:p>
    <w:p w14:paraId="36DBA9FD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Làm vợ: hiền thục ai ơi</w:t>
      </w:r>
    </w:p>
    <w:p w14:paraId="24152647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“Tam tòng tứ đức” suốt đời thực thi!</w:t>
      </w:r>
    </w:p>
    <w:p w14:paraId="5A6A43B0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Làm con: hiếu thảo ngoan ngùy</w:t>
      </w:r>
    </w:p>
    <w:p w14:paraId="39B3A53C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Thờ cha kính mẹ, khắc ghi hằng ngày</w:t>
      </w:r>
    </w:p>
    <w:p w14:paraId="3BD6B0A9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Làm anh, làm chị: phải hay</w:t>
      </w:r>
    </w:p>
    <w:p w14:paraId="36441046" w14:textId="77777777" w:rsidR="002B32DE" w:rsidRPr="00945270" w:rsidRDefault="002B32DE" w:rsidP="002B32DE">
      <w:pPr>
        <w:jc w:val="center"/>
        <w:rPr>
          <w:i/>
        </w:rPr>
      </w:pPr>
      <w:r w:rsidRPr="00945270">
        <w:rPr>
          <w:i/>
        </w:rPr>
        <w:t>Nêu gương, giúp đỡ hằng ngày cho em</w:t>
      </w:r>
    </w:p>
    <w:p w14:paraId="6C310ED7" w14:textId="77777777" w:rsidR="002B32DE" w:rsidRPr="00AF5279" w:rsidRDefault="002B32DE" w:rsidP="002B32DE">
      <w:pPr>
        <w:jc w:val="center"/>
        <w:rPr>
          <w:i/>
        </w:rPr>
      </w:pPr>
      <w:r w:rsidRPr="00945270">
        <w:rPr>
          <w:i/>
        </w:rPr>
        <w:t>Làm em: phải biết kính</w:t>
      </w:r>
      <w:r w:rsidRPr="00AF5279">
        <w:rPr>
          <w:i/>
        </w:rPr>
        <w:t xml:space="preserve"> nhường</w:t>
      </w:r>
    </w:p>
    <w:p w14:paraId="31133DE6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Nghe lời anh chị nêu gương cho mình</w:t>
      </w:r>
    </w:p>
    <w:p w14:paraId="4A3A7AB1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Ông bà tuổi tác cao minh</w:t>
      </w:r>
    </w:p>
    <w:p w14:paraId="4081C5D9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Là đấng sinh thành cha mẹ của ta</w:t>
      </w:r>
    </w:p>
    <w:p w14:paraId="4D8FDEBD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Bao nhiêu công đức, tuổi già</w:t>
      </w:r>
      <w:r>
        <w:rPr>
          <w:rFonts w:asciiTheme="minorHAnsi" w:hAnsiTheme="minorHAnsi"/>
          <w:i/>
          <w:lang w:val="vi-VN"/>
        </w:rPr>
        <w:t>.</w:t>
      </w:r>
      <w:r w:rsidRPr="00AF5279">
        <w:rPr>
          <w:i/>
        </w:rPr>
        <w:t>..</w:t>
      </w:r>
    </w:p>
    <w:p w14:paraId="2360C863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Phận ta con cháu: ra vào đỡ đần.</w:t>
      </w:r>
      <w:r>
        <w:rPr>
          <w:rFonts w:asciiTheme="minorHAnsi" w:hAnsiTheme="minorHAnsi"/>
          <w:i/>
          <w:lang w:val="vi-VN"/>
        </w:rPr>
        <w:t>.</w:t>
      </w:r>
      <w:r w:rsidRPr="00AF5279">
        <w:rPr>
          <w:i/>
        </w:rPr>
        <w:t>.</w:t>
      </w:r>
    </w:p>
    <w:p w14:paraId="52F43BA1" w14:textId="77777777" w:rsidR="002B32DE" w:rsidRPr="00945270" w:rsidRDefault="002B32DE" w:rsidP="002B32DE">
      <w:pPr>
        <w:jc w:val="center"/>
        <w:rPr>
          <w:rFonts w:asciiTheme="minorHAnsi" w:hAnsiTheme="minorHAnsi"/>
          <w:i/>
          <w:lang w:val="vi-VN"/>
        </w:rPr>
      </w:pPr>
      <w:r w:rsidRPr="00AF5279">
        <w:rPr>
          <w:i/>
        </w:rPr>
        <w:t>Bà con, dòng họ xa gần..</w:t>
      </w:r>
      <w:r>
        <w:rPr>
          <w:rFonts w:asciiTheme="minorHAnsi" w:hAnsiTheme="minorHAnsi"/>
          <w:i/>
          <w:lang w:val="vi-VN"/>
        </w:rPr>
        <w:t>.</w:t>
      </w:r>
    </w:p>
    <w:p w14:paraId="7EA07C21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Cùng chung các bậc tổ tiên họ hàng.</w:t>
      </w:r>
    </w:p>
    <w:p w14:paraId="6DC70CB9" w14:textId="77777777" w:rsidR="002B32DE" w:rsidRPr="00AF5279" w:rsidRDefault="002B32DE" w:rsidP="002B32DE">
      <w:pPr>
        <w:jc w:val="center"/>
        <w:rPr>
          <w:i/>
        </w:rPr>
      </w:pPr>
      <w:r w:rsidRPr="00AF5279">
        <w:rPr>
          <w:i/>
        </w:rPr>
        <w:t>LÀM NGƯỜI NHƯ THẾ MỚI NGOAN!</w:t>
      </w:r>
      <w:r w:rsidRPr="00834B91">
        <w:t xml:space="preserve"> </w:t>
      </w:r>
      <w:r>
        <w:sym w:font="Wingdings" w:char="F06E"/>
      </w:r>
    </w:p>
    <w:p w14:paraId="08401676" w14:textId="77777777" w:rsidR="002B32DE" w:rsidRPr="00AF5279" w:rsidRDefault="002B32DE" w:rsidP="002B32DE">
      <w:pPr>
        <w:jc w:val="left"/>
        <w:rPr>
          <w:rFonts w:asciiTheme="minorHAnsi" w:hAnsiTheme="minorHAnsi"/>
          <w:lang w:val="vi-VN"/>
        </w:rPr>
      </w:pPr>
    </w:p>
    <w:p w14:paraId="1DAA6D15" w14:textId="77777777" w:rsidR="002B32DE" w:rsidRPr="00AF5279" w:rsidRDefault="002B32DE" w:rsidP="002B32DE">
      <w:pPr>
        <w:jc w:val="center"/>
      </w:pPr>
      <w:r w:rsidRPr="00AF5279">
        <w:t>Metuchen, NJ, August 09, 2008</w:t>
      </w:r>
    </w:p>
    <w:p w14:paraId="2E278BA8" w14:textId="77777777" w:rsidR="002B32DE" w:rsidRPr="00AF5279" w:rsidRDefault="002B32DE" w:rsidP="002B32DE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</w:t>
      </w:r>
    </w:p>
    <w:p w14:paraId="3E257B61" w14:textId="77777777" w:rsidR="002B32DE" w:rsidRPr="00AF5279" w:rsidRDefault="002B32DE" w:rsidP="002B32DE">
      <w:pPr>
        <w:jc w:val="righ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                                  </w:t>
      </w:r>
      <w:r w:rsidRPr="00AF5279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16C4448E" w14:textId="77777777" w:rsidR="002B32DE" w:rsidRDefault="002B32DE" w:rsidP="005D5889">
      <w:pPr>
        <w:jc w:val="center"/>
        <w:rPr>
          <w:sz w:val="18"/>
          <w:szCs w:val="18"/>
        </w:rPr>
      </w:pPr>
    </w:p>
    <w:p w14:paraId="60B52480" w14:textId="77777777" w:rsidR="0000412C" w:rsidRDefault="0000412C" w:rsidP="005D5889">
      <w:pPr>
        <w:jc w:val="center"/>
        <w:rPr>
          <w:sz w:val="18"/>
          <w:szCs w:val="18"/>
        </w:rPr>
      </w:pPr>
    </w:p>
    <w:p w14:paraId="40D617F2" w14:textId="77777777" w:rsidR="0000412C" w:rsidRPr="005D5889" w:rsidRDefault="0000412C" w:rsidP="005D5889">
      <w:pPr>
        <w:jc w:val="center"/>
        <w:rPr>
          <w:sz w:val="18"/>
          <w:szCs w:val="18"/>
        </w:rPr>
      </w:pPr>
    </w:p>
    <w:p w14:paraId="7A36552B" w14:textId="18CA1042" w:rsidR="005D5889" w:rsidRPr="0058532E" w:rsidRDefault="0000412C" w:rsidP="0000412C">
      <w:pPr>
        <w:jc w:val="center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075FAD76" wp14:editId="4CDEC21F">
            <wp:extent cx="2409190" cy="1893570"/>
            <wp:effectExtent l="0" t="0" r="0" b="0"/>
            <wp:docPr id="1522199647" name="Picture 6" descr="Tô màu Hình Vẽ Hoa Mai - Trang Tô Màu Cho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ô màu Hình Vẽ Hoa Mai - Trang Tô Màu Cho B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8B8B7" w14:textId="77777777" w:rsidR="005D5889" w:rsidRPr="0058532E" w:rsidRDefault="005D5889" w:rsidP="005D5889">
      <w:pPr>
        <w:jc w:val="left"/>
        <w:rPr>
          <w:rFonts w:asciiTheme="minorHAnsi" w:hAnsiTheme="minorHAnsi"/>
          <w:lang w:val="vi-VN"/>
        </w:rPr>
      </w:pPr>
    </w:p>
    <w:p w14:paraId="5A4EF970" w14:textId="5A9216CA" w:rsidR="00AD4C0A" w:rsidRPr="00347F50" w:rsidRDefault="00AD4C0A" w:rsidP="00347F50">
      <w:pPr>
        <w:ind w:firstLine="0"/>
        <w:rPr>
          <w:rFonts w:asciiTheme="minorHAnsi" w:hAnsiTheme="minorHAnsi"/>
          <w:lang w:val="vi-VN"/>
        </w:rPr>
      </w:pPr>
    </w:p>
    <w:sectPr w:rsidR="00AD4C0A" w:rsidRPr="00347F50" w:rsidSect="00347F50">
      <w:headerReference w:type="default" r:id="rId8"/>
      <w:footerReference w:type="default" r:id="rId9"/>
      <w:pgSz w:w="12240" w:h="15840"/>
      <w:pgMar w:top="1152" w:right="1152" w:bottom="1224" w:left="1152" w:header="720" w:footer="792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C5AE" w14:textId="77777777" w:rsidR="00C67308" w:rsidRDefault="00C67308" w:rsidP="00DD0E0A">
      <w:r>
        <w:separator/>
      </w:r>
    </w:p>
  </w:endnote>
  <w:endnote w:type="continuationSeparator" w:id="0">
    <w:p w14:paraId="3D21FA5C" w14:textId="77777777" w:rsidR="00C67308" w:rsidRDefault="00C6730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0C59" w14:textId="01953EF9" w:rsidR="00DD0E0A" w:rsidRDefault="00347F50">
    <w:pPr>
      <w:pStyle w:val="Footer"/>
    </w:pPr>
    <w:r>
      <w:rPr>
        <w:rFonts w:asciiTheme="minorHAnsi" w:hAnsiTheme="minorHAnsi" w:cstheme="minorHAnsi"/>
        <w:lang w:val="vi-VN"/>
      </w:rPr>
      <w:tab/>
    </w:r>
    <w:r>
      <w:rPr>
        <w:rFonts w:asciiTheme="minorHAnsi" w:hAnsiTheme="minorHAnsi" w:cstheme="minorHAnsi"/>
      </w:rPr>
      <w:t>Đặc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4DE9E" wp14:editId="584D047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45061219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A69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B19530" wp14:editId="40B5163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155728847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B5" id="AutoShape 1" o:spid="_x0000_s1026" type="#_x0000_t34" style="position:absolute;margin-left:-22in;margin-top:756pt;width:9165.6pt;height: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rFonts w:asciiTheme="minorHAnsi" w:hAnsiTheme="minorHAnsi"/>
        <w:lang w:val="vi-VN"/>
      </w:rPr>
      <w:t xml:space="preserve"> San Xuân Ất Tỵ 2025 “50 Năm Viễn Xứ”</w:t>
    </w:r>
    <w:r w:rsidR="00F705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D8BB41" wp14:editId="4094867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E58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6E1D1" wp14:editId="4641C1F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F5CB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B18B" w14:textId="77777777" w:rsidR="00C67308" w:rsidRDefault="00C67308" w:rsidP="00DD0E0A">
      <w:r>
        <w:separator/>
      </w:r>
    </w:p>
  </w:footnote>
  <w:footnote w:type="continuationSeparator" w:id="0">
    <w:p w14:paraId="1E30ED3A" w14:textId="77777777" w:rsidR="00C67308" w:rsidRDefault="00C6730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F94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32DAB" wp14:editId="2ABBB8B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CF7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AE64D" wp14:editId="7D5208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CF41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4E383" wp14:editId="6F68F05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E6C7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2549">
    <w:abstractNumId w:val="3"/>
  </w:num>
  <w:num w:numId="2" w16cid:durableId="135530079">
    <w:abstractNumId w:val="6"/>
  </w:num>
  <w:num w:numId="3" w16cid:durableId="877547709">
    <w:abstractNumId w:val="1"/>
  </w:num>
  <w:num w:numId="4" w16cid:durableId="496044573">
    <w:abstractNumId w:val="5"/>
  </w:num>
  <w:num w:numId="5" w16cid:durableId="1512986048">
    <w:abstractNumId w:val="7"/>
  </w:num>
  <w:num w:numId="6" w16cid:durableId="504825297">
    <w:abstractNumId w:val="0"/>
  </w:num>
  <w:num w:numId="7" w16cid:durableId="511990481">
    <w:abstractNumId w:val="4"/>
  </w:num>
  <w:num w:numId="8" w16cid:durableId="1700934027">
    <w:abstractNumId w:val="8"/>
  </w:num>
  <w:num w:numId="9" w16cid:durableId="2120098121">
    <w:abstractNumId w:val="2"/>
  </w:num>
  <w:num w:numId="10" w16cid:durableId="570847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0A"/>
    <w:rsid w:val="0000412C"/>
    <w:rsid w:val="00040D74"/>
    <w:rsid w:val="00040F6D"/>
    <w:rsid w:val="000A3EBD"/>
    <w:rsid w:val="0010754B"/>
    <w:rsid w:val="001F684E"/>
    <w:rsid w:val="0022087D"/>
    <w:rsid w:val="00254C1B"/>
    <w:rsid w:val="002B32DE"/>
    <w:rsid w:val="003060F3"/>
    <w:rsid w:val="003321FA"/>
    <w:rsid w:val="0033657D"/>
    <w:rsid w:val="00347F50"/>
    <w:rsid w:val="003E7A5C"/>
    <w:rsid w:val="00434F1D"/>
    <w:rsid w:val="00441765"/>
    <w:rsid w:val="00462D04"/>
    <w:rsid w:val="004727B0"/>
    <w:rsid w:val="00492D88"/>
    <w:rsid w:val="004F3AAE"/>
    <w:rsid w:val="00524B58"/>
    <w:rsid w:val="005633E8"/>
    <w:rsid w:val="00581DBF"/>
    <w:rsid w:val="00594D56"/>
    <w:rsid w:val="005D5889"/>
    <w:rsid w:val="00604E59"/>
    <w:rsid w:val="00617674"/>
    <w:rsid w:val="00635CFB"/>
    <w:rsid w:val="00635F00"/>
    <w:rsid w:val="006B1B28"/>
    <w:rsid w:val="00747B85"/>
    <w:rsid w:val="00792DBC"/>
    <w:rsid w:val="007B0420"/>
    <w:rsid w:val="00824143"/>
    <w:rsid w:val="00844B9F"/>
    <w:rsid w:val="00853B51"/>
    <w:rsid w:val="008763AA"/>
    <w:rsid w:val="008B2BFE"/>
    <w:rsid w:val="008D10E2"/>
    <w:rsid w:val="008F2BDE"/>
    <w:rsid w:val="008F3674"/>
    <w:rsid w:val="008F7F62"/>
    <w:rsid w:val="0090443E"/>
    <w:rsid w:val="0090486D"/>
    <w:rsid w:val="009057A4"/>
    <w:rsid w:val="009078C1"/>
    <w:rsid w:val="009100D6"/>
    <w:rsid w:val="009164F3"/>
    <w:rsid w:val="009211EC"/>
    <w:rsid w:val="00997FA7"/>
    <w:rsid w:val="009E7D46"/>
    <w:rsid w:val="00A44C42"/>
    <w:rsid w:val="00A54447"/>
    <w:rsid w:val="00A82BEC"/>
    <w:rsid w:val="00A9528E"/>
    <w:rsid w:val="00AB5C37"/>
    <w:rsid w:val="00AD4C0A"/>
    <w:rsid w:val="00AD6EDA"/>
    <w:rsid w:val="00AF37E5"/>
    <w:rsid w:val="00B13977"/>
    <w:rsid w:val="00BA4E74"/>
    <w:rsid w:val="00BF29E2"/>
    <w:rsid w:val="00C234E3"/>
    <w:rsid w:val="00C67308"/>
    <w:rsid w:val="00C95E64"/>
    <w:rsid w:val="00D20B74"/>
    <w:rsid w:val="00D80D4F"/>
    <w:rsid w:val="00DA47A5"/>
    <w:rsid w:val="00DB43BA"/>
    <w:rsid w:val="00DC128E"/>
    <w:rsid w:val="00DD0E0A"/>
    <w:rsid w:val="00EC67E1"/>
    <w:rsid w:val="00EF221D"/>
    <w:rsid w:val="00F031E5"/>
    <w:rsid w:val="00F10E59"/>
    <w:rsid w:val="00F17057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BF68"/>
  <w15:docId w15:val="{397CC91F-F367-46F1-95B9-4941575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2024-12-14T23:19:00Z</dcterms:created>
  <dcterms:modified xsi:type="dcterms:W3CDTF">2024-12-15T01:17:00Z</dcterms:modified>
</cp:coreProperties>
</file>