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46DA" w14:textId="31D04868" w:rsidR="00CD69EB" w:rsidRPr="00CD69EB" w:rsidRDefault="00C36FD3" w:rsidP="00CD69EB">
      <w:pPr>
        <w:ind w:firstLine="0"/>
        <w:jc w:val="center"/>
        <w:rPr>
          <w:rFonts w:asciiTheme="minorHAnsi" w:hAnsiTheme="minorHAnsi"/>
          <w:lang w:val="vi-VN"/>
        </w:rPr>
      </w:pPr>
      <w:r w:rsidRPr="00CD69E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Xuân  Ất Tỵ</w:t>
      </w:r>
    </w:p>
    <w:p w14:paraId="2268FA79" w14:textId="7148EC4D" w:rsidR="00C36FD3" w:rsidRPr="00CD69EB" w:rsidRDefault="00C36FD3" w:rsidP="00CD69EB">
      <w:pPr>
        <w:jc w:val="center"/>
        <w:rPr>
          <w:rFonts w:eastAsiaTheme="majorEastAsia" w:cstheme="majorBidi"/>
          <w:b/>
          <w:bCs/>
          <w:i/>
          <w:szCs w:val="26"/>
        </w:rPr>
      </w:pPr>
      <w:r w:rsidRPr="00CD69EB">
        <w:rPr>
          <w:rFonts w:eastAsiaTheme="majorEastAsia" w:cstheme="majorBidi"/>
          <w:b/>
          <w:bCs/>
          <w:i/>
          <w:szCs w:val="26"/>
        </w:rPr>
        <w:t>Năm Mươi Năm Viễn Xứ</w:t>
      </w:r>
    </w:p>
    <w:p w14:paraId="305DAABB" w14:textId="45F59839" w:rsidR="00C36FD3" w:rsidRDefault="00C36FD3" w:rsidP="00C36FD3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         </w:t>
      </w:r>
    </w:p>
    <w:p w14:paraId="146B994F" w14:textId="77777777" w:rsidR="00C36FD3" w:rsidRDefault="00C36FD3" w:rsidP="00C36FD3">
      <w:pPr>
        <w:rPr>
          <w:lang w:val="vi-VN"/>
        </w:rPr>
      </w:pPr>
      <w:r>
        <w:rPr>
          <w:lang w:val="vi-VN"/>
        </w:rPr>
        <w:t>XUÂN</w:t>
      </w:r>
    </w:p>
    <w:p w14:paraId="7EE52936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Xa quê buồn lắm ai ơi,</w:t>
      </w:r>
    </w:p>
    <w:p w14:paraId="386B01B1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U sầu không nói được lời thân thương.</w:t>
      </w:r>
    </w:p>
    <w:p w14:paraId="7C2CAD8D" w14:textId="58A29AF4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  Ân </w:t>
      </w:r>
      <w:r w:rsidR="00E80613" w:rsidRPr="00E80613">
        <w:rPr>
          <w:rFonts w:cstheme="minorHAnsi"/>
          <w:i/>
        </w:rPr>
        <w:t>sâ</w:t>
      </w:r>
      <w:r w:rsidRPr="00E80613">
        <w:rPr>
          <w:i/>
        </w:rPr>
        <w:t>u, nghĩa nặng khôn lường,</w:t>
      </w:r>
    </w:p>
    <w:p w14:paraId="590AFAA6" w14:textId="77777777" w:rsidR="00C36FD3" w:rsidRDefault="00C36FD3" w:rsidP="00C36FD3">
      <w:pPr>
        <w:rPr>
          <w:lang w:val="vi-VN"/>
        </w:rPr>
      </w:pPr>
      <w:r w:rsidRPr="00E80613">
        <w:rPr>
          <w:i/>
        </w:rPr>
        <w:t xml:space="preserve">    Nhưng không</w:t>
      </w:r>
      <w:r w:rsidRPr="00CD69EB">
        <w:rPr>
          <w:i/>
        </w:rPr>
        <w:t xml:space="preserve"> được sống, luôn thường bên</w:t>
      </w:r>
      <w:r>
        <w:rPr>
          <w:lang w:val="vi-VN"/>
        </w:rPr>
        <w:t xml:space="preserve"> nhau.</w:t>
      </w:r>
    </w:p>
    <w:p w14:paraId="153E9909" w14:textId="77777777" w:rsidR="00C36FD3" w:rsidRPr="007B1493" w:rsidRDefault="00C36FD3" w:rsidP="00C36FD3">
      <w:r>
        <w:t>ẤT</w:t>
      </w:r>
    </w:p>
    <w:p w14:paraId="1D81A2DF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Ấy là duyên kiếp thương đau,</w:t>
      </w:r>
    </w:p>
    <w:p w14:paraId="11520C1F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Tình sâu, nghĩa nặng mong sao sum vầy.</w:t>
      </w:r>
    </w:p>
    <w:p w14:paraId="13A7C334" w14:textId="77777777" w:rsidR="00C36FD3" w:rsidRPr="00167C96" w:rsidRDefault="00C36FD3" w:rsidP="00C36FD3">
      <w:r>
        <w:t xml:space="preserve">TỴ </w:t>
      </w:r>
    </w:p>
    <w:p w14:paraId="25F84F60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Thương thầm yêu trộm đêm ngày,</w:t>
      </w:r>
    </w:p>
    <w:p w14:paraId="4209D32B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Yêu nhau nên phải đắng cay trăm chiều.</w:t>
      </w:r>
    </w:p>
    <w:p w14:paraId="0DF6E26E" w14:textId="77777777" w:rsidR="00C36FD3" w:rsidRDefault="00C36FD3" w:rsidP="00C36FD3">
      <w:pPr>
        <w:rPr>
          <w:lang w:val="vi-VN"/>
        </w:rPr>
      </w:pPr>
      <w:r>
        <w:rPr>
          <w:lang w:val="vi-VN"/>
        </w:rPr>
        <w:t>NĂM</w:t>
      </w:r>
    </w:p>
    <w:p w14:paraId="53594637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Ngày, tháng, năm thật cô liêu,</w:t>
      </w:r>
    </w:p>
    <w:p w14:paraId="22E784EC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Ăn lo chịu đựng nhiều điều đắng cay.</w:t>
      </w:r>
    </w:p>
    <w:p w14:paraId="26E31C84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  Mong sao chấm dứt đọa đày,</w:t>
      </w:r>
    </w:p>
    <w:p w14:paraId="71C9B211" w14:textId="77777777" w:rsidR="00C36FD3" w:rsidRPr="008D2E7A" w:rsidRDefault="00C36FD3" w:rsidP="00C36FD3">
      <w:r>
        <w:rPr>
          <w:lang w:val="vi-VN"/>
        </w:rPr>
        <w:t xml:space="preserve">   </w:t>
      </w:r>
    </w:p>
    <w:p w14:paraId="61C12644" w14:textId="77777777" w:rsidR="00C36FD3" w:rsidRPr="00E80613" w:rsidRDefault="00C36FD3" w:rsidP="00C36FD3">
      <w:pPr>
        <w:rPr>
          <w:lang w:val="vi-VN"/>
        </w:rPr>
      </w:pPr>
      <w:r w:rsidRPr="00E80613">
        <w:rPr>
          <w:lang w:val="vi-VN"/>
        </w:rPr>
        <w:t>MƯƠI</w:t>
      </w:r>
    </w:p>
    <w:p w14:paraId="49E5F4B7" w14:textId="3DF94C74" w:rsidR="00C36FD3" w:rsidRPr="00E80613" w:rsidRDefault="00C36FD3" w:rsidP="00C36FD3">
      <w:pPr>
        <w:rPr>
          <w:i/>
        </w:rPr>
      </w:pPr>
      <w:r w:rsidRPr="00E80613">
        <w:rPr>
          <w:lang w:val="vi-VN"/>
        </w:rPr>
        <w:t xml:space="preserve">    </w:t>
      </w:r>
      <w:r w:rsidRPr="00E80613">
        <w:rPr>
          <w:i/>
        </w:rPr>
        <w:t xml:space="preserve">Mọi điều đau đớn chóng mau </w:t>
      </w:r>
      <w:r w:rsidR="00E80613" w:rsidRPr="00E80613">
        <w:rPr>
          <w:rFonts w:cstheme="minorHAnsi"/>
          <w:i/>
        </w:rPr>
        <w:t>giã</w:t>
      </w:r>
      <w:r w:rsidRPr="00E80613">
        <w:rPr>
          <w:i/>
        </w:rPr>
        <w:t xml:space="preserve"> từ</w:t>
      </w:r>
    </w:p>
    <w:p w14:paraId="15E9ED8B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  Ươn hèn, chán nản, chần chờ</w:t>
      </w:r>
    </w:p>
    <w:p w14:paraId="4A4AB7E6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Ơn trời phù trợ từ từ chóng quên.</w:t>
      </w:r>
    </w:p>
    <w:p w14:paraId="2F7DDA8E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  Im hơi lặng tiếng than phiền,</w:t>
      </w:r>
    </w:p>
    <w:p w14:paraId="0A3657ED" w14:textId="77777777" w:rsidR="00C36FD3" w:rsidRPr="00E80613" w:rsidRDefault="00C36FD3" w:rsidP="00C36FD3">
      <w:pPr>
        <w:rPr>
          <w:lang w:val="vi-VN"/>
        </w:rPr>
      </w:pPr>
      <w:r w:rsidRPr="00E80613">
        <w:rPr>
          <w:lang w:val="vi-VN"/>
        </w:rPr>
        <w:t>NĂM</w:t>
      </w:r>
    </w:p>
    <w:p w14:paraId="61D7C682" w14:textId="77777777" w:rsidR="00C36FD3" w:rsidRPr="00E80613" w:rsidRDefault="00C36FD3" w:rsidP="00C36FD3">
      <w:pPr>
        <w:rPr>
          <w:i/>
        </w:rPr>
      </w:pPr>
      <w:r w:rsidRPr="00E80613">
        <w:rPr>
          <w:lang w:val="vi-VN"/>
        </w:rPr>
        <w:t xml:space="preserve">    </w:t>
      </w:r>
      <w:r w:rsidRPr="00E80613">
        <w:rPr>
          <w:i/>
        </w:rPr>
        <w:t>Những ngày sống cảnh triền miên đợi chờ</w:t>
      </w:r>
    </w:p>
    <w:p w14:paraId="2DE757E6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   Ăm ắp nhiều điều phải lo,</w:t>
      </w:r>
    </w:p>
    <w:p w14:paraId="1F23D0E6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Mong cho thoát khỏi những trò trớ trêu.</w:t>
      </w:r>
    </w:p>
    <w:p w14:paraId="3C11BFD4" w14:textId="27652E2A" w:rsidR="00C36FD3" w:rsidRPr="00E80613" w:rsidRDefault="00E80613" w:rsidP="00C36FD3">
      <w:r w:rsidRPr="00E80613">
        <w:rPr>
          <w:rFonts w:cstheme="minorHAnsi"/>
          <w:lang w:val="vi-VN"/>
        </w:rPr>
        <w:t>VIỄ</w:t>
      </w:r>
      <w:r w:rsidR="00C36FD3" w:rsidRPr="00E80613">
        <w:t>N</w:t>
      </w:r>
    </w:p>
    <w:p w14:paraId="0FF8EB4E" w14:textId="77777777" w:rsidR="00C36FD3" w:rsidRPr="00E80613" w:rsidRDefault="00C36FD3" w:rsidP="00C36FD3">
      <w:pPr>
        <w:rPr>
          <w:i/>
        </w:rPr>
      </w:pPr>
      <w:r w:rsidRPr="00E80613">
        <w:rPr>
          <w:lang w:val="vi-VN"/>
        </w:rPr>
        <w:t xml:space="preserve">      </w:t>
      </w:r>
      <w:r w:rsidRPr="00E80613">
        <w:rPr>
          <w:i/>
        </w:rPr>
        <w:t>Vì đất nước, vì bản thân,</w:t>
      </w:r>
    </w:p>
    <w:p w14:paraId="5B67C728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Im lìm chịu đựng trăm phần khổ đau.</w:t>
      </w:r>
    </w:p>
    <w:p w14:paraId="37502FBC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  Yên lành sướng khổ có nhau,</w:t>
      </w:r>
    </w:p>
    <w:p w14:paraId="1A440FD9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Nhiều điều chấp nhận mai sau đền bù.</w:t>
      </w:r>
    </w:p>
    <w:p w14:paraId="4020B56C" w14:textId="77777777" w:rsidR="00C36FD3" w:rsidRPr="00E80613" w:rsidRDefault="00C36FD3" w:rsidP="00C36FD3">
      <w:r w:rsidRPr="00E80613">
        <w:rPr>
          <w:lang w:val="vi-VN"/>
        </w:rPr>
        <w:t xml:space="preserve">  X</w:t>
      </w:r>
      <w:r w:rsidRPr="00E80613">
        <w:t>Ứ</w:t>
      </w:r>
    </w:p>
    <w:p w14:paraId="41DCD5EA" w14:textId="77777777" w:rsidR="00C36FD3" w:rsidRPr="00E80613" w:rsidRDefault="00C36FD3" w:rsidP="00C36FD3">
      <w:pPr>
        <w:rPr>
          <w:i/>
        </w:rPr>
      </w:pPr>
      <w:r w:rsidRPr="00E80613">
        <w:t xml:space="preserve">      </w:t>
      </w:r>
      <w:r w:rsidRPr="00E80613">
        <w:rPr>
          <w:i/>
        </w:rPr>
        <w:t>Xa quê mọi thứ lu mờ</w:t>
      </w:r>
    </w:p>
    <w:p w14:paraId="50073824" w14:textId="3A40B2E5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Ưng làm đành chịu, mặc dù thương đau.</w:t>
      </w:r>
      <w:r w:rsidR="00CD69EB" w:rsidRPr="00E80613">
        <w:t xml:space="preserve"> </w:t>
      </w:r>
      <w:r w:rsidR="00CD69EB" w:rsidRPr="00E80613">
        <w:sym w:font="Wingdings" w:char="F06E"/>
      </w:r>
    </w:p>
    <w:p w14:paraId="09C61729" w14:textId="77777777" w:rsidR="00CD69EB" w:rsidRPr="00E80613" w:rsidRDefault="00C36FD3" w:rsidP="00C36FD3">
      <w:pPr>
        <w:rPr>
          <w:lang w:val="vi-VN"/>
        </w:rPr>
      </w:pPr>
      <w:r w:rsidRPr="00E80613">
        <w:t xml:space="preserve">    </w:t>
      </w:r>
    </w:p>
    <w:p w14:paraId="40019784" w14:textId="460D5D6E" w:rsidR="00C36FD3" w:rsidRDefault="00C36FD3" w:rsidP="00C36FD3">
      <w:r>
        <w:t>New Jersey Mùa thu 2024,</w:t>
      </w:r>
    </w:p>
    <w:p w14:paraId="181E8603" w14:textId="2BE8EC9A" w:rsidR="00C36FD3" w:rsidRDefault="00C36FD3" w:rsidP="00C36FD3">
      <w:pPr>
        <w:rPr>
          <w:rFonts w:asciiTheme="minorHAnsi" w:hAnsiTheme="minorHAnsi"/>
          <w:lang w:val="vi-VN"/>
        </w:rPr>
      </w:pPr>
      <w:r>
        <w:t>Kỷ niệm 44 năm xa quê hương mến yêu.</w:t>
      </w:r>
    </w:p>
    <w:p w14:paraId="44950680" w14:textId="24A9D6EC" w:rsidR="00CD69EB" w:rsidRDefault="00CD69EB" w:rsidP="00CD69EB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  <w:r w:rsidRPr="00CD69EB">
        <w:rPr>
          <w:rFonts w:ascii="Calibri" w:eastAsiaTheme="majorEastAsia" w:hAnsi="Calibri" w:cstheme="majorBidi"/>
          <w:b/>
          <w:iCs/>
          <w:szCs w:val="24"/>
        </w:rPr>
        <w:t>Phan-</w:t>
      </w:r>
      <w:r w:rsidR="00E80613">
        <w:rPr>
          <w:rFonts w:ascii="Calibri" w:eastAsiaTheme="majorEastAsia" w:hAnsi="Calibri" w:cstheme="majorBidi"/>
          <w:b/>
          <w:iCs/>
          <w:szCs w:val="24"/>
        </w:rPr>
        <w:t>Văn</w:t>
      </w:r>
      <w:r w:rsidR="00E80613">
        <w:rPr>
          <w:rFonts w:ascii="Calibri" w:eastAsiaTheme="majorEastAsia" w:hAnsi="Calibri" w:cstheme="majorBidi"/>
          <w:b/>
          <w:iCs/>
          <w:szCs w:val="24"/>
          <w:lang w:val="vi-VN"/>
        </w:rPr>
        <w:t>-</w:t>
      </w:r>
      <w:r w:rsidRPr="00CD69EB">
        <w:rPr>
          <w:rFonts w:ascii="Calibri" w:eastAsiaTheme="majorEastAsia" w:hAnsi="Calibri" w:cstheme="majorBidi"/>
          <w:b/>
          <w:iCs/>
          <w:szCs w:val="24"/>
        </w:rPr>
        <w:t>An</w:t>
      </w:r>
    </w:p>
    <w:p w14:paraId="190A4D06" w14:textId="77777777" w:rsidR="00626883" w:rsidRDefault="00626883" w:rsidP="00CD69EB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2BC47CCF" w14:textId="77777777" w:rsidR="00626883" w:rsidRDefault="00626883" w:rsidP="00CD69EB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68C52B89" w14:textId="77777777" w:rsidR="00626883" w:rsidRDefault="00626883" w:rsidP="00CD69EB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0857E904" w14:textId="77777777" w:rsidR="00626883" w:rsidRPr="00B76835" w:rsidRDefault="00626883" w:rsidP="00626883">
      <w:pPr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76835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Âm thầm ra đi</w:t>
      </w:r>
    </w:p>
    <w:p w14:paraId="2F92F1DB" w14:textId="77777777" w:rsidR="00626883" w:rsidRPr="0022259F" w:rsidRDefault="00626883" w:rsidP="00626883">
      <w:pPr>
        <w:rPr>
          <w:rFonts w:asciiTheme="minorHAnsi" w:hAnsiTheme="minorHAnsi"/>
          <w:lang w:val="vi-VN"/>
        </w:rPr>
      </w:pPr>
      <w:r>
        <w:t xml:space="preserve">                                                                                      </w:t>
      </w:r>
    </w:p>
    <w:p w14:paraId="33552943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Năm mươi năm xa quê hương,</w:t>
      </w:r>
    </w:p>
    <w:p w14:paraId="651CCCD9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Ruột đau, tim héo, khôn lường xiết bao.</w:t>
      </w:r>
    </w:p>
    <w:p w14:paraId="1CEB950C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Bao nhiêu kỷ niệm tuôn trào,</w:t>
      </w:r>
    </w:p>
    <w:p w14:paraId="14C1BCA3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Ra đi để lại biết bao thâm tình.</w:t>
      </w:r>
    </w:p>
    <w:p w14:paraId="676E736F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Người thương khẩn nguyện cầu kinh.</w:t>
      </w:r>
    </w:p>
    <w:p w14:paraId="134F4856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Mong cho thoát khỏi cực hình khổ đau.</w:t>
      </w:r>
    </w:p>
    <w:p w14:paraId="6396CB01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Chiều chiều buồn bã quanh nhau,</w:t>
      </w:r>
    </w:p>
    <w:p w14:paraId="2AF6D54F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Nhớ người khuất bóng thương đau trăm chiều.</w:t>
      </w:r>
    </w:p>
    <w:p w14:paraId="5A61F969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Nhớ người ra đi bao nhiêu</w:t>
      </w:r>
    </w:p>
    <w:p w14:paraId="7BAA1672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Lại càng nghĩ đến nhiều điều xót xa.</w:t>
      </w:r>
    </w:p>
    <w:p w14:paraId="472C036F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Ra đi bỏ lại quê nhà,</w:t>
      </w:r>
    </w:p>
    <w:p w14:paraId="7E8C8213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Bỏ làng, bỏ xóm, kẻ xa, người gần</w:t>
      </w:r>
    </w:p>
    <w:p w14:paraId="6F67216A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Kẻ sơ cho chí người thân,</w:t>
      </w:r>
    </w:p>
    <w:p w14:paraId="6279CBED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Khi nào gặp lại quây quần bên nhau</w:t>
      </w:r>
    </w:p>
    <w:p w14:paraId="75913D01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Cuộc đời nếp sống bể dâu,</w:t>
      </w:r>
    </w:p>
    <w:p w14:paraId="5FDE3D82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Ở nơi xứ lạ lòng đau dạ sầu</w:t>
      </w:r>
    </w:p>
    <w:p w14:paraId="6BEA7EAA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Những người viễn xứ cùng nhau,</w:t>
      </w:r>
    </w:p>
    <w:p w14:paraId="1E0A22D1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Quây quần sum họp mai sau vui vầy.</w:t>
      </w:r>
    </w:p>
    <w:p w14:paraId="05E66480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Tình quê, tình nước tràn đầy,</w:t>
      </w:r>
    </w:p>
    <w:p w14:paraId="72AA3B4B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Yêu thương, đùm bọc, giải bày cùng nhau.</w:t>
      </w:r>
    </w:p>
    <w:p w14:paraId="07B1A050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Giới trẻ sức sống tràn đầy,</w:t>
      </w:r>
    </w:p>
    <w:p w14:paraId="445FDE7A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Đua nhau gắng sức thành tài mai sau.</w:t>
      </w:r>
    </w:p>
    <w:p w14:paraId="2CE6B7C0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Cùng chung hợp sức với nhau,</w:t>
      </w:r>
    </w:p>
    <w:p w14:paraId="2A241AE4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Xây dựng đất nước, mạnh giàu tự do.</w:t>
      </w:r>
    </w:p>
    <w:p w14:paraId="46286403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Đất nước người, sống ấm no,</w:t>
      </w:r>
    </w:p>
    <w:p w14:paraId="16918FFF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Quê hương yêu dấu phải lo mỗi ngày.</w:t>
      </w:r>
    </w:p>
    <w:p w14:paraId="694DF95C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Cuộc đời vất vả đắng cay,</w:t>
      </w:r>
    </w:p>
    <w:p w14:paraId="6F642273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Tự do thiếu vắng khó khăn trăm phần.</w:t>
      </w:r>
    </w:p>
    <w:p w14:paraId="6F8A826C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Cuộc sống mới đầy gian nan</w:t>
      </w:r>
    </w:p>
    <w:p w14:paraId="2FBA51C3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Trăm điều khổ cực, gian truân mọi bề.</w:t>
      </w:r>
    </w:p>
    <w:p w14:paraId="19DF684E" w14:textId="77777777" w:rsidR="00626883" w:rsidRPr="0022259F" w:rsidRDefault="00626883" w:rsidP="00626883">
      <w:pPr>
        <w:jc w:val="center"/>
        <w:rPr>
          <w:i/>
        </w:rPr>
      </w:pPr>
      <w:r w:rsidRPr="0022259F">
        <w:rPr>
          <w:i/>
        </w:rPr>
        <w:t>Ước nguyện cho trọn câu thề,</w:t>
      </w:r>
    </w:p>
    <w:p w14:paraId="2AB1303C" w14:textId="77777777" w:rsidR="00626883" w:rsidRPr="007D614F" w:rsidRDefault="00626883" w:rsidP="00626883">
      <w:pPr>
        <w:jc w:val="center"/>
        <w:rPr>
          <w:i/>
        </w:rPr>
      </w:pPr>
      <w:r w:rsidRPr="007D614F">
        <w:rPr>
          <w:i/>
        </w:rPr>
        <w:t>Cầu cho đất nước mọi bề yên vui.</w:t>
      </w:r>
    </w:p>
    <w:p w14:paraId="6A94349A" w14:textId="77777777" w:rsidR="00626883" w:rsidRPr="007D614F" w:rsidRDefault="00626883" w:rsidP="00626883">
      <w:pPr>
        <w:jc w:val="center"/>
        <w:rPr>
          <w:i/>
        </w:rPr>
      </w:pPr>
      <w:r w:rsidRPr="007D614F">
        <w:rPr>
          <w:i/>
        </w:rPr>
        <w:t>Không còn than thở, ngậm ngùi</w:t>
      </w:r>
    </w:p>
    <w:p w14:paraId="52B2EABC" w14:textId="77777777" w:rsidR="00626883" w:rsidRPr="007D614F" w:rsidRDefault="00626883" w:rsidP="00626883">
      <w:pPr>
        <w:jc w:val="center"/>
        <w:rPr>
          <w:i/>
        </w:rPr>
      </w:pPr>
      <w:r w:rsidRPr="007D614F">
        <w:rPr>
          <w:rFonts w:cstheme="minorHAnsi"/>
          <w:i/>
        </w:rPr>
        <w:t>Số</w:t>
      </w:r>
      <w:r w:rsidRPr="007D614F">
        <w:rPr>
          <w:i/>
        </w:rPr>
        <w:t>ng đời an lạc, thảnh thơi cuộc đời.</w:t>
      </w:r>
      <w:r w:rsidRPr="007D614F">
        <w:t xml:space="preserve"> </w:t>
      </w:r>
      <w:r w:rsidRPr="007D614F">
        <w:sym w:font="Wingdings" w:char="F06E"/>
      </w:r>
    </w:p>
    <w:p w14:paraId="34E412A0" w14:textId="77777777" w:rsidR="00626883" w:rsidRDefault="00626883" w:rsidP="00626883">
      <w:pPr>
        <w:rPr>
          <w:rFonts w:asciiTheme="minorHAnsi" w:hAnsiTheme="minorHAnsi"/>
          <w:lang w:val="vi-VN"/>
        </w:rPr>
      </w:pPr>
      <w:r>
        <w:t xml:space="preserve">                                NJ mùa thu 2024</w:t>
      </w:r>
    </w:p>
    <w:p w14:paraId="2CAB6648" w14:textId="77777777" w:rsidR="00626883" w:rsidRPr="00B76835" w:rsidRDefault="00626883" w:rsidP="00626883">
      <w:pPr>
        <w:jc w:val="right"/>
        <w:rPr>
          <w:rFonts w:asciiTheme="minorHAnsi" w:hAnsiTheme="minorHAnsi"/>
          <w:lang w:val="vi-VN"/>
        </w:rPr>
      </w:pPr>
      <w:r w:rsidRPr="00B76835">
        <w:rPr>
          <w:rFonts w:ascii="Calibri" w:eastAsiaTheme="majorEastAsia" w:hAnsi="Calibri" w:cstheme="majorBidi"/>
          <w:b/>
          <w:iCs/>
          <w:szCs w:val="24"/>
        </w:rPr>
        <w:t>Phan- văn- An</w:t>
      </w:r>
    </w:p>
    <w:p w14:paraId="544C25ED" w14:textId="77777777" w:rsidR="00626883" w:rsidRPr="00626883" w:rsidRDefault="00626883" w:rsidP="00CD69EB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6607D982" w14:textId="77777777" w:rsidR="00C36FD3" w:rsidRDefault="00C36FD3" w:rsidP="00C36FD3">
      <w:r>
        <w:t xml:space="preserve">                                                                                   </w:t>
      </w:r>
    </w:p>
    <w:p w14:paraId="7EB7F139" w14:textId="3BCC000C" w:rsidR="00C36FD3" w:rsidRPr="00A12AD8" w:rsidRDefault="00C36FD3" w:rsidP="00A12AD8">
      <w:pPr>
        <w:rPr>
          <w:rFonts w:asciiTheme="minorHAnsi" w:hAnsiTheme="minorHAnsi"/>
          <w:lang w:val="vi-VN"/>
        </w:rPr>
      </w:pPr>
      <w:r>
        <w:t xml:space="preserve">                                                                 </w:t>
      </w:r>
    </w:p>
    <w:p w14:paraId="71AE0A45" w14:textId="77777777" w:rsidR="00C36FD3" w:rsidRDefault="00C36FD3" w:rsidP="00C36FD3">
      <w:pPr>
        <w:rPr>
          <w:lang w:val="vi-VN"/>
        </w:rPr>
      </w:pPr>
      <w:r>
        <w:rPr>
          <w:lang w:val="vi-VN"/>
        </w:rPr>
        <w:t xml:space="preserve">      </w:t>
      </w:r>
    </w:p>
    <w:p w14:paraId="3CCCEEEE" w14:textId="77777777" w:rsidR="00C36FD3" w:rsidRDefault="00C36FD3" w:rsidP="00C36FD3">
      <w:pPr>
        <w:rPr>
          <w:lang w:val="vi-VN"/>
        </w:rPr>
      </w:pPr>
      <w:r>
        <w:rPr>
          <w:lang w:val="vi-VN"/>
        </w:rPr>
        <w:t xml:space="preserve">      </w:t>
      </w:r>
    </w:p>
    <w:sectPr w:rsidR="00C36FD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F86D" w14:textId="77777777" w:rsidR="008429B2" w:rsidRDefault="008429B2" w:rsidP="00DD0E0A">
      <w:r>
        <w:separator/>
      </w:r>
    </w:p>
  </w:endnote>
  <w:endnote w:type="continuationSeparator" w:id="0">
    <w:p w14:paraId="109E77DF" w14:textId="77777777" w:rsidR="008429B2" w:rsidRDefault="008429B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534E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A368BE" wp14:editId="78F62EC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89B6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DFF8F" wp14:editId="71F1D44F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CE0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E744" w14:textId="77777777" w:rsidR="008429B2" w:rsidRDefault="008429B2" w:rsidP="00DD0E0A">
      <w:r>
        <w:separator/>
      </w:r>
    </w:p>
  </w:footnote>
  <w:footnote w:type="continuationSeparator" w:id="0">
    <w:p w14:paraId="1B1EEB91" w14:textId="77777777" w:rsidR="008429B2" w:rsidRDefault="008429B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68C4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4A9699" wp14:editId="4680165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F6C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E6E320" wp14:editId="46A40756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37CA27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BA3760" wp14:editId="0BEB1C25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6229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0547">
    <w:abstractNumId w:val="3"/>
  </w:num>
  <w:num w:numId="2" w16cid:durableId="749692335">
    <w:abstractNumId w:val="6"/>
  </w:num>
  <w:num w:numId="3" w16cid:durableId="665091115">
    <w:abstractNumId w:val="1"/>
  </w:num>
  <w:num w:numId="4" w16cid:durableId="1666398545">
    <w:abstractNumId w:val="5"/>
  </w:num>
  <w:num w:numId="5" w16cid:durableId="263615757">
    <w:abstractNumId w:val="7"/>
  </w:num>
  <w:num w:numId="6" w16cid:durableId="1052073000">
    <w:abstractNumId w:val="0"/>
  </w:num>
  <w:num w:numId="7" w16cid:durableId="1605184634">
    <w:abstractNumId w:val="4"/>
  </w:num>
  <w:num w:numId="8" w16cid:durableId="1166360221">
    <w:abstractNumId w:val="8"/>
  </w:num>
  <w:num w:numId="9" w16cid:durableId="1967155844">
    <w:abstractNumId w:val="2"/>
  </w:num>
  <w:num w:numId="10" w16cid:durableId="1620410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D3"/>
    <w:rsid w:val="00040D74"/>
    <w:rsid w:val="00040F6D"/>
    <w:rsid w:val="000A3EBD"/>
    <w:rsid w:val="001F684E"/>
    <w:rsid w:val="0022087D"/>
    <w:rsid w:val="00254C1B"/>
    <w:rsid w:val="003321FA"/>
    <w:rsid w:val="00365D03"/>
    <w:rsid w:val="003E7A5C"/>
    <w:rsid w:val="00434F1D"/>
    <w:rsid w:val="00462D04"/>
    <w:rsid w:val="004727B0"/>
    <w:rsid w:val="00492D88"/>
    <w:rsid w:val="004E1B04"/>
    <w:rsid w:val="004F3AAE"/>
    <w:rsid w:val="00524B58"/>
    <w:rsid w:val="005633E8"/>
    <w:rsid w:val="00581DBF"/>
    <w:rsid w:val="00594D56"/>
    <w:rsid w:val="005D7A6D"/>
    <w:rsid w:val="00604E59"/>
    <w:rsid w:val="00617674"/>
    <w:rsid w:val="00626883"/>
    <w:rsid w:val="006B1B28"/>
    <w:rsid w:val="00747B85"/>
    <w:rsid w:val="00792DBC"/>
    <w:rsid w:val="007A7DCA"/>
    <w:rsid w:val="007B0420"/>
    <w:rsid w:val="008429B2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188D"/>
    <w:rsid w:val="009E7D46"/>
    <w:rsid w:val="00A12AD8"/>
    <w:rsid w:val="00A44C42"/>
    <w:rsid w:val="00A54447"/>
    <w:rsid w:val="00A82BEC"/>
    <w:rsid w:val="00A9528E"/>
    <w:rsid w:val="00AA48F2"/>
    <w:rsid w:val="00AB5C37"/>
    <w:rsid w:val="00AD6EDA"/>
    <w:rsid w:val="00B13977"/>
    <w:rsid w:val="00BA4E74"/>
    <w:rsid w:val="00BB6A05"/>
    <w:rsid w:val="00BF29E2"/>
    <w:rsid w:val="00C234E3"/>
    <w:rsid w:val="00C36FD3"/>
    <w:rsid w:val="00CD69EB"/>
    <w:rsid w:val="00D20B74"/>
    <w:rsid w:val="00D411BE"/>
    <w:rsid w:val="00D80D4F"/>
    <w:rsid w:val="00DA47A5"/>
    <w:rsid w:val="00DB43BA"/>
    <w:rsid w:val="00DD0E0A"/>
    <w:rsid w:val="00E80613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EF06D"/>
  <w15:docId w15:val="{0A8238CC-5F58-47AC-B3E3-90481C60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2025-01-02T00:06:00Z</dcterms:created>
  <dcterms:modified xsi:type="dcterms:W3CDTF">2025-01-02T00:07:00Z</dcterms:modified>
</cp:coreProperties>
</file>