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73F3" w14:textId="3329A8B3" w:rsidR="00D611D3" w:rsidRPr="00B21FF9" w:rsidRDefault="00D611D3" w:rsidP="00B21FF9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B21FF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Bản nhạc</w:t>
      </w:r>
    </w:p>
    <w:p w14:paraId="4A60305B" w14:textId="77777777" w:rsidR="00D611D3" w:rsidRDefault="00D611D3" w:rsidP="00D611D3">
      <w:pPr>
        <w:ind w:firstLine="0"/>
        <w:jc w:val="left"/>
      </w:pPr>
    </w:p>
    <w:p w14:paraId="672BEF4B" w14:textId="32DA1EC5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Mùa Xuân đang đến,</w:t>
      </w:r>
    </w:p>
    <w:p w14:paraId="1B880117" w14:textId="19B50775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Đông đã qua rồi</w:t>
      </w:r>
    </w:p>
    <w:p w14:paraId="4B9E97F6" w14:textId="02D83EDB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Ấm áp n</w:t>
      </w:r>
      <w:r w:rsidRPr="00B21FF9">
        <w:rPr>
          <w:rFonts w:hint="eastAsia"/>
          <w:i/>
        </w:rPr>
        <w:t>ơ</w:t>
      </w:r>
      <w:r w:rsidRPr="00B21FF9">
        <w:rPr>
          <w:i/>
        </w:rPr>
        <w:t>i n</w:t>
      </w:r>
      <w:r w:rsidRPr="00B21FF9">
        <w:rPr>
          <w:rFonts w:hint="eastAsia"/>
          <w:i/>
        </w:rPr>
        <w:t>ơ</w:t>
      </w:r>
      <w:r w:rsidRPr="00B21FF9">
        <w:rPr>
          <w:i/>
        </w:rPr>
        <w:t>i</w:t>
      </w:r>
    </w:p>
    <w:p w14:paraId="1E389295" w14:textId="6045E58C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Lòng ng</w:t>
      </w:r>
      <w:r w:rsidRPr="00B21FF9">
        <w:rPr>
          <w:rFonts w:hint="eastAsia"/>
          <w:i/>
        </w:rPr>
        <w:t>ườ</w:t>
      </w:r>
      <w:r w:rsidRPr="00B21FF9">
        <w:rPr>
          <w:i/>
        </w:rPr>
        <w:t>i rạng r</w:t>
      </w:r>
      <w:r w:rsidRPr="00B21FF9">
        <w:rPr>
          <w:rFonts w:hint="eastAsia"/>
          <w:i/>
        </w:rPr>
        <w:t>ỡ</w:t>
      </w:r>
    </w:p>
    <w:p w14:paraId="7B5C2C47" w14:textId="077C99F9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S</w:t>
      </w:r>
      <w:r w:rsidRPr="00B21FF9">
        <w:rPr>
          <w:rFonts w:hint="eastAsia"/>
          <w:i/>
        </w:rPr>
        <w:t>ứ</w:t>
      </w:r>
      <w:r w:rsidRPr="00B21FF9">
        <w:rPr>
          <w:i/>
        </w:rPr>
        <w:t>c sống đua n</w:t>
      </w:r>
      <w:r w:rsidRPr="00B21FF9">
        <w:rPr>
          <w:rFonts w:hint="eastAsia"/>
          <w:i/>
        </w:rPr>
        <w:t>ở</w:t>
      </w:r>
    </w:p>
    <w:p w14:paraId="1A1B8AF1" w14:textId="6AEAB946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Hoa lá reo vui</w:t>
      </w:r>
    </w:p>
    <w:p w14:paraId="2DAE0FCD" w14:textId="308C6016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Ong b</w:t>
      </w:r>
      <w:r w:rsidRPr="00B21FF9">
        <w:rPr>
          <w:rFonts w:hint="eastAsia"/>
          <w:i/>
        </w:rPr>
        <w:t>ướ</w:t>
      </w:r>
      <w:r w:rsidRPr="00B21FF9">
        <w:rPr>
          <w:i/>
        </w:rPr>
        <w:t>m chào m</w:t>
      </w:r>
      <w:r w:rsidRPr="00B21FF9">
        <w:rPr>
          <w:rFonts w:hint="eastAsia"/>
          <w:i/>
        </w:rPr>
        <w:t>ờ</w:t>
      </w:r>
      <w:r w:rsidRPr="00B21FF9">
        <w:rPr>
          <w:i/>
        </w:rPr>
        <w:t>i</w:t>
      </w:r>
    </w:p>
    <w:p w14:paraId="09A0F38F" w14:textId="34AE446D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Tung tăng bay l</w:t>
      </w:r>
      <w:r w:rsidRPr="00B21FF9">
        <w:rPr>
          <w:rFonts w:hint="eastAsia"/>
          <w:i/>
        </w:rPr>
        <w:t>ượ</w:t>
      </w:r>
      <w:r w:rsidRPr="00B21FF9">
        <w:rPr>
          <w:i/>
        </w:rPr>
        <w:t>n</w:t>
      </w:r>
    </w:p>
    <w:p w14:paraId="7EAC5E62" w14:textId="08438DAF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Đàn trẻ đùa gi</w:t>
      </w:r>
      <w:r w:rsidRPr="00B21FF9">
        <w:rPr>
          <w:rFonts w:hint="eastAsia"/>
          <w:i/>
        </w:rPr>
        <w:t>ỡ</w:t>
      </w:r>
      <w:r w:rsidRPr="00B21FF9">
        <w:rPr>
          <w:i/>
        </w:rPr>
        <w:t>n</w:t>
      </w:r>
    </w:p>
    <w:p w14:paraId="35ADC09A" w14:textId="51779062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Trong nắng ban mai</w:t>
      </w:r>
    </w:p>
    <w:p w14:paraId="65C2961B" w14:textId="3520872F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Tiếng hát nhà ai</w:t>
      </w:r>
    </w:p>
    <w:p w14:paraId="7505728E" w14:textId="558B574E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Vọng nghe êm ái</w:t>
      </w:r>
    </w:p>
    <w:p w14:paraId="6D08AF3D" w14:textId="09A34674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Bầy chim họp lại</w:t>
      </w:r>
    </w:p>
    <w:p w14:paraId="0137A888" w14:textId="6ACD881C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Trò chuyện líu lo.</w:t>
      </w:r>
      <w:r w:rsidR="00191204">
        <w:rPr>
          <w:rFonts w:asciiTheme="minorHAnsi" w:hAnsiTheme="minorHAnsi"/>
          <w:i/>
          <w:lang w:val="vi-VN"/>
        </w:rPr>
        <w:t>.</w:t>
      </w:r>
      <w:r w:rsidRPr="00B21FF9">
        <w:rPr>
          <w:i/>
        </w:rPr>
        <w:t>.</w:t>
      </w:r>
    </w:p>
    <w:p w14:paraId="4F491623" w14:textId="33A77198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Cảnh vật nên th</w:t>
      </w:r>
      <w:r w:rsidRPr="00B21FF9">
        <w:rPr>
          <w:rFonts w:hint="eastAsia"/>
          <w:i/>
        </w:rPr>
        <w:t>ơ</w:t>
      </w:r>
    </w:p>
    <w:p w14:paraId="41E3276A" w14:textId="3D8EBE54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Tim ta rạo r</w:t>
      </w:r>
      <w:r w:rsidRPr="00B21FF9">
        <w:rPr>
          <w:rFonts w:hint="eastAsia"/>
          <w:i/>
        </w:rPr>
        <w:t>ự</w:t>
      </w:r>
      <w:r w:rsidRPr="00B21FF9">
        <w:rPr>
          <w:i/>
        </w:rPr>
        <w:t>c</w:t>
      </w:r>
    </w:p>
    <w:p w14:paraId="426BE5A0" w14:textId="317FA7AF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Tiếng chào câu chúc</w:t>
      </w:r>
    </w:p>
    <w:p w14:paraId="4054F5FB" w14:textId="69EB83BE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N</w:t>
      </w:r>
      <w:r w:rsidRPr="00B21FF9">
        <w:rPr>
          <w:rFonts w:hint="eastAsia"/>
          <w:i/>
        </w:rPr>
        <w:t>ở</w:t>
      </w:r>
      <w:r w:rsidRPr="00B21FF9">
        <w:rPr>
          <w:i/>
        </w:rPr>
        <w:t xml:space="preserve"> rộ làn môi.</w:t>
      </w:r>
      <w:r w:rsidR="00191204">
        <w:rPr>
          <w:rFonts w:asciiTheme="minorHAnsi" w:hAnsiTheme="minorHAnsi"/>
          <w:i/>
          <w:lang w:val="vi-VN"/>
        </w:rPr>
        <w:t>.</w:t>
      </w:r>
      <w:r w:rsidRPr="00B21FF9">
        <w:rPr>
          <w:i/>
        </w:rPr>
        <w:t>.</w:t>
      </w:r>
    </w:p>
    <w:p w14:paraId="166D6345" w14:textId="7DE0047B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V</w:t>
      </w:r>
      <w:r w:rsidRPr="00B21FF9">
        <w:rPr>
          <w:rFonts w:hint="eastAsia"/>
          <w:i/>
        </w:rPr>
        <w:t>ờ</w:t>
      </w:r>
      <w:r w:rsidRPr="00B21FF9">
        <w:rPr>
          <w:i/>
        </w:rPr>
        <w:t>i v</w:t>
      </w:r>
      <w:r w:rsidRPr="00B21FF9">
        <w:rPr>
          <w:rFonts w:hint="eastAsia"/>
          <w:i/>
        </w:rPr>
        <w:t>ợ</w:t>
      </w:r>
      <w:r w:rsidRPr="00B21FF9">
        <w:rPr>
          <w:i/>
        </w:rPr>
        <w:t>i l</w:t>
      </w:r>
      <w:r w:rsidRPr="00B21FF9">
        <w:rPr>
          <w:rFonts w:hint="eastAsia"/>
          <w:i/>
        </w:rPr>
        <w:t>ư</w:t>
      </w:r>
      <w:r w:rsidRPr="00B21FF9">
        <w:rPr>
          <w:i/>
        </w:rPr>
        <w:t>ng tr</w:t>
      </w:r>
      <w:r w:rsidRPr="00B21FF9">
        <w:rPr>
          <w:rFonts w:hint="eastAsia"/>
          <w:i/>
        </w:rPr>
        <w:t>ờ</w:t>
      </w:r>
      <w:r w:rsidRPr="00B21FF9">
        <w:rPr>
          <w:i/>
        </w:rPr>
        <w:t>i</w:t>
      </w:r>
    </w:p>
    <w:p w14:paraId="66D97677" w14:textId="4FEFC025" w:rsidR="00D611D3" w:rsidRPr="00B21FF9" w:rsidRDefault="00D611D3" w:rsidP="00B21FF9">
      <w:pPr>
        <w:ind w:firstLine="0"/>
        <w:jc w:val="center"/>
        <w:rPr>
          <w:rFonts w:asciiTheme="minorHAnsi" w:hAnsiTheme="minorHAnsi"/>
          <w:i/>
          <w:lang w:val="vi-VN"/>
        </w:rPr>
      </w:pPr>
      <w:r w:rsidRPr="00B21FF9">
        <w:rPr>
          <w:i/>
        </w:rPr>
        <w:t>Áng mây l</w:t>
      </w:r>
      <w:r w:rsidRPr="00B21FF9">
        <w:rPr>
          <w:rFonts w:hint="eastAsia"/>
          <w:i/>
        </w:rPr>
        <w:t>ơ</w:t>
      </w:r>
      <w:r w:rsidRPr="00B21FF9">
        <w:rPr>
          <w:i/>
        </w:rPr>
        <w:t xml:space="preserve"> l</w:t>
      </w:r>
      <w:r w:rsidRPr="00B21FF9">
        <w:rPr>
          <w:rFonts w:hint="eastAsia"/>
          <w:i/>
        </w:rPr>
        <w:t>ử</w:t>
      </w:r>
      <w:r w:rsidRPr="00B21FF9">
        <w:rPr>
          <w:i/>
        </w:rPr>
        <w:t>ng</w:t>
      </w:r>
      <w:r w:rsidR="00B21FF9">
        <w:rPr>
          <w:rFonts w:asciiTheme="minorHAnsi" w:hAnsiTheme="minorHAnsi"/>
          <w:i/>
          <w:lang w:val="vi-VN"/>
        </w:rPr>
        <w:t xml:space="preserve"> </w:t>
      </w:r>
      <w:r w:rsidR="00B21FF9">
        <w:sym w:font="Wingdings" w:char="F06E"/>
      </w:r>
    </w:p>
    <w:p w14:paraId="12D1E7A1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A1AAEEB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6B43B186" w14:textId="73A0B5CD" w:rsidR="00EA6203" w:rsidRDefault="00EA6203" w:rsidP="00EA6203">
      <w:pPr>
        <w:ind w:firstLine="0"/>
        <w:jc w:val="center"/>
        <w:rPr>
          <w:rFonts w:asciiTheme="minorHAnsi" w:hAnsiTheme="minorHAnsi"/>
          <w:lang w:val="vi-VN"/>
        </w:rPr>
      </w:pPr>
      <w:r>
        <w:rPr>
          <w:noProof/>
        </w:rPr>
        <w:drawing>
          <wp:inline distT="0" distB="0" distL="0" distR="0" wp14:anchorId="7DD8B8A0" wp14:editId="4895D811">
            <wp:extent cx="2274351" cy="1969477"/>
            <wp:effectExtent l="0" t="0" r="0" b="0"/>
            <wp:docPr id="15810144" name="Picture 6" descr="How to Draw a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a Butterf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971" cy="197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DB42E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1990B7E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18D96E38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040CB09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9338637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7E9F521B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1E7148F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E115BF3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9C7FB23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073879E0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2484DCC7" w14:textId="77777777" w:rsidR="00D611D3" w:rsidRPr="00B21FF9" w:rsidRDefault="00D611D3" w:rsidP="00B21FF9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B21FF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Muôn loài</w:t>
      </w:r>
    </w:p>
    <w:p w14:paraId="18168C85" w14:textId="77777777" w:rsidR="00D611D3" w:rsidRP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34199612" w14:textId="71337C74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Đất tr</w:t>
      </w:r>
      <w:r w:rsidRPr="00B21FF9">
        <w:rPr>
          <w:rFonts w:hint="eastAsia"/>
          <w:i/>
        </w:rPr>
        <w:t>ờ</w:t>
      </w:r>
      <w:r w:rsidRPr="00B21FF9">
        <w:rPr>
          <w:i/>
        </w:rPr>
        <w:t>i h</w:t>
      </w:r>
      <w:r w:rsidRPr="00B21FF9">
        <w:rPr>
          <w:rFonts w:hint="eastAsia"/>
          <w:i/>
        </w:rPr>
        <w:t>ợ</w:t>
      </w:r>
      <w:r w:rsidRPr="00B21FF9">
        <w:rPr>
          <w:i/>
        </w:rPr>
        <w:t>p x</w:t>
      </w:r>
      <w:r w:rsidRPr="00B21FF9">
        <w:rPr>
          <w:rFonts w:hint="eastAsia"/>
          <w:i/>
        </w:rPr>
        <w:t>ướ</w:t>
      </w:r>
      <w:r w:rsidRPr="00B21FF9">
        <w:rPr>
          <w:i/>
        </w:rPr>
        <w:t>ng</w:t>
      </w:r>
    </w:p>
    <w:p w14:paraId="549EFC84" w14:textId="5F3A705D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Bản nhạc m</w:t>
      </w:r>
      <w:r w:rsidRPr="00B21FF9">
        <w:rPr>
          <w:rFonts w:hint="eastAsia"/>
          <w:i/>
        </w:rPr>
        <w:t>ừ</w:t>
      </w:r>
      <w:r w:rsidRPr="00B21FF9">
        <w:rPr>
          <w:i/>
        </w:rPr>
        <w:t>ng Xuân</w:t>
      </w:r>
    </w:p>
    <w:p w14:paraId="724A34D5" w14:textId="5FF5944C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Cõi lòng hân hoan</w:t>
      </w:r>
    </w:p>
    <w:p w14:paraId="23D9CA43" w14:textId="77777777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Ng</w:t>
      </w:r>
      <w:r w:rsidRPr="00B21FF9">
        <w:rPr>
          <w:rFonts w:hint="eastAsia"/>
          <w:i/>
        </w:rPr>
        <w:t>ợ</w:t>
      </w:r>
      <w:r w:rsidRPr="00B21FF9">
        <w:rPr>
          <w:i/>
        </w:rPr>
        <w:t>i ca Th</w:t>
      </w:r>
      <w:r w:rsidRPr="00B21FF9">
        <w:rPr>
          <w:rFonts w:hint="eastAsia"/>
          <w:i/>
        </w:rPr>
        <w:t>ượ</w:t>
      </w:r>
      <w:r w:rsidRPr="00B21FF9">
        <w:rPr>
          <w:i/>
        </w:rPr>
        <w:t>ng Đế</w:t>
      </w:r>
    </w:p>
    <w:p w14:paraId="753141FB" w14:textId="77777777" w:rsidR="00D611D3" w:rsidRPr="00B21FF9" w:rsidRDefault="00D611D3" w:rsidP="00B21FF9">
      <w:pPr>
        <w:ind w:firstLine="0"/>
        <w:jc w:val="center"/>
        <w:rPr>
          <w:i/>
        </w:rPr>
      </w:pPr>
      <w:r w:rsidRPr="00B21FF9">
        <w:rPr>
          <w:i/>
        </w:rPr>
        <w:t>Ngài là Chúa Tể</w:t>
      </w:r>
    </w:p>
    <w:p w14:paraId="7DBD2B9F" w14:textId="6B4712C1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Sinh dựng muôn loài</w:t>
      </w:r>
    </w:p>
    <w:p w14:paraId="5D3F7343" w14:textId="2DF13752" w:rsidR="00D611D3" w:rsidRPr="00191204" w:rsidRDefault="00191204" w:rsidP="00B21FF9">
      <w:pPr>
        <w:ind w:firstLine="0"/>
        <w:jc w:val="center"/>
        <w:rPr>
          <w:i/>
        </w:rPr>
      </w:pPr>
      <w:r w:rsidRPr="00191204">
        <w:rPr>
          <w:rFonts w:cstheme="minorHAnsi"/>
          <w:i/>
        </w:rPr>
        <w:t>Vũ</w:t>
      </w:r>
      <w:r w:rsidR="00D611D3" w:rsidRPr="00191204">
        <w:rPr>
          <w:i/>
        </w:rPr>
        <w:t xml:space="preserve"> trụ nơi nơi</w:t>
      </w:r>
    </w:p>
    <w:p w14:paraId="6635BEF5" w14:textId="20A76C94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Do Ngài sắp đặt</w:t>
      </w:r>
    </w:p>
    <w:p w14:paraId="36EBB33E" w14:textId="51FD23FC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Tay Ngài dìu dắt</w:t>
      </w:r>
    </w:p>
    <w:p w14:paraId="0B481D21" w14:textId="775A598E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Thượng trí an bài</w:t>
      </w:r>
    </w:p>
    <w:p w14:paraId="68923907" w14:textId="602A82B6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Thay đổi vần xoay</w:t>
      </w:r>
    </w:p>
    <w:p w14:paraId="4CA2AAAB" w14:textId="59E57022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Hết đêm sang ngày</w:t>
      </w:r>
    </w:p>
    <w:p w14:paraId="177A35E5" w14:textId="77777777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Tháng năm nối tiếp</w:t>
      </w:r>
    </w:p>
    <w:p w14:paraId="46724884" w14:textId="520BB765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Tình Ngài bất diệt</w:t>
      </w:r>
    </w:p>
    <w:p w14:paraId="2954BDE1" w14:textId="26877EE0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Quyền phép vô song</w:t>
      </w:r>
    </w:p>
    <w:p w14:paraId="330536FB" w14:textId="0C3D3960" w:rsidR="00D611D3" w:rsidRPr="00191204" w:rsidRDefault="00191204" w:rsidP="00B21FF9">
      <w:pPr>
        <w:ind w:firstLine="0"/>
        <w:jc w:val="center"/>
        <w:rPr>
          <w:i/>
        </w:rPr>
      </w:pPr>
      <w:r w:rsidRPr="00191204">
        <w:rPr>
          <w:rFonts w:cstheme="minorHAnsi"/>
          <w:i/>
        </w:rPr>
        <w:t>K</w:t>
      </w:r>
      <w:r w:rsidR="00D611D3" w:rsidRPr="00191204">
        <w:rPr>
          <w:i/>
        </w:rPr>
        <w:t xml:space="preserve">hiến muôn </w:t>
      </w:r>
      <w:r w:rsidRPr="00191204">
        <w:rPr>
          <w:rFonts w:cstheme="minorHAnsi"/>
          <w:i/>
        </w:rPr>
        <w:t>cõ</w:t>
      </w:r>
      <w:r w:rsidR="00D611D3" w:rsidRPr="00191204">
        <w:rPr>
          <w:i/>
        </w:rPr>
        <w:t>i lòng</w:t>
      </w:r>
    </w:p>
    <w:p w14:paraId="6A1B17A5" w14:textId="3969EEC3" w:rsidR="00D611D3" w:rsidRPr="00191204" w:rsidRDefault="00191204" w:rsidP="00B21FF9">
      <w:pPr>
        <w:ind w:firstLine="0"/>
        <w:jc w:val="center"/>
        <w:rPr>
          <w:i/>
        </w:rPr>
      </w:pPr>
      <w:r w:rsidRPr="00191204">
        <w:rPr>
          <w:rFonts w:cstheme="minorHAnsi"/>
          <w:i/>
        </w:rPr>
        <w:t>Mừ</w:t>
      </w:r>
      <w:r w:rsidR="00D611D3" w:rsidRPr="00191204">
        <w:rPr>
          <w:i/>
        </w:rPr>
        <w:t>ng vui phơi phới</w:t>
      </w:r>
    </w:p>
    <w:p w14:paraId="2C66F454" w14:textId="26DD57F1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Hân hoan ca ngợi!</w:t>
      </w:r>
    </w:p>
    <w:p w14:paraId="04B7F6C3" w14:textId="14838521" w:rsidR="00D611D3" w:rsidRPr="00191204" w:rsidRDefault="00D611D3" w:rsidP="00B21FF9">
      <w:pPr>
        <w:ind w:firstLine="0"/>
        <w:jc w:val="center"/>
        <w:rPr>
          <w:i/>
        </w:rPr>
      </w:pPr>
      <w:r w:rsidRPr="00191204">
        <w:rPr>
          <w:i/>
        </w:rPr>
        <w:t>Chúc tụng tạ ơn</w:t>
      </w:r>
    </w:p>
    <w:p w14:paraId="7EF0B8A5" w14:textId="5BF864A2" w:rsidR="00D611D3" w:rsidRPr="00191204" w:rsidRDefault="00191204" w:rsidP="00B21FF9">
      <w:pPr>
        <w:ind w:firstLine="0"/>
        <w:jc w:val="center"/>
        <w:rPr>
          <w:lang w:val="vi-VN"/>
        </w:rPr>
      </w:pPr>
      <w:r w:rsidRPr="00191204">
        <w:rPr>
          <w:rFonts w:cstheme="minorHAnsi"/>
          <w:i/>
        </w:rPr>
        <w:t>H</w:t>
      </w:r>
      <w:r w:rsidR="00D611D3" w:rsidRPr="00191204">
        <w:rPr>
          <w:i/>
        </w:rPr>
        <w:t>ân hoan hân hoan.</w:t>
      </w:r>
      <w:r w:rsidR="00B21FF9" w:rsidRPr="00191204">
        <w:rPr>
          <w:i/>
          <w:lang w:val="vi-VN"/>
        </w:rPr>
        <w:t xml:space="preserve"> </w:t>
      </w:r>
      <w:r w:rsidR="00B21FF9" w:rsidRPr="00191204">
        <w:sym w:font="Wingdings" w:char="F06E"/>
      </w:r>
    </w:p>
    <w:p w14:paraId="4CE1445F" w14:textId="77777777" w:rsidR="00B21FF9" w:rsidRPr="00191204" w:rsidRDefault="00B21FF9" w:rsidP="00B21FF9">
      <w:pPr>
        <w:ind w:firstLine="0"/>
        <w:jc w:val="center"/>
        <w:rPr>
          <w:lang w:val="vi-VN"/>
        </w:rPr>
      </w:pPr>
    </w:p>
    <w:p w14:paraId="60DAE312" w14:textId="3B0EAFE2" w:rsidR="00B21FF9" w:rsidRPr="00191204" w:rsidRDefault="00B21FF9" w:rsidP="00B21FF9">
      <w:pPr>
        <w:ind w:left="720" w:firstLine="720"/>
      </w:pPr>
      <w:r w:rsidRPr="00191204">
        <w:t>Metuchen,</w:t>
      </w:r>
      <w:r w:rsidR="00191204" w:rsidRPr="00191204">
        <w:rPr>
          <w:lang w:val="vi-VN"/>
        </w:rPr>
        <w:t xml:space="preserve"> </w:t>
      </w:r>
      <w:r w:rsidRPr="00191204">
        <w:t xml:space="preserve">NJ, </w:t>
      </w:r>
      <w:r w:rsidR="00191204" w:rsidRPr="00191204">
        <w:rPr>
          <w:rFonts w:cstheme="minorHAnsi"/>
        </w:rPr>
        <w:t>M</w:t>
      </w:r>
      <w:r w:rsidRPr="00191204">
        <w:t>ay 2005</w:t>
      </w:r>
    </w:p>
    <w:p w14:paraId="48460A32" w14:textId="77777777" w:rsidR="00B21FF9" w:rsidRPr="00B21FF9" w:rsidRDefault="00B21FF9" w:rsidP="00B21FF9">
      <w:pPr>
        <w:ind w:left="1440"/>
        <w:jc w:val="center"/>
        <w:rPr>
          <w:rFonts w:ascii="Calibri" w:eastAsiaTheme="majorEastAsia" w:hAnsi="Calibri" w:cstheme="majorBidi"/>
          <w:b/>
          <w:iCs/>
          <w:szCs w:val="24"/>
        </w:rPr>
      </w:pPr>
      <w:r w:rsidRPr="00B21FF9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62C5FF2A" w14:textId="77777777" w:rsidR="00B21FF9" w:rsidRPr="00B21FF9" w:rsidRDefault="00B21FF9" w:rsidP="00B21FF9">
      <w:pPr>
        <w:ind w:firstLine="0"/>
        <w:jc w:val="center"/>
        <w:rPr>
          <w:rFonts w:asciiTheme="minorHAnsi" w:hAnsiTheme="minorHAnsi"/>
          <w:i/>
          <w:lang w:val="vi-VN"/>
        </w:rPr>
      </w:pPr>
    </w:p>
    <w:p w14:paraId="5D3DF85A" w14:textId="77777777" w:rsidR="00D611D3" w:rsidRDefault="00D611D3" w:rsidP="00D611D3">
      <w:pPr>
        <w:ind w:firstLine="0"/>
        <w:jc w:val="left"/>
        <w:rPr>
          <w:rFonts w:asciiTheme="minorHAnsi" w:hAnsiTheme="minorHAnsi"/>
          <w:lang w:val="vi-VN"/>
        </w:rPr>
      </w:pPr>
    </w:p>
    <w:p w14:paraId="4668D6EA" w14:textId="104234C1" w:rsidR="00B13977" w:rsidRPr="00844B9F" w:rsidRDefault="00EA6203" w:rsidP="00EA6203">
      <w:pPr>
        <w:ind w:firstLine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5105E44" wp14:editId="5E67AA8B">
                <wp:extent cx="304800" cy="304800"/>
                <wp:effectExtent l="0" t="0" r="0" b="0"/>
                <wp:docPr id="1821077370" name="Rectangle 7" descr="95+ mẫu tranh tô màu hoa anh đào mùa xuân cho bé yê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912003" id="Rectangle 7" o:spid="_x0000_s1026" alt="95+ mẫu tranh tô màu hoa anh đào mùa xuân cho bé yê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38AC7DC" wp14:editId="11700EEB">
                <wp:extent cx="304800" cy="304800"/>
                <wp:effectExtent l="0" t="0" r="0" b="0"/>
                <wp:docPr id="1992547229" name="Rectangle 8" descr="95+ mẫu tranh tô màu hoa anh đào mùa xuân cho bé yê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27EB2B" id="Rectangle 8" o:spid="_x0000_s1026" alt="95+ mẫu tranh tô màu hoa anh đào mùa xuân cho bé yê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D5974A" wp14:editId="6C19A0C9">
                <wp:extent cx="304800" cy="304800"/>
                <wp:effectExtent l="0" t="0" r="0" b="0"/>
                <wp:docPr id="899070243" name="AutoShape 7" descr="95+ mẫu tranh tô màu hoa anh đào mùa xuân cho bé yê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6A52E" id="AutoShape 7" o:spid="_x0000_s1026" alt="95+ mẫu tranh tô màu hoa anh đào mùa xuân cho bé yê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975BA2C" wp14:editId="058E8BCD">
            <wp:extent cx="2605222" cy="1957754"/>
            <wp:effectExtent l="0" t="0" r="5080" b="4445"/>
            <wp:docPr id="1314983278" name="Picture 11" descr="Tô màu Hoa Mai Mùa Xuân - Tranh Tô Màu Cho 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ô màu Hoa Mai Mùa Xuân - Tranh Tô Màu Cho B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71" cy="196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977" w:rsidRPr="00844B9F" w:rsidSect="00B046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224" w:left="1152" w:header="720" w:footer="792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F2F87" w14:textId="77777777" w:rsidR="002F4541" w:rsidRDefault="002F4541" w:rsidP="00DD0E0A">
      <w:r>
        <w:separator/>
      </w:r>
    </w:p>
  </w:endnote>
  <w:endnote w:type="continuationSeparator" w:id="0">
    <w:p w14:paraId="0F84AE1E" w14:textId="77777777" w:rsidR="002F4541" w:rsidRDefault="002F454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78A9" w14:textId="77777777" w:rsidR="00B046A9" w:rsidRDefault="00B04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8092" w14:textId="07C6E64A" w:rsidR="00DD0E0A" w:rsidRDefault="00B046A9">
    <w:pPr>
      <w:pStyle w:val="Footer"/>
    </w:pPr>
    <w:r>
      <w:rPr>
        <w:rFonts w:asciiTheme="minorHAnsi" w:hAnsiTheme="minorHAnsi" w:cstheme="minorHAnsi"/>
        <w:lang w:val="vi-VN"/>
      </w:rPr>
      <w:tab/>
      <w:t xml:space="preserve">     </w:t>
    </w:r>
    <w:r>
      <w:rPr>
        <w:rFonts w:asciiTheme="minorHAnsi" w:hAnsiTheme="minorHAnsi" w:cstheme="minorHAnsi"/>
      </w:rPr>
      <w:t>Đặc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20B2A7" wp14:editId="507263C5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45061219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6CC3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6A51C2" wp14:editId="3CCF6D7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155728847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CC8B3" id="AutoShape 1" o:spid="_x0000_s1026" type="#_x0000_t34" style="position:absolute;margin-left:-22in;margin-top:756pt;width:9165.6pt;height: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>
      <w:rPr>
        <w:rFonts w:asciiTheme="minorHAnsi" w:hAnsiTheme="minorHAnsi"/>
        <w:lang w:val="vi-VN"/>
      </w:rPr>
      <w:t xml:space="preserve"> San Xuân Ất Tỵ 2025 “50 Năm Viễn Xứ”</w:t>
    </w:r>
    <w:r w:rsidR="00F705E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220149" wp14:editId="7198288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BDCA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8C406" wp14:editId="6964FE82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0590E3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34ED" w14:textId="77777777" w:rsidR="00B046A9" w:rsidRDefault="00B0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8BCF6" w14:textId="77777777" w:rsidR="002F4541" w:rsidRDefault="002F4541" w:rsidP="00DD0E0A">
      <w:r>
        <w:separator/>
      </w:r>
    </w:p>
  </w:footnote>
  <w:footnote w:type="continuationSeparator" w:id="0">
    <w:p w14:paraId="46B31B2A" w14:textId="77777777" w:rsidR="002F4541" w:rsidRDefault="002F454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2DFC6" w14:textId="77777777" w:rsidR="00B046A9" w:rsidRDefault="00B04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B17B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453E24" wp14:editId="2A6DDEC5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27A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07F06D" wp14:editId="4F9F5CAA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EA57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B2C225" wp14:editId="77CEDDDB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BC4E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B56B" w14:textId="77777777" w:rsidR="00B046A9" w:rsidRDefault="00B04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3764">
    <w:abstractNumId w:val="3"/>
  </w:num>
  <w:num w:numId="2" w16cid:durableId="819157867">
    <w:abstractNumId w:val="6"/>
  </w:num>
  <w:num w:numId="3" w16cid:durableId="987636804">
    <w:abstractNumId w:val="1"/>
  </w:num>
  <w:num w:numId="4" w16cid:durableId="815923591">
    <w:abstractNumId w:val="5"/>
  </w:num>
  <w:num w:numId="5" w16cid:durableId="143550710">
    <w:abstractNumId w:val="7"/>
  </w:num>
  <w:num w:numId="6" w16cid:durableId="218514468">
    <w:abstractNumId w:val="0"/>
  </w:num>
  <w:num w:numId="7" w16cid:durableId="1095327071">
    <w:abstractNumId w:val="4"/>
  </w:num>
  <w:num w:numId="8" w16cid:durableId="1518231859">
    <w:abstractNumId w:val="8"/>
  </w:num>
  <w:num w:numId="9" w16cid:durableId="1841693925">
    <w:abstractNumId w:val="2"/>
  </w:num>
  <w:num w:numId="10" w16cid:durableId="1985773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FC"/>
    <w:rsid w:val="000145BB"/>
    <w:rsid w:val="00040D74"/>
    <w:rsid w:val="00040F6D"/>
    <w:rsid w:val="000A3EBD"/>
    <w:rsid w:val="00191204"/>
    <w:rsid w:val="001F684E"/>
    <w:rsid w:val="0022087D"/>
    <w:rsid w:val="002431A4"/>
    <w:rsid w:val="00254C1B"/>
    <w:rsid w:val="002F4541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82A9F"/>
    <w:rsid w:val="00594D56"/>
    <w:rsid w:val="00604E59"/>
    <w:rsid w:val="00617674"/>
    <w:rsid w:val="006B1B28"/>
    <w:rsid w:val="006D0599"/>
    <w:rsid w:val="00745C14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947FC"/>
    <w:rsid w:val="009E7D46"/>
    <w:rsid w:val="00A44C42"/>
    <w:rsid w:val="00A54447"/>
    <w:rsid w:val="00A82BEC"/>
    <w:rsid w:val="00A91BFC"/>
    <w:rsid w:val="00A9528E"/>
    <w:rsid w:val="00AB5C37"/>
    <w:rsid w:val="00AD6EDA"/>
    <w:rsid w:val="00AF37E5"/>
    <w:rsid w:val="00B046A9"/>
    <w:rsid w:val="00B13977"/>
    <w:rsid w:val="00B21FF9"/>
    <w:rsid w:val="00BA4E74"/>
    <w:rsid w:val="00BB77AB"/>
    <w:rsid w:val="00BF29E2"/>
    <w:rsid w:val="00C234E3"/>
    <w:rsid w:val="00D20B74"/>
    <w:rsid w:val="00D611D3"/>
    <w:rsid w:val="00D80D4F"/>
    <w:rsid w:val="00DA47A5"/>
    <w:rsid w:val="00DB43BA"/>
    <w:rsid w:val="00DD0E0A"/>
    <w:rsid w:val="00E11F5F"/>
    <w:rsid w:val="00EA6203"/>
    <w:rsid w:val="00ED2D7D"/>
    <w:rsid w:val="00EF221D"/>
    <w:rsid w:val="00F10E59"/>
    <w:rsid w:val="00F14B4F"/>
    <w:rsid w:val="00F17057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F9E5E"/>
  <w15:docId w15:val="{9749AFEF-F5B0-4909-ACA2-6FF62D56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37B0-375E-432E-8EF9-4F23B825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2024-12-14T23:27:00Z</dcterms:created>
  <dcterms:modified xsi:type="dcterms:W3CDTF">2024-12-15T01:20:00Z</dcterms:modified>
</cp:coreProperties>
</file>