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40B8" w14:textId="049150CD" w:rsidR="00707F01" w:rsidRPr="00707F01" w:rsidRDefault="00707F01" w:rsidP="00D43092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707F0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Kind</w:t>
      </w:r>
      <w:r w:rsidR="00CA56A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ness</w:t>
      </w:r>
    </w:p>
    <w:p w14:paraId="18051DAA" w14:textId="44496CFD" w:rsidR="00707F01" w:rsidRDefault="00707F01" w:rsidP="00707F01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707F01">
        <w:rPr>
          <w:rFonts w:ascii="Calibri" w:eastAsiaTheme="majorEastAsia" w:hAnsi="Calibri" w:cstheme="majorBidi"/>
          <w:b/>
          <w:iCs/>
          <w:szCs w:val="24"/>
        </w:rPr>
        <w:t xml:space="preserve">Mindy </w:t>
      </w:r>
      <w:r w:rsidR="00F16541">
        <w:rPr>
          <w:rFonts w:ascii="Calibri" w:eastAsiaTheme="majorEastAsia" w:hAnsi="Calibri" w:cstheme="majorBidi"/>
          <w:b/>
          <w:iCs/>
          <w:szCs w:val="24"/>
        </w:rPr>
        <w:t>Bù</w:t>
      </w:r>
      <w:r w:rsidRPr="00707F01">
        <w:rPr>
          <w:rFonts w:ascii="Calibri" w:eastAsiaTheme="majorEastAsia" w:hAnsi="Calibri" w:cstheme="majorBidi"/>
          <w:b/>
          <w:iCs/>
          <w:szCs w:val="24"/>
        </w:rPr>
        <w:t>i</w:t>
      </w:r>
    </w:p>
    <w:p w14:paraId="1B066A0E" w14:textId="77777777" w:rsidR="00707F01" w:rsidRPr="00707F01" w:rsidRDefault="00707F01" w:rsidP="00707F01">
      <w:pPr>
        <w:jc w:val="right"/>
        <w:rPr>
          <w:rFonts w:ascii="Calibri" w:eastAsiaTheme="majorEastAsia" w:hAnsi="Calibri" w:cstheme="majorBidi"/>
          <w:b/>
          <w:iCs/>
          <w:szCs w:val="24"/>
        </w:rPr>
      </w:pPr>
    </w:p>
    <w:p w14:paraId="527C135E" w14:textId="59A4FEF7" w:rsidR="00802226" w:rsidRDefault="00802226" w:rsidP="00802226">
      <w:r w:rsidRPr="008F1A62">
        <w:t>My heart was pounding as I stepped into line. Knees shaking, stomach growling, and head spinning, I fold my arms close to my chest. I watch my little sister get into line behind me. She sits down on the road and I reach my hand out to tell her to stand up. She doesn’t. I find I barely have the strength to stand myself. The world is spinning again. I close my eyes. </w:t>
      </w:r>
    </w:p>
    <w:p w14:paraId="74F4C717" w14:textId="77777777" w:rsidR="00B75CDE" w:rsidRPr="008F1A62" w:rsidRDefault="00B75CDE" w:rsidP="00802226"/>
    <w:p w14:paraId="7CFFDF27" w14:textId="77777777" w:rsidR="00802226" w:rsidRPr="008F1A62" w:rsidRDefault="00802226" w:rsidP="00802226">
      <w:r w:rsidRPr="008F1A62">
        <w:t>There’s so much noise. People shouting, screaming, crying, pleading. </w:t>
      </w:r>
    </w:p>
    <w:p w14:paraId="7F20CB7B" w14:textId="77777777" w:rsidR="00802226" w:rsidRPr="008F1A62" w:rsidRDefault="00802226" w:rsidP="00802226">
      <w:r w:rsidRPr="008F1A62">
        <w:t>“Back of the line! Back of the line!” some officer shouts over and over. </w:t>
      </w:r>
    </w:p>
    <w:p w14:paraId="282B38AD" w14:textId="77777777" w:rsidR="00802226" w:rsidRPr="008F1A62" w:rsidRDefault="00802226" w:rsidP="00802226">
      <w:r w:rsidRPr="008F1A62">
        <w:t>“Please, I need water for my mommy!” a little girl, younger than my sister, cries.</w:t>
      </w:r>
    </w:p>
    <w:p w14:paraId="1D2A1C97" w14:textId="77777777" w:rsidR="00802226" w:rsidRPr="008F1A62" w:rsidRDefault="00802226" w:rsidP="00802226">
      <w:r w:rsidRPr="008F1A62">
        <w:t>Instead of helping her, the officer pulls out a large slab of wood and hits her. Once. Twice. </w:t>
      </w:r>
    </w:p>
    <w:p w14:paraId="73979B3A" w14:textId="77777777" w:rsidR="00802226" w:rsidRDefault="00802226" w:rsidP="00802226">
      <w:r w:rsidRPr="008F1A62">
        <w:t>“Back of the line! Back of the line!” </w:t>
      </w:r>
    </w:p>
    <w:p w14:paraId="654BDEE8" w14:textId="77777777" w:rsidR="00B75CDE" w:rsidRPr="008F1A62" w:rsidRDefault="00B75CDE" w:rsidP="00802226"/>
    <w:p w14:paraId="1A2B0020" w14:textId="77777777" w:rsidR="00802226" w:rsidRDefault="00802226" w:rsidP="00802226">
      <w:r w:rsidRPr="008F1A62">
        <w:t>It feels as if the cups of water are millions of miles away from us. Then again, everything does these days. I hear the sound of a distressed bird looking for food. I close my eyes again.</w:t>
      </w:r>
    </w:p>
    <w:p w14:paraId="09AA8293" w14:textId="77777777" w:rsidR="00B75CDE" w:rsidRPr="008F1A62" w:rsidRDefault="00B75CDE" w:rsidP="00802226"/>
    <w:p w14:paraId="7EB08F6E" w14:textId="77777777" w:rsidR="00802226" w:rsidRDefault="00802226" w:rsidP="00802226">
      <w:r w:rsidRPr="008F1A62">
        <w:t>The next time I open them, I almost fall down in disbelief. I’m even further from the water than when I stepped into line. My sister coughs uncontrollably beside me. </w:t>
      </w:r>
    </w:p>
    <w:p w14:paraId="3B2E99D2" w14:textId="77777777" w:rsidR="00B75CDE" w:rsidRPr="008F1A62" w:rsidRDefault="00B75CDE" w:rsidP="00802226"/>
    <w:p w14:paraId="567B7DEC" w14:textId="5215E8F5" w:rsidR="00802226" w:rsidRDefault="00802226" w:rsidP="00802226">
      <w:r w:rsidRPr="008F1A62">
        <w:t>There’s a woman in fancy clothing in front of me. How did she afford that</w:t>
      </w:r>
      <w:r w:rsidR="00D97C97" w:rsidRPr="00A9528E">
        <w:rPr>
          <w:rFonts w:ascii="UVN Nhat Ky" w:hAnsi="UVN Nhat Ky"/>
        </w:rPr>
        <w:t>?</w:t>
      </w:r>
      <w:r w:rsidRPr="008F1A62">
        <w:t xml:space="preserve"> Her sleek black purse with gold chains looks unreal in this white world we’re in.  </w:t>
      </w:r>
    </w:p>
    <w:p w14:paraId="133C01A1" w14:textId="77777777" w:rsidR="00B75CDE" w:rsidRPr="008F1A62" w:rsidRDefault="00B75CDE" w:rsidP="00802226"/>
    <w:p w14:paraId="5A9AB673" w14:textId="77777777" w:rsidR="00802226" w:rsidRPr="008F1A62" w:rsidRDefault="00802226" w:rsidP="00802226">
      <w:r w:rsidRPr="008F1A62">
        <w:t>“Oh! Cassandra, what a beautiful purse you have there!” another woman in a short light blue dress comments, walking towards her. She steps right into line. Right in front of me. </w:t>
      </w:r>
    </w:p>
    <w:p w14:paraId="7C56534F" w14:textId="77777777" w:rsidR="00802226" w:rsidRPr="008F1A62" w:rsidRDefault="00802226" w:rsidP="00802226">
      <w:r w:rsidRPr="008F1A62">
        <w:t>“Umm, excuse me-” I start to whisper. </w:t>
      </w:r>
    </w:p>
    <w:p w14:paraId="16C6EF5E" w14:textId="77777777" w:rsidR="00802226" w:rsidRDefault="00802226" w:rsidP="00802226">
      <w:r w:rsidRPr="008F1A62">
        <w:t>“Oh,” she says, putting a gloved hand to bright red lips, “I’m sorry sweetie.” </w:t>
      </w:r>
    </w:p>
    <w:p w14:paraId="14CCA4C2" w14:textId="77777777" w:rsidR="00B75CDE" w:rsidRPr="008F1A62" w:rsidRDefault="00B75CDE" w:rsidP="00802226"/>
    <w:p w14:paraId="68D9B1C0" w14:textId="77777777" w:rsidR="00802226" w:rsidRDefault="00802226" w:rsidP="00802226">
      <w:r w:rsidRPr="008F1A62">
        <w:t>But she does nothing. </w:t>
      </w:r>
    </w:p>
    <w:p w14:paraId="17CBD02F" w14:textId="77777777" w:rsidR="00B75CDE" w:rsidRPr="008F1A62" w:rsidRDefault="00B75CDE" w:rsidP="00802226"/>
    <w:p w14:paraId="02851355" w14:textId="2BAE40A4" w:rsidR="00802226" w:rsidRPr="00CA56A0" w:rsidRDefault="00802226" w:rsidP="00802226">
      <w:pPr>
        <w:rPr>
          <w:rFonts w:asciiTheme="minorHAnsi" w:hAnsiTheme="minorHAnsi"/>
          <w:lang w:val="vi-VN"/>
        </w:rPr>
      </w:pPr>
      <w:r w:rsidRPr="008F1A62">
        <w:t>I don’t know how I got here. How any of us got here in fact. It’s been happening forever. I’m tired of this way of life. I need to go back to how things were before. All I know now is that we are in a white room where everyone is separated into two groups. I gave my cup of water to that mother. </w:t>
      </w:r>
      <w:r w:rsidR="00707F01">
        <w:sym w:font="Wingdings" w:char="F06E"/>
      </w:r>
    </w:p>
    <w:p w14:paraId="6CACD418" w14:textId="77777777" w:rsidR="009F10B0" w:rsidRDefault="009F10B0" w:rsidP="00802226"/>
    <w:p w14:paraId="7B718458" w14:textId="77777777" w:rsidR="009F10B0" w:rsidRDefault="009F10B0" w:rsidP="00802226"/>
    <w:p w14:paraId="0E6096B7" w14:textId="77777777" w:rsidR="009F10B0" w:rsidRPr="00B20A3C" w:rsidRDefault="009F10B0" w:rsidP="009F10B0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B20A3C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Tết 2025 Vui Vẻ</w:t>
      </w:r>
    </w:p>
    <w:p w14:paraId="2A82A035" w14:textId="77777777" w:rsidR="009F10B0" w:rsidRPr="00281B54" w:rsidRDefault="009F10B0" w:rsidP="009F10B0"/>
    <w:p w14:paraId="7048CDCB" w14:textId="77777777" w:rsidR="009F10B0" w:rsidRPr="00B20A3C" w:rsidRDefault="009F10B0" w:rsidP="009F10B0">
      <w:pPr>
        <w:jc w:val="center"/>
        <w:rPr>
          <w:i/>
        </w:rPr>
      </w:pPr>
      <w:r w:rsidRPr="00B20A3C">
        <w:rPr>
          <w:i/>
        </w:rPr>
        <w:t>Tết đến!</w:t>
      </w:r>
    </w:p>
    <w:p w14:paraId="340BDBF5" w14:textId="77777777" w:rsidR="009F10B0" w:rsidRPr="00B20A3C" w:rsidRDefault="009F10B0" w:rsidP="009F10B0">
      <w:pPr>
        <w:jc w:val="center"/>
        <w:rPr>
          <w:i/>
        </w:rPr>
      </w:pPr>
      <w:r w:rsidRPr="00B20A3C">
        <w:rPr>
          <w:i/>
        </w:rPr>
        <w:t>Hoa đào nở rộ, một niềm vui đỏ thẩm</w:t>
      </w:r>
    </w:p>
    <w:p w14:paraId="46021F8B" w14:textId="77777777" w:rsidR="009F10B0" w:rsidRPr="00B20A3C" w:rsidRDefault="009F10B0" w:rsidP="009F10B0">
      <w:pPr>
        <w:jc w:val="center"/>
        <w:rPr>
          <w:i/>
        </w:rPr>
      </w:pPr>
      <w:r w:rsidRPr="00B20A3C">
        <w:rPr>
          <w:i/>
        </w:rPr>
        <w:t>Chào mùa xuân, ước một năm mới an bình</w:t>
      </w:r>
    </w:p>
    <w:p w14:paraId="5A80F3A8" w14:textId="77777777" w:rsidR="009F10B0" w:rsidRPr="00B20A3C" w:rsidRDefault="009F10B0" w:rsidP="009F10B0">
      <w:pPr>
        <w:jc w:val="center"/>
        <w:rPr>
          <w:i/>
        </w:rPr>
      </w:pPr>
      <w:r w:rsidRPr="00B20A3C">
        <w:rPr>
          <w:i/>
        </w:rPr>
        <w:t>Tiếng cười vang vang, tiếng trống rộn ràng</w:t>
      </w:r>
    </w:p>
    <w:p w14:paraId="20105DE8" w14:textId="77777777" w:rsidR="009F10B0" w:rsidRPr="00B20A3C" w:rsidRDefault="009F10B0" w:rsidP="009F10B0">
      <w:pPr>
        <w:jc w:val="center"/>
        <w:rPr>
          <w:rFonts w:asciiTheme="minorHAnsi" w:hAnsiTheme="minorHAnsi"/>
          <w:i/>
          <w:lang w:val="vi-VN"/>
        </w:rPr>
      </w:pPr>
      <w:r w:rsidRPr="00B20A3C">
        <w:rPr>
          <w:i/>
        </w:rPr>
        <w:t>Ngày đoàn tụ mang đến niềm vui bất tận</w:t>
      </w:r>
    </w:p>
    <w:p w14:paraId="2EEF5A02" w14:textId="77777777" w:rsidR="009F10B0" w:rsidRPr="00B20A3C" w:rsidRDefault="009F10B0" w:rsidP="009F10B0">
      <w:pPr>
        <w:jc w:val="center"/>
        <w:rPr>
          <w:i/>
        </w:rPr>
      </w:pPr>
      <w:r w:rsidRPr="00B20A3C">
        <w:rPr>
          <w:i/>
        </w:rPr>
        <w:t>Trẻ em cười khúc khích, đón nhận bao lì xì</w:t>
      </w:r>
    </w:p>
    <w:p w14:paraId="2F5CD891" w14:textId="77777777" w:rsidR="009F10B0" w:rsidRPr="00B20A3C" w:rsidRDefault="009F10B0" w:rsidP="009F10B0">
      <w:pPr>
        <w:ind w:left="432" w:firstLine="0"/>
        <w:jc w:val="center"/>
        <w:rPr>
          <w:i/>
        </w:rPr>
      </w:pPr>
      <w:r w:rsidRPr="00B20A3C">
        <w:rPr>
          <w:i/>
        </w:rPr>
        <w:t>Những giấc mơ bay xa, như cánh chim không biết</w:t>
      </w:r>
      <w:r>
        <w:rPr>
          <w:rFonts w:asciiTheme="minorHAnsi" w:hAnsiTheme="minorHAnsi"/>
          <w:i/>
          <w:lang w:val="vi-VN"/>
        </w:rPr>
        <w:t xml:space="preserve">    </w:t>
      </w:r>
      <w:r w:rsidRPr="00B20A3C">
        <w:rPr>
          <w:i/>
        </w:rPr>
        <w:t>mỏi</w:t>
      </w:r>
    </w:p>
    <w:p w14:paraId="17ED045A" w14:textId="77777777" w:rsidR="009F10B0" w:rsidRPr="00B20A3C" w:rsidRDefault="009F10B0" w:rsidP="009F10B0">
      <w:pPr>
        <w:ind w:left="432" w:firstLine="0"/>
        <w:jc w:val="center"/>
        <w:rPr>
          <w:i/>
        </w:rPr>
      </w:pPr>
      <w:r w:rsidRPr="00B20A3C">
        <w:rPr>
          <w:i/>
        </w:rPr>
        <w:t>Tiệc mừng Xuân đông đủ, không thiếu bánh tét,</w:t>
      </w:r>
      <w:r>
        <w:rPr>
          <w:rFonts w:asciiTheme="minorHAnsi" w:hAnsiTheme="minorHAnsi"/>
          <w:i/>
          <w:lang w:val="vi-VN"/>
        </w:rPr>
        <w:t xml:space="preserve"> </w:t>
      </w:r>
      <w:r w:rsidRPr="00B20A3C">
        <w:rPr>
          <w:i/>
        </w:rPr>
        <w:t>bánh chưng</w:t>
      </w:r>
    </w:p>
    <w:p w14:paraId="7ACCA3B8" w14:textId="77777777" w:rsidR="009F10B0" w:rsidRPr="00B20A3C" w:rsidRDefault="009F10B0" w:rsidP="009F10B0">
      <w:pPr>
        <w:jc w:val="center"/>
        <w:rPr>
          <w:i/>
        </w:rPr>
      </w:pPr>
      <w:r w:rsidRPr="00B20A3C">
        <w:rPr>
          <w:i/>
        </w:rPr>
        <w:t>Hạnh phúc thăng hoa, tình thân chan hòa</w:t>
      </w:r>
    </w:p>
    <w:p w14:paraId="17B1BE6F" w14:textId="77777777" w:rsidR="009F10B0" w:rsidRPr="00B20A3C" w:rsidRDefault="009F10B0" w:rsidP="009F10B0">
      <w:pPr>
        <w:jc w:val="center"/>
        <w:rPr>
          <w:rFonts w:asciiTheme="minorHAnsi" w:hAnsiTheme="minorHAnsi"/>
          <w:lang w:val="vi-VN"/>
        </w:rPr>
      </w:pPr>
      <w:r w:rsidRPr="00B20A3C">
        <w:rPr>
          <w:i/>
        </w:rPr>
        <w:t>Những ngày vui Tết sẽ mãi đọng lại trong tim</w:t>
      </w:r>
      <w:r w:rsidRPr="00281B54">
        <w:t>.</w:t>
      </w:r>
      <w:r>
        <w:rPr>
          <w:rFonts w:asciiTheme="minorHAnsi" w:hAnsiTheme="minorHAnsi"/>
          <w:lang w:val="vi-VN"/>
        </w:rPr>
        <w:t xml:space="preserve"> </w:t>
      </w:r>
      <w:r>
        <w:sym w:font="Wingdings" w:char="F06E"/>
      </w:r>
    </w:p>
    <w:p w14:paraId="18E37414" w14:textId="77777777" w:rsidR="009F10B0" w:rsidRPr="00B20A3C" w:rsidRDefault="009F10B0" w:rsidP="009F10B0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B20A3C">
        <w:rPr>
          <w:rFonts w:ascii="Calibri" w:eastAsiaTheme="majorEastAsia" w:hAnsi="Calibri" w:cstheme="majorBidi"/>
          <w:b/>
          <w:iCs/>
          <w:szCs w:val="24"/>
        </w:rPr>
        <w:t>Adela (TNTT)</w:t>
      </w:r>
    </w:p>
    <w:p w14:paraId="68E8EF3E" w14:textId="77777777" w:rsidR="009F10B0" w:rsidRPr="005971A0" w:rsidRDefault="009F10B0" w:rsidP="009F10B0">
      <w:pPr>
        <w:ind w:firstLine="0"/>
        <w:jc w:val="left"/>
        <w:rPr>
          <w:rFonts w:asciiTheme="minorHAnsi" w:hAnsiTheme="minorHAnsi"/>
          <w:lang w:val="vi-VN"/>
        </w:rPr>
      </w:pPr>
    </w:p>
    <w:p w14:paraId="0DF5162E" w14:textId="77777777" w:rsidR="009F10B0" w:rsidRPr="008F1A62" w:rsidRDefault="009F10B0" w:rsidP="00802226"/>
    <w:p w14:paraId="46434BAA" w14:textId="42B6F26A" w:rsidR="00802226" w:rsidRDefault="003E7616" w:rsidP="003E7616">
      <w:pPr>
        <w:jc w:val="center"/>
      </w:pPr>
      <w:r>
        <w:rPr>
          <w:noProof/>
        </w:rPr>
        <w:drawing>
          <wp:inline distT="0" distB="0" distL="0" distR="0" wp14:anchorId="1FB7C18E" wp14:editId="36D11DF4">
            <wp:extent cx="1584960" cy="2170314"/>
            <wp:effectExtent l="0" t="0" r="0" b="1905"/>
            <wp:docPr id="1616704730" name="Picture 6" descr="Can a holiday explain a national identit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 a holiday explain a national identity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11" cy="218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9FCE9" w14:textId="77777777" w:rsidR="00B13977" w:rsidRPr="000C72E1" w:rsidRDefault="00B13977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B13977" w:rsidRPr="000C72E1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AF982" w14:textId="77777777" w:rsidR="000E43BB" w:rsidRDefault="000E43BB" w:rsidP="00DD0E0A">
      <w:r>
        <w:separator/>
      </w:r>
    </w:p>
  </w:endnote>
  <w:endnote w:type="continuationSeparator" w:id="0">
    <w:p w14:paraId="45E9EE76" w14:textId="77777777" w:rsidR="000E43BB" w:rsidRDefault="000E43BB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C47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FB6EB1" wp14:editId="1CD269C6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F64E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092DE" wp14:editId="157F227F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865D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3A80A" w14:textId="77777777" w:rsidR="000E43BB" w:rsidRDefault="000E43BB" w:rsidP="00DD0E0A">
      <w:r>
        <w:separator/>
      </w:r>
    </w:p>
  </w:footnote>
  <w:footnote w:type="continuationSeparator" w:id="0">
    <w:p w14:paraId="20F7E5F8" w14:textId="77777777" w:rsidR="000E43BB" w:rsidRDefault="000E43BB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515E6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E17F4" wp14:editId="7099CDCB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90A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78E300" wp14:editId="53A95363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1555D5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0D562" wp14:editId="2F36D0F7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D4A3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946197">
    <w:abstractNumId w:val="3"/>
  </w:num>
  <w:num w:numId="2" w16cid:durableId="363865080">
    <w:abstractNumId w:val="6"/>
  </w:num>
  <w:num w:numId="3" w16cid:durableId="1948388582">
    <w:abstractNumId w:val="1"/>
  </w:num>
  <w:num w:numId="4" w16cid:durableId="1296982004">
    <w:abstractNumId w:val="5"/>
  </w:num>
  <w:num w:numId="5" w16cid:durableId="2043896120">
    <w:abstractNumId w:val="7"/>
  </w:num>
  <w:num w:numId="6" w16cid:durableId="871721392">
    <w:abstractNumId w:val="0"/>
  </w:num>
  <w:num w:numId="7" w16cid:durableId="2117941123">
    <w:abstractNumId w:val="4"/>
  </w:num>
  <w:num w:numId="8" w16cid:durableId="1495804930">
    <w:abstractNumId w:val="8"/>
  </w:num>
  <w:num w:numId="9" w16cid:durableId="917329203">
    <w:abstractNumId w:val="2"/>
  </w:num>
  <w:num w:numId="10" w16cid:durableId="1045368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26"/>
    <w:rsid w:val="00040D74"/>
    <w:rsid w:val="00040F6D"/>
    <w:rsid w:val="000A3EBD"/>
    <w:rsid w:val="000C72E1"/>
    <w:rsid w:val="000E43BB"/>
    <w:rsid w:val="001919CC"/>
    <w:rsid w:val="001F684E"/>
    <w:rsid w:val="0022087D"/>
    <w:rsid w:val="00224C9C"/>
    <w:rsid w:val="00254C1B"/>
    <w:rsid w:val="002B5DCE"/>
    <w:rsid w:val="003216D3"/>
    <w:rsid w:val="003321FA"/>
    <w:rsid w:val="003E7616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07F01"/>
    <w:rsid w:val="007258BD"/>
    <w:rsid w:val="00747B85"/>
    <w:rsid w:val="00792DBC"/>
    <w:rsid w:val="007B0420"/>
    <w:rsid w:val="00802226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2A2E"/>
    <w:rsid w:val="009B6ED8"/>
    <w:rsid w:val="009E7D46"/>
    <w:rsid w:val="009F10B0"/>
    <w:rsid w:val="00A44C42"/>
    <w:rsid w:val="00A54447"/>
    <w:rsid w:val="00A64EC1"/>
    <w:rsid w:val="00A82BEC"/>
    <w:rsid w:val="00A9528E"/>
    <w:rsid w:val="00AB5C37"/>
    <w:rsid w:val="00AC034A"/>
    <w:rsid w:val="00AC6A49"/>
    <w:rsid w:val="00AD6EDA"/>
    <w:rsid w:val="00B13977"/>
    <w:rsid w:val="00B75CDE"/>
    <w:rsid w:val="00BA4E74"/>
    <w:rsid w:val="00BF29E2"/>
    <w:rsid w:val="00C234E3"/>
    <w:rsid w:val="00CA56A0"/>
    <w:rsid w:val="00CF2175"/>
    <w:rsid w:val="00D20B74"/>
    <w:rsid w:val="00D43092"/>
    <w:rsid w:val="00D80D4F"/>
    <w:rsid w:val="00D97C97"/>
    <w:rsid w:val="00DA47A5"/>
    <w:rsid w:val="00DB43BA"/>
    <w:rsid w:val="00DD0E0A"/>
    <w:rsid w:val="00E06C15"/>
    <w:rsid w:val="00EF221D"/>
    <w:rsid w:val="00F10E59"/>
    <w:rsid w:val="00F16541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188C4"/>
  <w15:docId w15:val="{B218C6ED-4237-4D89-9966-B86CAFDE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6</cp:revision>
  <cp:lastPrinted>2010-12-08T21:05:00Z</cp:lastPrinted>
  <dcterms:created xsi:type="dcterms:W3CDTF">2024-12-30T14:57:00Z</dcterms:created>
  <dcterms:modified xsi:type="dcterms:W3CDTF">2024-12-31T17:49:00Z</dcterms:modified>
</cp:coreProperties>
</file>