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A119E" w14:textId="77777777" w:rsidR="000903B7" w:rsidRPr="002A2F6B" w:rsidRDefault="000903B7" w:rsidP="00040D74">
      <w:pPr>
        <w:ind w:firstLine="0"/>
        <w:jc w:val="left"/>
        <w:rPr>
          <w:rFonts w:asciiTheme="minorHAnsi" w:hAnsiTheme="minorHAnsi"/>
          <w:lang w:val="vi-VN"/>
        </w:rPr>
      </w:pPr>
    </w:p>
    <w:p w14:paraId="1ECACB30" w14:textId="14652192" w:rsidR="000903B7" w:rsidRDefault="000903B7" w:rsidP="002A2F6B">
      <w:pPr>
        <w:jc w:val="center"/>
        <w:rPr>
          <w:rFonts w:asciiTheme="minorHAnsi" w:hAnsiTheme="minorHAnsi"/>
          <w:b/>
          <w:bCs/>
          <w:lang w:val="vi-VN"/>
        </w:rPr>
      </w:pPr>
      <w:r w:rsidRPr="000903B7">
        <w:rPr>
          <w:rFonts w:ascii="UVN Mau Tim 1" w:eastAsiaTheme="majorEastAsia" w:hAnsi="UVN Mau Tim 1" w:cstheme="majorBidi"/>
          <w:spacing w:val="6"/>
          <w:kern w:val="28"/>
          <w:sz w:val="52"/>
          <w:szCs w:val="52"/>
        </w:rPr>
        <w:t>Buông Bỏ…</w:t>
      </w:r>
    </w:p>
    <w:p w14:paraId="35BAF668" w14:textId="64E1AF13" w:rsidR="000903B7" w:rsidRPr="000903B7" w:rsidRDefault="000903B7" w:rsidP="000903B7">
      <w:pPr>
        <w:jc w:val="right"/>
        <w:rPr>
          <w:rFonts w:ascii="Calibri" w:eastAsiaTheme="majorEastAsia" w:hAnsi="Calibri" w:cstheme="majorBidi"/>
          <w:b/>
          <w:iCs/>
          <w:szCs w:val="24"/>
        </w:rPr>
      </w:pPr>
      <w:r w:rsidRPr="000903B7">
        <w:rPr>
          <w:rFonts w:ascii="Calibri" w:eastAsiaTheme="majorEastAsia" w:hAnsi="Calibri" w:cstheme="majorBidi"/>
          <w:b/>
          <w:iCs/>
          <w:szCs w:val="24"/>
        </w:rPr>
        <w:t>Lm. Đaminh Hương Quất</w:t>
      </w:r>
    </w:p>
    <w:p w14:paraId="079D3383" w14:textId="342E9E67" w:rsidR="000C7451" w:rsidRDefault="000903B7" w:rsidP="00BD3B6C">
      <w:bookmarkStart w:id="0" w:name="more"/>
      <w:bookmarkEnd w:id="0"/>
      <w:r w:rsidRPr="002838FF">
        <w:br/>
      </w:r>
      <w:r w:rsidR="00ED00C7">
        <w:rPr>
          <w:rFonts w:asciiTheme="minorHAnsi" w:hAnsiTheme="minorHAnsi"/>
          <w:lang w:val="vi-VN"/>
        </w:rPr>
        <w:t xml:space="preserve">         </w:t>
      </w:r>
      <w:r w:rsidR="00BD3B6C">
        <w:rPr>
          <w:rFonts w:asciiTheme="minorHAnsi" w:hAnsiTheme="minorHAnsi"/>
          <w:lang w:val="vi-VN"/>
        </w:rPr>
        <w:tab/>
      </w:r>
      <w:r w:rsidRPr="002838FF">
        <w:t>Chuyện nghe kể: Đầu làng có cây cao to, cổ</w:t>
      </w:r>
      <w:r w:rsidR="00C50668">
        <w:rPr>
          <w:rFonts w:asciiTheme="minorHAnsi" w:hAnsiTheme="minorHAnsi"/>
          <w:lang w:val="vi-VN"/>
        </w:rPr>
        <w:t xml:space="preserve"> </w:t>
      </w:r>
      <w:r w:rsidRPr="002838FF">
        <w:t>thụ thì chưa hẳn, nhưng cũng thuộc hàng ông- cụ nếu</w:t>
      </w:r>
      <w:r w:rsidR="00C50668">
        <w:rPr>
          <w:rFonts w:asciiTheme="minorHAnsi" w:hAnsiTheme="minorHAnsi"/>
          <w:lang w:val="vi-VN"/>
        </w:rPr>
        <w:t xml:space="preserve"> </w:t>
      </w:r>
      <w:r w:rsidRPr="002838FF">
        <w:t>tính thế hệ trẻ mới sinh...</w:t>
      </w:r>
    </w:p>
    <w:p w14:paraId="70887022" w14:textId="77777777" w:rsidR="0070392C" w:rsidRDefault="0070392C" w:rsidP="00BD3B6C">
      <w:pPr>
        <w:rPr>
          <w:rFonts w:asciiTheme="minorHAnsi" w:hAnsiTheme="minorHAnsi"/>
          <w:lang w:val="vi-VN"/>
        </w:rPr>
      </w:pPr>
    </w:p>
    <w:p w14:paraId="6CAF9F35" w14:textId="77777777" w:rsidR="000C7451" w:rsidRDefault="000903B7" w:rsidP="00BD3B6C">
      <w:pPr>
        <w:rPr>
          <w:rFonts w:asciiTheme="minorHAnsi" w:hAnsiTheme="minorHAnsi"/>
          <w:lang w:val="vi-VN"/>
        </w:rPr>
      </w:pPr>
      <w:r w:rsidRPr="002838FF">
        <w:t>Cây che bóng mát cho bao người, bao thế hệ, nhất là những ngày hè nóng nực, đi đồng ruộng mệt mỏi và ngang qua...Cây cũng lạ, cũng biết thương người, mùa hè thì sum suê cành lá, còn mùa đông trơ trụi như thể dồn lực cho mùa hè thêm xanh tươi, thêm che mát, thêm yêu thương...</w:t>
      </w:r>
    </w:p>
    <w:p w14:paraId="1A74F69E" w14:textId="77777777" w:rsidR="000C7451" w:rsidRDefault="000903B7" w:rsidP="000C7451">
      <w:pPr>
        <w:ind w:firstLine="0"/>
      </w:pPr>
      <w:r w:rsidRPr="002838FF">
        <w:t>Ai đó 'suy tư' thế... Thể là Cây To cao ấy mặc nhân linh, người làng ban đầu chỉ có lòng biết ơn. Qua bảo vệ, chăm sóc, rồi sau nâng thành Cây Thần, có nghi thức cúng bái, mâm gà vịt, trái cây...luôn có bát nhang ngút khói.</w:t>
      </w:r>
    </w:p>
    <w:p w14:paraId="430F8432" w14:textId="77777777" w:rsidR="0070392C" w:rsidRDefault="0070392C" w:rsidP="000C7451">
      <w:pPr>
        <w:ind w:firstLine="0"/>
        <w:rPr>
          <w:rFonts w:asciiTheme="minorHAnsi" w:hAnsiTheme="minorHAnsi"/>
          <w:lang w:val="vi-VN"/>
        </w:rPr>
      </w:pPr>
    </w:p>
    <w:p w14:paraId="66F5D2BD" w14:textId="77777777" w:rsidR="00C50668" w:rsidRDefault="000903B7" w:rsidP="00BD3B6C">
      <w:pPr>
        <w:rPr>
          <w:rFonts w:asciiTheme="minorHAnsi" w:hAnsiTheme="minorHAnsi"/>
          <w:lang w:val="vi-VN"/>
        </w:rPr>
      </w:pPr>
      <w:r w:rsidRPr="002838FF">
        <w:t>Có thờ có thiêng...Mỗi lần ngang qua đều chắp vái, cung kính như Bàn thờ Tổ tiên...Nhiều câu chuyện huyền bí thêu dệt của ai đó, qua nhiều người, nhiều thế hệ... Cây To thêm huyền sử...</w:t>
      </w:r>
    </w:p>
    <w:p w14:paraId="5491A9DA" w14:textId="77777777" w:rsidR="00C50668" w:rsidRDefault="000903B7" w:rsidP="001E6FE9">
      <w:pPr>
        <w:ind w:left="432" w:firstLine="0"/>
        <w:rPr>
          <w:rFonts w:asciiTheme="minorHAnsi" w:hAnsiTheme="minorHAnsi"/>
          <w:lang w:val="vi-VN"/>
        </w:rPr>
      </w:pPr>
      <w:r w:rsidRPr="002838FF">
        <w:t>Bỗng...</w:t>
      </w:r>
      <w:r w:rsidRPr="002838FF">
        <w:br/>
        <w:t>Một trận cuồng phong nổi lên, giữa mùa hè, giữa đêm khuya...</w:t>
      </w:r>
    </w:p>
    <w:p w14:paraId="1C972C49" w14:textId="77777777" w:rsidR="001E6FE9" w:rsidRDefault="000903B7" w:rsidP="001E6FE9">
      <w:pPr>
        <w:rPr>
          <w:rFonts w:asciiTheme="minorHAnsi" w:hAnsiTheme="minorHAnsi"/>
          <w:lang w:val="vi-VN"/>
        </w:rPr>
      </w:pPr>
      <w:r w:rsidRPr="002838FF">
        <w:t>Sáng ra, Cây thiêng thần ấy đổ gãy, bật gốc...</w:t>
      </w:r>
    </w:p>
    <w:p w14:paraId="65C07186" w14:textId="6E8AA40A" w:rsidR="008C2E32" w:rsidRDefault="000903B7" w:rsidP="001E6FE9">
      <w:pPr>
        <w:ind w:left="432" w:firstLine="0"/>
        <w:rPr>
          <w:rFonts w:asciiTheme="minorHAnsi" w:hAnsiTheme="minorHAnsi"/>
          <w:lang w:val="vi-VN"/>
        </w:rPr>
      </w:pPr>
      <w:r w:rsidRPr="002838FF">
        <w:t>Cây chết... Cây hết thiêng. Người làng chặt về làm củi!</w:t>
      </w:r>
    </w:p>
    <w:p w14:paraId="62D03E92" w14:textId="77777777" w:rsidR="009110FA" w:rsidRDefault="009110FA" w:rsidP="001E6FE9">
      <w:pPr>
        <w:ind w:left="432" w:firstLine="0"/>
        <w:rPr>
          <w:rFonts w:asciiTheme="minorHAnsi" w:hAnsiTheme="minorHAnsi"/>
          <w:lang w:val="vi-VN"/>
        </w:rPr>
      </w:pPr>
    </w:p>
    <w:p w14:paraId="38211633" w14:textId="685D673C" w:rsidR="009110FA" w:rsidRPr="009110FA" w:rsidRDefault="009110FA" w:rsidP="001E6FE9">
      <w:pPr>
        <w:ind w:left="432" w:firstLine="0"/>
        <w:rPr>
          <w:rFonts w:asciiTheme="minorHAnsi" w:hAnsiTheme="minorHAnsi"/>
          <w:lang w:val="vi-VN"/>
        </w:rPr>
      </w:pPr>
      <w:r>
        <w:rPr>
          <w:noProof/>
        </w:rPr>
        <w:drawing>
          <wp:inline distT="0" distB="0" distL="0" distR="0" wp14:anchorId="624E584A" wp14:editId="36EB442C">
            <wp:extent cx="2633938" cy="1569720"/>
            <wp:effectExtent l="0" t="0" r="0" b="0"/>
            <wp:docPr id="5771156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2875" cy="1575046"/>
                    </a:xfrm>
                    <a:prstGeom prst="rect">
                      <a:avLst/>
                    </a:prstGeom>
                    <a:noFill/>
                    <a:ln>
                      <a:noFill/>
                    </a:ln>
                  </pic:spPr>
                </pic:pic>
              </a:graphicData>
            </a:graphic>
          </wp:inline>
        </w:drawing>
      </w:r>
    </w:p>
    <w:p w14:paraId="08E6CFBE" w14:textId="77777777" w:rsidR="00593142" w:rsidRDefault="00593142" w:rsidP="001E6FE9">
      <w:pPr>
        <w:rPr>
          <w:rFonts w:asciiTheme="minorHAnsi" w:hAnsiTheme="minorHAnsi"/>
          <w:lang w:val="vi-VN"/>
        </w:rPr>
      </w:pPr>
    </w:p>
    <w:p w14:paraId="68415ED8" w14:textId="77777777" w:rsidR="00593142" w:rsidRDefault="00593142" w:rsidP="001E6FE9">
      <w:pPr>
        <w:rPr>
          <w:rFonts w:asciiTheme="minorHAnsi" w:hAnsiTheme="minorHAnsi"/>
          <w:lang w:val="vi-VN"/>
        </w:rPr>
      </w:pPr>
    </w:p>
    <w:p w14:paraId="762C0DB5" w14:textId="77777777" w:rsidR="00593142" w:rsidRDefault="00593142" w:rsidP="001E6FE9">
      <w:pPr>
        <w:rPr>
          <w:rFonts w:asciiTheme="minorHAnsi" w:hAnsiTheme="minorHAnsi"/>
          <w:lang w:val="vi-VN"/>
        </w:rPr>
      </w:pPr>
    </w:p>
    <w:p w14:paraId="5B93247A" w14:textId="77777777" w:rsidR="00593142" w:rsidRDefault="00593142" w:rsidP="001E6FE9">
      <w:pPr>
        <w:rPr>
          <w:rFonts w:asciiTheme="minorHAnsi" w:hAnsiTheme="minorHAnsi"/>
          <w:lang w:val="vi-VN"/>
        </w:rPr>
      </w:pPr>
    </w:p>
    <w:p w14:paraId="6A667099" w14:textId="77777777" w:rsidR="00593142" w:rsidRDefault="00593142" w:rsidP="001E6FE9">
      <w:pPr>
        <w:rPr>
          <w:rFonts w:asciiTheme="minorHAnsi" w:hAnsiTheme="minorHAnsi"/>
          <w:lang w:val="vi-VN"/>
        </w:rPr>
      </w:pPr>
    </w:p>
    <w:p w14:paraId="68B96057" w14:textId="1316BD3C" w:rsidR="00C50668" w:rsidRDefault="000903B7" w:rsidP="001E6FE9">
      <w:pPr>
        <w:rPr>
          <w:rFonts w:asciiTheme="minorHAnsi" w:hAnsiTheme="minorHAnsi"/>
          <w:lang w:val="vi-VN"/>
        </w:rPr>
      </w:pPr>
      <w:r w:rsidRPr="002838FF">
        <w:t>Có điều lạ, cả làng thắc mắc:</w:t>
      </w:r>
    </w:p>
    <w:p w14:paraId="0AAD8A6D" w14:textId="13208E9F" w:rsidR="009110FA" w:rsidRPr="009110FA" w:rsidRDefault="000903B7" w:rsidP="000C7451">
      <w:pPr>
        <w:ind w:firstLine="0"/>
        <w:rPr>
          <w:rFonts w:asciiTheme="minorHAnsi" w:hAnsiTheme="minorHAnsi"/>
          <w:lang w:val="vi-VN"/>
        </w:rPr>
      </w:pPr>
      <w:r w:rsidRPr="002838FF">
        <w:t>Tai sao nhiều trận cuồng phong mùa đông xem ra nhiều hơn, mạnh hơn mà Cây không bị quật đổ, trong lúc Cây rụng hết lá, chỉ trơ ít cành, tức đang ốm yếu...</w:t>
      </w:r>
    </w:p>
    <w:p w14:paraId="0F90A39D" w14:textId="77777777" w:rsidR="0070392C" w:rsidRDefault="0070392C" w:rsidP="000C7451">
      <w:pPr>
        <w:ind w:firstLine="0"/>
        <w:rPr>
          <w:rFonts w:asciiTheme="minorHAnsi" w:hAnsiTheme="minorHAnsi"/>
          <w:lang w:val="vi-VN"/>
        </w:rPr>
      </w:pPr>
    </w:p>
    <w:p w14:paraId="32814E0D" w14:textId="11253A24" w:rsidR="00C50668" w:rsidRDefault="000903B7" w:rsidP="00BD3B6C">
      <w:pPr>
        <w:rPr>
          <w:rFonts w:asciiTheme="minorHAnsi" w:hAnsiTheme="minorHAnsi"/>
          <w:lang w:val="vi-VN"/>
        </w:rPr>
      </w:pPr>
      <w:r w:rsidRPr="002838FF">
        <w:t xml:space="preserve">Thế sao chỉ trận cuồng phong mùa hè, ít ỏi, cấp độ nhẹ hơn, </w:t>
      </w:r>
      <w:r w:rsidR="00BD3B6C" w:rsidRPr="00BD3B6C">
        <w:t>c</w:t>
      </w:r>
      <w:r w:rsidRPr="002838FF">
        <w:t>ây lại đang độ sung sức sum suê, sức sống mạnh nhất trong năm... Cây lại bị đổ, lăn cu đơ, chết khô... dễ thế.</w:t>
      </w:r>
      <w:r w:rsidR="00BD3B6C">
        <w:rPr>
          <w:rFonts w:asciiTheme="minorHAnsi" w:hAnsiTheme="minorHAnsi"/>
          <w:lang w:val="vi-VN"/>
        </w:rPr>
        <w:t xml:space="preserve"> </w:t>
      </w:r>
      <w:r w:rsidRPr="002838FF">
        <w:t>Thế là cây hết thiêng. Hết thiêng thì hết kiêng. Cây thành củi khiên về đun cám heo.</w:t>
      </w:r>
    </w:p>
    <w:p w14:paraId="2236EAB6" w14:textId="7AEA28AB" w:rsidR="00C50668" w:rsidRDefault="000903B7" w:rsidP="002A2F6B">
      <w:r w:rsidRPr="002838FF">
        <w:t>Những câu chuyện huyền bí làm tăng thêm mê tín dị đoan chỉ là câu chuyên bịa đặt, thêu dệt, mua vui như kỷ niệm đẹp, thời dại khờ, u minh.</w:t>
      </w:r>
      <w:r w:rsidRPr="002838FF">
        <w:br/>
        <w:t>Thắc mắc xem như khó hiểu, đáng cho ta suy nghĩ lắm. Mùa đông, Cây trơ trụi lá, nên không có sức cản nhiều, cuồng phong có đến không có sức cản nên lọt qua...</w:t>
      </w:r>
    </w:p>
    <w:p w14:paraId="77C9495E" w14:textId="77777777" w:rsidR="0070392C" w:rsidRDefault="0070392C" w:rsidP="002A2F6B">
      <w:pPr>
        <w:rPr>
          <w:rFonts w:asciiTheme="minorHAnsi" w:hAnsiTheme="minorHAnsi"/>
          <w:lang w:val="vi-VN"/>
        </w:rPr>
      </w:pPr>
    </w:p>
    <w:p w14:paraId="088FA1CE" w14:textId="77777777" w:rsidR="00C50668" w:rsidRDefault="000903B7" w:rsidP="00BD3B6C">
      <w:pPr>
        <w:rPr>
          <w:rFonts w:asciiTheme="minorHAnsi" w:hAnsiTheme="minorHAnsi"/>
          <w:lang w:val="vi-VN"/>
        </w:rPr>
      </w:pPr>
      <w:r w:rsidRPr="002838FF">
        <w:t>Cây vẫn đứng vững, bình an vô sự. Mùa hè cây nhiều cành lá, xanh tươi, cuồng phong đến, gặp ngay nhiều sức cản, chống đất trời thiên nhiên, thêm sức cuồng điên...Bật đổ, không lạ...</w:t>
      </w:r>
    </w:p>
    <w:p w14:paraId="6FFC86A3" w14:textId="77777777" w:rsidR="009110FA" w:rsidRDefault="009110FA" w:rsidP="00BD3B6C">
      <w:pPr>
        <w:rPr>
          <w:rFonts w:asciiTheme="minorHAnsi" w:hAnsiTheme="minorHAnsi"/>
          <w:lang w:val="vi-VN"/>
        </w:rPr>
      </w:pPr>
    </w:p>
    <w:p w14:paraId="5A369F24" w14:textId="3DF33DF0" w:rsidR="009110FA" w:rsidRPr="009110FA" w:rsidRDefault="009110FA" w:rsidP="009110FA">
      <w:pPr>
        <w:rPr>
          <w:rFonts w:asciiTheme="minorHAnsi" w:hAnsiTheme="minorHAnsi"/>
          <w:lang w:val="vi-VN"/>
        </w:rPr>
      </w:pPr>
      <w:r>
        <w:rPr>
          <w:noProof/>
        </w:rPr>
        <w:drawing>
          <wp:inline distT="0" distB="0" distL="0" distR="0" wp14:anchorId="7C6F0DC1" wp14:editId="6DFA956A">
            <wp:extent cx="2651760" cy="1660698"/>
            <wp:effectExtent l="0" t="0" r="0" b="0"/>
            <wp:docPr id="3876840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7833" cy="1664501"/>
                    </a:xfrm>
                    <a:prstGeom prst="rect">
                      <a:avLst/>
                    </a:prstGeom>
                    <a:noFill/>
                    <a:ln>
                      <a:noFill/>
                    </a:ln>
                  </pic:spPr>
                </pic:pic>
              </a:graphicData>
            </a:graphic>
          </wp:inline>
        </w:drawing>
      </w:r>
    </w:p>
    <w:p w14:paraId="17FF3F33" w14:textId="77777777" w:rsidR="0070392C" w:rsidRDefault="0070392C" w:rsidP="00BD3B6C">
      <w:pPr>
        <w:rPr>
          <w:rFonts w:asciiTheme="minorHAnsi" w:hAnsiTheme="minorHAnsi"/>
          <w:lang w:val="vi-VN"/>
        </w:rPr>
      </w:pPr>
    </w:p>
    <w:p w14:paraId="6637A0FC" w14:textId="55CC593C" w:rsidR="00BD3B6C" w:rsidRDefault="000903B7" w:rsidP="00BD3B6C">
      <w:r w:rsidRPr="002838FF">
        <w:t xml:space="preserve">Cuộc sống Trần gian ta cũng thế...Mỗi khi mình Buông Bỏ, cuộc đời thêm thanh thoát, nhẹ nhõm...Biển cả cuộc đời dẫu có cuồng phong bão táp, không sao quật ngã. Cuộc đời Tươi vui- Thanh thoát - Tự do. Trái lại, mỗi khi tích lũy, ham tích lũy...Của có hàng ngày dùng ĐỦ chưa xong, của DƯ chưa đủ; của THỪA vẫn thiếu, của THÃI </w:t>
      </w:r>
      <w:r w:rsidRPr="002838FF">
        <w:lastRenderedPageBreak/>
        <w:t>không thỏa...Lòng Tham vô đáy, tích mãi không vừa...</w:t>
      </w:r>
    </w:p>
    <w:p w14:paraId="44B96329" w14:textId="77777777" w:rsidR="0070392C" w:rsidRDefault="0070392C" w:rsidP="00BD3B6C">
      <w:pPr>
        <w:rPr>
          <w:rFonts w:asciiTheme="minorHAnsi" w:hAnsiTheme="minorHAnsi"/>
          <w:lang w:val="vi-VN"/>
        </w:rPr>
      </w:pPr>
    </w:p>
    <w:p w14:paraId="5A857194" w14:textId="4C631C19" w:rsidR="009110FA" w:rsidRPr="009110FA" w:rsidRDefault="000903B7" w:rsidP="009110FA">
      <w:pPr>
        <w:rPr>
          <w:rFonts w:asciiTheme="minorHAnsi" w:hAnsiTheme="minorHAnsi"/>
          <w:lang w:val="vi-VN"/>
        </w:rPr>
      </w:pPr>
      <w:r w:rsidRPr="002838FF">
        <w:t>Ai ngờ, mỗi lần tích lũy ấy, cuộc đời mình thêm gánh nặng, thêm mất tự do;Thêm lưng còng, bám đất, thêm sức cản thanh thoát...Và khi sóng gió đến, chưa cần mức cuồng phong cũng dễ bị quật đổ.</w:t>
      </w:r>
    </w:p>
    <w:p w14:paraId="71AE52E2" w14:textId="77777777" w:rsidR="0070392C" w:rsidRDefault="0070392C" w:rsidP="00BD3B6C">
      <w:pPr>
        <w:rPr>
          <w:rFonts w:asciiTheme="minorHAnsi" w:hAnsiTheme="minorHAnsi"/>
          <w:lang w:val="vi-VN"/>
        </w:rPr>
      </w:pPr>
    </w:p>
    <w:p w14:paraId="0053B1E0" w14:textId="53F6DF92" w:rsidR="004640F5" w:rsidRDefault="000903B7" w:rsidP="00BD3B6C">
      <w:pPr>
        <w:rPr>
          <w:rFonts w:asciiTheme="minorHAnsi" w:hAnsiTheme="minorHAnsi"/>
          <w:lang w:val="vi-VN"/>
        </w:rPr>
      </w:pPr>
      <w:r w:rsidRPr="002838FF">
        <w:t xml:space="preserve">Tham sân si chưa buông bỏ, lại lạm dụng sức mạnh thần quyền, thế quyền...Càng tệ hơn. Hào nhoáng, hoành tráng, lắm tiền...càng cho thấy mong manh, yếu đuối, thiếu vững bền. Có thiêng cũng hết kiêng, hết siêng cúng </w:t>
      </w:r>
      <w:r w:rsidR="004640F5" w:rsidRPr="004640F5">
        <w:t>bái.</w:t>
      </w:r>
    </w:p>
    <w:p w14:paraId="7ED4E5D1" w14:textId="77777777" w:rsidR="00646274" w:rsidRDefault="00646274" w:rsidP="00BD3B6C">
      <w:pPr>
        <w:rPr>
          <w:rFonts w:asciiTheme="minorHAnsi" w:hAnsiTheme="minorHAnsi"/>
          <w:lang w:val="vi-VN"/>
        </w:rPr>
      </w:pPr>
    </w:p>
    <w:p w14:paraId="2D8A43FA" w14:textId="6BDA2CC6" w:rsidR="00646274" w:rsidRDefault="00646274" w:rsidP="00BD3B6C">
      <w:pPr>
        <w:rPr>
          <w:rFonts w:asciiTheme="minorHAnsi" w:hAnsiTheme="minorHAnsi"/>
          <w:lang w:val="vi-VN"/>
        </w:rPr>
      </w:pPr>
      <w:r>
        <w:rPr>
          <w:noProof/>
        </w:rPr>
        <w:drawing>
          <wp:inline distT="0" distB="0" distL="0" distR="0" wp14:anchorId="6E88BD84" wp14:editId="0C3517AE">
            <wp:extent cx="2133600" cy="2141220"/>
            <wp:effectExtent l="0" t="0" r="0" b="0"/>
            <wp:docPr id="199125705" name="Picture 8" descr="Giáo xứ Lộ 20]Sợi Chỉ Đỏ Chúa Nhật 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áo xứ Lộ 20]Sợi Chỉ Đỏ Chúa Nhật 22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141220"/>
                    </a:xfrm>
                    <a:prstGeom prst="rect">
                      <a:avLst/>
                    </a:prstGeom>
                    <a:noFill/>
                    <a:ln>
                      <a:noFill/>
                    </a:ln>
                  </pic:spPr>
                </pic:pic>
              </a:graphicData>
            </a:graphic>
          </wp:inline>
        </w:drawing>
      </w:r>
    </w:p>
    <w:p w14:paraId="61FD2807" w14:textId="77777777" w:rsidR="00646274" w:rsidRPr="00646274" w:rsidRDefault="00646274" w:rsidP="00BD3B6C">
      <w:pPr>
        <w:rPr>
          <w:rFonts w:asciiTheme="minorHAnsi" w:hAnsiTheme="minorHAnsi"/>
          <w:lang w:val="vi-VN"/>
        </w:rPr>
      </w:pPr>
    </w:p>
    <w:p w14:paraId="0FC9A920" w14:textId="77777777" w:rsidR="0070392C" w:rsidRDefault="0070392C" w:rsidP="00BD3B6C">
      <w:pPr>
        <w:rPr>
          <w:rFonts w:asciiTheme="minorHAnsi" w:hAnsiTheme="minorHAnsi"/>
          <w:lang w:val="vi-VN"/>
        </w:rPr>
      </w:pPr>
    </w:p>
    <w:p w14:paraId="43FD6C42" w14:textId="24CEB8A8" w:rsidR="004640F5" w:rsidRPr="00E34B0D" w:rsidRDefault="000903B7" w:rsidP="00BD3B6C">
      <w:pPr>
        <w:rPr>
          <w:rFonts w:asciiTheme="minorHAnsi" w:hAnsiTheme="minorHAnsi"/>
          <w:lang w:val="vi-VN"/>
        </w:rPr>
      </w:pPr>
      <w:r w:rsidRPr="002838FF">
        <w:t>Giật mình: Phúc Thật đầu tiên trong Tám Mối Phúc Thật:</w:t>
      </w:r>
      <w:r w:rsidR="00E34B0D">
        <w:rPr>
          <w:rFonts w:asciiTheme="minorHAnsi" w:hAnsiTheme="minorHAnsi"/>
          <w:lang w:val="vi-VN"/>
        </w:rPr>
        <w:t xml:space="preserve"> </w:t>
      </w:r>
      <w:r w:rsidRPr="002838FF">
        <w:t xml:space="preserve">"Phúc thay ai có tâm hồn nghèo khó, vì Nước Trời là của </w:t>
      </w:r>
      <w:r w:rsidR="00E34B0D" w:rsidRPr="00E34B0D">
        <w:t>họ”</w:t>
      </w:r>
      <w:r w:rsidR="00E34B0D">
        <w:rPr>
          <w:rFonts w:asciiTheme="minorHAnsi" w:hAnsiTheme="minorHAnsi"/>
          <w:lang w:val="vi-VN"/>
        </w:rPr>
        <w:t>.</w:t>
      </w:r>
    </w:p>
    <w:p w14:paraId="2A1F51C5" w14:textId="77777777" w:rsidR="004640F5" w:rsidRDefault="000903B7" w:rsidP="00BD3B6C">
      <w:pPr>
        <w:rPr>
          <w:rFonts w:asciiTheme="minorHAnsi" w:hAnsiTheme="minorHAnsi"/>
          <w:lang w:val="vi-VN"/>
        </w:rPr>
      </w:pPr>
      <w:r w:rsidRPr="002838FF">
        <w:t>TINH THẦN NGHÈO KHÓ khó chính là BUÔNG BỎ.</w:t>
      </w:r>
    </w:p>
    <w:p w14:paraId="37839B6F" w14:textId="77777777" w:rsidR="00896477" w:rsidRPr="00896477" w:rsidRDefault="00896477" w:rsidP="00BD3B6C">
      <w:pPr>
        <w:rPr>
          <w:rFonts w:asciiTheme="minorHAnsi" w:hAnsiTheme="minorHAnsi"/>
          <w:lang w:val="vi-VN"/>
        </w:rPr>
      </w:pPr>
    </w:p>
    <w:p w14:paraId="318C8B70" w14:textId="77777777" w:rsidR="004640F5" w:rsidRDefault="000903B7" w:rsidP="00BD3B6C">
      <w:r w:rsidRPr="002838FF">
        <w:t>Buông bỏ dần, buông bỏ để nên giống Thầy Giê-su, Buông Bỏ để thêm cho Giê-su được lớn hơn, Đấng 'Là Đường- Sự Thật- Sự Sống'. Buông bỏ để có Tự do trong tư cách là- làm Chủ- Là- làm Vua, điều mà ngay từ đầu Cha trên Trời đã trao cho Con Người- Thụ tạo ưu tuyển được dựng nên Giống Hình Ảnh Thiên Chúa.</w:t>
      </w:r>
    </w:p>
    <w:p w14:paraId="6718AE59" w14:textId="77777777" w:rsidR="0070392C" w:rsidRDefault="0070392C" w:rsidP="00BD3B6C">
      <w:pPr>
        <w:rPr>
          <w:rFonts w:asciiTheme="minorHAnsi" w:hAnsiTheme="minorHAnsi"/>
          <w:lang w:val="vi-VN"/>
        </w:rPr>
      </w:pPr>
    </w:p>
    <w:p w14:paraId="109BC153" w14:textId="79EA2BBE" w:rsidR="004640F5" w:rsidRDefault="000903B7" w:rsidP="00BD3B6C">
      <w:r w:rsidRPr="002838FF">
        <w:t>Buông Bỏ như Thầy Giê-su: 'Chim có tổ, cáo có hang, còn Thầy không có chỗ gối đầu'.</w:t>
      </w:r>
      <w:r w:rsidRPr="002838FF">
        <w:br/>
      </w:r>
      <w:r w:rsidRPr="002838FF">
        <w:t xml:space="preserve">Buông bỏ như Thầy Giê-su trên thập giá, không một tấm vải che thân, nhưng lại toát sáng hình ảnh đẹp: Tình Yêu Tha Thứ cho chính người gây ra oan tử cho </w:t>
      </w:r>
      <w:r w:rsidR="00E34B0D" w:rsidRPr="00E34B0D">
        <w:t>mình.</w:t>
      </w:r>
    </w:p>
    <w:p w14:paraId="576D2B0A" w14:textId="77777777" w:rsidR="0070392C" w:rsidRPr="00E34B0D" w:rsidRDefault="0070392C" w:rsidP="00BD3B6C">
      <w:pPr>
        <w:rPr>
          <w:rFonts w:asciiTheme="minorHAnsi" w:hAnsiTheme="minorHAnsi"/>
          <w:lang w:val="vi-VN"/>
        </w:rPr>
      </w:pPr>
    </w:p>
    <w:p w14:paraId="7887DA2C" w14:textId="77777777" w:rsidR="004640F5" w:rsidRDefault="000903B7" w:rsidP="00BD3B6C">
      <w:pPr>
        <w:rPr>
          <w:rFonts w:asciiTheme="minorHAnsi" w:hAnsiTheme="minorHAnsi"/>
          <w:lang w:val="vi-VN"/>
        </w:rPr>
      </w:pPr>
      <w:r w:rsidRPr="002838FF">
        <w:t>'Lạy Cha, xin tha cho chúng, vì chúng không biết việc người làm',</w:t>
      </w:r>
    </w:p>
    <w:p w14:paraId="1DF75A79" w14:textId="77777777" w:rsidR="00896477" w:rsidRDefault="00896477" w:rsidP="00BD3B6C">
      <w:pPr>
        <w:rPr>
          <w:rFonts w:asciiTheme="minorHAnsi" w:hAnsiTheme="minorHAnsi"/>
          <w:lang w:val="vi-VN"/>
        </w:rPr>
      </w:pPr>
    </w:p>
    <w:p w14:paraId="553A431E" w14:textId="76A1A77B" w:rsidR="00896477" w:rsidRPr="00896477" w:rsidRDefault="00896477" w:rsidP="00BD3B6C">
      <w:pPr>
        <w:rPr>
          <w:rFonts w:asciiTheme="minorHAnsi" w:hAnsiTheme="minorHAnsi"/>
          <w:lang w:val="vi-VN"/>
        </w:rPr>
      </w:pPr>
      <w:r>
        <w:rPr>
          <w:noProof/>
        </w:rPr>
        <w:drawing>
          <wp:inline distT="0" distB="0" distL="0" distR="0" wp14:anchorId="608F8F37" wp14:editId="12CDA78E">
            <wp:extent cx="2095500" cy="2179320"/>
            <wp:effectExtent l="0" t="0" r="0" b="0"/>
            <wp:docPr id="1015357843" name="Picture 9" descr="23,000+ God Love Stock Illustrations, Royalty-Free Vector Graphics &amp; Clip  Art - iStock | Love god love people, God love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3,000+ God Love Stock Illustrations, Royalty-Free Vector Graphics &amp; Clip  Art - iStock | Love god love people, God love concep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179320"/>
                    </a:xfrm>
                    <a:prstGeom prst="rect">
                      <a:avLst/>
                    </a:prstGeom>
                    <a:noFill/>
                    <a:ln>
                      <a:noFill/>
                    </a:ln>
                  </pic:spPr>
                </pic:pic>
              </a:graphicData>
            </a:graphic>
          </wp:inline>
        </w:drawing>
      </w:r>
    </w:p>
    <w:p w14:paraId="6EE3F5DD" w14:textId="77777777" w:rsidR="009110FA" w:rsidRDefault="000903B7" w:rsidP="00BD3B6C">
      <w:pPr>
        <w:rPr>
          <w:rFonts w:asciiTheme="minorHAnsi" w:hAnsiTheme="minorHAnsi"/>
          <w:lang w:val="vi-VN"/>
        </w:rPr>
      </w:pPr>
      <w:r w:rsidRPr="002838FF">
        <w:t>Buông bỏ mà không có Tình Yêu- Không có Giê-su thì buông bỏ ấy chưa phải là buông bỏ...Và nếu có buông bỏ, coi chừng buông bỏ thừa.</w:t>
      </w:r>
    </w:p>
    <w:p w14:paraId="3D6224C0" w14:textId="3A5C1885" w:rsidR="00D90606" w:rsidRDefault="000903B7" w:rsidP="009110FA">
      <w:pPr>
        <w:ind w:firstLine="0"/>
        <w:rPr>
          <w:rFonts w:asciiTheme="minorHAnsi" w:hAnsiTheme="minorHAnsi"/>
          <w:lang w:val="vi-VN"/>
        </w:rPr>
      </w:pPr>
      <w:r w:rsidRPr="002838FF">
        <w:t>Sinh thời, Thầy Giê-su từng kêu mời: Bỏ mình vác Thập Giá mình mỗi ngày mà theo Thầy...</w:t>
      </w:r>
    </w:p>
    <w:p w14:paraId="3A53B7AA" w14:textId="77777777" w:rsidR="00896477" w:rsidRPr="00896477" w:rsidRDefault="00896477" w:rsidP="009110FA">
      <w:pPr>
        <w:ind w:firstLine="0"/>
        <w:rPr>
          <w:rFonts w:asciiTheme="minorHAnsi" w:hAnsiTheme="minorHAnsi"/>
          <w:lang w:val="vi-VN"/>
        </w:rPr>
      </w:pPr>
    </w:p>
    <w:p w14:paraId="579A38D4" w14:textId="77777777" w:rsidR="00D90606" w:rsidRDefault="000903B7" w:rsidP="00BD3B6C">
      <w:pPr>
        <w:rPr>
          <w:rFonts w:asciiTheme="minorHAnsi" w:hAnsiTheme="minorHAnsi"/>
          <w:lang w:val="vi-VN"/>
        </w:rPr>
      </w:pPr>
      <w:r w:rsidRPr="002838FF">
        <w:t xml:space="preserve">Thập giá là đau khổ, thất bại nhưng Thập Giá theo Thầy Giê-su lại thành Thánh Giá - Tin Mừng Cứu </w:t>
      </w:r>
      <w:r w:rsidR="00D90606" w:rsidRPr="00D90606">
        <w:t>Độ.</w:t>
      </w:r>
    </w:p>
    <w:p w14:paraId="776CAE76" w14:textId="3ED04F2F" w:rsidR="000C7451" w:rsidRPr="008C2E32" w:rsidRDefault="000903B7" w:rsidP="00BD3B6C">
      <w:pPr>
        <w:rPr>
          <w:rFonts w:asciiTheme="minorHAnsi" w:hAnsiTheme="minorHAnsi"/>
          <w:lang w:val="vi-VN"/>
        </w:rPr>
      </w:pPr>
      <w:r w:rsidRPr="002838FF">
        <w:t xml:space="preserve">Yếu tố 'theo Thầy' thiết yếu mới làm Thập Giá thànhThánh </w:t>
      </w:r>
      <w:r w:rsidR="00D90606">
        <w:rPr>
          <w:rFonts w:asciiTheme="minorHAnsi" w:hAnsiTheme="minorHAnsi" w:cstheme="minorHAnsi"/>
        </w:rPr>
        <w:t>Giá</w:t>
      </w:r>
      <w:r w:rsidR="00D90606">
        <w:rPr>
          <w:rFonts w:asciiTheme="minorHAnsi" w:hAnsiTheme="minorHAnsi"/>
          <w:lang w:val="vi-VN"/>
        </w:rPr>
        <w:t xml:space="preserve">, </w:t>
      </w:r>
      <w:r w:rsidRPr="002838FF">
        <w:t>Đau Khổ có Tin vui, thành Tin Mừng.</w:t>
      </w:r>
      <w:r w:rsidR="008C2E32">
        <w:rPr>
          <w:rFonts w:asciiTheme="minorHAnsi" w:hAnsiTheme="minorHAnsi"/>
          <w:lang w:val="vi-VN"/>
        </w:rPr>
        <w:t xml:space="preserve"> </w:t>
      </w:r>
      <w:r w:rsidR="008C2E32">
        <w:sym w:font="Wingdings" w:char="F06E"/>
      </w:r>
    </w:p>
    <w:p w14:paraId="5152FFD1" w14:textId="67A301E2" w:rsidR="000903B7" w:rsidRPr="008C2E32" w:rsidRDefault="000903B7" w:rsidP="000C7451">
      <w:pPr>
        <w:ind w:firstLine="0"/>
        <w:rPr>
          <w:rFonts w:asciiTheme="minorHAnsi" w:hAnsiTheme="minorHAnsi"/>
          <w:lang w:val="vi-VN"/>
        </w:rPr>
      </w:pPr>
    </w:p>
    <w:p w14:paraId="782CD49B" w14:textId="6C6F2D28" w:rsidR="000903B7" w:rsidRDefault="00C8161A" w:rsidP="000903B7">
      <w:pPr>
        <w:rPr>
          <w:rFonts w:asciiTheme="minorHAnsi" w:hAnsiTheme="minorHAnsi"/>
          <w:lang w:val="vi-VN"/>
        </w:rPr>
      </w:pPr>
      <w:hyperlink r:id="rId11" w:history="1">
        <w:r w:rsidRPr="00072B72">
          <w:rPr>
            <w:rStyle w:val="Hyperlink"/>
          </w:rPr>
          <w:t>https://www.vanthoconggiao.net/2024/06/buong-bo-tac-gia-lm-daminh-huong-quat.html</w:t>
        </w:r>
      </w:hyperlink>
    </w:p>
    <w:p w14:paraId="35EAB3FD" w14:textId="77777777" w:rsidR="00C8161A" w:rsidRDefault="00C8161A" w:rsidP="000903B7">
      <w:pPr>
        <w:rPr>
          <w:rFonts w:asciiTheme="minorHAnsi" w:hAnsiTheme="minorHAnsi"/>
          <w:lang w:val="vi-VN"/>
        </w:rPr>
      </w:pPr>
    </w:p>
    <w:p w14:paraId="720DB035" w14:textId="77777777" w:rsidR="00C8161A" w:rsidRPr="00C8161A" w:rsidRDefault="00C8161A" w:rsidP="000903B7">
      <w:pPr>
        <w:rPr>
          <w:rFonts w:asciiTheme="minorHAnsi" w:hAnsiTheme="minorHAnsi"/>
          <w:lang w:val="vi-VN"/>
        </w:rPr>
      </w:pPr>
    </w:p>
    <w:p w14:paraId="30F4BE5C" w14:textId="6AE53CC9" w:rsidR="000903B7" w:rsidRDefault="000903B7" w:rsidP="00040D74">
      <w:pPr>
        <w:ind w:firstLine="0"/>
        <w:jc w:val="left"/>
        <w:rPr>
          <w:rFonts w:asciiTheme="minorHAnsi" w:hAnsiTheme="minorHAnsi"/>
          <w:lang w:val="vi-VN"/>
        </w:rPr>
      </w:pPr>
    </w:p>
    <w:p w14:paraId="7858F45F" w14:textId="143CF6A2" w:rsidR="00C8161A" w:rsidRPr="00C8161A" w:rsidRDefault="00C8161A" w:rsidP="00040D74">
      <w:pPr>
        <w:ind w:firstLine="0"/>
        <w:jc w:val="left"/>
        <w:rPr>
          <w:rFonts w:asciiTheme="minorHAnsi" w:hAnsiTheme="minorHAnsi"/>
          <w:lang w:val="vi-VN"/>
        </w:rPr>
      </w:pPr>
      <w:r>
        <w:rPr>
          <w:noProof/>
        </w:rPr>
        <w:drawing>
          <wp:inline distT="0" distB="0" distL="0" distR="0" wp14:anchorId="0EDC5394" wp14:editId="72E2CD83">
            <wp:extent cx="3017520" cy="905510"/>
            <wp:effectExtent l="0" t="0" r="0" b="8890"/>
            <wp:docPr id="215180877" name="Picture 10" descr="Draw Border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w Border Royalty-Free Images, Stock Photos &amp; Pictures | Shuttersto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7520" cy="905510"/>
                    </a:xfrm>
                    <a:prstGeom prst="rect">
                      <a:avLst/>
                    </a:prstGeom>
                    <a:noFill/>
                    <a:ln>
                      <a:noFill/>
                    </a:ln>
                  </pic:spPr>
                </pic:pic>
              </a:graphicData>
            </a:graphic>
          </wp:inline>
        </w:drawing>
      </w:r>
    </w:p>
    <w:sectPr w:rsidR="00C8161A" w:rsidRPr="00C8161A" w:rsidSect="003B63A1">
      <w:headerReference w:type="even" r:id="rId13"/>
      <w:headerReference w:type="default" r:id="rId14"/>
      <w:footerReference w:type="even" r:id="rId15"/>
      <w:footerReference w:type="default" r:id="rId16"/>
      <w:headerReference w:type="first" r:id="rId17"/>
      <w:footerReference w:type="first" r:id="rId18"/>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97441" w14:textId="77777777" w:rsidR="00674848" w:rsidRDefault="00674848" w:rsidP="00DD0E0A">
      <w:r>
        <w:separator/>
      </w:r>
    </w:p>
  </w:endnote>
  <w:endnote w:type="continuationSeparator" w:id="0">
    <w:p w14:paraId="749638B9" w14:textId="77777777" w:rsidR="00674848" w:rsidRDefault="0067484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2019" w14:textId="77777777" w:rsidR="00FC2E5D" w:rsidRDefault="00FC2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A4B4" w14:textId="67C43A39" w:rsidR="00DD0E0A" w:rsidRPr="00373E25" w:rsidRDefault="00FC2E5D" w:rsidP="00373E25">
    <w:pPr>
      <w:pStyle w:val="Footer"/>
      <w:ind w:firstLine="0"/>
      <w:rPr>
        <w:rFonts w:asciiTheme="minorHAnsi" w:hAnsiTheme="minorHAnsi"/>
        <w:lang w:val="vi-VN"/>
      </w:rPr>
    </w:pPr>
    <w:r>
      <w:rPr>
        <w:rFonts w:asciiTheme="minorHAnsi" w:hAnsiTheme="minorHAnsi" w:cstheme="minorHAnsi"/>
        <w:lang w:val="vi-VN"/>
      </w:rPr>
      <w:ptab w:relativeTo="margin" w:alignment="center" w:leader="none"/>
    </w:r>
    <w:r>
      <w:rPr>
        <w:rFonts w:asciiTheme="minorHAnsi" w:hAnsiTheme="minorHAnsi" w:cstheme="minorHAnsi"/>
        <w:lang w:val="vi-VN"/>
      </w:rPr>
      <w:ptab w:relativeTo="margin" w:alignment="left" w:leader="none"/>
    </w:r>
    <w:r w:rsidR="00373E25">
      <w:rPr>
        <w:rFonts w:asciiTheme="minorHAnsi" w:hAnsiTheme="minorHAnsi" w:cstheme="minorHAnsi"/>
        <w:lang w:val="vi-VN"/>
      </w:rPr>
      <w:tab/>
    </w:r>
    <w:r w:rsidR="002A59B0">
      <w:rPr>
        <w:rFonts w:asciiTheme="minorHAnsi" w:hAnsiTheme="minorHAnsi" w:cstheme="minorHAnsi"/>
        <w:lang w:val="vi-VN"/>
      </w:rPr>
      <w:t xml:space="preserve">     </w:t>
    </w:r>
    <w:r w:rsidR="002A59B0">
      <w:rPr>
        <w:rFonts w:asciiTheme="minorHAnsi" w:hAnsiTheme="minorHAnsi" w:cstheme="minorHAnsi"/>
      </w:rPr>
      <w:t>Đặc</w:t>
    </w:r>
    <w:r w:rsidR="002A59B0">
      <w:rPr>
        <w:noProof/>
      </w:rPr>
      <mc:AlternateContent>
        <mc:Choice Requires="wps">
          <w:drawing>
            <wp:anchor distT="0" distB="0" distL="114300" distR="114300" simplePos="0" relativeHeight="251665408" behindDoc="0" locked="0" layoutInCell="1" allowOverlap="1" wp14:anchorId="6C564322" wp14:editId="445A62F7">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3747C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2A59B0">
      <w:rPr>
        <w:noProof/>
      </w:rPr>
      <mc:AlternateContent>
        <mc:Choice Requires="wps">
          <w:drawing>
            <wp:anchor distT="0" distB="0" distL="114300" distR="114300" simplePos="0" relativeHeight="251664384" behindDoc="0" locked="0" layoutInCell="1" allowOverlap="1" wp14:anchorId="5A93820F" wp14:editId="67F15B9A">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ED328" id="AutoShape 1" o:spid="_x0000_s1026" type="#_x0000_t34" style="position:absolute;margin-left:-22in;margin-top:756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sidR="002A59B0">
      <w:rPr>
        <w:rFonts w:asciiTheme="minorHAnsi" w:hAnsiTheme="minorHAnsi"/>
        <w:lang w:val="vi-VN"/>
      </w:rPr>
      <w:t xml:space="preserve"> San Xuân Ất Tỵ 2025 “50 Năm Viễn Xứ”</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0477E" w14:textId="77777777" w:rsidR="00FC2E5D" w:rsidRDefault="00FC2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AEDB6" w14:textId="77777777" w:rsidR="00674848" w:rsidRDefault="00674848" w:rsidP="00DD0E0A">
      <w:r>
        <w:separator/>
      </w:r>
    </w:p>
  </w:footnote>
  <w:footnote w:type="continuationSeparator" w:id="0">
    <w:p w14:paraId="4E559400" w14:textId="77777777" w:rsidR="00674848" w:rsidRDefault="00674848"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6333A" w14:textId="77777777" w:rsidR="00FC2E5D" w:rsidRDefault="00FC2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4C1B"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49C9B3B" wp14:editId="16FBFB68">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67121"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BE87782" wp14:editId="003D8EF2">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AA649"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4A18FC9" wp14:editId="551602D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88868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86519" w14:textId="77777777" w:rsidR="00FC2E5D" w:rsidRDefault="00FC2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70845">
    <w:abstractNumId w:val="3"/>
  </w:num>
  <w:num w:numId="2" w16cid:durableId="1698966078">
    <w:abstractNumId w:val="6"/>
  </w:num>
  <w:num w:numId="3" w16cid:durableId="1779327188">
    <w:abstractNumId w:val="1"/>
  </w:num>
  <w:num w:numId="4" w16cid:durableId="1666546450">
    <w:abstractNumId w:val="5"/>
  </w:num>
  <w:num w:numId="5" w16cid:durableId="1391729500">
    <w:abstractNumId w:val="7"/>
  </w:num>
  <w:num w:numId="6" w16cid:durableId="1345790519">
    <w:abstractNumId w:val="0"/>
  </w:num>
  <w:num w:numId="7" w16cid:durableId="1726100619">
    <w:abstractNumId w:val="4"/>
  </w:num>
  <w:num w:numId="8" w16cid:durableId="2036230976">
    <w:abstractNumId w:val="8"/>
  </w:num>
  <w:num w:numId="9" w16cid:durableId="1654261827">
    <w:abstractNumId w:val="2"/>
  </w:num>
  <w:num w:numId="10" w16cid:durableId="812524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B7"/>
    <w:rsid w:val="00040D74"/>
    <w:rsid w:val="00040F6D"/>
    <w:rsid w:val="000903B7"/>
    <w:rsid w:val="000A3EBD"/>
    <w:rsid w:val="000C7451"/>
    <w:rsid w:val="001E6FE9"/>
    <w:rsid w:val="001F684E"/>
    <w:rsid w:val="0022087D"/>
    <w:rsid w:val="002343B2"/>
    <w:rsid w:val="00254C1B"/>
    <w:rsid w:val="002A2F6B"/>
    <w:rsid w:val="002A59B0"/>
    <w:rsid w:val="003321FA"/>
    <w:rsid w:val="003619AF"/>
    <w:rsid w:val="00373E25"/>
    <w:rsid w:val="003B63A1"/>
    <w:rsid w:val="003E7A5C"/>
    <w:rsid w:val="00414DD4"/>
    <w:rsid w:val="00434F1D"/>
    <w:rsid w:val="00462D04"/>
    <w:rsid w:val="004640F5"/>
    <w:rsid w:val="004727B0"/>
    <w:rsid w:val="00492D88"/>
    <w:rsid w:val="004F3AAE"/>
    <w:rsid w:val="00524B58"/>
    <w:rsid w:val="0052549A"/>
    <w:rsid w:val="005633E8"/>
    <w:rsid w:val="00581DBF"/>
    <w:rsid w:val="00593142"/>
    <w:rsid w:val="00594D56"/>
    <w:rsid w:val="00604E59"/>
    <w:rsid w:val="00617674"/>
    <w:rsid w:val="006266DC"/>
    <w:rsid w:val="00646274"/>
    <w:rsid w:val="00674848"/>
    <w:rsid w:val="006B1B28"/>
    <w:rsid w:val="0070392C"/>
    <w:rsid w:val="00707AE9"/>
    <w:rsid w:val="00747B85"/>
    <w:rsid w:val="007929FE"/>
    <w:rsid w:val="00792DBC"/>
    <w:rsid w:val="007B0420"/>
    <w:rsid w:val="00844B9F"/>
    <w:rsid w:val="00846DE9"/>
    <w:rsid w:val="00853B51"/>
    <w:rsid w:val="0086688E"/>
    <w:rsid w:val="008763AA"/>
    <w:rsid w:val="008936E8"/>
    <w:rsid w:val="00896477"/>
    <w:rsid w:val="008B2BFE"/>
    <w:rsid w:val="008C2E32"/>
    <w:rsid w:val="008D10E2"/>
    <w:rsid w:val="008E3B91"/>
    <w:rsid w:val="008F2BDE"/>
    <w:rsid w:val="008F7F62"/>
    <w:rsid w:val="009009A2"/>
    <w:rsid w:val="0090443E"/>
    <w:rsid w:val="0090486D"/>
    <w:rsid w:val="009057A4"/>
    <w:rsid w:val="009078C1"/>
    <w:rsid w:val="009100D6"/>
    <w:rsid w:val="009110FA"/>
    <w:rsid w:val="009164F3"/>
    <w:rsid w:val="009211EC"/>
    <w:rsid w:val="009E7D46"/>
    <w:rsid w:val="00A44C42"/>
    <w:rsid w:val="00A54447"/>
    <w:rsid w:val="00A82BEC"/>
    <w:rsid w:val="00A9528E"/>
    <w:rsid w:val="00AB5C37"/>
    <w:rsid w:val="00AD6EDA"/>
    <w:rsid w:val="00B13977"/>
    <w:rsid w:val="00B878E8"/>
    <w:rsid w:val="00BA4E74"/>
    <w:rsid w:val="00BD3B6C"/>
    <w:rsid w:val="00BF29E2"/>
    <w:rsid w:val="00C234E3"/>
    <w:rsid w:val="00C50668"/>
    <w:rsid w:val="00C63C42"/>
    <w:rsid w:val="00C8161A"/>
    <w:rsid w:val="00D20B74"/>
    <w:rsid w:val="00D54E45"/>
    <w:rsid w:val="00D80D4F"/>
    <w:rsid w:val="00D90606"/>
    <w:rsid w:val="00DA47A5"/>
    <w:rsid w:val="00DB43BA"/>
    <w:rsid w:val="00DD0E0A"/>
    <w:rsid w:val="00E34B0D"/>
    <w:rsid w:val="00E7305A"/>
    <w:rsid w:val="00ED00C7"/>
    <w:rsid w:val="00EF221D"/>
    <w:rsid w:val="00F10E59"/>
    <w:rsid w:val="00F27BA9"/>
    <w:rsid w:val="00F44929"/>
    <w:rsid w:val="00F461BA"/>
    <w:rsid w:val="00F705E0"/>
    <w:rsid w:val="00F74AF8"/>
    <w:rsid w:val="00F842A0"/>
    <w:rsid w:val="00F97E41"/>
    <w:rsid w:val="00FA6E68"/>
    <w:rsid w:val="00FC2828"/>
    <w:rsid w:val="00FC2E5D"/>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02DEE"/>
  <w15:docId w15:val="{475EC9F8-3DE1-4229-B8ED-FC327A09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C81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nthoconggiao.net/2024/06/buong-bo-tac-gia-lm-daminh-huong-qua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18</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12</cp:revision>
  <cp:lastPrinted>2010-12-08T21:05:00Z</cp:lastPrinted>
  <dcterms:created xsi:type="dcterms:W3CDTF">2024-12-08T02:11:00Z</dcterms:created>
  <dcterms:modified xsi:type="dcterms:W3CDTF">2024-12-14T03:03:00Z</dcterms:modified>
</cp:coreProperties>
</file>