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E" w:rsidRDefault="00FA0359" w:rsidP="00E854C9">
      <w:pPr>
        <w:jc w:val="center"/>
      </w:pPr>
      <w:r>
        <w:rPr>
          <w:noProof/>
        </w:rPr>
        <w:drawing>
          <wp:inline distT="0" distB="0" distL="0" distR="0">
            <wp:extent cx="3012948" cy="3849624"/>
            <wp:effectExtent l="19050" t="0" r="0" b="0"/>
            <wp:docPr id="2" name="Picture 1" descr="B09-Monsig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9-Monsign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948" cy="384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4C9" w:rsidRDefault="00E854C9" w:rsidP="00E854C9">
      <w:pPr>
        <w:jc w:val="center"/>
      </w:pPr>
    </w:p>
    <w:p w:rsidR="00E854C9" w:rsidRDefault="00E854C9" w:rsidP="00E854C9">
      <w:pPr>
        <w:jc w:val="left"/>
      </w:pPr>
      <w:r>
        <w:t xml:space="preserve">May need to </w:t>
      </w:r>
      <w:proofErr w:type="spellStart"/>
      <w:r>
        <w:t>photoshop</w:t>
      </w:r>
      <w:proofErr w:type="spellEnd"/>
      <w:r w:rsidR="00FA0359">
        <w:t>/lighten</w:t>
      </w:r>
      <w:r>
        <w:t xml:space="preserve"> the picture to make it printable in B&amp;W</w:t>
      </w:r>
    </w:p>
    <w:p w:rsidR="00E854C9" w:rsidRDefault="00E854C9" w:rsidP="00E854C9">
      <w:pPr>
        <w:jc w:val="left"/>
      </w:pPr>
      <w:r>
        <w:t>Ad</w:t>
      </w:r>
      <w:r w:rsidRPr="00E854C9">
        <w:t>d</w:t>
      </w:r>
      <w:r>
        <w:t xml:space="preserve"> Congratulations </w:t>
      </w:r>
      <w:r w:rsidR="00301B8A">
        <w:t xml:space="preserve">to Fr. Charlie to his </w:t>
      </w:r>
      <w:r>
        <w:t>elevation to the title of Monsignor</w:t>
      </w:r>
      <w:r w:rsidR="00301B8A">
        <w:t xml:space="preserve"> by Pope Benedict XVI </w:t>
      </w:r>
    </w:p>
    <w:p w:rsidR="00E854C9" w:rsidRDefault="00301B8A" w:rsidP="00E854C9">
      <w:pPr>
        <w:jc w:val="left"/>
      </w:pPr>
      <w:r>
        <w:t xml:space="preserve">Installation Mass </w:t>
      </w:r>
      <w:r w:rsidR="00E854C9">
        <w:t>On date at St. Francis</w:t>
      </w:r>
    </w:p>
    <w:p w:rsidR="00E854C9" w:rsidRDefault="00E854C9" w:rsidP="00E854C9">
      <w:pPr>
        <w:jc w:val="left"/>
      </w:pPr>
      <w:r>
        <w:t>Thanksgiving Mass at St. James at 12:00 noon on February 12</w:t>
      </w:r>
      <w:r w:rsidRPr="00E854C9">
        <w:rPr>
          <w:vertAlign w:val="superscript"/>
        </w:rPr>
        <w:t>th</w:t>
      </w:r>
      <w:r>
        <w:t>, 2012</w:t>
      </w:r>
    </w:p>
    <w:p w:rsidR="00E854C9" w:rsidRPr="00E854C9" w:rsidRDefault="00E854C9" w:rsidP="00E854C9">
      <w:pPr>
        <w:jc w:val="left"/>
      </w:pPr>
    </w:p>
    <w:sectPr w:rsidR="00E854C9" w:rsidRPr="00E854C9" w:rsidSect="00E854C9">
      <w:pgSz w:w="12240" w:h="15840"/>
      <w:pgMar w:top="1152" w:right="1296" w:bottom="1296" w:left="1296" w:header="720" w:footer="720" w:gutter="0"/>
      <w:cols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/>
  <w:rsids>
    <w:rsidRoot w:val="00E854C9"/>
    <w:rsid w:val="001F684E"/>
    <w:rsid w:val="0022087D"/>
    <w:rsid w:val="00301B8A"/>
    <w:rsid w:val="003321FA"/>
    <w:rsid w:val="004E79B4"/>
    <w:rsid w:val="00524B58"/>
    <w:rsid w:val="006B1B28"/>
    <w:rsid w:val="00792DBC"/>
    <w:rsid w:val="007B0420"/>
    <w:rsid w:val="007D12C5"/>
    <w:rsid w:val="008B2BFE"/>
    <w:rsid w:val="008D10E2"/>
    <w:rsid w:val="008F2BDE"/>
    <w:rsid w:val="008F7F62"/>
    <w:rsid w:val="0090443E"/>
    <w:rsid w:val="0090486D"/>
    <w:rsid w:val="009100D6"/>
    <w:rsid w:val="009E7D46"/>
    <w:rsid w:val="00E854C9"/>
    <w:rsid w:val="00EF221D"/>
    <w:rsid w:val="00FA0359"/>
    <w:rsid w:val="00FC2828"/>
    <w:rsid w:val="00FD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6D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1FA"/>
    <w:pPr>
      <w:keepNext/>
      <w:keepLines/>
      <w:spacing w:before="24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1FA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F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BFE"/>
    <w:pPr>
      <w:numPr>
        <w:ilvl w:val="1"/>
      </w:numPr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2BFE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21F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uiPriority w:val="1"/>
    <w:qFormat/>
    <w:rsid w:val="00EF221D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4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esktop\Bao\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bao.dotx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2011-11-29T04:05:00Z</dcterms:created>
  <dcterms:modified xsi:type="dcterms:W3CDTF">2011-11-29T04:28:00Z</dcterms:modified>
</cp:coreProperties>
</file>