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E" w:rsidRPr="000F7263" w:rsidRDefault="00A504A0" w:rsidP="000F72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-400050</wp:posOffset>
            </wp:positionV>
            <wp:extent cx="7772400" cy="10610850"/>
            <wp:effectExtent l="19050" t="0" r="0" b="0"/>
            <wp:wrapNone/>
            <wp:docPr id="2" name="Picture 1" descr="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8.jpg"/>
                    <pic:cNvPicPr/>
                  </pic:nvPicPr>
                  <pic:blipFill>
                    <a:blip r:embed="rId5" cstate="print"/>
                    <a:srcRect b="85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443E" w:rsidRPr="000F7263" w:rsidSect="00A504A0"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0F7263"/>
    <w:rsid w:val="000F7263"/>
    <w:rsid w:val="001F684E"/>
    <w:rsid w:val="0022087D"/>
    <w:rsid w:val="003321FA"/>
    <w:rsid w:val="00524B58"/>
    <w:rsid w:val="006973C4"/>
    <w:rsid w:val="006B1B28"/>
    <w:rsid w:val="00792DBC"/>
    <w:rsid w:val="007B0420"/>
    <w:rsid w:val="008B2BFE"/>
    <w:rsid w:val="008D10E2"/>
    <w:rsid w:val="008F2BDE"/>
    <w:rsid w:val="008F7F62"/>
    <w:rsid w:val="0090443E"/>
    <w:rsid w:val="0090486D"/>
    <w:rsid w:val="009100D6"/>
    <w:rsid w:val="009E7D46"/>
    <w:rsid w:val="00A504A0"/>
    <w:rsid w:val="00EF221D"/>
    <w:rsid w:val="00FC282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4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esktop\Bao\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bao.dotx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2011-11-29T03:52:00Z</dcterms:created>
  <dcterms:modified xsi:type="dcterms:W3CDTF">2011-11-29T03:58:00Z</dcterms:modified>
</cp:coreProperties>
</file>