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D42" w:rsidRPr="00C13A80" w:rsidRDefault="00C13A80" w:rsidP="00F91C39">
      <w:pPr>
        <w:spacing w:before="120" w:after="0"/>
        <w:jc w:val="center"/>
        <w:rPr>
          <w:rFonts w:ascii="UVN Mau Tim 2" w:hAnsi="UVN Mau Tim 2"/>
          <w:sz w:val="52"/>
          <w:szCs w:val="52"/>
        </w:rPr>
      </w:pPr>
      <w:r>
        <w:rPr>
          <w:noProof/>
        </w:rPr>
        <w:drawing>
          <wp:anchor distT="0" distB="91440" distL="114300" distR="114300" simplePos="0" relativeHeight="251658240" behindDoc="0" locked="0" layoutInCell="1" allowOverlap="1">
            <wp:simplePos x="0" y="0"/>
            <wp:positionH relativeFrom="column">
              <wp:posOffset>17814</wp:posOffset>
            </wp:positionH>
            <wp:positionV relativeFrom="paragraph">
              <wp:posOffset>3707</wp:posOffset>
            </wp:positionV>
            <wp:extent cx="6122258" cy="914400"/>
            <wp:effectExtent l="19050" t="0" r="0" b="0"/>
            <wp:wrapSquare wrapText="bothSides"/>
            <wp:docPr id="3" name="Picture 2" descr="HinhC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CD2.jpg"/>
                    <pic:cNvPicPr/>
                  </pic:nvPicPr>
                  <pic:blipFill>
                    <a:blip r:embed="rId5" cstate="print">
                      <a:grayscl/>
                      <a:lum bright="20000"/>
                    </a:blip>
                    <a:srcRect r="4411"/>
                    <a:stretch>
                      <a:fillRect/>
                    </a:stretch>
                  </pic:blipFill>
                  <pic:spPr>
                    <a:xfrm>
                      <a:off x="0" y="0"/>
                      <a:ext cx="6122258" cy="914400"/>
                    </a:xfrm>
                    <a:prstGeom prst="rect">
                      <a:avLst/>
                    </a:prstGeom>
                  </pic:spPr>
                </pic:pic>
              </a:graphicData>
            </a:graphic>
          </wp:anchor>
        </w:drawing>
      </w:r>
      <w:r w:rsidR="0090509E" w:rsidRPr="00C13A80">
        <w:rPr>
          <w:rFonts w:ascii="UVN Mau Tim 2" w:hAnsi="UVN Mau Tim 2"/>
          <w:sz w:val="52"/>
          <w:szCs w:val="52"/>
        </w:rPr>
        <w:t xml:space="preserve">Ngân Khánh Cộng </w:t>
      </w:r>
      <w:r w:rsidR="008F4D42" w:rsidRPr="00C13A80">
        <w:rPr>
          <w:rFonts w:ascii="UVN Mau Tim 2" w:hAnsi="UVN Mau Tim 2"/>
          <w:sz w:val="52"/>
          <w:szCs w:val="52"/>
        </w:rPr>
        <w:t>Đoàn</w:t>
      </w:r>
    </w:p>
    <w:p w:rsidR="0090509E" w:rsidRPr="00C13A80" w:rsidRDefault="0090509E" w:rsidP="00C13A80">
      <w:pPr>
        <w:spacing w:after="0"/>
        <w:jc w:val="center"/>
        <w:rPr>
          <w:sz w:val="40"/>
          <w:szCs w:val="40"/>
        </w:rPr>
      </w:pPr>
      <w:r w:rsidRPr="00C13A80">
        <w:rPr>
          <w:rFonts w:ascii="UVN Mau Tim 2" w:hAnsi="UVN Mau Tim 2"/>
          <w:sz w:val="40"/>
          <w:szCs w:val="40"/>
        </w:rPr>
        <w:t>Đức Mẹ Hồn Xác Lên Trờ</w:t>
      </w:r>
      <w:r w:rsidR="00C13A80" w:rsidRPr="00C13A80">
        <w:rPr>
          <w:rFonts w:ascii="UVN Mau Tim 2" w:hAnsi="UVN Mau Tim 2"/>
          <w:sz w:val="40"/>
          <w:szCs w:val="40"/>
        </w:rPr>
        <w:t>i</w:t>
      </w:r>
      <w:r w:rsidR="00C13A80" w:rsidRPr="00C13A80">
        <w:rPr>
          <w:rFonts w:ascii="UVN Mau Tim 2" w:hAnsi="UVN Mau Tim 2"/>
          <w:sz w:val="40"/>
          <w:szCs w:val="40"/>
        </w:rPr>
        <w:br/>
      </w:r>
      <w:r w:rsidRPr="00C13A80">
        <w:rPr>
          <w:rFonts w:ascii="UVN Mau Tim 2" w:hAnsi="UVN Mau Tim 2"/>
          <w:sz w:val="40"/>
          <w:szCs w:val="40"/>
        </w:rPr>
        <w:t>Giáo Phận Metuchen</w:t>
      </w:r>
    </w:p>
    <w:p w:rsidR="0090509E" w:rsidRPr="00C13A80" w:rsidRDefault="00C13A80" w:rsidP="0090509E">
      <w:pPr>
        <w:jc w:val="right"/>
        <w:rPr>
          <w:b/>
          <w:i/>
        </w:rPr>
      </w:pPr>
      <w:r>
        <w:rPr>
          <w:b/>
          <w:i/>
        </w:rPr>
        <w:br/>
      </w:r>
      <w:r w:rsidR="0090509E" w:rsidRPr="00C13A80">
        <w:rPr>
          <w:b/>
          <w:i/>
        </w:rPr>
        <w:t>Phan Văn An</w:t>
      </w:r>
    </w:p>
    <w:p w:rsidR="0090509E" w:rsidRDefault="0090509E" w:rsidP="0090509E">
      <w:r>
        <w:t>Những cặp vợ chồng, những vị tu sĩ tuyên hứa lời khấn hay nhận lãnh thánh chức, các đoàn thể chính trị, tôn giáo hay các tổ chức từ thiện, bác ái, v.v. thường kỷ niệm những ngày thành lập của họ bằng m</w:t>
      </w:r>
      <w:r w:rsidR="001352B6">
        <w:t>ố</w:t>
      </w:r>
      <w:r>
        <w:t>c thời gian 25 năm, 50 năm, 75 năm, v.v. Nếu kỷ niệm 25 năm thì gọi là Ngân Khánh, kỷ niệm 50 năm gọi là Kim Khánh, nếu kỷ niệm 75 năm thì gọi là Ngọc Khánh. Còn những kỷ niệm khác như 5 năm, 10 năm, 15 năm, 20 năm thì không có tên gọi rõ ràng.</w:t>
      </w:r>
    </w:p>
    <w:p w:rsidR="0090509E" w:rsidRDefault="0090509E" w:rsidP="0090509E">
      <w:r>
        <w:t>Năm nay Cộng Đoàn Đức Mẹ Hồn Xác Lên Trời kỷ niệm 25 năm thành lập nên gọi là Ngân Khánh, gọi nôm na là Lễ Bạc Cộng Đoàn. Trong tinh thần “ôn cố</w:t>
      </w:r>
      <w:r w:rsidR="00DE3903">
        <w:t xml:space="preserve"> tri tân</w:t>
      </w:r>
      <w:r>
        <w:t>”</w:t>
      </w:r>
      <w:r w:rsidR="00DE3903">
        <w:t xml:space="preserve">, </w:t>
      </w:r>
      <w:r>
        <w:t>xin được lược qua một vài nét chính của Cộng Đoàn để mọi người, nhất là nhữ</w:t>
      </w:r>
      <w:r w:rsidR="00DE3903">
        <w:t>ng qu</w:t>
      </w:r>
      <w:r w:rsidR="00DE3903" w:rsidRPr="00DE3903">
        <w:t>ý</w:t>
      </w:r>
      <w:r>
        <w:t xml:space="preserve"> vị mới sinh hoạt với Cộng Đoàn được rõ tiến trình sinh hoạt của Cộng Đoàn trong quá khứ để cùng nhau phát triển và xây dựng Cộng Đoàn trong tương lai thành một Cộng Đoàn bác ái, thánh thiệ</w:t>
      </w:r>
      <w:r w:rsidR="00DE3903">
        <w:t>n v</w:t>
      </w:r>
      <w:r w:rsidR="00DE3903" w:rsidRPr="00DE3903">
        <w:t>à</w:t>
      </w:r>
      <w:r>
        <w:t xml:space="preserve"> yêu thương.</w:t>
      </w:r>
    </w:p>
    <w:p w:rsidR="0090509E" w:rsidRDefault="0090509E" w:rsidP="0090509E">
      <w:r>
        <w:t>Vào dịp lễ Đức Chúa Giêsu Lên Trời năm 1987, một thánh lễ rất đơn sơ, nhưng thật sốt sáng do Tân Linh Mục Phêrô Nguyễn Quang Vinh cử hành tại trường học giáo xứ Cecilia ở</w:t>
      </w:r>
      <w:r w:rsidR="00DE3903">
        <w:t xml:space="preserve"> Iselin (</w:t>
      </w:r>
      <w:r>
        <w:t>vì nhà thờ vừa bị</w:t>
      </w:r>
      <w:r w:rsidR="00DE3903">
        <w:t xml:space="preserve"> h</w:t>
      </w:r>
      <w:r w:rsidR="00DE3903" w:rsidRPr="00DE3903">
        <w:t>ỏ</w:t>
      </w:r>
      <w:r w:rsidR="00DE3903">
        <w:t>a</w:t>
      </w:r>
      <w:r>
        <w:t xml:space="preserve"> hoạn, đang tái thiết) có khoả</w:t>
      </w:r>
      <w:r w:rsidR="00DE3903">
        <w:t>ng 50 ngư</w:t>
      </w:r>
      <w:r w:rsidR="00DE3903" w:rsidRPr="00DE3903">
        <w:t>ờ</w:t>
      </w:r>
      <w:r>
        <w:t>i tham dự và kể từ</w:t>
      </w:r>
      <w:r w:rsidR="00DE3903">
        <w:t xml:space="preserve"> đó C</w:t>
      </w:r>
      <w:r>
        <w:t xml:space="preserve">ha Nguyễn Quang Vinh thường dâng thánh lễ vào ngày </w:t>
      </w:r>
      <w:r w:rsidR="00853201">
        <w:t>c</w:t>
      </w:r>
      <w:r>
        <w:t xml:space="preserve">húa </w:t>
      </w:r>
      <w:r w:rsidR="00853201">
        <w:t>n</w:t>
      </w:r>
      <w:r>
        <w:t>hật cho một số người Việt tại nhà thờ</w:t>
      </w:r>
      <w:r w:rsidR="00DE3903">
        <w:t xml:space="preserve"> Chính Tòa S</w:t>
      </w:r>
      <w:r>
        <w:t>t</w:t>
      </w:r>
      <w:r w:rsidR="00DE3903">
        <w:t>.</w:t>
      </w:r>
      <w:r>
        <w:t xml:space="preserve"> Francis do sự chấp thuận của Đức Ông Dominic Turtura, coi sóc giáo xứ</w:t>
      </w:r>
      <w:r w:rsidR="00DE3903">
        <w:t xml:space="preserve"> chính t</w:t>
      </w:r>
      <w:r w:rsidR="00DE3903" w:rsidRPr="00DE3903">
        <w:t>ò</w:t>
      </w:r>
      <w:r w:rsidR="00DE3903">
        <w:t>a</w:t>
      </w:r>
      <w:r w:rsidR="00DE3903" w:rsidRPr="00DE3903">
        <w:t>.</w:t>
      </w:r>
      <w:r>
        <w:t xml:space="preserve"> Sau khi sinh hoạt không chính thức một thời gian ngắn, thì ông Hoàng Chương và anh Hoàng Hóa đã gặp cha Giuse Nguyễn Tri Minh và một phái đoàn do ông Hoàng Thông đại diện đã gặp Giám Mục giáo phận Metuchen để xin thành lập Cộng Đoàn. Sự kiện tiến hành tốt đẹ</w:t>
      </w:r>
      <w:r w:rsidR="00DE3903">
        <w:t>p v</w:t>
      </w:r>
      <w:r>
        <w:t>à kể từ đó Cộng Đoàn được chính thức thành lập, tách rời khỏi cộng đoàn C</w:t>
      </w:r>
      <w:r w:rsidR="00DE3903">
        <w:t>GVN New Jersey (c</w:t>
      </w:r>
      <w:r>
        <w:t xml:space="preserve">ũng nên nhắc lại sau khi có </w:t>
      </w:r>
      <w:r w:rsidR="00667267">
        <w:t>C</w:t>
      </w:r>
      <w:r>
        <w:t xml:space="preserve">ộng Đoàn Công Giáo Việt Nam giáo phận Metuchen và một số cộng đoàn khác được thành lập thì danh xưng CĐCGVN tiểu bang New Jersey không còn nữa và </w:t>
      </w:r>
      <w:r w:rsidR="00667267">
        <w:t>C</w:t>
      </w:r>
      <w:r>
        <w:t xml:space="preserve">ộng </w:t>
      </w:r>
      <w:r w:rsidR="00667267">
        <w:t>Đ</w:t>
      </w:r>
      <w:r>
        <w:t>oàn Dũng Lạc, Jersey City có tên từ</w:t>
      </w:r>
      <w:r w:rsidR="00DE3903">
        <w:t xml:space="preserve"> đó</w:t>
      </w:r>
      <w:r>
        <w:t>). Lễ Đức Mẹ Hồn Xác Lên Trời năm 1987 Cộng Đoàn Công Giáo Việt Nam tại giáo phận Metuchen được chính thức thành lậ</w:t>
      </w:r>
      <w:r w:rsidR="00DE3903">
        <w:t xml:space="preserve">p </w:t>
      </w:r>
      <w:r>
        <w:t xml:space="preserve">và cũng vì lý do đó mà </w:t>
      </w:r>
      <w:r w:rsidR="00DE3903" w:rsidRPr="00DE3903">
        <w:t>ủ</w:t>
      </w:r>
      <w:r>
        <w:t>y ban thành lập Cộng Đoàn đã chọn ngày lễ Đức Mẹ Hồn Xác Lên Trời làm bổn mạng Cộng Đoàn.</w:t>
      </w:r>
    </w:p>
    <w:p w:rsidR="0090509E" w:rsidRDefault="0090509E" w:rsidP="0090509E">
      <w:r>
        <w:t>Để có một ý niệm tổng quát về Cộng Đoàn Đức Mẹ Hồn Xác Lên Trời cũng như những bước thăng trầ</w:t>
      </w:r>
      <w:r w:rsidR="00DE3903">
        <w:t>m trong qu</w:t>
      </w:r>
      <w:r w:rsidR="00DE3903" w:rsidRPr="00DE3903">
        <w:t>á</w:t>
      </w:r>
      <w:r>
        <w:t xml:space="preserve"> khứ, những sinh hoạt nổi bật củ</w:t>
      </w:r>
      <w:r w:rsidR="00DE3903">
        <w:t>a c</w:t>
      </w:r>
      <w:r>
        <w:t>ộng đoàn trong 25 năm qua, xin được đóng góp một vài nét chính.</w:t>
      </w:r>
    </w:p>
    <w:p w:rsidR="0090509E" w:rsidRDefault="009D6479" w:rsidP="009D6479">
      <w:pPr>
        <w:pStyle w:val="Heading2"/>
        <w:jc w:val="left"/>
      </w:pPr>
      <w:r>
        <w:t xml:space="preserve">1. </w:t>
      </w:r>
      <w:r w:rsidR="0090509E">
        <w:t xml:space="preserve">Thời kỳ phôi </w:t>
      </w:r>
      <w:proofErr w:type="gramStart"/>
      <w:r w:rsidR="0090509E">
        <w:t>thai</w:t>
      </w:r>
      <w:proofErr w:type="gramEnd"/>
      <w:r w:rsidR="0090509E">
        <w:t xml:space="preserve">: </w:t>
      </w:r>
      <w:r>
        <w:br/>
      </w:r>
      <w:r w:rsidR="0090509E">
        <w:t>Cha Nguyễn Quang Vinh làm quản nhiệ</w:t>
      </w:r>
      <w:r w:rsidR="00DE3903">
        <w:t>m</w:t>
      </w:r>
    </w:p>
    <w:p w:rsidR="0090509E" w:rsidRDefault="0090509E" w:rsidP="0090509E">
      <w:proofErr w:type="gramStart"/>
      <w:r>
        <w:t>Từ ngày lễ Đức Chúa Giêsu Lên Trời đến Lễ Đức Mẹ Hồn Xác Lên Trời (1987).</w:t>
      </w:r>
      <w:proofErr w:type="gramEnd"/>
      <w:r>
        <w:t xml:space="preserve"> </w:t>
      </w:r>
      <w:proofErr w:type="gramStart"/>
      <w:r>
        <w:t>Thời kỳ nầy cha Nguyễ</w:t>
      </w:r>
      <w:r w:rsidR="00DE3903">
        <w:t>n Q</w:t>
      </w:r>
      <w:r>
        <w:t>uang Vinh tạm thời làm quản nhiệm cộng đoàn.</w:t>
      </w:r>
      <w:proofErr w:type="gramEnd"/>
      <w:r>
        <w:t xml:space="preserve"> Đây là thời gian vận động, quy tụ những người công giáo Việ</w:t>
      </w:r>
      <w:r w:rsidR="00DE3903">
        <w:t>t N</w:t>
      </w:r>
      <w:r>
        <w:t>am đang sống rải rác trong các vùng Metuchen, Edison, Woodbridge, Plainfield</w:t>
      </w:r>
      <w:r w:rsidR="00DE3903">
        <w:t xml:space="preserve">, </w:t>
      </w:r>
      <w:r>
        <w:t>v.v</w:t>
      </w:r>
      <w:r w:rsidR="00DE3903">
        <w:t>.</w:t>
      </w:r>
      <w:r>
        <w:t xml:space="preserve"> Thời gian nầ</w:t>
      </w:r>
      <w:r w:rsidR="00DE3903">
        <w:t>y cũng chưa có b</w:t>
      </w:r>
      <w:r>
        <w:t>an chấp hành, chưa có nội quy. Cha Nguy</w:t>
      </w:r>
      <w:r w:rsidR="0070172B">
        <w:t>ễ</w:t>
      </w:r>
      <w:r>
        <w:t xml:space="preserve">n Quang Vinh, người khuyến khích, nâng đỡ việc thành lập cộng đoàn cử hành thánh lễ mỗi chiều </w:t>
      </w:r>
      <w:r w:rsidR="00853201">
        <w:t>c</w:t>
      </w:r>
      <w:r>
        <w:t xml:space="preserve">húa </w:t>
      </w:r>
      <w:r w:rsidR="00853201">
        <w:t>n</w:t>
      </w:r>
      <w:r>
        <w:t>hật cho khoảng 100 giáo d</w:t>
      </w:r>
      <w:r w:rsidR="00DE3903" w:rsidRPr="00DE3903">
        <w:t>â</w:t>
      </w:r>
      <w:r>
        <w:t>n tại nhà thờ</w:t>
      </w:r>
      <w:r w:rsidR="00DE3903">
        <w:t xml:space="preserve"> Chính T</w:t>
      </w:r>
      <w:r w:rsidR="00DE3903" w:rsidRPr="00DE3903">
        <w:t>ò</w:t>
      </w:r>
      <w:r w:rsidR="00DE3903">
        <w:t>a</w:t>
      </w:r>
      <w:r>
        <w:t xml:space="preserve"> </w:t>
      </w:r>
      <w:r w:rsidR="00DE3903">
        <w:t>S</w:t>
      </w:r>
      <w:r>
        <w:t>t</w:t>
      </w:r>
      <w:r w:rsidR="00DE3903">
        <w:t>.</w:t>
      </w:r>
      <w:r>
        <w:t xml:space="preserve"> Francis. Việc điều hành cộng đoàn trong thời gian phôi thai do ông Hoàng Thông, Nguyễn Hứa, </w:t>
      </w:r>
      <w:r>
        <w:lastRenderedPageBreak/>
        <w:t>Nguyễn phi Hoàng, Hoàng Hóa, Hồ Đức Linh, Phan V</w:t>
      </w:r>
      <w:r w:rsidR="0070172B">
        <w:t>ă</w:t>
      </w:r>
      <w:r>
        <w:t>n An chịu trách nhiệm</w:t>
      </w:r>
      <w:r w:rsidR="00DE3903">
        <w:t>.</w:t>
      </w:r>
      <w:r>
        <w:t xml:space="preserve"> Cũng vì là thời kỳ phôi </w:t>
      </w:r>
      <w:proofErr w:type="gramStart"/>
      <w:r>
        <w:t>thai</w:t>
      </w:r>
      <w:proofErr w:type="gramEnd"/>
      <w:r>
        <w:t xml:space="preserve"> nên ngoài thánh lễ hàng tuần chưa có những sinh hoạt khác. </w:t>
      </w:r>
      <w:proofErr w:type="gramStart"/>
      <w:r>
        <w:t>Trong thời gian nầy, ban thành lập cố gắng để tìm kiếm cha quản nhiệm cho cộng đoàn.</w:t>
      </w:r>
      <w:proofErr w:type="gramEnd"/>
      <w:r>
        <w:t xml:space="preserve"> Dịp may hiếm có là vào ngày đại hội Thánh </w:t>
      </w:r>
      <w:r w:rsidR="0070172B">
        <w:t>M</w:t>
      </w:r>
      <w:r>
        <w:t xml:space="preserve">ẫu tại Missouri, thầy Hoàng Hoa đã gặp được một linh mục Việt </w:t>
      </w:r>
      <w:r w:rsidR="000C1FD0">
        <w:t>N</w:t>
      </w:r>
      <w:r>
        <w:t>am hiện cư ngụ tại New York sẵn sàng đến giúp cộng đoàn.</w:t>
      </w:r>
    </w:p>
    <w:p w:rsidR="0090509E" w:rsidRDefault="009D6479" w:rsidP="00DE3903">
      <w:pPr>
        <w:pStyle w:val="Heading2"/>
        <w:jc w:val="left"/>
      </w:pPr>
      <w:r>
        <w:t>2</w:t>
      </w:r>
      <w:r w:rsidR="0090509E" w:rsidRPr="0090509E">
        <w:t>.</w:t>
      </w:r>
      <w:r w:rsidR="0090509E">
        <w:t xml:space="preserve"> Thời gian thành hình: Từ Lễ Đức Mẹ Hồn Xác Lên Trời đến Lễ Giáng Sinh 1987</w:t>
      </w:r>
    </w:p>
    <w:p w:rsidR="0090509E" w:rsidRDefault="0090509E" w:rsidP="0090509E">
      <w:r>
        <w:t xml:space="preserve">Cộng đoàn vẫn chưa có cha quản nhiệm chính thức </w:t>
      </w:r>
      <w:r w:rsidR="00DE3903">
        <w:t>cũng như chưa có ban c</w:t>
      </w:r>
      <w:r>
        <w:t>hấp hành, nhưng trong thời gian nầy cha Nguyễn Quang Vinh vẫn tiếp tục đến dâng thánh lễ vào mỗi chiề</w:t>
      </w:r>
      <w:r w:rsidR="00DE3903">
        <w:t>u c</w:t>
      </w:r>
      <w:r>
        <w:t>húa nhậ</w:t>
      </w:r>
      <w:r w:rsidR="00DE3903">
        <w:t>t. Vì chưa có ngân qu</w:t>
      </w:r>
      <w:r w:rsidR="00DE3903" w:rsidRPr="00DE3903">
        <w:t>ỹ</w:t>
      </w:r>
      <w:r>
        <w:t xml:space="preserve"> nên mọi bổng lễ đều do cha sở nhà thờ chính tòa đài thọ. Cũng trong thời gian nầy một ban soạn thảo nội quy được thành lập. Bản nội quy nầy được dựa </w:t>
      </w:r>
      <w:proofErr w:type="gramStart"/>
      <w:r>
        <w:t>theo</w:t>
      </w:r>
      <w:proofErr w:type="gramEnd"/>
      <w:r>
        <w:t xml:space="preserve"> bản nội quy của cộng đoàn công giáo Việ</w:t>
      </w:r>
      <w:r w:rsidR="00DE3903">
        <w:t>t N</w:t>
      </w:r>
      <w:r>
        <w:t>am tiểu bang New Jersey trước đây. Bản nội quy nầy là kim chỉ nam cho các sinh hoạt của cộng đoàn và đã được thông qua trước đại hội giáo dân vào dịp lễ Giáng Sinh năm 1987 tại nhà thờ Chính Toà dưới sự chủ</w:t>
      </w:r>
      <w:r w:rsidR="00DE3903">
        <w:t xml:space="preserve"> t</w:t>
      </w:r>
      <w:r w:rsidR="00DE3903" w:rsidRPr="00DE3903">
        <w:t>ọ</w:t>
      </w:r>
      <w:r w:rsidR="00DE3903">
        <w:t>a</w:t>
      </w:r>
      <w:r>
        <w:t xml:space="preserve"> của cha Nguyễn Tr</w:t>
      </w:r>
      <w:r w:rsidR="007674EA">
        <w:t>i</w:t>
      </w:r>
      <w:r>
        <w:t xml:space="preserve"> Minh. </w:t>
      </w:r>
      <w:proofErr w:type="gramStart"/>
      <w:r>
        <w:t>Lễ Giáng Sinh năm 1987 là một bước tiến của cộng đoàn, ngoài thánh lễ</w:t>
      </w:r>
      <w:r w:rsidR="00DE3903">
        <w:t xml:space="preserve"> còn có phát qu</w:t>
      </w:r>
      <w:r w:rsidR="00DE3903" w:rsidRPr="00DE3903">
        <w:t>à</w:t>
      </w:r>
      <w:r>
        <w:t xml:space="preserve"> cho các em, thông qua nội quy.</w:t>
      </w:r>
      <w:proofErr w:type="gramEnd"/>
      <w:r>
        <w:t xml:space="preserve"> Và một tin vui </w:t>
      </w:r>
      <w:r w:rsidR="007674EA">
        <w:t xml:space="preserve">được </w:t>
      </w:r>
      <w:r>
        <w:t>thông báo là đầu năm 1988 cộng đoàn sẽ có cha quản nhiệm</w:t>
      </w:r>
    </w:p>
    <w:p w:rsidR="0090509E" w:rsidRDefault="009D6479" w:rsidP="0090509E">
      <w:pPr>
        <w:pStyle w:val="Heading2"/>
        <w:jc w:val="left"/>
      </w:pPr>
      <w:r>
        <w:t>3</w:t>
      </w:r>
      <w:r w:rsidR="0090509E" w:rsidRPr="0090509E">
        <w:t>.</w:t>
      </w:r>
      <w:r w:rsidR="0090509E">
        <w:t xml:space="preserve"> Từ</w:t>
      </w:r>
      <w:r w:rsidR="00DE3903">
        <w:t xml:space="preserve"> ngày 2/</w:t>
      </w:r>
      <w:r w:rsidR="0090509E">
        <w:t>1 đến 8</w:t>
      </w:r>
      <w:r w:rsidR="00DE3903">
        <w:t>/10</w:t>
      </w:r>
      <w:r w:rsidR="0090509E">
        <w:t>/1988:</w:t>
      </w:r>
      <w:r>
        <w:br/>
      </w:r>
      <w:r w:rsidR="0090509E">
        <w:t xml:space="preserve"> Cha Gioan </w:t>
      </w:r>
      <w:r w:rsidR="002C5FD4">
        <w:t>Lâm Sung</w:t>
      </w:r>
      <w:r w:rsidR="0090509E">
        <w:t xml:space="preserve"> làm quản nhiệm</w:t>
      </w:r>
    </w:p>
    <w:p w:rsidR="00DE3903" w:rsidRDefault="0090509E" w:rsidP="0090509E">
      <w:r>
        <w:t xml:space="preserve">Sau khi gặp gỡ thầy Hoàng Hoa tại Đại Hội Thánh Mẫu Missouri, cha </w:t>
      </w:r>
      <w:r w:rsidR="00F124F2">
        <w:t xml:space="preserve">Lâm </w:t>
      </w:r>
      <w:r>
        <w:t xml:space="preserve">Sung đã thỏa thuận và được sự đồng ý của Đức Giám Mục giáo phận Metuchen, ngày 2 tháng 1 năm 1988 một phái đoàn đã đi New York để đón cha </w:t>
      </w:r>
      <w:r w:rsidR="00F124F2">
        <w:t>Lâm Sung</w:t>
      </w:r>
      <w:r>
        <w:t xml:space="preserve"> về với cộ</w:t>
      </w:r>
      <w:r w:rsidR="00DE3903">
        <w:t>ng đoàn.</w:t>
      </w:r>
      <w:r>
        <w:t xml:space="preserve"> Cha </w:t>
      </w:r>
      <w:r w:rsidR="00F124F2">
        <w:t>Lâm Sung</w:t>
      </w:r>
      <w:r>
        <w:t xml:space="preserve"> được giáo phận gửi đến ở tại giáo xứ</w:t>
      </w:r>
      <w:r w:rsidR="00DE3903">
        <w:t xml:space="preserve"> S</w:t>
      </w:r>
      <w:r>
        <w:t>t Paul, Highland Park và đến cử hành thánh lễ</w:t>
      </w:r>
      <w:r w:rsidR="00DE3903">
        <w:t xml:space="preserve"> vào lúc 5:</w:t>
      </w:r>
      <w:r>
        <w:t>00 PM. Trong thời gian nầy mộ</w:t>
      </w:r>
      <w:r w:rsidR="00DE3903">
        <w:t>t ban c</w:t>
      </w:r>
      <w:r>
        <w:t>hấ</w:t>
      </w:r>
      <w:r w:rsidR="00DE3903">
        <w:t>p hành lâm t</w:t>
      </w:r>
      <w:r>
        <w:t>hời cũng được bầu lên để điều hành mọi sinh hoạt của cộ</w:t>
      </w:r>
      <w:r w:rsidR="00DE3903">
        <w:t>ng đo</w:t>
      </w:r>
      <w:r w:rsidR="00DE3903" w:rsidRPr="00DE3903">
        <w:t>à</w:t>
      </w:r>
      <w:r w:rsidR="00DE3903">
        <w:t>n (</w:t>
      </w:r>
      <w:r>
        <w:t>1988-1990)</w:t>
      </w:r>
    </w:p>
    <w:p w:rsidR="004A5F80" w:rsidRDefault="004A5F80" w:rsidP="0090509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2412"/>
      </w:tblGrid>
      <w:tr w:rsidR="00DE3903" w:rsidTr="00DE3903">
        <w:tc>
          <w:tcPr>
            <w:tcW w:w="2088" w:type="dxa"/>
          </w:tcPr>
          <w:p w:rsidR="00DE3903" w:rsidRDefault="00DE3903" w:rsidP="00DE3903">
            <w:pPr>
              <w:spacing w:after="0"/>
            </w:pPr>
            <w:r w:rsidRPr="00DE3903">
              <w:lastRenderedPageBreak/>
              <w:t>Chủ tịch</w:t>
            </w:r>
          </w:p>
        </w:tc>
        <w:tc>
          <w:tcPr>
            <w:tcW w:w="2412" w:type="dxa"/>
          </w:tcPr>
          <w:p w:rsidR="00DE3903" w:rsidRDefault="00DE3903" w:rsidP="00DE3903">
            <w:pPr>
              <w:spacing w:after="0"/>
            </w:pPr>
            <w:r w:rsidRPr="00DE3903">
              <w:t>A/C Hồ Đức Linh</w:t>
            </w:r>
          </w:p>
        </w:tc>
      </w:tr>
      <w:tr w:rsidR="00DE3903" w:rsidTr="00DE3903">
        <w:tc>
          <w:tcPr>
            <w:tcW w:w="2088" w:type="dxa"/>
          </w:tcPr>
          <w:p w:rsidR="00DE3903" w:rsidRPr="00DE3903" w:rsidRDefault="00DE3903" w:rsidP="00DE3903">
            <w:pPr>
              <w:spacing w:after="0"/>
            </w:pPr>
            <w:r w:rsidRPr="00DE3903">
              <w:t>Nội Vụ</w:t>
            </w:r>
          </w:p>
        </w:tc>
        <w:tc>
          <w:tcPr>
            <w:tcW w:w="2412" w:type="dxa"/>
          </w:tcPr>
          <w:p w:rsidR="00DE3903" w:rsidRPr="00DE3903" w:rsidRDefault="00DE3903" w:rsidP="00DE3903">
            <w:pPr>
              <w:spacing w:after="0"/>
            </w:pPr>
            <w:r w:rsidRPr="00DE3903">
              <w:t>A/C Hồ Sĩ Bang</w:t>
            </w:r>
          </w:p>
        </w:tc>
      </w:tr>
      <w:tr w:rsidR="00DE3903" w:rsidTr="00DE3903">
        <w:tc>
          <w:tcPr>
            <w:tcW w:w="2088" w:type="dxa"/>
          </w:tcPr>
          <w:p w:rsidR="00DE3903" w:rsidRPr="00DE3903" w:rsidRDefault="00DE3903" w:rsidP="00DE3903">
            <w:pPr>
              <w:spacing w:after="0"/>
            </w:pPr>
            <w:r w:rsidRPr="00DE3903">
              <w:t>Ngoại vụ</w:t>
            </w:r>
          </w:p>
        </w:tc>
        <w:tc>
          <w:tcPr>
            <w:tcW w:w="2412" w:type="dxa"/>
          </w:tcPr>
          <w:p w:rsidR="00DE3903" w:rsidRPr="00DE3903" w:rsidRDefault="00DE3903" w:rsidP="00DE3903">
            <w:pPr>
              <w:spacing w:after="0"/>
            </w:pPr>
            <w:r w:rsidRPr="00DE3903">
              <w:t>A/C Phan Văn Đức</w:t>
            </w:r>
          </w:p>
        </w:tc>
      </w:tr>
      <w:tr w:rsidR="00DE3903" w:rsidTr="003A1081">
        <w:tc>
          <w:tcPr>
            <w:tcW w:w="2088" w:type="dxa"/>
          </w:tcPr>
          <w:p w:rsidR="00DE3903" w:rsidRPr="00DE3903" w:rsidRDefault="00DE3903" w:rsidP="003A1081">
            <w:pPr>
              <w:spacing w:after="0"/>
            </w:pPr>
            <w:r w:rsidRPr="00DE3903">
              <w:t>Thư ký</w:t>
            </w:r>
          </w:p>
        </w:tc>
        <w:tc>
          <w:tcPr>
            <w:tcW w:w="2412" w:type="dxa"/>
          </w:tcPr>
          <w:p w:rsidR="00DE3903" w:rsidRDefault="00DE3903" w:rsidP="003A1081">
            <w:pPr>
              <w:spacing w:after="0"/>
            </w:pPr>
            <w:r w:rsidRPr="00DE3903">
              <w:t>A/C Nguyễn Phi Hoàng</w:t>
            </w:r>
          </w:p>
        </w:tc>
      </w:tr>
      <w:tr w:rsidR="00DE3903" w:rsidTr="00DE3903">
        <w:tc>
          <w:tcPr>
            <w:tcW w:w="2088" w:type="dxa"/>
          </w:tcPr>
          <w:p w:rsidR="00DE3903" w:rsidRPr="00DE3903" w:rsidRDefault="00DE3903" w:rsidP="00DE3903">
            <w:pPr>
              <w:spacing w:after="0"/>
            </w:pPr>
            <w:r w:rsidRPr="00DE3903">
              <w:t>Thủ quỹ</w:t>
            </w:r>
          </w:p>
        </w:tc>
        <w:tc>
          <w:tcPr>
            <w:tcW w:w="2412" w:type="dxa"/>
          </w:tcPr>
          <w:p w:rsidR="00DE3903" w:rsidRPr="00DE3903" w:rsidRDefault="00DE3903" w:rsidP="00DE3903">
            <w:pPr>
              <w:spacing w:after="0"/>
            </w:pPr>
            <w:r>
              <w:t>Anh Hoàng Hóa</w:t>
            </w:r>
          </w:p>
        </w:tc>
      </w:tr>
      <w:tr w:rsidR="00DE3903" w:rsidTr="00DE3903">
        <w:tc>
          <w:tcPr>
            <w:tcW w:w="2088" w:type="dxa"/>
          </w:tcPr>
          <w:p w:rsidR="00DE3903" w:rsidRPr="00DE3903" w:rsidRDefault="00DE3903" w:rsidP="00DE3903">
            <w:pPr>
              <w:spacing w:after="0"/>
              <w:jc w:val="left"/>
            </w:pPr>
            <w:r w:rsidRPr="00DE3903">
              <w:t>Giáo Lý và Việt ngữ</w:t>
            </w:r>
          </w:p>
        </w:tc>
        <w:tc>
          <w:tcPr>
            <w:tcW w:w="2412" w:type="dxa"/>
          </w:tcPr>
          <w:p w:rsidR="00DE3903" w:rsidRPr="00DE3903" w:rsidRDefault="00DE3903" w:rsidP="00DE3903">
            <w:pPr>
              <w:spacing w:after="0"/>
            </w:pPr>
            <w:r w:rsidRPr="00DE3903">
              <w:t>A/C Phan Văn An</w:t>
            </w:r>
          </w:p>
        </w:tc>
      </w:tr>
      <w:tr w:rsidR="00DE3903" w:rsidTr="00DE3903">
        <w:tc>
          <w:tcPr>
            <w:tcW w:w="2088" w:type="dxa"/>
          </w:tcPr>
          <w:p w:rsidR="00DE3903" w:rsidRPr="00DE3903" w:rsidRDefault="00DE3903" w:rsidP="00DE3903">
            <w:pPr>
              <w:spacing w:after="0"/>
            </w:pPr>
            <w:r w:rsidRPr="00DE3903">
              <w:t>Phòng Thánh</w:t>
            </w:r>
          </w:p>
        </w:tc>
        <w:tc>
          <w:tcPr>
            <w:tcW w:w="2412" w:type="dxa"/>
          </w:tcPr>
          <w:p w:rsidR="00DE3903" w:rsidRPr="00DE3903" w:rsidRDefault="00DE3903" w:rsidP="00DE3903">
            <w:pPr>
              <w:spacing w:after="0"/>
              <w:jc w:val="left"/>
            </w:pPr>
            <w:r w:rsidRPr="00DE3903">
              <w:t>Em Cao Đức Hồ</w:t>
            </w:r>
            <w:r>
              <w:t xml:space="preserve">ng </w:t>
            </w:r>
            <w:r w:rsidRPr="00DE3903">
              <w:t>và Hoàng Quốc Thái</w:t>
            </w:r>
          </w:p>
        </w:tc>
      </w:tr>
    </w:tbl>
    <w:p w:rsidR="0090509E" w:rsidRDefault="0090509E" w:rsidP="00DE3903">
      <w:pPr>
        <w:spacing w:before="120"/>
      </w:pPr>
      <w:r>
        <w:t xml:space="preserve">Vì là ban chấp hành lâm thời nên chưa có đầy đủ các ban ngành như nội quy quy định. </w:t>
      </w:r>
      <w:proofErr w:type="gramStart"/>
      <w:r>
        <w:t>Các sinh hoạt trong thời gian nầy đều có tính cách “khiêm nhườ</w:t>
      </w:r>
      <w:r w:rsidR="00DE3903">
        <w:t>ng”,</w:t>
      </w:r>
      <w:r>
        <w:t xml:space="preserve"> tất cả đều tập trung vào việc kiện toàn nội bộ.</w:t>
      </w:r>
      <w:proofErr w:type="gramEnd"/>
      <w:r>
        <w:t xml:space="preserve"> </w:t>
      </w:r>
      <w:proofErr w:type="gramStart"/>
      <w:r>
        <w:t xml:space="preserve">Tuy vậy vẫn có những lớp Giáo lý, Việt ngữ </w:t>
      </w:r>
      <w:r w:rsidR="00DE3903">
        <w:t>cho các em.</w:t>
      </w:r>
      <w:proofErr w:type="gramEnd"/>
      <w:r>
        <w:t xml:space="preserve"> Về việc hát xướng trong thánh lễ do anh Nguyễ</w:t>
      </w:r>
      <w:r w:rsidR="00DE3903">
        <w:t>n B</w:t>
      </w:r>
      <w:r>
        <w:t>á Hoàng Đức hướng dẫn, sau nầy có anh Nguyễn Trung Ngôn phụ giúp.</w:t>
      </w:r>
    </w:p>
    <w:p w:rsidR="0090509E" w:rsidRPr="0090509E" w:rsidRDefault="0090509E" w:rsidP="0090509E">
      <w:pPr>
        <w:rPr>
          <w:i/>
        </w:rPr>
      </w:pPr>
      <w:proofErr w:type="gramStart"/>
      <w:r>
        <w:t>Về phương diện Văn hóa, cộng đoàn cũng tổ chức Văn nghệ nhưng với tính cách bỏ túi, chỉ giúp vui cho những người trong cộng đoàn.</w:t>
      </w:r>
      <w:proofErr w:type="gramEnd"/>
      <w:r>
        <w:t xml:space="preserve"> </w:t>
      </w:r>
      <w:proofErr w:type="gramStart"/>
      <w:r>
        <w:t>Xuân năm Mậu Thìn 1988, cộng đoàn phát hành tờ Đặc San Xuân.</w:t>
      </w:r>
      <w:proofErr w:type="gramEnd"/>
      <w:r>
        <w:t xml:space="preserve"> Cha quản nhiệm </w:t>
      </w:r>
      <w:r w:rsidR="00F124F2">
        <w:t>Lâm Sung</w:t>
      </w:r>
      <w:r>
        <w:t xml:space="preserve"> đã viết trong lời mở đầu như sau:</w:t>
      </w:r>
      <w:r w:rsidRPr="0090509E">
        <w:rPr>
          <w:i/>
        </w:rPr>
        <w:t xml:space="preserve"> “Đặc biệt năm Thìn nầy đánh dấu một kỷ nguyên mới đầy ý nghĩa của cộ</w:t>
      </w:r>
      <w:r w:rsidR="00DE3903">
        <w:rPr>
          <w:i/>
        </w:rPr>
        <w:t>ng đoàn K</w:t>
      </w:r>
      <w:r w:rsidRPr="0090509E">
        <w:rPr>
          <w:i/>
        </w:rPr>
        <w:t>itô hữu thuộc giáo phận Metuchen sau một thời gian mong đợi. Cộng đoàn chúng ta hiện đã chính thức được thừa nhận là một trong những tổ chức của giáo phận, có cha quản nhiệm mục vụ thường trực của mình.</w:t>
      </w:r>
      <w:r w:rsidR="00DE3903">
        <w:rPr>
          <w:i/>
        </w:rPr>
        <w:t xml:space="preserve"> </w:t>
      </w:r>
      <w:r w:rsidRPr="0090509E">
        <w:rPr>
          <w:i/>
        </w:rPr>
        <w:t>Sự kiện nầy đánh dấu sự trưởng thành của cộng đoàn, tuy nhiên cũng đặt trên cộng đoàn những nhiệm vụ mới và phức tạp hơn.”</w:t>
      </w:r>
    </w:p>
    <w:p w:rsidR="0090509E" w:rsidRDefault="0090509E" w:rsidP="0090509E">
      <w:r>
        <w:t xml:space="preserve">Điểm đặc biệt và đáng ghi nhớ trong 10 tháng làm quản nhiệm cộng đoàn của cha </w:t>
      </w:r>
      <w:r w:rsidR="00F124F2">
        <w:t>Lâm Sung</w:t>
      </w:r>
      <w:r>
        <w:t xml:space="preserve"> là ngài đã tổ chức đại lễ phong thánh 117 vị thánh t</w:t>
      </w:r>
      <w:r w:rsidR="00DE3903" w:rsidRPr="00DE3903">
        <w:t>ử</w:t>
      </w:r>
      <w:r>
        <w:t xml:space="preserve"> đ</w:t>
      </w:r>
      <w:r w:rsidR="00DE3903" w:rsidRPr="00DE3903">
        <w:t>ạ</w:t>
      </w:r>
      <w:r>
        <w:t>o Việ</w:t>
      </w:r>
      <w:r w:rsidR="00DE3903">
        <w:t>t N</w:t>
      </w:r>
      <w:r>
        <w:t>am. Chính ngài đã mời Đức tổng giám mục Martino, quan sát viên thường trực củ</w:t>
      </w:r>
      <w:r w:rsidR="00DE3903">
        <w:t>a T</w:t>
      </w:r>
      <w:r w:rsidR="00DE3903" w:rsidRPr="00DE3903">
        <w:t>ò</w:t>
      </w:r>
      <w:r w:rsidR="00DE3903">
        <w:t>a</w:t>
      </w:r>
      <w:r>
        <w:t xml:space="preserve"> </w:t>
      </w:r>
      <w:r w:rsidR="00F124F2">
        <w:t>T</w:t>
      </w:r>
      <w:r>
        <w:t>hánh tại Liên Hiệp Quốc về chủ tế thánh lễ</w:t>
      </w:r>
      <w:r w:rsidR="00DE3903">
        <w:t>.</w:t>
      </w:r>
    </w:p>
    <w:p w:rsidR="0090509E" w:rsidRDefault="0090509E" w:rsidP="0090509E">
      <w:r>
        <w:t>Mọi sinh hoạt đang tiến hành tốt đẹp thì vào ngày 8 tháng 10 cha quản nhiệm tuyên bố trước cộng đoàn là vì lý do sức khoẻ, ngài đã xin phép và được Đức Giám Mục cho phép rời giáo phận và rời cộng đoàn. Nhưng vì lý do gì đi nữa thì cũng để cộng đoàn non dại chưa đầy một tuổi phải sống cảnh mồ côi</w:t>
      </w:r>
    </w:p>
    <w:p w:rsidR="0090509E" w:rsidRDefault="009D6479" w:rsidP="00DE3903">
      <w:pPr>
        <w:pStyle w:val="Heading2"/>
        <w:jc w:val="left"/>
      </w:pPr>
      <w:r>
        <w:lastRenderedPageBreak/>
        <w:t>4</w:t>
      </w:r>
      <w:r w:rsidR="0090509E" w:rsidRPr="0090509E">
        <w:t>.</w:t>
      </w:r>
      <w:r w:rsidR="0090509E">
        <w:t xml:space="preserve"> Từ tháng 10/1988 đến tháng 2/1991: </w:t>
      </w:r>
      <w:r w:rsidR="00DE3903">
        <w:br/>
      </w:r>
      <w:r w:rsidR="0090509E" w:rsidRPr="00DE3903">
        <w:rPr>
          <w:spacing w:val="-6"/>
        </w:rPr>
        <w:t>Cha Giuse Nguyễn Tri Minh quyền quản nhiệm</w:t>
      </w:r>
    </w:p>
    <w:p w:rsidR="0090509E" w:rsidRDefault="0090509E" w:rsidP="0090509E">
      <w:r>
        <w:t xml:space="preserve">Sau khi cha </w:t>
      </w:r>
      <w:r w:rsidR="00F124F2">
        <w:t>Lâm Sung</w:t>
      </w:r>
      <w:r>
        <w:t xml:space="preserve"> rời cộng đoàn, các sinh hoạt của cộng đoàn hầu như chỉ </w:t>
      </w:r>
      <w:proofErr w:type="gramStart"/>
      <w:r>
        <w:t>thu</w:t>
      </w:r>
      <w:proofErr w:type="gramEnd"/>
      <w:r>
        <w:t xml:space="preserve"> hẹp trong vấn đề</w:t>
      </w:r>
      <w:r w:rsidR="00DE3903">
        <w:t xml:space="preserve"> p</w:t>
      </w:r>
      <w:r>
        <w:t xml:space="preserve">hụng vụ. Đức giám mục giáo phận đã </w:t>
      </w:r>
      <w:proofErr w:type="gramStart"/>
      <w:r>
        <w:t>thu</w:t>
      </w:r>
      <w:proofErr w:type="gramEnd"/>
      <w:r>
        <w:t xml:space="preserve"> xếp để mời cha Nguyễn Tri Minh tạm thời làm quản nhiệm coi sóc cộng đoàn. Để phụ giúp cha quản nhiệm, mộ</w:t>
      </w:r>
      <w:r w:rsidR="00DE3903">
        <w:t>t ban c</w:t>
      </w:r>
      <w:r>
        <w:t>hấ</w:t>
      </w:r>
      <w:r w:rsidR="00DE3903">
        <w:t>p h</w:t>
      </w:r>
      <w:r>
        <w:t>ành đã được bầu với thành phần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2412"/>
      </w:tblGrid>
      <w:tr w:rsidR="00DE3903" w:rsidTr="003A1081">
        <w:tc>
          <w:tcPr>
            <w:tcW w:w="2088" w:type="dxa"/>
          </w:tcPr>
          <w:p w:rsidR="00DE3903" w:rsidRDefault="00DE3903" w:rsidP="003A1081">
            <w:pPr>
              <w:spacing w:after="0"/>
            </w:pPr>
            <w:r w:rsidRPr="00DE3903">
              <w:t>Chủ tịch</w:t>
            </w:r>
          </w:p>
        </w:tc>
        <w:tc>
          <w:tcPr>
            <w:tcW w:w="2412" w:type="dxa"/>
          </w:tcPr>
          <w:p w:rsidR="00DE3903" w:rsidRDefault="00DE3903" w:rsidP="003A1081">
            <w:pPr>
              <w:spacing w:after="0"/>
            </w:pPr>
            <w:r w:rsidRPr="00DE3903">
              <w:t>A/C Hồ Đức Linh</w:t>
            </w:r>
          </w:p>
        </w:tc>
      </w:tr>
      <w:tr w:rsidR="00DE3903" w:rsidTr="003A1081">
        <w:tc>
          <w:tcPr>
            <w:tcW w:w="2088" w:type="dxa"/>
          </w:tcPr>
          <w:p w:rsidR="00DE3903" w:rsidRPr="00DE3903" w:rsidRDefault="00DE3903" w:rsidP="003A1081">
            <w:pPr>
              <w:spacing w:after="0"/>
            </w:pPr>
            <w:r w:rsidRPr="00DE3903">
              <w:t>Nội Vụ</w:t>
            </w:r>
          </w:p>
        </w:tc>
        <w:tc>
          <w:tcPr>
            <w:tcW w:w="2412" w:type="dxa"/>
          </w:tcPr>
          <w:p w:rsidR="00DE3903" w:rsidRPr="00DE3903" w:rsidRDefault="00DE3903" w:rsidP="003A1081">
            <w:pPr>
              <w:spacing w:after="0"/>
            </w:pPr>
            <w:r w:rsidRPr="00DE3903">
              <w:t>Anh Hoàng Hóa</w:t>
            </w:r>
          </w:p>
        </w:tc>
      </w:tr>
      <w:tr w:rsidR="00DE3903" w:rsidTr="003A1081">
        <w:tc>
          <w:tcPr>
            <w:tcW w:w="2088" w:type="dxa"/>
          </w:tcPr>
          <w:p w:rsidR="00DE3903" w:rsidRPr="00DE3903" w:rsidRDefault="00DE3903" w:rsidP="003A1081">
            <w:pPr>
              <w:spacing w:after="0"/>
            </w:pPr>
            <w:r w:rsidRPr="00DE3903">
              <w:t>Ngoại vụ</w:t>
            </w:r>
          </w:p>
        </w:tc>
        <w:tc>
          <w:tcPr>
            <w:tcW w:w="2412" w:type="dxa"/>
          </w:tcPr>
          <w:p w:rsidR="00DE3903" w:rsidRPr="00DE3903" w:rsidRDefault="00DE3903" w:rsidP="003A1081">
            <w:pPr>
              <w:spacing w:after="0"/>
            </w:pPr>
            <w:r w:rsidRPr="00DE3903">
              <w:t>A/C Phan Văn Đức</w:t>
            </w:r>
          </w:p>
        </w:tc>
      </w:tr>
      <w:tr w:rsidR="00DE3903" w:rsidTr="003A1081">
        <w:tc>
          <w:tcPr>
            <w:tcW w:w="2088" w:type="dxa"/>
          </w:tcPr>
          <w:p w:rsidR="00DE3903" w:rsidRPr="00DE3903" w:rsidRDefault="00DE3903" w:rsidP="003A1081">
            <w:pPr>
              <w:spacing w:after="0"/>
            </w:pPr>
            <w:r w:rsidRPr="00DE3903">
              <w:t>Thư ký</w:t>
            </w:r>
          </w:p>
        </w:tc>
        <w:tc>
          <w:tcPr>
            <w:tcW w:w="2412" w:type="dxa"/>
          </w:tcPr>
          <w:p w:rsidR="00DE3903" w:rsidRDefault="00DE3903" w:rsidP="003A1081">
            <w:pPr>
              <w:spacing w:after="0"/>
            </w:pPr>
            <w:r w:rsidRPr="00DE3903">
              <w:t>A/C Lê Tiến Đức</w:t>
            </w:r>
          </w:p>
        </w:tc>
      </w:tr>
      <w:tr w:rsidR="00DE3903" w:rsidTr="003A1081">
        <w:tc>
          <w:tcPr>
            <w:tcW w:w="2088" w:type="dxa"/>
          </w:tcPr>
          <w:p w:rsidR="00DE3903" w:rsidRPr="00DE3903" w:rsidRDefault="00DE3903" w:rsidP="003A1081">
            <w:pPr>
              <w:spacing w:after="0"/>
            </w:pPr>
            <w:r w:rsidRPr="00DE3903">
              <w:t>Thủ quỹ</w:t>
            </w:r>
          </w:p>
        </w:tc>
        <w:tc>
          <w:tcPr>
            <w:tcW w:w="2412" w:type="dxa"/>
          </w:tcPr>
          <w:p w:rsidR="00DE3903" w:rsidRPr="00DE3903" w:rsidRDefault="00DE3903" w:rsidP="003A1081">
            <w:pPr>
              <w:spacing w:after="0"/>
            </w:pPr>
            <w:r w:rsidRPr="00DE3903">
              <w:t xml:space="preserve">A/C </w:t>
            </w:r>
            <w:r w:rsidR="002C5FD4">
              <w:t>L</w:t>
            </w:r>
            <w:r w:rsidR="002C5FD4" w:rsidRPr="002C5FD4">
              <w:t>ê</w:t>
            </w:r>
            <w:r w:rsidR="002C5FD4">
              <w:t xml:space="preserve"> Thanh </w:t>
            </w:r>
            <w:r w:rsidRPr="00DE3903">
              <w:t>Việt</w:t>
            </w:r>
          </w:p>
        </w:tc>
      </w:tr>
      <w:tr w:rsidR="00DE3903" w:rsidTr="003A1081">
        <w:tc>
          <w:tcPr>
            <w:tcW w:w="2088" w:type="dxa"/>
          </w:tcPr>
          <w:p w:rsidR="00DE3903" w:rsidRPr="00DE3903" w:rsidRDefault="00DE3903" w:rsidP="003A1081">
            <w:pPr>
              <w:spacing w:after="0"/>
              <w:jc w:val="left"/>
            </w:pPr>
            <w:r w:rsidRPr="00DE3903">
              <w:t>Phụ</w:t>
            </w:r>
            <w:r>
              <w:t>ng V</w:t>
            </w:r>
            <w:r w:rsidRPr="00DE3903">
              <w:t>ụ</w:t>
            </w:r>
          </w:p>
        </w:tc>
        <w:tc>
          <w:tcPr>
            <w:tcW w:w="2412" w:type="dxa"/>
          </w:tcPr>
          <w:p w:rsidR="00DE3903" w:rsidRPr="00DE3903" w:rsidRDefault="00DE3903" w:rsidP="003A1081">
            <w:pPr>
              <w:spacing w:after="0"/>
            </w:pPr>
            <w:r w:rsidRPr="00DE3903">
              <w:t>A/C Thi Anh Tài</w:t>
            </w:r>
          </w:p>
        </w:tc>
      </w:tr>
      <w:tr w:rsidR="00DE3903" w:rsidTr="003A1081">
        <w:tc>
          <w:tcPr>
            <w:tcW w:w="2088" w:type="dxa"/>
          </w:tcPr>
          <w:p w:rsidR="00DE3903" w:rsidRPr="00DE3903" w:rsidRDefault="00DE3903" w:rsidP="003A1081">
            <w:pPr>
              <w:spacing w:after="0"/>
              <w:jc w:val="left"/>
            </w:pPr>
            <w:r w:rsidRPr="00DE3903">
              <w:t>Giáo Lý và Việt ngữ</w:t>
            </w:r>
          </w:p>
        </w:tc>
        <w:tc>
          <w:tcPr>
            <w:tcW w:w="2412" w:type="dxa"/>
          </w:tcPr>
          <w:p w:rsidR="00DE3903" w:rsidRPr="00DE3903" w:rsidRDefault="00DE3903" w:rsidP="003A1081">
            <w:pPr>
              <w:spacing w:after="0"/>
            </w:pPr>
            <w:r w:rsidRPr="00DE3903">
              <w:t>A/C Phan Văn An</w:t>
            </w:r>
          </w:p>
        </w:tc>
      </w:tr>
    </w:tbl>
    <w:p w:rsidR="0090509E" w:rsidRDefault="0090509E" w:rsidP="00DE3903">
      <w:pPr>
        <w:spacing w:before="120"/>
      </w:pPr>
      <w:r>
        <w:t>Cũng trong thời gian nầy để giúp Ban chấp hành làm việc có hiệu qủa, cộng đoàn đã mời một ban cố vấn gồm</w:t>
      </w:r>
      <w:r w:rsidR="00DE3903">
        <w:t xml:space="preserve"> c</w:t>
      </w:r>
      <w:r w:rsidR="00DE3903" w:rsidRPr="00DE3903">
        <w:t>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2"/>
        <w:gridCol w:w="2412"/>
      </w:tblGrid>
      <w:tr w:rsidR="00DE3903" w:rsidTr="00DE3903">
        <w:tc>
          <w:tcPr>
            <w:tcW w:w="2412" w:type="dxa"/>
          </w:tcPr>
          <w:p w:rsidR="00DE3903" w:rsidRDefault="00DE3903" w:rsidP="0090509E">
            <w:pPr>
              <w:spacing w:after="0"/>
            </w:pPr>
            <w:r w:rsidRPr="00DE3903">
              <w:t>Bác Hoàng Thông</w:t>
            </w:r>
          </w:p>
        </w:tc>
        <w:tc>
          <w:tcPr>
            <w:tcW w:w="2412" w:type="dxa"/>
          </w:tcPr>
          <w:p w:rsidR="00DE3903" w:rsidRDefault="00DE3903" w:rsidP="0090509E">
            <w:pPr>
              <w:spacing w:after="0"/>
            </w:pPr>
            <w:r w:rsidRPr="00DE3903">
              <w:t>Bác Hoàng Chương</w:t>
            </w:r>
          </w:p>
        </w:tc>
      </w:tr>
      <w:tr w:rsidR="00DE3903" w:rsidTr="00DE3903">
        <w:tc>
          <w:tcPr>
            <w:tcW w:w="2412" w:type="dxa"/>
          </w:tcPr>
          <w:p w:rsidR="00DE3903" w:rsidRPr="00DE3903" w:rsidRDefault="00DE3903" w:rsidP="0090509E">
            <w:pPr>
              <w:spacing w:after="0"/>
            </w:pPr>
            <w:r w:rsidRPr="00DE3903">
              <w:t>Bác Nguyễn Hứa</w:t>
            </w:r>
          </w:p>
        </w:tc>
        <w:tc>
          <w:tcPr>
            <w:tcW w:w="2412" w:type="dxa"/>
          </w:tcPr>
          <w:p w:rsidR="00DE3903" w:rsidRPr="00DE3903" w:rsidRDefault="00DE3903" w:rsidP="0090509E">
            <w:pPr>
              <w:spacing w:after="0"/>
            </w:pPr>
            <w:r w:rsidRPr="00DE3903">
              <w:t>Bác Lê Văn Thụy</w:t>
            </w:r>
          </w:p>
        </w:tc>
      </w:tr>
      <w:tr w:rsidR="00DE3903" w:rsidTr="00DE3903">
        <w:tc>
          <w:tcPr>
            <w:tcW w:w="2412" w:type="dxa"/>
          </w:tcPr>
          <w:p w:rsidR="00DE3903" w:rsidRPr="00DE3903" w:rsidRDefault="00DE3903" w:rsidP="0090509E">
            <w:pPr>
              <w:spacing w:after="0"/>
            </w:pPr>
            <w:r w:rsidRPr="00DE3903">
              <w:t>Bác Hồ Đức Lịch</w:t>
            </w:r>
          </w:p>
        </w:tc>
        <w:tc>
          <w:tcPr>
            <w:tcW w:w="2412" w:type="dxa"/>
          </w:tcPr>
          <w:p w:rsidR="00DE3903" w:rsidRPr="00DE3903" w:rsidRDefault="00DE3903" w:rsidP="0090509E">
            <w:pPr>
              <w:spacing w:after="0"/>
            </w:pPr>
            <w:r w:rsidRPr="00DE3903">
              <w:t>A/C Nguyễn Phi Hoàng</w:t>
            </w:r>
          </w:p>
        </w:tc>
      </w:tr>
    </w:tbl>
    <w:p w:rsidR="0090509E" w:rsidRDefault="009D6479" w:rsidP="0090509E">
      <w:pPr>
        <w:pStyle w:val="Heading2"/>
        <w:jc w:val="left"/>
      </w:pPr>
      <w:r>
        <w:t>5</w:t>
      </w:r>
      <w:r w:rsidR="0090509E">
        <w:t xml:space="preserve">. Từ tháng 2/1991 đến 5/1997: </w:t>
      </w:r>
      <w:r w:rsidR="00DE3903">
        <w:br/>
      </w:r>
      <w:r w:rsidR="0090509E">
        <w:t>Cha Alphon</w:t>
      </w:r>
      <w:r w:rsidR="00154678">
        <w:t>g</w:t>
      </w:r>
      <w:r w:rsidR="0090509E">
        <w:t>so Nguyễn Ngọc Thạch</w:t>
      </w:r>
    </w:p>
    <w:p w:rsidR="0090509E" w:rsidRDefault="0090509E" w:rsidP="0090509E">
      <w:r>
        <w:t xml:space="preserve">Sau 28 tháng cộng đoàn sống </w:t>
      </w:r>
      <w:proofErr w:type="gramStart"/>
      <w:r>
        <w:t>bơ</w:t>
      </w:r>
      <w:proofErr w:type="gramEnd"/>
      <w:r>
        <w:t xml:space="preserve"> vơ, lạc l</w:t>
      </w:r>
      <w:r w:rsidR="006A1767">
        <w:t>õ</w:t>
      </w:r>
      <w:r>
        <w:t>ng như đàn gà mất mẹ, mọi sự đều do ban chấp hành lo liệu cùng với sự giúp đỡ của ban cố vấn và sự cộng tác của giáo dân. Vấn đề cử hành thánh lễ do cha Nguyễn Tri Minh,</w:t>
      </w:r>
      <w:r w:rsidR="00DE3903">
        <w:t xml:space="preserve"> </w:t>
      </w:r>
      <w:r>
        <w:t>các linh mục Việ</w:t>
      </w:r>
      <w:r w:rsidR="00DE3903">
        <w:t>t N</w:t>
      </w:r>
      <w:r>
        <w:t>am vùng phụ cận giúp đỡ</w:t>
      </w:r>
      <w:r w:rsidR="00DE3903">
        <w:t>. C</w:t>
      </w:r>
      <w:r w:rsidR="00DE3903" w:rsidRPr="00DE3903">
        <w:t>ó</w:t>
      </w:r>
      <w:r>
        <w:t xml:space="preserve"> lẽ thấy đoàn chiên tan tác không có chủ chăn nên Thiên Chúa đã ban cho cộng đoàn một vị quản nhiệm mớ</w:t>
      </w:r>
      <w:r w:rsidR="00DE3903">
        <w:t>i:</w:t>
      </w:r>
      <w:r>
        <w:t xml:space="preserve"> Cha Alphongsô Nguyễ</w:t>
      </w:r>
      <w:r w:rsidR="00DE3903">
        <w:t>n N</w:t>
      </w:r>
      <w:r>
        <w:t xml:space="preserve">gọc Thạch. Cha Thạch không sống ở Mỹ nhưng ngài định cư và chịu chức linh mục ở Rôma. </w:t>
      </w:r>
      <w:proofErr w:type="gramStart"/>
      <w:r>
        <w:t>Nhờ sự quen biết và giới thiệu, nên cha Thạch đã được Đức Giám Mục giáo phận Metuchen mời làm quản nhiệm cho cộng đoàn Việ</w:t>
      </w:r>
      <w:r w:rsidR="00DE3903">
        <w:t>t Nam.</w:t>
      </w:r>
      <w:proofErr w:type="gramEnd"/>
      <w:r>
        <w:t xml:space="preserve"> Ngày 2 tháng 2 năm 1991, từ buổi sáng tinh sương, một phái đoàn đã trực chỉ phi trường JFK New York để đón cha Thạch. Nhưng mãi đến tối cha Thạch và phái đoàn mời về đến nhà xứ thánh Giuse là nơi địa phận đã chỉ định </w:t>
      </w:r>
      <w:r w:rsidR="006A1767">
        <w:t xml:space="preserve">làm </w:t>
      </w:r>
      <w:r>
        <w:t xml:space="preserve">nơi tạm trú cho cha Thạch. Sau một thời gian cha lại được di chuyển đến giáo xứ Our Lady of Holy Rosary, do đức ông Gambino làm </w:t>
      </w:r>
      <w:r>
        <w:lastRenderedPageBreak/>
        <w:t>chính xứ</w:t>
      </w:r>
      <w:r w:rsidR="00DE3903">
        <w:t>.</w:t>
      </w:r>
      <w:r>
        <w:t xml:space="preserve"> </w:t>
      </w:r>
      <w:proofErr w:type="gramStart"/>
      <w:r>
        <w:t xml:space="preserve">Ở tại giáo xứ nầy một thời gian cha lại được di chuyển đến nhà thờ </w:t>
      </w:r>
      <w:r w:rsidR="00DE3903">
        <w:t>S</w:t>
      </w:r>
      <w:r>
        <w:t>t Matthêu ở Edison cho gần với nhà thờ</w:t>
      </w:r>
      <w:r w:rsidR="00DE3903">
        <w:t xml:space="preserve"> St Theresa</w:t>
      </w:r>
      <w:r>
        <w:t xml:space="preserve"> là nơi cộng đoàn cử hành thánh lễ mỗ</w:t>
      </w:r>
      <w:r w:rsidR="00DE3903">
        <w:t>i c</w:t>
      </w:r>
      <w:r>
        <w:t>húa nhậ</w:t>
      </w:r>
      <w:r w:rsidR="00DE3903">
        <w:t>t</w:t>
      </w:r>
      <w:r>
        <w:t>.</w:t>
      </w:r>
      <w:proofErr w:type="gramEnd"/>
      <w:r>
        <w:t xml:space="preserve"> </w:t>
      </w:r>
      <w:proofErr w:type="gramStart"/>
      <w:r>
        <w:t>Vì nhà thờ</w:t>
      </w:r>
      <w:r w:rsidR="00DE3903">
        <w:t xml:space="preserve"> St Theresa</w:t>
      </w:r>
      <w:r>
        <w:t xml:space="preserve"> quá chật hẹp, nên giáo phận lại sắp xếp để cộng đoàn về sinh hoạt tại giáo xứ</w:t>
      </w:r>
      <w:r w:rsidR="00DE3903">
        <w:t xml:space="preserve"> S</w:t>
      </w:r>
      <w:r>
        <w:t>t James ở W</w:t>
      </w:r>
      <w:r w:rsidR="006A1767">
        <w:t>o</w:t>
      </w:r>
      <w:r>
        <w:t>odbridge và cha Thạch cũng về đây với cộng đoàn.</w:t>
      </w:r>
      <w:proofErr w:type="gramEnd"/>
      <w:r>
        <w:t xml:space="preserve"> </w:t>
      </w:r>
      <w:proofErr w:type="gramStart"/>
      <w:r>
        <w:t>Và cũng từ đây mọi sinh hoạt của cộng đoàn phát triển mạnh vì có đi</w:t>
      </w:r>
      <w:r w:rsidR="006A1767">
        <w:t>ề</w:t>
      </w:r>
      <w:r>
        <w:t>u kiện về cơ sở cũng như người lãnh đạo.</w:t>
      </w:r>
      <w:proofErr w:type="gramEnd"/>
    </w:p>
    <w:p w:rsidR="0090509E" w:rsidRDefault="0090509E" w:rsidP="0090509E">
      <w:proofErr w:type="gramStart"/>
      <w:r>
        <w:t>Để giúp cha quản nhiệm điều hành cộng đoàn, một Hội Đồng mục vụ mới lại được bầu lên sau khi HĐMV cũ mãn nhiệm.</w:t>
      </w:r>
      <w:proofErr w:type="gramEnd"/>
      <w:r>
        <w:t xml:space="preserve"> </w:t>
      </w:r>
      <w:proofErr w:type="gramStart"/>
      <w:r>
        <w:t>thành</w:t>
      </w:r>
      <w:proofErr w:type="gramEnd"/>
      <w:r>
        <w:t xml:space="preserve"> phầ</w:t>
      </w:r>
      <w:r w:rsidR="00DE3903">
        <w:t>n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2"/>
        <w:gridCol w:w="2412"/>
      </w:tblGrid>
      <w:tr w:rsidR="00DE3903" w:rsidTr="00DE3903">
        <w:tc>
          <w:tcPr>
            <w:tcW w:w="2412" w:type="dxa"/>
          </w:tcPr>
          <w:p w:rsidR="00DE3903" w:rsidRDefault="00DE3903" w:rsidP="00DE3903">
            <w:pPr>
              <w:spacing w:after="0"/>
            </w:pPr>
            <w:r w:rsidRPr="00DE3903">
              <w:t>Chủ tịch</w:t>
            </w:r>
          </w:p>
        </w:tc>
        <w:tc>
          <w:tcPr>
            <w:tcW w:w="2412" w:type="dxa"/>
          </w:tcPr>
          <w:p w:rsidR="00DE3903" w:rsidRDefault="00DE3903" w:rsidP="00DE3903">
            <w:pPr>
              <w:spacing w:after="0"/>
              <w:jc w:val="left"/>
            </w:pPr>
            <w:r w:rsidRPr="00DE3903">
              <w:t>A/C Hồ Đức Linh</w:t>
            </w:r>
            <w:r>
              <w:t xml:space="preserve"> </w:t>
            </w:r>
            <w:r>
              <w:br/>
              <w:t>(</w:t>
            </w:r>
            <w:r w:rsidRPr="00DE3903">
              <w:t>tái cử lần 2)</w:t>
            </w:r>
          </w:p>
        </w:tc>
      </w:tr>
      <w:tr w:rsidR="00DE3903" w:rsidTr="00DE3903">
        <w:tc>
          <w:tcPr>
            <w:tcW w:w="2412" w:type="dxa"/>
          </w:tcPr>
          <w:p w:rsidR="00DE3903" w:rsidRPr="00DE3903" w:rsidRDefault="00DE3903" w:rsidP="00DE3903">
            <w:pPr>
              <w:spacing w:after="0"/>
            </w:pPr>
            <w:r w:rsidRPr="00DE3903">
              <w:t>Phó Nội vụ</w:t>
            </w:r>
          </w:p>
        </w:tc>
        <w:tc>
          <w:tcPr>
            <w:tcW w:w="2412" w:type="dxa"/>
          </w:tcPr>
          <w:p w:rsidR="00DE3903" w:rsidRPr="00DE3903" w:rsidRDefault="00DE3903" w:rsidP="00DE3903">
            <w:pPr>
              <w:spacing w:after="0"/>
            </w:pPr>
            <w:r w:rsidRPr="00DE3903">
              <w:t>A/C Lê Tiến Đức</w:t>
            </w:r>
          </w:p>
        </w:tc>
      </w:tr>
      <w:tr w:rsidR="00DE3903" w:rsidTr="00DE3903">
        <w:tc>
          <w:tcPr>
            <w:tcW w:w="2412" w:type="dxa"/>
          </w:tcPr>
          <w:p w:rsidR="00DE3903" w:rsidRPr="00DE3903" w:rsidRDefault="00DE3903" w:rsidP="00DE3903">
            <w:pPr>
              <w:spacing w:after="0"/>
            </w:pPr>
            <w:r w:rsidRPr="00DE3903">
              <w:t>Phó Ngoại vụ</w:t>
            </w:r>
          </w:p>
        </w:tc>
        <w:tc>
          <w:tcPr>
            <w:tcW w:w="2412" w:type="dxa"/>
          </w:tcPr>
          <w:p w:rsidR="00DE3903" w:rsidRPr="00DE3903" w:rsidRDefault="00DE3903" w:rsidP="00DE3903">
            <w:pPr>
              <w:spacing w:after="0"/>
            </w:pPr>
            <w:r w:rsidRPr="00DE3903">
              <w:t>A/C Phan Văn Đức</w:t>
            </w:r>
          </w:p>
        </w:tc>
      </w:tr>
      <w:tr w:rsidR="00DE3903" w:rsidTr="00DE3903">
        <w:tc>
          <w:tcPr>
            <w:tcW w:w="2412" w:type="dxa"/>
          </w:tcPr>
          <w:p w:rsidR="00DE3903" w:rsidRPr="00DE3903" w:rsidRDefault="00DE3903" w:rsidP="00DE3903">
            <w:pPr>
              <w:spacing w:after="0"/>
            </w:pPr>
            <w:r w:rsidRPr="00DE3903">
              <w:t>Thư ký</w:t>
            </w:r>
          </w:p>
        </w:tc>
        <w:tc>
          <w:tcPr>
            <w:tcW w:w="2412" w:type="dxa"/>
          </w:tcPr>
          <w:p w:rsidR="00DE3903" w:rsidRPr="00DE3903" w:rsidRDefault="00DE3903" w:rsidP="00DE3903">
            <w:pPr>
              <w:spacing w:after="0"/>
            </w:pPr>
            <w:r w:rsidRPr="00DE3903">
              <w:t>A/C Nguyễn Đức Uông</w:t>
            </w:r>
          </w:p>
        </w:tc>
      </w:tr>
      <w:tr w:rsidR="00DE3903" w:rsidTr="00DE3903">
        <w:tc>
          <w:tcPr>
            <w:tcW w:w="2412" w:type="dxa"/>
          </w:tcPr>
          <w:p w:rsidR="00DE3903" w:rsidRPr="00DE3903" w:rsidRDefault="00DE3903" w:rsidP="00DE3903">
            <w:pPr>
              <w:spacing w:after="0"/>
            </w:pPr>
            <w:r w:rsidRPr="00DE3903">
              <w:t>Thủ</w:t>
            </w:r>
            <w:r>
              <w:t xml:space="preserve"> qu</w:t>
            </w:r>
            <w:r w:rsidRPr="00DE3903">
              <w:t>ỹ</w:t>
            </w:r>
          </w:p>
        </w:tc>
        <w:tc>
          <w:tcPr>
            <w:tcW w:w="2412" w:type="dxa"/>
          </w:tcPr>
          <w:p w:rsidR="00DE3903" w:rsidRPr="00DE3903" w:rsidRDefault="00DE3903" w:rsidP="00DE3903">
            <w:pPr>
              <w:spacing w:after="0"/>
            </w:pPr>
            <w:r w:rsidRPr="00DE3903">
              <w:t>Anh Hoàng Hóa</w:t>
            </w:r>
          </w:p>
        </w:tc>
      </w:tr>
      <w:tr w:rsidR="00DE3903" w:rsidTr="00DE3903">
        <w:tc>
          <w:tcPr>
            <w:tcW w:w="2412" w:type="dxa"/>
          </w:tcPr>
          <w:p w:rsidR="00DE3903" w:rsidRPr="00DE3903" w:rsidRDefault="00DE3903" w:rsidP="00DE3903">
            <w:pPr>
              <w:spacing w:after="0"/>
            </w:pPr>
            <w:r>
              <w:t>Ban G</w:t>
            </w:r>
            <w:r w:rsidRPr="00DE3903">
              <w:t>iáo Lý</w:t>
            </w:r>
          </w:p>
        </w:tc>
        <w:tc>
          <w:tcPr>
            <w:tcW w:w="2412" w:type="dxa"/>
          </w:tcPr>
          <w:p w:rsidR="00DE3903" w:rsidRPr="00DE3903" w:rsidRDefault="00DE3903" w:rsidP="00DE3903">
            <w:pPr>
              <w:spacing w:after="0"/>
            </w:pPr>
            <w:r w:rsidRPr="00DE3903">
              <w:t>A/C Phan Văn An</w:t>
            </w:r>
          </w:p>
        </w:tc>
      </w:tr>
      <w:tr w:rsidR="00DE3903" w:rsidTr="00DE3903">
        <w:tc>
          <w:tcPr>
            <w:tcW w:w="2412" w:type="dxa"/>
          </w:tcPr>
          <w:p w:rsidR="00DE3903" w:rsidRDefault="00DE3903" w:rsidP="00DE3903">
            <w:pPr>
              <w:spacing w:after="0"/>
            </w:pPr>
            <w:r w:rsidRPr="00DE3903">
              <w:t>Ban Phụng vụ</w:t>
            </w:r>
          </w:p>
        </w:tc>
        <w:tc>
          <w:tcPr>
            <w:tcW w:w="2412" w:type="dxa"/>
          </w:tcPr>
          <w:p w:rsidR="00DE3903" w:rsidRPr="00DE3903" w:rsidRDefault="00DE3903" w:rsidP="00DE3903">
            <w:pPr>
              <w:spacing w:after="0"/>
            </w:pPr>
            <w:r w:rsidRPr="00DE3903">
              <w:t>A/C Thi Anh Tài</w:t>
            </w:r>
          </w:p>
        </w:tc>
      </w:tr>
      <w:tr w:rsidR="00DE3903" w:rsidTr="00DE3903">
        <w:tc>
          <w:tcPr>
            <w:tcW w:w="2412" w:type="dxa"/>
          </w:tcPr>
          <w:p w:rsidR="00DE3903" w:rsidRPr="00DE3903" w:rsidRDefault="00DE3903" w:rsidP="00DE3903">
            <w:pPr>
              <w:spacing w:after="0"/>
            </w:pPr>
            <w:r w:rsidRPr="00DE3903">
              <w:t>Ban Văn Nghệ</w:t>
            </w:r>
            <w:r>
              <w:t xml:space="preserve"> B</w:t>
            </w:r>
            <w:r w:rsidRPr="00DE3903">
              <w:t>á</w:t>
            </w:r>
            <w:r>
              <w:t>o C</w:t>
            </w:r>
            <w:r w:rsidRPr="00DE3903">
              <w:t>hí</w:t>
            </w:r>
          </w:p>
        </w:tc>
        <w:tc>
          <w:tcPr>
            <w:tcW w:w="2412" w:type="dxa"/>
          </w:tcPr>
          <w:p w:rsidR="00DE3903" w:rsidRPr="00DE3903" w:rsidRDefault="00DE3903" w:rsidP="00DE3903">
            <w:pPr>
              <w:spacing w:after="0"/>
            </w:pPr>
            <w:r w:rsidRPr="00DE3903">
              <w:t>Anh Lâm Quang Huy</w:t>
            </w:r>
          </w:p>
        </w:tc>
      </w:tr>
    </w:tbl>
    <w:p w:rsidR="0090509E" w:rsidRDefault="0090509E" w:rsidP="00DE3903">
      <w:pPr>
        <w:spacing w:before="120"/>
      </w:pPr>
      <w:r>
        <w:t>HĐMV nầy làm việc đến năm 1996 thì mãn nhiệm và vào dịp lễ quan thầy một HĐMV mới lại được bầu lại với thành ph</w:t>
      </w:r>
      <w:r w:rsidR="00A07DDE">
        <w:t>ầ</w:t>
      </w:r>
      <w:r>
        <w:t>n mới và hùng hậ</w:t>
      </w:r>
      <w:r w:rsidR="00DE3903">
        <w:t>u như sau (</w:t>
      </w:r>
      <w:r>
        <w:t>1996-1998)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8"/>
        <w:gridCol w:w="2880"/>
      </w:tblGrid>
      <w:tr w:rsidR="00DE3903" w:rsidTr="00DE3903">
        <w:tc>
          <w:tcPr>
            <w:tcW w:w="1818" w:type="dxa"/>
          </w:tcPr>
          <w:p w:rsidR="00DE3903" w:rsidRDefault="00DE3903" w:rsidP="00DE3903">
            <w:pPr>
              <w:spacing w:after="0"/>
            </w:pPr>
            <w:r w:rsidRPr="00DE3903">
              <w:t>Chủ tịch</w:t>
            </w:r>
          </w:p>
        </w:tc>
        <w:tc>
          <w:tcPr>
            <w:tcW w:w="2880" w:type="dxa"/>
          </w:tcPr>
          <w:p w:rsidR="00DE3903" w:rsidRDefault="00DE3903" w:rsidP="00DE3903">
            <w:pPr>
              <w:spacing w:after="0"/>
              <w:jc w:val="left"/>
            </w:pPr>
            <w:r>
              <w:t xml:space="preserve">A/C </w:t>
            </w:r>
            <w:r w:rsidRPr="00DE3903">
              <w:t>Nguyễn Chinh Nguyên</w:t>
            </w:r>
          </w:p>
        </w:tc>
      </w:tr>
      <w:tr w:rsidR="00DE3903" w:rsidTr="00DE3903">
        <w:tc>
          <w:tcPr>
            <w:tcW w:w="1818" w:type="dxa"/>
          </w:tcPr>
          <w:p w:rsidR="00DE3903" w:rsidRPr="00DE3903" w:rsidRDefault="00DE3903" w:rsidP="00DE3903">
            <w:pPr>
              <w:spacing w:after="0"/>
            </w:pPr>
            <w:r w:rsidRPr="00DE3903">
              <w:t>Phó Nội Vụ</w:t>
            </w:r>
          </w:p>
        </w:tc>
        <w:tc>
          <w:tcPr>
            <w:tcW w:w="2880" w:type="dxa"/>
          </w:tcPr>
          <w:p w:rsidR="00DE3903" w:rsidRDefault="00DE3903" w:rsidP="00DE3903">
            <w:pPr>
              <w:spacing w:after="0"/>
              <w:jc w:val="left"/>
            </w:pPr>
            <w:r>
              <w:t>Anh</w:t>
            </w:r>
            <w:r w:rsidRPr="00DE3903">
              <w:t xml:space="preserve"> Hoàng Hiểu</w:t>
            </w:r>
          </w:p>
        </w:tc>
      </w:tr>
      <w:tr w:rsidR="00DE3903" w:rsidTr="00DE3903">
        <w:tc>
          <w:tcPr>
            <w:tcW w:w="1818" w:type="dxa"/>
          </w:tcPr>
          <w:p w:rsidR="00DE3903" w:rsidRPr="00DE3903" w:rsidRDefault="00DE3903" w:rsidP="00DE3903">
            <w:pPr>
              <w:spacing w:after="0"/>
            </w:pPr>
            <w:r w:rsidRPr="00DE3903">
              <w:t>Phó Ngoại vụ</w:t>
            </w:r>
          </w:p>
        </w:tc>
        <w:tc>
          <w:tcPr>
            <w:tcW w:w="2880" w:type="dxa"/>
          </w:tcPr>
          <w:p w:rsidR="00DE3903" w:rsidRDefault="00DE3903" w:rsidP="00DE3903">
            <w:pPr>
              <w:spacing w:after="0"/>
              <w:jc w:val="left"/>
            </w:pPr>
            <w:r w:rsidRPr="00DE3903">
              <w:t xml:space="preserve">A/C Vũ Quốc Anh </w:t>
            </w:r>
            <w:r w:rsidRPr="00DE3903">
              <w:rPr>
                <w:vertAlign w:val="superscript"/>
              </w:rPr>
              <w:t>(1)</w:t>
            </w:r>
          </w:p>
        </w:tc>
      </w:tr>
      <w:tr w:rsidR="00DE3903" w:rsidTr="00DE3903">
        <w:tc>
          <w:tcPr>
            <w:tcW w:w="1818" w:type="dxa"/>
          </w:tcPr>
          <w:p w:rsidR="00DE3903" w:rsidRPr="00DE3903" w:rsidRDefault="00DE3903" w:rsidP="00DE3903">
            <w:pPr>
              <w:spacing w:after="0"/>
            </w:pPr>
            <w:r w:rsidRPr="00DE3903">
              <w:t>Thư ký</w:t>
            </w:r>
          </w:p>
        </w:tc>
        <w:tc>
          <w:tcPr>
            <w:tcW w:w="2880" w:type="dxa"/>
          </w:tcPr>
          <w:p w:rsidR="00DE3903" w:rsidRPr="00DE3903" w:rsidRDefault="00DE3903" w:rsidP="00DE3903">
            <w:pPr>
              <w:spacing w:after="0"/>
              <w:jc w:val="left"/>
            </w:pPr>
            <w:r w:rsidRPr="00DE3903">
              <w:t>A/C Lê Ngọc Diệp</w:t>
            </w:r>
          </w:p>
        </w:tc>
      </w:tr>
      <w:tr w:rsidR="00DE3903" w:rsidTr="00DE3903">
        <w:tc>
          <w:tcPr>
            <w:tcW w:w="1818" w:type="dxa"/>
          </w:tcPr>
          <w:p w:rsidR="00DE3903" w:rsidRPr="00DE3903" w:rsidRDefault="00DE3903" w:rsidP="00DE3903">
            <w:pPr>
              <w:spacing w:after="0"/>
            </w:pPr>
            <w:r w:rsidRPr="00DE3903">
              <w:t>Thủ</w:t>
            </w:r>
            <w:r>
              <w:t xml:space="preserve"> qu</w:t>
            </w:r>
            <w:r w:rsidRPr="00DE3903">
              <w:t>ỹ</w:t>
            </w:r>
          </w:p>
        </w:tc>
        <w:tc>
          <w:tcPr>
            <w:tcW w:w="2880" w:type="dxa"/>
          </w:tcPr>
          <w:p w:rsidR="00DE3903" w:rsidRPr="00DE3903" w:rsidRDefault="00DE3903" w:rsidP="00DE3903">
            <w:pPr>
              <w:spacing w:after="0"/>
              <w:jc w:val="left"/>
            </w:pPr>
            <w:r w:rsidRPr="00DE3903">
              <w:t>A/C Thi Anh Tài</w:t>
            </w:r>
          </w:p>
        </w:tc>
      </w:tr>
      <w:tr w:rsidR="00DE3903" w:rsidTr="00DE3903">
        <w:tc>
          <w:tcPr>
            <w:tcW w:w="1818" w:type="dxa"/>
          </w:tcPr>
          <w:p w:rsidR="00DE3903" w:rsidRPr="00DE3903" w:rsidRDefault="00DE3903" w:rsidP="00DE3903">
            <w:pPr>
              <w:spacing w:after="0"/>
            </w:pPr>
            <w:r w:rsidRPr="00DE3903">
              <w:t>Ban Phụ</w:t>
            </w:r>
            <w:r>
              <w:t>ng V</w:t>
            </w:r>
            <w:r w:rsidRPr="00DE3903">
              <w:t>ụ</w:t>
            </w:r>
          </w:p>
        </w:tc>
        <w:tc>
          <w:tcPr>
            <w:tcW w:w="2880" w:type="dxa"/>
          </w:tcPr>
          <w:p w:rsidR="00DE3903" w:rsidRPr="00DE3903" w:rsidRDefault="00DE3903" w:rsidP="00DE3903">
            <w:pPr>
              <w:spacing w:after="0"/>
              <w:jc w:val="left"/>
            </w:pPr>
            <w:r w:rsidRPr="00DE3903">
              <w:t>A/C Phạm Văn Hoạt</w:t>
            </w:r>
            <w:r>
              <w:br/>
            </w:r>
            <w:r w:rsidRPr="00DE3903">
              <w:t>A/C Phan Văn An</w:t>
            </w:r>
          </w:p>
        </w:tc>
      </w:tr>
      <w:tr w:rsidR="00DE3903" w:rsidTr="00DE3903">
        <w:tc>
          <w:tcPr>
            <w:tcW w:w="1818" w:type="dxa"/>
          </w:tcPr>
          <w:p w:rsidR="00DE3903" w:rsidRPr="00DE3903" w:rsidRDefault="00DE3903" w:rsidP="00DE3903">
            <w:pPr>
              <w:spacing w:after="0"/>
            </w:pPr>
            <w:r w:rsidRPr="00DE3903">
              <w:t>Ban Nhạc</w:t>
            </w:r>
          </w:p>
        </w:tc>
        <w:tc>
          <w:tcPr>
            <w:tcW w:w="2880" w:type="dxa"/>
          </w:tcPr>
          <w:p w:rsidR="00DE3903" w:rsidRPr="00DE3903" w:rsidRDefault="00DE3903" w:rsidP="00DE3903">
            <w:pPr>
              <w:spacing w:after="0"/>
              <w:jc w:val="left"/>
            </w:pPr>
            <w:r w:rsidRPr="00DE3903">
              <w:t>Anh Nguyễn Bá Hoàng Đức</w:t>
            </w:r>
            <w:r>
              <w:br/>
            </w:r>
            <w:r w:rsidRPr="00DE3903">
              <w:t>Anh Nguyễ</w:t>
            </w:r>
            <w:r>
              <w:t>n T</w:t>
            </w:r>
            <w:r w:rsidRPr="00DE3903">
              <w:t>rung Ngôn</w:t>
            </w:r>
          </w:p>
        </w:tc>
      </w:tr>
      <w:tr w:rsidR="00DE3903" w:rsidTr="00DE3903">
        <w:tc>
          <w:tcPr>
            <w:tcW w:w="1818" w:type="dxa"/>
          </w:tcPr>
          <w:p w:rsidR="00DE3903" w:rsidRPr="00DE3903" w:rsidRDefault="00DE3903" w:rsidP="00DE3903">
            <w:pPr>
              <w:spacing w:after="0"/>
            </w:pPr>
            <w:r w:rsidRPr="00DE3903">
              <w:t>Ca Đoàn</w:t>
            </w:r>
          </w:p>
        </w:tc>
        <w:tc>
          <w:tcPr>
            <w:tcW w:w="2880" w:type="dxa"/>
          </w:tcPr>
          <w:p w:rsidR="00DE3903" w:rsidRPr="00DE3903" w:rsidRDefault="00DE3903" w:rsidP="00DE3903">
            <w:pPr>
              <w:spacing w:after="0"/>
              <w:jc w:val="left"/>
            </w:pPr>
            <w:r w:rsidRPr="00DE3903">
              <w:t>Anh Hoàng Long</w:t>
            </w:r>
            <w:r>
              <w:br/>
            </w:r>
            <w:r w:rsidRPr="00DE3903">
              <w:t>Anh Nguyễ</w:t>
            </w:r>
            <w:r>
              <w:t>n V</w:t>
            </w:r>
            <w:r w:rsidRPr="00DE3903">
              <w:t>ăn</w:t>
            </w:r>
            <w:r w:rsidR="002C5FD4">
              <w:t xml:space="preserve"> Vĩnh</w:t>
            </w:r>
          </w:p>
        </w:tc>
      </w:tr>
      <w:tr w:rsidR="00DE3903" w:rsidTr="00DE3903">
        <w:tc>
          <w:tcPr>
            <w:tcW w:w="1818" w:type="dxa"/>
          </w:tcPr>
          <w:p w:rsidR="00DE3903" w:rsidRPr="00DE3903" w:rsidRDefault="00DE3903" w:rsidP="00DE3903">
            <w:pPr>
              <w:spacing w:after="0"/>
            </w:pPr>
            <w:r w:rsidRPr="00DE3903">
              <w:t>Ban Báo Chí</w:t>
            </w:r>
          </w:p>
        </w:tc>
        <w:tc>
          <w:tcPr>
            <w:tcW w:w="2880" w:type="dxa"/>
          </w:tcPr>
          <w:p w:rsidR="00DE3903" w:rsidRPr="00DE3903" w:rsidRDefault="00DE3903" w:rsidP="00DE3903">
            <w:pPr>
              <w:spacing w:after="0"/>
              <w:jc w:val="left"/>
            </w:pPr>
            <w:r w:rsidRPr="00DE3903">
              <w:t>Anh Lâm Quang Huy</w:t>
            </w:r>
          </w:p>
        </w:tc>
      </w:tr>
      <w:tr w:rsidR="00DE3903" w:rsidTr="00DE3903">
        <w:tc>
          <w:tcPr>
            <w:tcW w:w="1818" w:type="dxa"/>
          </w:tcPr>
          <w:p w:rsidR="00DE3903" w:rsidRPr="00DE3903" w:rsidRDefault="00DE3903" w:rsidP="00DE3903">
            <w:pPr>
              <w:spacing w:after="0"/>
            </w:pPr>
            <w:r w:rsidRPr="00DE3903">
              <w:t>Ban Văn Nghệ</w:t>
            </w:r>
          </w:p>
        </w:tc>
        <w:tc>
          <w:tcPr>
            <w:tcW w:w="2880" w:type="dxa"/>
          </w:tcPr>
          <w:p w:rsidR="00DE3903" w:rsidRPr="00DE3903" w:rsidRDefault="00DE3903" w:rsidP="00DE3903">
            <w:pPr>
              <w:spacing w:after="0"/>
              <w:jc w:val="left"/>
            </w:pPr>
            <w:r w:rsidRPr="00DE3903">
              <w:t>A/C Hồ Đức Linh</w:t>
            </w:r>
          </w:p>
        </w:tc>
      </w:tr>
      <w:tr w:rsidR="00DE3903" w:rsidTr="00DE3903">
        <w:tc>
          <w:tcPr>
            <w:tcW w:w="1818" w:type="dxa"/>
          </w:tcPr>
          <w:p w:rsidR="00DE3903" w:rsidRPr="00DE3903" w:rsidRDefault="00DE3903" w:rsidP="00A07DDE">
            <w:pPr>
              <w:spacing w:after="0"/>
            </w:pPr>
            <w:r w:rsidRPr="00DE3903">
              <w:t xml:space="preserve">Ban </w:t>
            </w:r>
            <w:r w:rsidR="00A07DDE">
              <w:t>Ẩ</w:t>
            </w:r>
            <w:r>
              <w:t>m T</w:t>
            </w:r>
            <w:r w:rsidRPr="00DE3903">
              <w:t>hực</w:t>
            </w:r>
          </w:p>
        </w:tc>
        <w:tc>
          <w:tcPr>
            <w:tcW w:w="2880" w:type="dxa"/>
          </w:tcPr>
          <w:p w:rsidR="00DE3903" w:rsidRPr="00DE3903" w:rsidRDefault="00DE3903" w:rsidP="00DE3903">
            <w:pPr>
              <w:spacing w:after="0"/>
              <w:jc w:val="left"/>
            </w:pPr>
            <w:r w:rsidRPr="00DE3903">
              <w:t>A/C Phạm Hải</w:t>
            </w:r>
            <w:r>
              <w:br/>
            </w:r>
            <w:r w:rsidRPr="00DE3903">
              <w:t>A/C Nguyễn Đức Minh</w:t>
            </w:r>
          </w:p>
        </w:tc>
      </w:tr>
      <w:tr w:rsidR="00DE3903" w:rsidTr="00DE3903">
        <w:tc>
          <w:tcPr>
            <w:tcW w:w="1818" w:type="dxa"/>
          </w:tcPr>
          <w:p w:rsidR="00DE3903" w:rsidRPr="00DE3903" w:rsidRDefault="00DE3903" w:rsidP="00DE3903">
            <w:pPr>
              <w:spacing w:after="0"/>
            </w:pPr>
            <w:r>
              <w:t>Ban T</w:t>
            </w:r>
            <w:r w:rsidRPr="00DE3903">
              <w:t>hể</w:t>
            </w:r>
            <w:r>
              <w:t xml:space="preserve"> T</w:t>
            </w:r>
            <w:r w:rsidRPr="00DE3903">
              <w:t>hao</w:t>
            </w:r>
          </w:p>
        </w:tc>
        <w:tc>
          <w:tcPr>
            <w:tcW w:w="2880" w:type="dxa"/>
          </w:tcPr>
          <w:p w:rsidR="00DE3903" w:rsidRPr="00DE3903" w:rsidRDefault="00DE3903" w:rsidP="00DE3903">
            <w:pPr>
              <w:spacing w:after="0"/>
              <w:jc w:val="left"/>
            </w:pPr>
            <w:r w:rsidRPr="00DE3903">
              <w:t>Anh Hoàng Dũng</w:t>
            </w:r>
            <w:r>
              <w:br/>
            </w:r>
            <w:r w:rsidRPr="00DE3903">
              <w:t>Anh Nguyễ</w:t>
            </w:r>
            <w:r>
              <w:t>n T</w:t>
            </w:r>
            <w:r w:rsidRPr="00DE3903">
              <w:t>ấn Trung</w:t>
            </w:r>
          </w:p>
        </w:tc>
      </w:tr>
    </w:tbl>
    <w:p w:rsidR="0090509E" w:rsidRDefault="00DE3903" w:rsidP="00DE3903">
      <w:pPr>
        <w:spacing w:before="120"/>
      </w:pPr>
      <w:r w:rsidRPr="00DE3903">
        <w:t xml:space="preserve"> </w:t>
      </w:r>
      <w:r w:rsidRPr="00DE3903">
        <w:rPr>
          <w:vertAlign w:val="superscript"/>
        </w:rPr>
        <w:t>(1)</w:t>
      </w:r>
      <w:r>
        <w:t xml:space="preserve"> </w:t>
      </w:r>
      <w:r w:rsidR="0090509E">
        <w:t>Anh chị Vũ Quốc Anh làm việc đến đầu năm 1998 thì di chuyển qua Ca</w:t>
      </w:r>
      <w:r>
        <w:t>lifornia</w:t>
      </w:r>
      <w:r w:rsidR="0090509E">
        <w:t>, nên HĐMV đã mời anh chị Đặng Định thay thế trong chức vụ nầy</w:t>
      </w:r>
      <w:r>
        <w:t>.</w:t>
      </w:r>
    </w:p>
    <w:p w:rsidR="0090509E" w:rsidRDefault="0090509E" w:rsidP="0090509E">
      <w:proofErr w:type="gramStart"/>
      <w:r>
        <w:lastRenderedPageBreak/>
        <w:t>Mặc dầu mới nhận trách nhiệm quản nhiệm cộng đoàn, nhưng cha Nguyễn Ngọc Thạch đã cố gắng làm cho cộng đoàn có một sinh khí mới sau một thời gian ngủ yên của đàn gà không mẹ.</w:t>
      </w:r>
      <w:proofErr w:type="gramEnd"/>
      <w:r>
        <w:t xml:space="preserve"> </w:t>
      </w:r>
      <w:proofErr w:type="gramStart"/>
      <w:r>
        <w:t>Ngài củng cố lại HĐMV, các ban ngành, mở các lớ</w:t>
      </w:r>
      <w:r w:rsidR="00DE3903">
        <w:t>p giáo l</w:t>
      </w:r>
      <w:r w:rsidR="00DE3903" w:rsidRPr="00DE3903">
        <w:t>ý</w:t>
      </w:r>
      <w:r>
        <w:t xml:space="preserve"> xưng tội rước lễ lần đầu, các lớp giáo lý tân tòng, hôn nhân.</w:t>
      </w:r>
      <w:proofErr w:type="gramEnd"/>
      <w:r>
        <w:t xml:space="preserve"> </w:t>
      </w:r>
      <w:proofErr w:type="gramStart"/>
      <w:r>
        <w:t>Phong Trào Đồng Hành, dưới danh hiệu Dấn Thân bắt đầu sinh hoạt mạnh trong cộng đoàn, nhóm Muố</w:t>
      </w:r>
      <w:r w:rsidR="00DE3903">
        <w:t xml:space="preserve">i </w:t>
      </w:r>
      <w:r w:rsidR="00DE3903" w:rsidRPr="00DE3903">
        <w:t>Đ</w:t>
      </w:r>
      <w:r>
        <w:t>ất cũng được thành lập và đã đóng góp nhiều cho các sinh họat của cộng đoàn.</w:t>
      </w:r>
      <w:proofErr w:type="gramEnd"/>
      <w:r>
        <w:t xml:space="preserve"> </w:t>
      </w:r>
      <w:proofErr w:type="gramStart"/>
      <w:r>
        <w:t>Ca đoàn được chính thức thành lập và đặt tên là Ca Đoàn Alleluia.</w:t>
      </w:r>
      <w:proofErr w:type="gramEnd"/>
      <w:r>
        <w:t xml:space="preserve"> </w:t>
      </w:r>
      <w:proofErr w:type="gramStart"/>
      <w:r>
        <w:t>Chương trình Tôn Vương Đức Mẹ tại các gia đình vào mỗi tối thứ bảy cũng được bắt đầu trong thời gian nầy.</w:t>
      </w:r>
      <w:proofErr w:type="gramEnd"/>
      <w:r w:rsidR="00DE3903">
        <w:t xml:space="preserve"> </w:t>
      </w:r>
      <w:proofErr w:type="gramStart"/>
      <w:r>
        <w:t>Chương trình lần chuỗi mân côi trước thánh lễ cũng bắt đầu vào thời điểm nầy.</w:t>
      </w:r>
      <w:proofErr w:type="gramEnd"/>
    </w:p>
    <w:p w:rsidR="0090509E" w:rsidRDefault="0090509E" w:rsidP="0090509E">
      <w:proofErr w:type="gramStart"/>
      <w:r>
        <w:t>Nói tóm lại mọi sinh hoạt tôn giáo cũng như văn hóa của cộng đoàn đang trên đà phát triển mạnh.</w:t>
      </w:r>
      <w:proofErr w:type="gramEnd"/>
      <w:r>
        <w:t xml:space="preserve"> Cha quản nhiệm và HĐMV đang hăng say phục vụ, phát triển cộng đoàn về mọi mặt, thì vào ngày 11 tháng 5 năm 1997 một tin sét đánh đến với cộng đoàn: Cha Thạch bị chấm dứt chức vụ quản nhiệm của cộng đoàn. Thế là cộng đoàn lại một lần nữa sống cả</w:t>
      </w:r>
      <w:r w:rsidR="00DE3903">
        <w:t xml:space="preserve">nh </w:t>
      </w:r>
      <w:proofErr w:type="gramStart"/>
      <w:r w:rsidR="00DE3903">
        <w:t>b</w:t>
      </w:r>
      <w:r w:rsidR="00DE3903" w:rsidRPr="00DE3903">
        <w:t>ơ</w:t>
      </w:r>
      <w:proofErr w:type="gramEnd"/>
      <w:r>
        <w:t xml:space="preserve"> vơ, không chủ</w:t>
      </w:r>
      <w:r w:rsidR="00DE3903">
        <w:t xml:space="preserve"> chăn.</w:t>
      </w:r>
    </w:p>
    <w:p w:rsidR="0090509E" w:rsidRDefault="009D6479" w:rsidP="00DE3903">
      <w:pPr>
        <w:pStyle w:val="Heading2"/>
        <w:jc w:val="left"/>
      </w:pPr>
      <w:r>
        <w:t>6</w:t>
      </w:r>
      <w:r w:rsidR="0090509E">
        <w:t>. Từ 11/5/97 đế</w:t>
      </w:r>
      <w:r w:rsidR="00DE3903">
        <w:t>n 14/1/</w:t>
      </w:r>
      <w:proofErr w:type="gramStart"/>
      <w:r w:rsidR="0090509E">
        <w:t>1998 :</w:t>
      </w:r>
      <w:proofErr w:type="gramEnd"/>
      <w:r w:rsidR="0090509E">
        <w:t xml:space="preserve"> </w:t>
      </w:r>
      <w:r w:rsidR="00DE3903">
        <w:br/>
      </w:r>
      <w:r w:rsidR="0090509E">
        <w:t>Cha Phong quyền quản nhiệ</w:t>
      </w:r>
      <w:r w:rsidR="00DE3903">
        <w:t>m</w:t>
      </w:r>
    </w:p>
    <w:p w:rsidR="0090509E" w:rsidRDefault="0090509E" w:rsidP="0090509E">
      <w:proofErr w:type="gramStart"/>
      <w:r>
        <w:t>Sở dĩ gọ</w:t>
      </w:r>
      <w:r w:rsidR="00DE3903">
        <w:t>i là “</w:t>
      </w:r>
      <w:r>
        <w:t>quyền”</w:t>
      </w:r>
      <w:r w:rsidR="00DE3903">
        <w:t xml:space="preserve"> </w:t>
      </w:r>
      <w:r>
        <w:t>vì cha Phong vẫn thuộc giáo phận Newark và chỉ đến giúp cử hành thánh lễ vào những chiề</w:t>
      </w:r>
      <w:r w:rsidR="00DE3903">
        <w:t>u c</w:t>
      </w:r>
      <w:r>
        <w:t>húa nhật.</w:t>
      </w:r>
      <w:proofErr w:type="gramEnd"/>
      <w:r>
        <w:t xml:space="preserve"> Tuy chưa có cha quản nhiệm chính thức, nhưng nhờ tinh thần đoàn kết, sự hăng say phục vụ củ</w:t>
      </w:r>
      <w:r w:rsidR="00DE3903">
        <w:t>a HĐM</w:t>
      </w:r>
      <w:r>
        <w:t>V, nhất là khả năng lãnh đạo của anh chị chủ tịch Nguyễn Chinh Nguyên, của các ban ngành, đặc biệt sự tận tình giúp đỡ của các cha trong vùng lân cận, nên cộng đoàn vẫn sinh hoạt bình thường về mọi mặt.</w:t>
      </w:r>
    </w:p>
    <w:p w:rsidR="0090509E" w:rsidRDefault="0090509E" w:rsidP="0090509E">
      <w:proofErr w:type="gramStart"/>
      <w:r>
        <w:t>Một biến cố trọng đại và đáng ghi nhớ trong giai đoạn nầy là kỷ niệm 10 năm thành lập cộng đoàn.</w:t>
      </w:r>
      <w:proofErr w:type="gramEnd"/>
      <w:r>
        <w:t xml:space="preserve"> </w:t>
      </w:r>
      <w:proofErr w:type="gramStart"/>
      <w:r>
        <w:t>Mọi kế hoạch đã được HĐMV bàn tính chi tiết và cẩn thậ</w:t>
      </w:r>
      <w:r w:rsidR="00DE3903">
        <w:t>n</w:t>
      </w:r>
      <w:r>
        <w:t>.</w:t>
      </w:r>
      <w:proofErr w:type="gramEnd"/>
      <w:r w:rsidR="00DE3903">
        <w:t xml:space="preserve"> </w:t>
      </w:r>
      <w:r>
        <w:t>Ngày kỷ niệm đã thành công tốt đẹp ngoài sự mong muốn của ban tổ chức cũng như toàn thể cộng đoàn</w:t>
      </w:r>
    </w:p>
    <w:p w:rsidR="0090509E" w:rsidRDefault="0090509E" w:rsidP="0090509E">
      <w:r>
        <w:t xml:space="preserve">Để tạ ơn Chúa và Mẹ về những hồng </w:t>
      </w:r>
      <w:proofErr w:type="gramStart"/>
      <w:r>
        <w:t>ân</w:t>
      </w:r>
      <w:proofErr w:type="gramEnd"/>
      <w:r>
        <w:t xml:space="preserve"> đã nhận lãnh trong 10 năm qua, HĐMV quyết </w:t>
      </w:r>
      <w:r>
        <w:lastRenderedPageBreak/>
        <w:t>định tổ chức thánh lễ tạ ơn và tiệc mừng. Chương trình ngày tạ ơn gồm:</w:t>
      </w:r>
    </w:p>
    <w:p w:rsidR="0090509E" w:rsidRDefault="0090509E" w:rsidP="00DE3903">
      <w:pPr>
        <w:spacing w:after="0"/>
      </w:pPr>
      <w:r>
        <w:t>1. Tôn Vương Đức Mẹ</w:t>
      </w:r>
    </w:p>
    <w:p w:rsidR="0090509E" w:rsidRDefault="0090509E" w:rsidP="0090509E">
      <w:r>
        <w:t>Ban dâng hoa của cộng đoàn với những nhịp điệu dịu dàng đã dâng lên Mẹ nhữ</w:t>
      </w:r>
      <w:r w:rsidR="00DE3903">
        <w:t>ng đóa</w:t>
      </w:r>
      <w:r>
        <w:t xml:space="preserve"> hoa tươi thắm như để biểu lộ niềm yêu mến đối với người Mẹ nhân từ, luôn yêu thương ấp ủ đoàn con trong mọi hoàn cảnh</w:t>
      </w:r>
      <w:r w:rsidR="00DE3903">
        <w:t>.</w:t>
      </w:r>
    </w:p>
    <w:p w:rsidR="0090509E" w:rsidRDefault="0090509E" w:rsidP="0090509E">
      <w:r>
        <w:t>2. Thánh lễ đồng tế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3366"/>
      </w:tblGrid>
      <w:tr w:rsidR="00DE3903" w:rsidTr="00DE3903">
        <w:tc>
          <w:tcPr>
            <w:tcW w:w="1458" w:type="dxa"/>
          </w:tcPr>
          <w:p w:rsidR="00DE3903" w:rsidRDefault="00DE3903" w:rsidP="0090509E">
            <w:pPr>
              <w:spacing w:after="0"/>
            </w:pPr>
            <w:r w:rsidRPr="00DE3903">
              <w:t>Chủ tế</w:t>
            </w:r>
          </w:p>
        </w:tc>
        <w:tc>
          <w:tcPr>
            <w:tcW w:w="3366" w:type="dxa"/>
          </w:tcPr>
          <w:p w:rsidR="00DE3903" w:rsidRDefault="00DE3903" w:rsidP="0090509E">
            <w:pPr>
              <w:spacing w:after="0"/>
            </w:pPr>
            <w:r w:rsidRPr="00DE3903">
              <w:t>Cha F.X Nguyễn Hải Minh</w:t>
            </w:r>
          </w:p>
        </w:tc>
      </w:tr>
      <w:tr w:rsidR="00DE3903" w:rsidTr="00DE3903">
        <w:tc>
          <w:tcPr>
            <w:tcW w:w="1458" w:type="dxa"/>
          </w:tcPr>
          <w:p w:rsidR="00DE3903" w:rsidRPr="00DE3903" w:rsidRDefault="00DE3903" w:rsidP="0090509E">
            <w:pPr>
              <w:spacing w:after="0"/>
            </w:pPr>
            <w:r w:rsidRPr="00DE3903">
              <w:t>Giảng thuyết</w:t>
            </w:r>
          </w:p>
        </w:tc>
        <w:tc>
          <w:tcPr>
            <w:tcW w:w="3366" w:type="dxa"/>
          </w:tcPr>
          <w:p w:rsidR="00DE3903" w:rsidRPr="00DE3903" w:rsidRDefault="00DE3903" w:rsidP="0090509E">
            <w:pPr>
              <w:spacing w:after="0"/>
            </w:pPr>
            <w:r w:rsidRPr="00DE3903">
              <w:t>Cha Phêrô Nguyễn Quang Vinh</w:t>
            </w:r>
          </w:p>
        </w:tc>
      </w:tr>
      <w:tr w:rsidR="00DE3903" w:rsidTr="00DE3903">
        <w:tc>
          <w:tcPr>
            <w:tcW w:w="1458" w:type="dxa"/>
          </w:tcPr>
          <w:p w:rsidR="00DE3903" w:rsidRPr="00DE3903" w:rsidRDefault="00DE3903" w:rsidP="0090509E">
            <w:pPr>
              <w:spacing w:after="0"/>
            </w:pPr>
            <w:r w:rsidRPr="00DE3903">
              <w:t>Đồng tế</w:t>
            </w:r>
          </w:p>
        </w:tc>
        <w:tc>
          <w:tcPr>
            <w:tcW w:w="3366" w:type="dxa"/>
          </w:tcPr>
          <w:p w:rsidR="00DE3903" w:rsidRPr="00DE3903" w:rsidRDefault="00DE3903" w:rsidP="00DE3903">
            <w:pPr>
              <w:spacing w:after="0"/>
              <w:jc w:val="left"/>
            </w:pPr>
            <w:r w:rsidRPr="00DE3903">
              <w:t>-</w:t>
            </w:r>
            <w:r>
              <w:t xml:space="preserve"> </w:t>
            </w:r>
            <w:r w:rsidRPr="00DE3903">
              <w:t>Đức Ông Seamus F Brennan</w:t>
            </w:r>
            <w:r w:rsidRPr="00DE3903">
              <w:br/>
              <w:t>(Đại diện Đức Giám Mục)</w:t>
            </w:r>
            <w:r w:rsidRPr="00DE3903">
              <w:br/>
              <w:t>- Cha Sean W Kenney</w:t>
            </w:r>
            <w:r w:rsidRPr="00DE3903">
              <w:br/>
              <w:t>( phó xứ Saint James)</w:t>
            </w:r>
            <w:r w:rsidRPr="00DE3903">
              <w:br/>
              <w:t>- Cha Nguyễn Đức Minh (từ CA)</w:t>
            </w:r>
            <w:r w:rsidRPr="00DE3903">
              <w:br/>
              <w:t xml:space="preserve">- Cha Nguyễn Chí Linh </w:t>
            </w:r>
            <w:r w:rsidRPr="00DE3903">
              <w:br/>
              <w:t>(nay là Giám Mục Thanh Hóa)</w:t>
            </w:r>
          </w:p>
        </w:tc>
      </w:tr>
    </w:tbl>
    <w:p w:rsidR="0090509E" w:rsidRDefault="0090509E" w:rsidP="00DE3903">
      <w:pPr>
        <w:spacing w:before="120"/>
      </w:pPr>
      <w:proofErr w:type="gramStart"/>
      <w:r>
        <w:t>Sau thánh lễ, Đức ông Brennan đã ngỏ lời với cộng đoàn.</w:t>
      </w:r>
      <w:proofErr w:type="gramEnd"/>
      <w:r>
        <w:t xml:space="preserve"> Ngài cho </w:t>
      </w:r>
      <w:r w:rsidR="00A70183">
        <w:t>b</w:t>
      </w:r>
      <w:r>
        <w:t>iết ngài rất cảm động khi thấy lòng đạo đức và lòng sùng kính Đức Mẹ của người công giáo Việ</w:t>
      </w:r>
      <w:r w:rsidR="00DE3903">
        <w:t>t N</w:t>
      </w:r>
      <w:r>
        <w:t xml:space="preserve">am, mà cộng đoàn Đức Mẹ Hồn Xác Lên Trời giáo phận Metuchen là tiêu biểu. </w:t>
      </w:r>
      <w:proofErr w:type="gramStart"/>
      <w:r>
        <w:t>Ngài cũng rất thông cảm khi cộng đoàn chưa có vị quản nhiệm chính thức.</w:t>
      </w:r>
      <w:proofErr w:type="gramEnd"/>
      <w:r>
        <w:t xml:space="preserve"> Với tư cách là người lo về nhân sự cho giáo phận, ngài hứa là không bao giờ quên cộng đoàn và sẽ cố gắng </w:t>
      </w:r>
      <w:proofErr w:type="gramStart"/>
      <w:r>
        <w:t>thu</w:t>
      </w:r>
      <w:proofErr w:type="gramEnd"/>
      <w:r>
        <w:t xml:space="preserve"> xếp để cộng đoàn sớm có cha quản nhiệm chính thứ</w:t>
      </w:r>
      <w:r w:rsidR="00DE3903">
        <w:t xml:space="preserve">c. </w:t>
      </w:r>
      <w:proofErr w:type="gramStart"/>
      <w:r>
        <w:t>Và lời hứa đó đã được thực hiện vào cuối năm 1997.</w:t>
      </w:r>
      <w:proofErr w:type="gramEnd"/>
    </w:p>
    <w:p w:rsidR="0090509E" w:rsidRDefault="0090509E" w:rsidP="00DE3903">
      <w:pPr>
        <w:spacing w:after="0"/>
      </w:pPr>
      <w:r>
        <w:t>3. Triển lãm sinh hoạt</w:t>
      </w:r>
    </w:p>
    <w:p w:rsidR="0090509E" w:rsidRDefault="0090509E" w:rsidP="0090509E">
      <w:r>
        <w:t>Trên 100 tấm hình chọn lọc, 10 tờ Đặc San, Gia trang cộng đoàn do anh Nguyễn Chinh Nguyên biên soạn bằng 2 thứ tiếng đã giúp mọi người hiểu rõ về cộng đoàn trong 10 năm qua</w:t>
      </w:r>
      <w:r w:rsidR="00DE3903">
        <w:t>.</w:t>
      </w:r>
    </w:p>
    <w:p w:rsidR="0090509E" w:rsidRDefault="0090509E" w:rsidP="00DE3903">
      <w:pPr>
        <w:spacing w:after="0"/>
      </w:pPr>
      <w:r>
        <w:t>4. Tiệc liên hoan</w:t>
      </w:r>
    </w:p>
    <w:p w:rsidR="0090509E" w:rsidRDefault="0090509E" w:rsidP="0090509E">
      <w:r>
        <w:t xml:space="preserve">Cộng đoàn công giáo Việt </w:t>
      </w:r>
      <w:r w:rsidR="000C1FD0">
        <w:t>N</w:t>
      </w:r>
      <w:r>
        <w:t xml:space="preserve">am giáo phận Metuchen tuy nhỏ </w:t>
      </w:r>
      <w:proofErr w:type="gramStart"/>
      <w:r>
        <w:t>bé,</w:t>
      </w:r>
      <w:proofErr w:type="gramEnd"/>
      <w:r>
        <w:t xml:space="preserve"> nhưng tấm lòng luôn rộng mở. Sau phần thiêng liêng, cộng đoàn đã khoản đại củ</w:t>
      </w:r>
      <w:r w:rsidR="00DE3903">
        <w:t>a ăn “</w:t>
      </w:r>
      <w:r>
        <w:t xml:space="preserve">vật chất” để mọi người có giờ thưởng thức những món </w:t>
      </w:r>
      <w:proofErr w:type="gramStart"/>
      <w:r>
        <w:t>ăn</w:t>
      </w:r>
      <w:proofErr w:type="gramEnd"/>
      <w:r>
        <w:t xml:space="preserve"> thuần túy quê hương, dân tộc do các thành viên trong cộng đoàn phụ trách nấu nướng. </w:t>
      </w:r>
    </w:p>
    <w:p w:rsidR="0090509E" w:rsidRDefault="009D6479" w:rsidP="00DE3903">
      <w:pPr>
        <w:pStyle w:val="Heading2"/>
        <w:jc w:val="left"/>
      </w:pPr>
      <w:r>
        <w:lastRenderedPageBreak/>
        <w:t>7</w:t>
      </w:r>
      <w:r w:rsidR="0090509E" w:rsidRPr="0090509E">
        <w:t>.</w:t>
      </w:r>
      <w:r w:rsidR="0090509E">
        <w:t xml:space="preserve"> T</w:t>
      </w:r>
      <w:r w:rsidR="00DE3903" w:rsidRPr="00DE3903">
        <w:t>ừ</w:t>
      </w:r>
      <w:r w:rsidR="0090509E">
        <w:t xml:space="preserve"> 14 /1/1998 đến 30/12/2000</w:t>
      </w:r>
      <w:proofErr w:type="gramStart"/>
      <w:r w:rsidR="00DE3903">
        <w:t>:</w:t>
      </w:r>
      <w:proofErr w:type="gramEnd"/>
      <w:r w:rsidR="00DE3903">
        <w:br/>
      </w:r>
      <w:r w:rsidR="0090509E">
        <w:t>Cha Võ Cao Phong quản nhiệm chính thứ</w:t>
      </w:r>
      <w:r w:rsidR="00DE3903">
        <w:t>c</w:t>
      </w:r>
    </w:p>
    <w:p w:rsidR="0090509E" w:rsidRDefault="0090509E" w:rsidP="0090509E">
      <w:r>
        <w:t>Vào cuối tháng 12 năm 1997, cha Võ Cao Phong thuộc tổng giáo phận Newark đã được đức Giám Mục giáo phận Metuchen mời và ngài và ch</w:t>
      </w:r>
      <w:r w:rsidR="00A70183">
        <w:t>ấ</w:t>
      </w:r>
      <w:r>
        <w:t>p thuận về coi sóc cộng đ</w:t>
      </w:r>
      <w:r w:rsidR="00A70183">
        <w:t>oà</w:t>
      </w:r>
      <w:r>
        <w:t xml:space="preserve">n trong vòng 3 năm. Vào ngày 12 tháng 12 năm 1997, Đức Giám Mục Vincent D. Breen viết cho cha Võ Cao Phong một lá </w:t>
      </w:r>
      <w:proofErr w:type="gramStart"/>
      <w:r>
        <w:t>thư</w:t>
      </w:r>
      <w:proofErr w:type="gramEnd"/>
      <w:r>
        <w:t xml:space="preserve"> như sau:</w:t>
      </w:r>
    </w:p>
    <w:p w:rsidR="0090509E" w:rsidRPr="0090509E" w:rsidRDefault="0090509E" w:rsidP="0090509E">
      <w:pPr>
        <w:rPr>
          <w:i/>
        </w:rPr>
      </w:pPr>
      <w:r w:rsidRPr="0090509E">
        <w:rPr>
          <w:i/>
        </w:rPr>
        <w:t xml:space="preserve">Dear Father </w:t>
      </w:r>
      <w:proofErr w:type="gramStart"/>
      <w:r w:rsidRPr="0090509E">
        <w:rPr>
          <w:i/>
        </w:rPr>
        <w:t>Vo</w:t>
      </w:r>
      <w:proofErr w:type="gramEnd"/>
      <w:r w:rsidRPr="0090509E">
        <w:rPr>
          <w:i/>
        </w:rPr>
        <w:t>,</w:t>
      </w:r>
    </w:p>
    <w:p w:rsidR="0090509E" w:rsidRPr="009D6479" w:rsidRDefault="0090509E" w:rsidP="009D6479">
      <w:pPr>
        <w:rPr>
          <w:i/>
          <w:spacing w:val="-2"/>
        </w:rPr>
      </w:pPr>
      <w:r w:rsidRPr="009D6479">
        <w:rPr>
          <w:i/>
          <w:spacing w:val="-2"/>
        </w:rPr>
        <w:t>I write to welcome you to the Diocese of Metuchen and to assign you to full-time ministry as the chaplain for the Vietnamese Apostolate with residence at St. Anthony of Padua Parish, Port Reading, New Jersey, effective Jannuary 6, 1998 for a period of three years</w:t>
      </w:r>
      <w:r w:rsidR="009D6479">
        <w:rPr>
          <w:i/>
          <w:spacing w:val="-2"/>
        </w:rPr>
        <w:t>.</w:t>
      </w:r>
    </w:p>
    <w:p w:rsidR="0090509E" w:rsidRPr="009D6479" w:rsidRDefault="0090509E" w:rsidP="009D6479">
      <w:pPr>
        <w:rPr>
          <w:i/>
          <w:spacing w:val="-2"/>
        </w:rPr>
      </w:pPr>
      <w:r w:rsidRPr="009D6479">
        <w:rPr>
          <w:i/>
          <w:spacing w:val="-2"/>
        </w:rPr>
        <w:t>Thank you for your willingness to assist the Diocese of Metuchen with its ministry to the Vietnamese community</w:t>
      </w:r>
    </w:p>
    <w:p w:rsidR="0090509E" w:rsidRPr="0090509E" w:rsidRDefault="0090509E" w:rsidP="00C13A80">
      <w:pPr>
        <w:spacing w:after="0"/>
        <w:jc w:val="right"/>
        <w:rPr>
          <w:i/>
        </w:rPr>
      </w:pPr>
      <w:r w:rsidRPr="0090509E">
        <w:rPr>
          <w:i/>
        </w:rPr>
        <w:t>Most Rev Vincent D. Breen</w:t>
      </w:r>
    </w:p>
    <w:p w:rsidR="0090509E" w:rsidRDefault="0090509E" w:rsidP="00C13A80">
      <w:pPr>
        <w:jc w:val="right"/>
      </w:pPr>
      <w:r w:rsidRPr="0090509E">
        <w:rPr>
          <w:i/>
        </w:rPr>
        <w:t>Bishop of Metuchen</w:t>
      </w:r>
    </w:p>
    <w:p w:rsidR="0090509E" w:rsidRDefault="0090509E" w:rsidP="0090509E">
      <w:proofErr w:type="gramStart"/>
      <w:r>
        <w:t>Ngày 14 tháng 1 năm 1998 cha Phong chính thức là quản nhiệm của cộng đoàn.</w:t>
      </w:r>
      <w:proofErr w:type="gramEnd"/>
      <w:r>
        <w:t xml:space="preserve"> </w:t>
      </w:r>
      <w:proofErr w:type="gramStart"/>
      <w:r>
        <w:t>Ngài không ở trong giáo xứ</w:t>
      </w:r>
      <w:r w:rsidR="00DE3903">
        <w:t xml:space="preserve"> S</w:t>
      </w:r>
      <w:r>
        <w:t>t James và hàng tuần đến cử hành thánh lễ</w:t>
      </w:r>
      <w:r w:rsidR="00DE3903">
        <w:t xml:space="preserve"> c</w:t>
      </w:r>
      <w:r>
        <w:t>húa nhật và các lễ trọng</w:t>
      </w:r>
      <w:r w:rsidR="00DE3903">
        <w:t>.</w:t>
      </w:r>
      <w:proofErr w:type="gramEnd"/>
      <w:r>
        <w:t xml:space="preserve"> </w:t>
      </w:r>
      <w:proofErr w:type="gramStart"/>
      <w:r>
        <w:t>Mọi sinh hoạt của cộng đoàn về tôn giáo cũng như văn hóa, xã hội đều tiến hành tốt đẹp như trước đây.</w:t>
      </w:r>
      <w:proofErr w:type="gramEnd"/>
      <w:r>
        <w:t xml:space="preserve"> </w:t>
      </w:r>
      <w:proofErr w:type="gramStart"/>
      <w:r>
        <w:t>Trong thờ</w:t>
      </w:r>
      <w:r w:rsidR="00DE3903">
        <w:t>i gian cha Võ C</w:t>
      </w:r>
      <w:r>
        <w:t>ao Phong làm quản nhiệm một hội đoàn được khai sinh, đó là hội Legio Mariae, nhưng nay vì số hội viên quá ít nên hội đã không tiếp tục hoạt động.</w:t>
      </w:r>
      <w:proofErr w:type="gramEnd"/>
      <w:r>
        <w:t xml:space="preserve"> </w:t>
      </w:r>
    </w:p>
    <w:p w:rsidR="0090509E" w:rsidRDefault="0090509E" w:rsidP="0090509E">
      <w:r>
        <w:t>Đáng lẽ anh Nguyên hết nhiệm kỳ vào tháng 8/1998 nhưng vì cha quản nhiệm mới nên cộng đoàn yêu cầu anh chủ tịch lưu lại thêm 1 năm nữa và chấm d</w:t>
      </w:r>
      <w:r w:rsidR="00EF6661">
        <w:t>ứ</w:t>
      </w:r>
      <w:r>
        <w:t xml:space="preserve">t vào ngày </w:t>
      </w:r>
      <w:r w:rsidR="00DE3903">
        <w:t>26 tháng 9 n</w:t>
      </w:r>
      <w:r w:rsidR="00DE3903" w:rsidRPr="00DE3903">
        <w:t>ă</w:t>
      </w:r>
      <w:r>
        <w:t>m 1999 khi có HĐMV mớ</w:t>
      </w:r>
      <w:r w:rsidR="00DE3903">
        <w:t>i.</w:t>
      </w:r>
    </w:p>
    <w:p w:rsidR="0090509E" w:rsidRDefault="00DE3903" w:rsidP="0090509E">
      <w:proofErr w:type="gramStart"/>
      <w:r w:rsidRPr="00DE3903">
        <w:t>H</w:t>
      </w:r>
      <w:r w:rsidR="0090509E" w:rsidRPr="00DE3903">
        <w:t>ĐMV nhi</w:t>
      </w:r>
      <w:r w:rsidR="00EF6661">
        <w:t>ệ</w:t>
      </w:r>
      <w:r w:rsidR="0090509E" w:rsidRPr="00DE3903">
        <w:t>m kỳ 1999-2001</w:t>
      </w:r>
      <w:r w:rsidRPr="00DE3903">
        <w:t>.</w:t>
      </w:r>
      <w:proofErr w:type="gramEnd"/>
      <w:r w:rsidRPr="00DE3903">
        <w:t xml:space="preserve"> </w:t>
      </w:r>
      <w:proofErr w:type="gramStart"/>
      <w:r w:rsidR="0090509E">
        <w:t>Sa</w:t>
      </w:r>
      <w:r>
        <w:t>u khi H</w:t>
      </w:r>
      <w:r w:rsidR="0090509E">
        <w:t>ĐMV cũ hết nhiệm kỳ cộng đoàn đã tổ chức bầu tân HĐMV với thành phần như sau</w:t>
      </w:r>
      <w: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2412"/>
      </w:tblGrid>
      <w:tr w:rsidR="00DE3903" w:rsidTr="00DE3903">
        <w:tc>
          <w:tcPr>
            <w:tcW w:w="1728" w:type="dxa"/>
          </w:tcPr>
          <w:p w:rsidR="00DE3903" w:rsidRDefault="00DE3903" w:rsidP="00DE3903">
            <w:pPr>
              <w:spacing w:after="0"/>
            </w:pPr>
            <w:r w:rsidRPr="00DE3903">
              <w:t>Chủ tịch</w:t>
            </w:r>
          </w:p>
        </w:tc>
        <w:tc>
          <w:tcPr>
            <w:tcW w:w="2412" w:type="dxa"/>
          </w:tcPr>
          <w:p w:rsidR="00DE3903" w:rsidRDefault="00DE3903" w:rsidP="00DE3903">
            <w:pPr>
              <w:spacing w:after="0"/>
            </w:pPr>
            <w:r w:rsidRPr="00DE3903">
              <w:t>A</w:t>
            </w:r>
            <w:r>
              <w:t>/C</w:t>
            </w:r>
            <w:r w:rsidRPr="00DE3903">
              <w:t xml:space="preserve"> Đặng Định</w:t>
            </w:r>
          </w:p>
        </w:tc>
      </w:tr>
      <w:tr w:rsidR="00DE3903" w:rsidTr="00DE3903">
        <w:tc>
          <w:tcPr>
            <w:tcW w:w="1728" w:type="dxa"/>
          </w:tcPr>
          <w:p w:rsidR="00DE3903" w:rsidRPr="00DE3903" w:rsidRDefault="00DE3903" w:rsidP="00DE3903">
            <w:pPr>
              <w:spacing w:after="0"/>
            </w:pPr>
            <w:r w:rsidRPr="00DE3903">
              <w:t>Phó chủ tịch 1</w:t>
            </w:r>
          </w:p>
        </w:tc>
        <w:tc>
          <w:tcPr>
            <w:tcW w:w="2412" w:type="dxa"/>
          </w:tcPr>
          <w:p w:rsidR="00DE3903" w:rsidRPr="00DE3903" w:rsidRDefault="00DE3903" w:rsidP="00DE3903">
            <w:pPr>
              <w:spacing w:after="0"/>
            </w:pPr>
            <w:r w:rsidRPr="00DE3903">
              <w:t>Anh Trần Đức</w:t>
            </w:r>
          </w:p>
        </w:tc>
      </w:tr>
      <w:tr w:rsidR="00DE3903" w:rsidTr="00DE3903">
        <w:tc>
          <w:tcPr>
            <w:tcW w:w="1728" w:type="dxa"/>
          </w:tcPr>
          <w:p w:rsidR="00DE3903" w:rsidRPr="00DE3903" w:rsidRDefault="00DE3903" w:rsidP="00DE3903">
            <w:pPr>
              <w:spacing w:after="0"/>
            </w:pPr>
            <w:r w:rsidRPr="00DE3903">
              <w:t>Phó chủ tịch 2</w:t>
            </w:r>
          </w:p>
        </w:tc>
        <w:tc>
          <w:tcPr>
            <w:tcW w:w="2412" w:type="dxa"/>
          </w:tcPr>
          <w:p w:rsidR="00DE3903" w:rsidRPr="00DE3903" w:rsidRDefault="00DE3903" w:rsidP="00DE3903">
            <w:pPr>
              <w:spacing w:after="0"/>
            </w:pPr>
            <w:r w:rsidRPr="00DE3903">
              <w:t>A</w:t>
            </w:r>
            <w:r>
              <w:t>/C</w:t>
            </w:r>
            <w:r w:rsidRPr="00DE3903">
              <w:t xml:space="preserve"> Lâm Quang Huy</w:t>
            </w:r>
          </w:p>
        </w:tc>
      </w:tr>
      <w:tr w:rsidR="00DE3903" w:rsidTr="00DE3903">
        <w:tc>
          <w:tcPr>
            <w:tcW w:w="1728" w:type="dxa"/>
          </w:tcPr>
          <w:p w:rsidR="00DE3903" w:rsidRPr="00DE3903" w:rsidRDefault="00DE3903" w:rsidP="00DE3903">
            <w:pPr>
              <w:spacing w:after="0"/>
            </w:pPr>
            <w:r w:rsidRPr="00DE3903">
              <w:t>Phó ngoại vụ</w:t>
            </w:r>
          </w:p>
        </w:tc>
        <w:tc>
          <w:tcPr>
            <w:tcW w:w="2412" w:type="dxa"/>
          </w:tcPr>
          <w:p w:rsidR="00DE3903" w:rsidRPr="00DE3903" w:rsidRDefault="00DE3903" w:rsidP="00DE3903">
            <w:pPr>
              <w:spacing w:after="0"/>
            </w:pPr>
            <w:r w:rsidRPr="00DE3903">
              <w:t>A</w:t>
            </w:r>
            <w:r>
              <w:t>/C</w:t>
            </w:r>
            <w:r w:rsidRPr="00DE3903">
              <w:t xml:space="preserve"> Nguyễn Đức Minh</w:t>
            </w:r>
          </w:p>
        </w:tc>
      </w:tr>
      <w:tr w:rsidR="00DE3903" w:rsidTr="00DE3903">
        <w:tc>
          <w:tcPr>
            <w:tcW w:w="1728" w:type="dxa"/>
          </w:tcPr>
          <w:p w:rsidR="00DE3903" w:rsidRPr="00DE3903" w:rsidRDefault="00DE3903" w:rsidP="00DE3903">
            <w:pPr>
              <w:spacing w:after="0"/>
            </w:pPr>
            <w:r w:rsidRPr="00DE3903">
              <w:t>Thư ký</w:t>
            </w:r>
          </w:p>
        </w:tc>
        <w:tc>
          <w:tcPr>
            <w:tcW w:w="2412" w:type="dxa"/>
          </w:tcPr>
          <w:p w:rsidR="00DE3903" w:rsidRPr="00DE3903" w:rsidRDefault="00DE3903" w:rsidP="00DE3903">
            <w:pPr>
              <w:spacing w:after="0"/>
            </w:pPr>
            <w:r w:rsidRPr="00DE3903">
              <w:t>A</w:t>
            </w:r>
            <w:r>
              <w:t>/C</w:t>
            </w:r>
            <w:r w:rsidRPr="00DE3903">
              <w:t xml:space="preserve"> Lê Ngọc Diệp</w:t>
            </w:r>
          </w:p>
        </w:tc>
      </w:tr>
      <w:tr w:rsidR="00DE3903" w:rsidTr="00DE3903">
        <w:tc>
          <w:tcPr>
            <w:tcW w:w="1728" w:type="dxa"/>
          </w:tcPr>
          <w:p w:rsidR="00DE3903" w:rsidRPr="00DE3903" w:rsidRDefault="00DE3903" w:rsidP="00DE3903">
            <w:pPr>
              <w:spacing w:after="0"/>
            </w:pPr>
            <w:r w:rsidRPr="00DE3903">
              <w:t>Thủ quỹ</w:t>
            </w:r>
          </w:p>
        </w:tc>
        <w:tc>
          <w:tcPr>
            <w:tcW w:w="2412" w:type="dxa"/>
          </w:tcPr>
          <w:p w:rsidR="00DE3903" w:rsidRPr="00DE3903" w:rsidRDefault="00DE3903" w:rsidP="00DE3903">
            <w:pPr>
              <w:spacing w:after="0"/>
            </w:pPr>
            <w:r w:rsidRPr="00DE3903">
              <w:t>A</w:t>
            </w:r>
            <w:r>
              <w:t>/C</w:t>
            </w:r>
            <w:r w:rsidRPr="00DE3903">
              <w:t xml:space="preserve"> Thi Anh Tài</w:t>
            </w:r>
          </w:p>
        </w:tc>
      </w:tr>
      <w:tr w:rsidR="00DE3903" w:rsidTr="00DE3903">
        <w:tc>
          <w:tcPr>
            <w:tcW w:w="1728" w:type="dxa"/>
          </w:tcPr>
          <w:p w:rsidR="00DE3903" w:rsidRPr="00DE3903" w:rsidRDefault="00DE3903" w:rsidP="00DE3903">
            <w:pPr>
              <w:spacing w:after="0"/>
            </w:pPr>
            <w:r>
              <w:lastRenderedPageBreak/>
              <w:t xml:space="preserve">Ban </w:t>
            </w:r>
            <w:r w:rsidRPr="00DE3903">
              <w:t>Phụ</w:t>
            </w:r>
            <w:r>
              <w:t>ng V</w:t>
            </w:r>
            <w:r w:rsidRPr="00DE3903">
              <w:t>ụ</w:t>
            </w:r>
          </w:p>
        </w:tc>
        <w:tc>
          <w:tcPr>
            <w:tcW w:w="2412" w:type="dxa"/>
          </w:tcPr>
          <w:p w:rsidR="00DE3903" w:rsidRPr="00DE3903" w:rsidRDefault="00DE3903" w:rsidP="00DE3903">
            <w:pPr>
              <w:spacing w:after="0"/>
              <w:jc w:val="left"/>
            </w:pPr>
            <w:r w:rsidRPr="00DE3903">
              <w:t>A</w:t>
            </w:r>
            <w:r>
              <w:t>/C</w:t>
            </w:r>
            <w:r w:rsidRPr="00DE3903">
              <w:t xml:space="preserve"> Phan Văn An</w:t>
            </w:r>
            <w:r>
              <w:br/>
            </w:r>
            <w:r w:rsidRPr="00DE3903">
              <w:t>A</w:t>
            </w:r>
            <w:r>
              <w:t>/C</w:t>
            </w:r>
            <w:r w:rsidRPr="00DE3903">
              <w:t xml:space="preserve"> Phạm Văn Hoạt</w:t>
            </w:r>
          </w:p>
        </w:tc>
      </w:tr>
      <w:tr w:rsidR="00DE3903" w:rsidTr="00DE3903">
        <w:tc>
          <w:tcPr>
            <w:tcW w:w="1728" w:type="dxa"/>
          </w:tcPr>
          <w:p w:rsidR="00DE3903" w:rsidRDefault="00DE3903" w:rsidP="00DE3903">
            <w:pPr>
              <w:spacing w:after="0"/>
            </w:pPr>
            <w:r w:rsidRPr="00DE3903">
              <w:t>Ca Đoàn</w:t>
            </w:r>
          </w:p>
        </w:tc>
        <w:tc>
          <w:tcPr>
            <w:tcW w:w="2412" w:type="dxa"/>
          </w:tcPr>
          <w:p w:rsidR="00DE3903" w:rsidRPr="00DE3903" w:rsidRDefault="00DE3903" w:rsidP="00DE3903">
            <w:pPr>
              <w:spacing w:after="0"/>
              <w:jc w:val="left"/>
            </w:pPr>
            <w:r w:rsidRPr="00DE3903">
              <w:t>Anh Hoàng Long</w:t>
            </w:r>
            <w:r>
              <w:br/>
            </w:r>
            <w:r w:rsidRPr="00DE3903">
              <w:t>Anh Nguyễn Văn Vĩnh</w:t>
            </w:r>
          </w:p>
        </w:tc>
      </w:tr>
      <w:tr w:rsidR="00DE3903" w:rsidTr="00DE3903">
        <w:tc>
          <w:tcPr>
            <w:tcW w:w="1728" w:type="dxa"/>
          </w:tcPr>
          <w:p w:rsidR="00DE3903" w:rsidRPr="00DE3903" w:rsidRDefault="00DE3903" w:rsidP="00DE3903">
            <w:pPr>
              <w:spacing w:after="0"/>
            </w:pPr>
            <w:r>
              <w:t xml:space="preserve">Ban </w:t>
            </w:r>
            <w:r w:rsidRPr="00DE3903">
              <w:t>Ẩm thực</w:t>
            </w:r>
          </w:p>
        </w:tc>
        <w:tc>
          <w:tcPr>
            <w:tcW w:w="2412" w:type="dxa"/>
          </w:tcPr>
          <w:p w:rsidR="00DE3903" w:rsidRPr="00DE3903" w:rsidRDefault="00DE3903" w:rsidP="00DE3903">
            <w:pPr>
              <w:spacing w:after="0"/>
              <w:jc w:val="left"/>
            </w:pPr>
            <w:r>
              <w:t>A/C</w:t>
            </w:r>
            <w:r w:rsidRPr="00DE3903">
              <w:t xml:space="preserve"> Phạm Hải</w:t>
            </w:r>
          </w:p>
        </w:tc>
      </w:tr>
    </w:tbl>
    <w:p w:rsidR="0090509E" w:rsidRDefault="0090509E" w:rsidP="00DE3903">
      <w:pPr>
        <w:spacing w:before="120" w:after="0"/>
      </w:pPr>
      <w:r>
        <w:t>Sau 3 năm làm quản nhiệm cho cộng đoàn vào dịp lễ Giáng sinh năm 2000, cộng đoàn đã tiến đưa cha Võ Cao Phong về địa phận gốc (Newark) và cha G</w:t>
      </w:r>
      <w:r w:rsidR="00DE3903">
        <w:t>iuse Đ</w:t>
      </w:r>
      <w:r w:rsidR="00DE3903" w:rsidRPr="00DE3903">
        <w:t>ặ</w:t>
      </w:r>
      <w:r>
        <w:t xml:space="preserve">ng Xuân Oánh, SVD đã được </w:t>
      </w:r>
      <w:r w:rsidR="00EF6661">
        <w:t>đ</w:t>
      </w:r>
      <w:r>
        <w:t>ịa phận chấp thuận v</w:t>
      </w:r>
      <w:r w:rsidR="00EF6661">
        <w:t>ề</w:t>
      </w:r>
      <w:r>
        <w:t xml:space="preserve"> làm quản nhiệm cộng đoàn</w:t>
      </w:r>
    </w:p>
    <w:p w:rsidR="0090509E" w:rsidRDefault="009D6479" w:rsidP="00DE3903">
      <w:pPr>
        <w:pStyle w:val="Heading2"/>
        <w:jc w:val="left"/>
      </w:pPr>
      <w:r>
        <w:t>8</w:t>
      </w:r>
      <w:r w:rsidR="0090509E" w:rsidRPr="0090509E">
        <w:t>.</w:t>
      </w:r>
      <w:r w:rsidR="0090509E">
        <w:t xml:space="preserve"> Tháng 1/2001 đến ngày 8/1/2006: </w:t>
      </w:r>
      <w:r w:rsidR="00DE3903">
        <w:br/>
      </w:r>
      <w:r w:rsidR="0090509E">
        <w:t>Cha Giuse Đặng Xuân Oánh quản nhiệm</w:t>
      </w:r>
    </w:p>
    <w:p w:rsidR="0090509E" w:rsidRDefault="0090509E" w:rsidP="0090509E">
      <w:proofErr w:type="gramStart"/>
      <w:r>
        <w:t>Cha Đặng Xuân Oánh được dòng Ngôi Lời và giám mục giáo phận thỏa thuận mời về làm quản nhiệm cộng đoàn và làm cha phó giáo xứ</w:t>
      </w:r>
      <w:r w:rsidR="00DE3903">
        <w:t xml:space="preserve"> S</w:t>
      </w:r>
      <w:r>
        <w:t>t James.</w:t>
      </w:r>
      <w:proofErr w:type="gramEnd"/>
      <w:r>
        <w:t xml:space="preserve"> </w:t>
      </w:r>
      <w:proofErr w:type="gramStart"/>
      <w:r>
        <w:t>Đáng lẽ ngài về vào đầu tháng 1 nhưng vì chương trình học chưa hoàn tất nên phải đến tháng 3 mới chính thức về nhận cộng đoàn và giáo xứ</w:t>
      </w:r>
      <w:r w:rsidR="00DE3903">
        <w:t>.</w:t>
      </w:r>
      <w:proofErr w:type="gramEnd"/>
      <w:r>
        <w:t xml:space="preserve"> </w:t>
      </w:r>
      <w:proofErr w:type="gramStart"/>
      <w:r>
        <w:t>Trong thời gian làm quản nhiệm mọi sinh hoạt đều tiến hành tốt đẹp.</w:t>
      </w:r>
      <w:proofErr w:type="gramEnd"/>
      <w:r>
        <w:t xml:space="preserve"> Cha Oánh đã sáng lập hội các bà mẹ Công Giáo và hội nầy đã đóng góp rất nhiều cho cộ</w:t>
      </w:r>
      <w:r w:rsidR="00DE3903">
        <w:t>ng đoàn</w:t>
      </w:r>
      <w:r>
        <w:t xml:space="preserve">. </w:t>
      </w:r>
      <w:proofErr w:type="gramStart"/>
      <w:r>
        <w:t>Cũng trong thời gian nầy Phong trào Cursillo cũng được sinh hoạt trong cộng đoàn.</w:t>
      </w:r>
      <w:proofErr w:type="gramEnd"/>
      <w:r>
        <w:t xml:space="preserve"> </w:t>
      </w:r>
      <w:proofErr w:type="gramStart"/>
      <w:r>
        <w:t>Chương trình thánh lễ thứ sáu đầu tháng và Chầu Thánh Thể cũng bắt đầu trong thời gian nầy.</w:t>
      </w:r>
      <w:proofErr w:type="gramEnd"/>
    </w:p>
    <w:p w:rsidR="0090509E" w:rsidRDefault="0090509E" w:rsidP="0090509E">
      <w:r>
        <w:t>Sau 6 năm phục vụ cộng đoàn và giáo xứ, ngày 8 tháng 1 năm 2006 cha trở lại nhà dòng để nhận nhiệm vụ mới.</w:t>
      </w:r>
    </w:p>
    <w:p w:rsidR="0090509E" w:rsidRDefault="0090509E" w:rsidP="0090509E">
      <w:proofErr w:type="gramStart"/>
      <w:r>
        <w:t>Trong thời gian ch</w:t>
      </w:r>
      <w:r w:rsidR="00C00B06">
        <w:t>a</w:t>
      </w:r>
      <w:r>
        <w:t xml:space="preserve"> Oánh làm quản nhiệm thì nhiệm kỳ</w:t>
      </w:r>
      <w:r w:rsidR="00DE3903">
        <w:t xml:space="preserve"> HĐMV (</w:t>
      </w:r>
      <w:r>
        <w:t>1999-2001) chấm dứt và cộng đoàn đã bầu HĐMV mới với thành phầ</w:t>
      </w:r>
      <w:r w:rsidR="00DE3903">
        <w:t>n như sau.</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3186"/>
      </w:tblGrid>
      <w:tr w:rsidR="00DE3903" w:rsidTr="00DE3903">
        <w:tc>
          <w:tcPr>
            <w:tcW w:w="1638" w:type="dxa"/>
          </w:tcPr>
          <w:p w:rsidR="00DE3903" w:rsidRDefault="00DE3903" w:rsidP="00DE3903">
            <w:pPr>
              <w:spacing w:after="0"/>
            </w:pPr>
            <w:r w:rsidRPr="00DE3903">
              <w:t>Chủ tịch</w:t>
            </w:r>
          </w:p>
        </w:tc>
        <w:tc>
          <w:tcPr>
            <w:tcW w:w="3186" w:type="dxa"/>
          </w:tcPr>
          <w:p w:rsidR="00DE3903" w:rsidRDefault="00DE3903" w:rsidP="00DE3903">
            <w:pPr>
              <w:spacing w:after="0"/>
            </w:pPr>
            <w:r>
              <w:t>A/C</w:t>
            </w:r>
            <w:r w:rsidRPr="00DE3903">
              <w:t xml:space="preserve"> Đặng Định</w:t>
            </w:r>
          </w:p>
        </w:tc>
      </w:tr>
      <w:tr w:rsidR="00DE3903" w:rsidTr="00DE3903">
        <w:tc>
          <w:tcPr>
            <w:tcW w:w="1638" w:type="dxa"/>
          </w:tcPr>
          <w:p w:rsidR="00DE3903" w:rsidRPr="00DE3903" w:rsidRDefault="00DE3903" w:rsidP="00DE3903">
            <w:pPr>
              <w:spacing w:after="0"/>
            </w:pPr>
            <w:r w:rsidRPr="00DE3903">
              <w:t>Phó chủ tịch</w:t>
            </w:r>
          </w:p>
        </w:tc>
        <w:tc>
          <w:tcPr>
            <w:tcW w:w="3186" w:type="dxa"/>
          </w:tcPr>
          <w:p w:rsidR="00DE3903" w:rsidRDefault="00DE3903" w:rsidP="00DE3903">
            <w:pPr>
              <w:spacing w:after="0"/>
            </w:pPr>
            <w:r w:rsidRPr="00DE3903">
              <w:t>A</w:t>
            </w:r>
            <w:r>
              <w:t>/</w:t>
            </w:r>
            <w:r w:rsidRPr="00DE3903">
              <w:t>C</w:t>
            </w:r>
            <w:r>
              <w:t xml:space="preserve"> Lâm Q</w:t>
            </w:r>
            <w:r w:rsidRPr="00DE3903">
              <w:t>uang Huy</w:t>
            </w:r>
          </w:p>
        </w:tc>
      </w:tr>
      <w:tr w:rsidR="00DE3903" w:rsidTr="00DE3903">
        <w:tc>
          <w:tcPr>
            <w:tcW w:w="1638" w:type="dxa"/>
          </w:tcPr>
          <w:p w:rsidR="00DE3903" w:rsidRPr="00DE3903" w:rsidRDefault="00DE3903" w:rsidP="00DE3903">
            <w:pPr>
              <w:spacing w:after="0"/>
            </w:pPr>
            <w:r w:rsidRPr="00DE3903">
              <w:t>Thư ký</w:t>
            </w:r>
          </w:p>
        </w:tc>
        <w:tc>
          <w:tcPr>
            <w:tcW w:w="3186" w:type="dxa"/>
          </w:tcPr>
          <w:p w:rsidR="00DE3903" w:rsidRPr="00DE3903" w:rsidRDefault="00DE3903" w:rsidP="00DE3903">
            <w:pPr>
              <w:spacing w:after="0"/>
            </w:pPr>
            <w:r>
              <w:t>A/C</w:t>
            </w:r>
            <w:r w:rsidRPr="00DE3903">
              <w:t xml:space="preserve"> Lê Ngọc Diệp</w:t>
            </w:r>
          </w:p>
        </w:tc>
      </w:tr>
      <w:tr w:rsidR="00DE3903" w:rsidTr="00DE3903">
        <w:tc>
          <w:tcPr>
            <w:tcW w:w="1638" w:type="dxa"/>
          </w:tcPr>
          <w:p w:rsidR="00DE3903" w:rsidRPr="00DE3903" w:rsidRDefault="00DE3903" w:rsidP="00DE3903">
            <w:pPr>
              <w:spacing w:after="0"/>
            </w:pPr>
            <w:r w:rsidRPr="00DE3903">
              <w:t>Thủ</w:t>
            </w:r>
            <w:r>
              <w:t xml:space="preserve"> qu</w:t>
            </w:r>
            <w:r w:rsidRPr="00DE3903">
              <w:t>ỹ</w:t>
            </w:r>
          </w:p>
        </w:tc>
        <w:tc>
          <w:tcPr>
            <w:tcW w:w="3186" w:type="dxa"/>
          </w:tcPr>
          <w:p w:rsidR="00DE3903" w:rsidRDefault="00DE3903" w:rsidP="00DE3903">
            <w:pPr>
              <w:spacing w:after="0"/>
            </w:pPr>
            <w:r>
              <w:t>A/C</w:t>
            </w:r>
            <w:r w:rsidRPr="00DE3903">
              <w:t xml:space="preserve"> Thi Anh Tài</w:t>
            </w:r>
          </w:p>
        </w:tc>
      </w:tr>
      <w:tr w:rsidR="00DE3903" w:rsidTr="00DE3903">
        <w:tc>
          <w:tcPr>
            <w:tcW w:w="1638" w:type="dxa"/>
          </w:tcPr>
          <w:p w:rsidR="00DE3903" w:rsidRPr="00DE3903" w:rsidRDefault="00DE3903" w:rsidP="00DE3903">
            <w:pPr>
              <w:spacing w:after="0"/>
            </w:pPr>
            <w:r w:rsidRPr="00DE3903">
              <w:t>Ca Đoàn</w:t>
            </w:r>
          </w:p>
        </w:tc>
        <w:tc>
          <w:tcPr>
            <w:tcW w:w="3186" w:type="dxa"/>
          </w:tcPr>
          <w:p w:rsidR="00DE3903" w:rsidRDefault="00DE3903" w:rsidP="00DE3903">
            <w:pPr>
              <w:spacing w:after="0"/>
            </w:pPr>
            <w:r w:rsidRPr="00DE3903">
              <w:t>Anh</w:t>
            </w:r>
            <w:r>
              <w:t xml:space="preserve"> </w:t>
            </w:r>
            <w:r w:rsidRPr="00DE3903">
              <w:t>Nguyễn Khoa Học</w:t>
            </w:r>
          </w:p>
        </w:tc>
      </w:tr>
      <w:tr w:rsidR="00DE3903" w:rsidTr="00DE3903">
        <w:tc>
          <w:tcPr>
            <w:tcW w:w="1638" w:type="dxa"/>
          </w:tcPr>
          <w:p w:rsidR="00DE3903" w:rsidRPr="00DE3903" w:rsidRDefault="00DE3903" w:rsidP="00DE3903">
            <w:pPr>
              <w:spacing w:after="0"/>
            </w:pPr>
            <w:r w:rsidRPr="00DE3903">
              <w:t>Phụng Vụ</w:t>
            </w:r>
          </w:p>
        </w:tc>
        <w:tc>
          <w:tcPr>
            <w:tcW w:w="3186" w:type="dxa"/>
          </w:tcPr>
          <w:p w:rsidR="00DE3903" w:rsidRPr="00DE3903" w:rsidRDefault="00DE3903" w:rsidP="00DE3903">
            <w:pPr>
              <w:spacing w:after="0"/>
              <w:jc w:val="left"/>
            </w:pPr>
            <w:r>
              <w:t xml:space="preserve">A/C </w:t>
            </w:r>
            <w:r w:rsidRPr="00DE3903">
              <w:t>Phan Văn An</w:t>
            </w:r>
            <w:r>
              <w:br/>
            </w:r>
            <w:r w:rsidRPr="00DE3903">
              <w:t>A</w:t>
            </w:r>
            <w:r>
              <w:t xml:space="preserve">/C </w:t>
            </w:r>
            <w:r w:rsidRPr="00DE3903">
              <w:t>Hoàng Hiểu</w:t>
            </w:r>
          </w:p>
        </w:tc>
      </w:tr>
    </w:tbl>
    <w:p w:rsidR="0090509E" w:rsidRDefault="0090509E" w:rsidP="00DE3903">
      <w:pPr>
        <w:spacing w:before="120"/>
      </w:pPr>
      <w:r>
        <w:t xml:space="preserve">HĐMV </w:t>
      </w:r>
      <w:r w:rsidR="00DE3903" w:rsidRPr="00DE3903">
        <w:t xml:space="preserve">Nhiệm kỳ </w:t>
      </w:r>
      <w:r>
        <w:t>2001-2003: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3096"/>
      </w:tblGrid>
      <w:tr w:rsidR="00DE3903" w:rsidTr="00DE3903">
        <w:tc>
          <w:tcPr>
            <w:tcW w:w="1728" w:type="dxa"/>
          </w:tcPr>
          <w:p w:rsidR="00DE3903" w:rsidRDefault="00DE3903" w:rsidP="0090509E">
            <w:pPr>
              <w:spacing w:after="0"/>
            </w:pPr>
            <w:r w:rsidRPr="00DE3903">
              <w:t>Chủ tịch</w:t>
            </w:r>
          </w:p>
        </w:tc>
        <w:tc>
          <w:tcPr>
            <w:tcW w:w="3096" w:type="dxa"/>
          </w:tcPr>
          <w:p w:rsidR="00DE3903" w:rsidRDefault="00DE3903" w:rsidP="00DE3903">
            <w:pPr>
              <w:spacing w:after="0"/>
            </w:pPr>
            <w:r w:rsidRPr="00DE3903">
              <w:t>A</w:t>
            </w:r>
            <w:r>
              <w:t>/C</w:t>
            </w:r>
            <w:r w:rsidRPr="00DE3903">
              <w:t xml:space="preserve"> Đặng Định</w:t>
            </w:r>
          </w:p>
        </w:tc>
      </w:tr>
      <w:tr w:rsidR="00DE3903" w:rsidTr="00DE3903">
        <w:tc>
          <w:tcPr>
            <w:tcW w:w="1728" w:type="dxa"/>
          </w:tcPr>
          <w:p w:rsidR="00DE3903" w:rsidRPr="00DE3903" w:rsidRDefault="00DE3903" w:rsidP="0090509E">
            <w:pPr>
              <w:spacing w:after="0"/>
            </w:pPr>
            <w:r w:rsidRPr="00DE3903">
              <w:t>Phó chủ tịch</w:t>
            </w:r>
          </w:p>
        </w:tc>
        <w:tc>
          <w:tcPr>
            <w:tcW w:w="3096" w:type="dxa"/>
          </w:tcPr>
          <w:p w:rsidR="00DE3903" w:rsidRPr="00DE3903" w:rsidRDefault="00DE3903" w:rsidP="00DE3903">
            <w:pPr>
              <w:spacing w:after="0"/>
            </w:pPr>
            <w:r w:rsidRPr="00DE3903">
              <w:t>A</w:t>
            </w:r>
            <w:r>
              <w:t>/C</w:t>
            </w:r>
            <w:r w:rsidRPr="00DE3903">
              <w:t xml:space="preserve"> Lâm Quang Huy</w:t>
            </w:r>
          </w:p>
        </w:tc>
      </w:tr>
      <w:tr w:rsidR="00DE3903" w:rsidTr="00DE3903">
        <w:tc>
          <w:tcPr>
            <w:tcW w:w="1728" w:type="dxa"/>
          </w:tcPr>
          <w:p w:rsidR="00DE3903" w:rsidRPr="00DE3903" w:rsidRDefault="00DE3903" w:rsidP="0090509E">
            <w:pPr>
              <w:spacing w:after="0"/>
            </w:pPr>
            <w:r w:rsidRPr="00DE3903">
              <w:t>Thủ</w:t>
            </w:r>
            <w:r>
              <w:t xml:space="preserve"> qu</w:t>
            </w:r>
            <w:r w:rsidRPr="00DE3903">
              <w:t>ỹ</w:t>
            </w:r>
          </w:p>
        </w:tc>
        <w:tc>
          <w:tcPr>
            <w:tcW w:w="3096" w:type="dxa"/>
          </w:tcPr>
          <w:p w:rsidR="00DE3903" w:rsidRPr="00DE3903" w:rsidRDefault="00DE3903" w:rsidP="00DE3903">
            <w:pPr>
              <w:spacing w:after="0"/>
            </w:pPr>
            <w:r w:rsidRPr="00DE3903">
              <w:t>A</w:t>
            </w:r>
            <w:r>
              <w:t>/C</w:t>
            </w:r>
            <w:r w:rsidRPr="00DE3903">
              <w:t xml:space="preserve"> Thi Anh Tài</w:t>
            </w:r>
          </w:p>
        </w:tc>
      </w:tr>
      <w:tr w:rsidR="00DE3903" w:rsidTr="00DE3903">
        <w:tc>
          <w:tcPr>
            <w:tcW w:w="1728" w:type="dxa"/>
          </w:tcPr>
          <w:p w:rsidR="00DE3903" w:rsidRPr="00DE3903" w:rsidRDefault="00DE3903" w:rsidP="0090509E">
            <w:pPr>
              <w:spacing w:after="0"/>
            </w:pPr>
            <w:r w:rsidRPr="00DE3903">
              <w:t>Ca Đoàn</w:t>
            </w:r>
          </w:p>
        </w:tc>
        <w:tc>
          <w:tcPr>
            <w:tcW w:w="3096" w:type="dxa"/>
          </w:tcPr>
          <w:p w:rsidR="00DE3903" w:rsidRPr="00DE3903" w:rsidRDefault="00DE3903" w:rsidP="00DE3903">
            <w:pPr>
              <w:spacing w:after="0"/>
            </w:pPr>
            <w:r w:rsidRPr="00DE3903">
              <w:t>Anh Nguyễn Khoa Học</w:t>
            </w:r>
          </w:p>
        </w:tc>
      </w:tr>
      <w:tr w:rsidR="00DE3903" w:rsidTr="00DE3903">
        <w:tc>
          <w:tcPr>
            <w:tcW w:w="1728" w:type="dxa"/>
          </w:tcPr>
          <w:p w:rsidR="00DE3903" w:rsidRPr="00DE3903" w:rsidRDefault="00DE3903" w:rsidP="0090509E">
            <w:pPr>
              <w:spacing w:after="0"/>
            </w:pPr>
            <w:r w:rsidRPr="00DE3903">
              <w:lastRenderedPageBreak/>
              <w:t>Phụ</w:t>
            </w:r>
            <w:r>
              <w:t>ng V</w:t>
            </w:r>
            <w:r w:rsidRPr="00DE3903">
              <w:t>ụ</w:t>
            </w:r>
          </w:p>
        </w:tc>
        <w:tc>
          <w:tcPr>
            <w:tcW w:w="3096" w:type="dxa"/>
          </w:tcPr>
          <w:p w:rsidR="00DE3903" w:rsidRPr="00DE3903" w:rsidRDefault="00DE3903" w:rsidP="00DE3903">
            <w:pPr>
              <w:spacing w:after="0"/>
            </w:pPr>
            <w:r w:rsidRPr="00DE3903">
              <w:t>A</w:t>
            </w:r>
            <w:r>
              <w:t>/C</w:t>
            </w:r>
            <w:r w:rsidRPr="00DE3903">
              <w:t xml:space="preserve"> Phan Văn An</w:t>
            </w:r>
          </w:p>
        </w:tc>
      </w:tr>
    </w:tbl>
    <w:p w:rsidR="0090509E" w:rsidRDefault="00DE3903" w:rsidP="00DE3903">
      <w:pPr>
        <w:spacing w:before="120"/>
      </w:pPr>
      <w:r>
        <w:t>HĐMV N</w:t>
      </w:r>
      <w:r w:rsidR="0090509E">
        <w:t>hiệm kỳ 2005-2007</w:t>
      </w:r>
      <w:r>
        <w:t>:</w:t>
      </w: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3060"/>
      </w:tblGrid>
      <w:tr w:rsidR="00DE3903" w:rsidTr="00DE3903">
        <w:tc>
          <w:tcPr>
            <w:tcW w:w="1728" w:type="dxa"/>
          </w:tcPr>
          <w:p w:rsidR="00DE3903" w:rsidRDefault="00DE3903" w:rsidP="00DE3903">
            <w:pPr>
              <w:spacing w:after="0"/>
            </w:pPr>
            <w:r w:rsidRPr="00DE3903">
              <w:t>Chủ tịch</w:t>
            </w:r>
          </w:p>
        </w:tc>
        <w:tc>
          <w:tcPr>
            <w:tcW w:w="3060" w:type="dxa"/>
          </w:tcPr>
          <w:p w:rsidR="00DE3903" w:rsidRDefault="00DE3903" w:rsidP="00DE3903">
            <w:pPr>
              <w:spacing w:after="0"/>
            </w:pPr>
            <w:r>
              <w:t>A/C</w:t>
            </w:r>
            <w:r w:rsidRPr="00DE3903">
              <w:t xml:space="preserve"> Thi Anh Tài</w:t>
            </w:r>
          </w:p>
        </w:tc>
      </w:tr>
      <w:tr w:rsidR="00DE3903" w:rsidTr="00DE3903">
        <w:tc>
          <w:tcPr>
            <w:tcW w:w="1728" w:type="dxa"/>
          </w:tcPr>
          <w:p w:rsidR="00DE3903" w:rsidRPr="00DE3903" w:rsidRDefault="00DE3903" w:rsidP="00DE3903">
            <w:pPr>
              <w:spacing w:after="0"/>
            </w:pPr>
            <w:r w:rsidRPr="00DE3903">
              <w:t>Phó nội vụ</w:t>
            </w:r>
          </w:p>
        </w:tc>
        <w:tc>
          <w:tcPr>
            <w:tcW w:w="3060" w:type="dxa"/>
          </w:tcPr>
          <w:p w:rsidR="00DE3903" w:rsidRDefault="00DE3903" w:rsidP="00DE3903">
            <w:pPr>
              <w:spacing w:after="0"/>
            </w:pPr>
            <w:r w:rsidRPr="00DE3903">
              <w:t>A</w:t>
            </w:r>
            <w:r>
              <w:t>/C</w:t>
            </w:r>
            <w:r w:rsidRPr="00DE3903">
              <w:t xml:space="preserve"> Lâm Quang Huy</w:t>
            </w:r>
          </w:p>
        </w:tc>
      </w:tr>
      <w:tr w:rsidR="00DE3903" w:rsidTr="00DE3903">
        <w:tc>
          <w:tcPr>
            <w:tcW w:w="1728" w:type="dxa"/>
          </w:tcPr>
          <w:p w:rsidR="00DE3903" w:rsidRPr="00DE3903" w:rsidRDefault="00DE3903" w:rsidP="00DE3903">
            <w:pPr>
              <w:spacing w:after="0"/>
            </w:pPr>
            <w:r w:rsidRPr="00DE3903">
              <w:t>Phó ngoại vụ</w:t>
            </w:r>
          </w:p>
        </w:tc>
        <w:tc>
          <w:tcPr>
            <w:tcW w:w="3060" w:type="dxa"/>
          </w:tcPr>
          <w:p w:rsidR="00DE3903" w:rsidRPr="00DE3903" w:rsidRDefault="00DE3903" w:rsidP="00DE3903">
            <w:pPr>
              <w:spacing w:after="0"/>
            </w:pPr>
            <w:r w:rsidRPr="00DE3903">
              <w:t>A</w:t>
            </w:r>
            <w:r>
              <w:t>/C</w:t>
            </w:r>
            <w:r w:rsidRPr="00DE3903">
              <w:t xml:space="preserve"> Nguyễn Đức Minh</w:t>
            </w:r>
          </w:p>
        </w:tc>
      </w:tr>
      <w:tr w:rsidR="00DE3903" w:rsidTr="00DE3903">
        <w:tc>
          <w:tcPr>
            <w:tcW w:w="1728" w:type="dxa"/>
          </w:tcPr>
          <w:p w:rsidR="00DE3903" w:rsidRPr="00DE3903" w:rsidRDefault="00DE3903" w:rsidP="00DE3903">
            <w:pPr>
              <w:spacing w:after="0"/>
            </w:pPr>
            <w:r w:rsidRPr="00DE3903">
              <w:t>Thư ký</w:t>
            </w:r>
          </w:p>
        </w:tc>
        <w:tc>
          <w:tcPr>
            <w:tcW w:w="3060" w:type="dxa"/>
          </w:tcPr>
          <w:p w:rsidR="00DE3903" w:rsidRPr="00DE3903" w:rsidRDefault="00DE3903" w:rsidP="00DE3903">
            <w:pPr>
              <w:spacing w:after="0"/>
            </w:pPr>
            <w:r w:rsidRPr="00DE3903">
              <w:t>A</w:t>
            </w:r>
            <w:r>
              <w:t>/</w:t>
            </w:r>
            <w:r w:rsidRPr="00DE3903">
              <w:t>C Hồ</w:t>
            </w:r>
            <w:r>
              <w:t xml:space="preserve"> T</w:t>
            </w:r>
            <w:r w:rsidRPr="00DE3903">
              <w:t>hạch</w:t>
            </w:r>
          </w:p>
        </w:tc>
      </w:tr>
      <w:tr w:rsidR="00DE3903" w:rsidTr="00DE3903">
        <w:tc>
          <w:tcPr>
            <w:tcW w:w="1728" w:type="dxa"/>
          </w:tcPr>
          <w:p w:rsidR="00DE3903" w:rsidRPr="00DE3903" w:rsidRDefault="00DE3903" w:rsidP="00DE3903">
            <w:pPr>
              <w:spacing w:after="0"/>
            </w:pPr>
            <w:r w:rsidRPr="00DE3903">
              <w:t>Thủ</w:t>
            </w:r>
            <w:r>
              <w:t xml:space="preserve"> qu</w:t>
            </w:r>
            <w:r w:rsidRPr="00DE3903">
              <w:t>ỹ</w:t>
            </w:r>
          </w:p>
        </w:tc>
        <w:tc>
          <w:tcPr>
            <w:tcW w:w="3060" w:type="dxa"/>
          </w:tcPr>
          <w:p w:rsidR="00DE3903" w:rsidRPr="00DE3903" w:rsidRDefault="00DE3903" w:rsidP="00DE3903">
            <w:pPr>
              <w:spacing w:after="0"/>
            </w:pPr>
            <w:r>
              <w:t>A/C</w:t>
            </w:r>
            <w:r w:rsidRPr="00DE3903">
              <w:t xml:space="preserve"> Dương Văn Khả</w:t>
            </w:r>
          </w:p>
        </w:tc>
      </w:tr>
    </w:tbl>
    <w:p w:rsidR="0090509E" w:rsidRDefault="009D6479" w:rsidP="00DE3903">
      <w:pPr>
        <w:pStyle w:val="Heading2"/>
        <w:jc w:val="left"/>
      </w:pPr>
      <w:r>
        <w:t>9</w:t>
      </w:r>
      <w:r w:rsidR="0090509E">
        <w:t>. Từ</w:t>
      </w:r>
      <w:r>
        <w:t xml:space="preserve"> 15/1/2006 </w:t>
      </w:r>
      <w:r w:rsidR="0090509E">
        <w:t>đến nay</w:t>
      </w:r>
      <w:proofErr w:type="gramStart"/>
      <w:r w:rsidR="0090509E">
        <w:t>:</w:t>
      </w:r>
      <w:proofErr w:type="gramEnd"/>
      <w:r w:rsidR="00DE3903">
        <w:br/>
      </w:r>
      <w:r w:rsidR="0090509E">
        <w:t>Cha Phêro Trần Việt Hùng làm quản nhiệm:</w:t>
      </w:r>
    </w:p>
    <w:p w:rsidR="0090509E" w:rsidRDefault="0090509E" w:rsidP="0090509E">
      <w:r>
        <w:t xml:space="preserve">Chúa nhật ngày 8 tháng 1 năm 2006, cha Đặng Xuân Oánh cử hành thánh lễ cuối cùng cho giáo xứ </w:t>
      </w:r>
      <w:r w:rsidR="00DE3903">
        <w:t>S</w:t>
      </w:r>
      <w:r>
        <w:t>t James cũng như cộng đoàn Việ</w:t>
      </w:r>
      <w:r w:rsidR="00DE3903">
        <w:t>t Nam</w:t>
      </w:r>
      <w:r>
        <w:t>, trong thánh lễ cho cộng đoàn Việ</w:t>
      </w:r>
      <w:r w:rsidR="00DE3903">
        <w:t>t N</w:t>
      </w:r>
      <w:r>
        <w:t>am, có sự hiện diện của cha Trần Việ</w:t>
      </w:r>
      <w:r w:rsidR="00DE3903">
        <w:t>t Hùng</w:t>
      </w:r>
      <w:r>
        <w:t>, người sẽ tạm thời soi sóc cộng đoàn cho tới khi có bài sai mới. Từ</w:t>
      </w:r>
      <w:r w:rsidR="00DE3903">
        <w:t xml:space="preserve"> ngày hôm nay cho đ</w:t>
      </w:r>
      <w:r w:rsidR="00DE3903" w:rsidRPr="00DE3903">
        <w:t>ế</w:t>
      </w:r>
      <w:r>
        <w:t>n 15 tháng 6 năm 2008 cha Hùng vẫn thuộc</w:t>
      </w:r>
      <w:r w:rsidR="00DE3903">
        <w:t xml:space="preserve"> </w:t>
      </w:r>
      <w:r>
        <w:t>giáo phận Newark và làm cha phó ở đó, chỉ chi</w:t>
      </w:r>
      <w:r w:rsidR="00DE3903" w:rsidRPr="00DE3903">
        <w:t>ề</w:t>
      </w:r>
      <w:r>
        <w:t>u chúa nhật đến cử hành thánh lễ cho cộng đoàn Việ</w:t>
      </w:r>
      <w:r w:rsidR="00DE3903">
        <w:t>t N</w:t>
      </w:r>
      <w:r>
        <w:t>am. Mặc dầu vẫn thuộc tổng giáo phận Newark, nhưng kể từ ngày 15 tháng 6 năm 2008 cha Hùng chính thức làm quản nhiệm cho cộng đoàn và trở nên cha phó của giáo xứ</w:t>
      </w:r>
      <w:r w:rsidR="00DE3903">
        <w:t xml:space="preserve"> S</w:t>
      </w:r>
      <w:r>
        <w:t xml:space="preserve">t James. Do sự thoả thuận của hai đấng bản quyền và sự đồng ý của cha Phêrô Trần Việt Hùng, ngày 15 tháng 3 năm 2011 cha Hùng chính thức rời giáo phận Newark và nhập vào giáo phận Metuchen. Thật là một tin mừng cho cộng đoàn Việt </w:t>
      </w:r>
      <w:r w:rsidR="000C1FD0">
        <w:t>N</w:t>
      </w:r>
      <w:r>
        <w:t xml:space="preserve">am vì đã 25 năm nay từ ngày thành lập đến nay giáo phận chưa hề có một linh mục Việt </w:t>
      </w:r>
      <w:r w:rsidR="000C1FD0">
        <w:t>N</w:t>
      </w:r>
      <w:r>
        <w:t>am, các cha quản nhiệm của cộng đoàn đều được mời từ các giáo phận khác hoặc các nhà dòng.</w:t>
      </w:r>
    </w:p>
    <w:p w:rsidR="0090509E" w:rsidRDefault="0090509E" w:rsidP="0090509E">
      <w:proofErr w:type="gramStart"/>
      <w:r>
        <w:t>Trong bất c</w:t>
      </w:r>
      <w:r w:rsidR="00C00B06">
        <w:t>ứ</w:t>
      </w:r>
      <w:r>
        <w:t xml:space="preserve"> hoàn cảnh nào, tạm thời, chính thức hay khi đã trở nên linh mục của giáo phận, cha Phêrô Trần Viêt Hùng luôn hết lòng với cộng đoàn.</w:t>
      </w:r>
      <w:proofErr w:type="gramEnd"/>
      <w:r>
        <w:t xml:space="preserve"> Vừa mới về với cộng đoàn, ngài đã lo c</w:t>
      </w:r>
      <w:r w:rsidR="00C00B06">
        <w:t>ủ</w:t>
      </w:r>
      <w:r>
        <w:t>ng cố lại HĐMV, các ban ngành, đoàn thể sau một thời gian bê tr</w:t>
      </w:r>
      <w:r w:rsidR="00C00B06">
        <w:t>ễ</w:t>
      </w:r>
      <w:r>
        <w:t xml:space="preserve">. </w:t>
      </w:r>
      <w:proofErr w:type="gramStart"/>
      <w:r>
        <w:t>Việc đầu tiên là cùng với HĐMV đương nhiệm lo tổ chức Tết, thánh lễ đầ</w:t>
      </w:r>
      <w:r w:rsidR="00DE3903">
        <w:t>u n</w:t>
      </w:r>
      <w:r w:rsidR="00DE3903" w:rsidRPr="00DE3903">
        <w:t>ă</w:t>
      </w:r>
      <w:r>
        <w:t>m, tuầ</w:t>
      </w:r>
      <w:r w:rsidR="00DE3903">
        <w:t>n tĩnh tâm m</w:t>
      </w:r>
      <w:r w:rsidR="00DE3903" w:rsidRPr="00DE3903">
        <w:t>ù</w:t>
      </w:r>
      <w:r w:rsidR="00DE3903">
        <w:t>a</w:t>
      </w:r>
      <w:r>
        <w:t xml:space="preserve"> chay năm 2006.</w:t>
      </w:r>
      <w:proofErr w:type="gramEnd"/>
    </w:p>
    <w:p w:rsidR="0090509E" w:rsidRDefault="0090509E" w:rsidP="0090509E">
      <w:r>
        <w:t>Khi cha Trần Việt Hùng về nhận cộng đoàn thì nhiệm kỳ của HĐMV còn tiếp tục và sẽ bầu lại vào tháng 5 năm 2007 với thành phầ</w:t>
      </w:r>
      <w:r w:rsidR="00DE3903">
        <w:t>n như sau: (</w:t>
      </w:r>
      <w:r>
        <w:t>2007-2009)</w:t>
      </w:r>
    </w:p>
    <w:tbl>
      <w:tblPr>
        <w:tblStyle w:val="TableGrid"/>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8"/>
        <w:gridCol w:w="2790"/>
      </w:tblGrid>
      <w:tr w:rsidR="00DE3903" w:rsidTr="00DE3903">
        <w:tc>
          <w:tcPr>
            <w:tcW w:w="1998" w:type="dxa"/>
          </w:tcPr>
          <w:p w:rsidR="00DE3903" w:rsidRDefault="00DE3903" w:rsidP="00DE3903">
            <w:pPr>
              <w:spacing w:after="0"/>
            </w:pPr>
            <w:r w:rsidRPr="00DE3903">
              <w:lastRenderedPageBreak/>
              <w:t>Chủ tịch</w:t>
            </w:r>
          </w:p>
        </w:tc>
        <w:tc>
          <w:tcPr>
            <w:tcW w:w="2790" w:type="dxa"/>
          </w:tcPr>
          <w:p w:rsidR="00DE3903" w:rsidRDefault="00DE3903" w:rsidP="00DE3903">
            <w:pPr>
              <w:spacing w:after="0"/>
            </w:pPr>
            <w:r>
              <w:t>A/C</w:t>
            </w:r>
            <w:r w:rsidRPr="00DE3903">
              <w:t xml:space="preserve"> Thi Anh Tài</w:t>
            </w:r>
          </w:p>
        </w:tc>
      </w:tr>
      <w:tr w:rsidR="00DE3903" w:rsidTr="00DE3903">
        <w:tc>
          <w:tcPr>
            <w:tcW w:w="1998" w:type="dxa"/>
          </w:tcPr>
          <w:p w:rsidR="00DE3903" w:rsidRPr="00DE3903" w:rsidRDefault="00DE3903" w:rsidP="00DE3903">
            <w:pPr>
              <w:spacing w:after="0"/>
              <w:jc w:val="left"/>
            </w:pPr>
            <w:r>
              <w:t>Phó N</w:t>
            </w:r>
            <w:r w:rsidRPr="00DE3903">
              <w:t>ộ</w:t>
            </w:r>
            <w:r>
              <w:t>i v</w:t>
            </w:r>
            <w:r w:rsidRPr="00DE3903">
              <w:t>ụ</w:t>
            </w:r>
          </w:p>
        </w:tc>
        <w:tc>
          <w:tcPr>
            <w:tcW w:w="2790" w:type="dxa"/>
          </w:tcPr>
          <w:p w:rsidR="00DE3903" w:rsidRDefault="00DE3903" w:rsidP="00DE3903">
            <w:pPr>
              <w:spacing w:after="0"/>
            </w:pPr>
            <w:r w:rsidRPr="00DE3903">
              <w:t>A</w:t>
            </w:r>
            <w:r>
              <w:t>/C</w:t>
            </w:r>
            <w:r w:rsidRPr="00DE3903">
              <w:t xml:space="preserve"> Lâm Quang Huy</w:t>
            </w:r>
          </w:p>
        </w:tc>
      </w:tr>
      <w:tr w:rsidR="00DE3903" w:rsidTr="00DE3903">
        <w:tc>
          <w:tcPr>
            <w:tcW w:w="1998" w:type="dxa"/>
          </w:tcPr>
          <w:p w:rsidR="00DE3903" w:rsidRDefault="00DE3903" w:rsidP="00DE3903">
            <w:pPr>
              <w:spacing w:after="0"/>
              <w:jc w:val="left"/>
            </w:pPr>
            <w:r>
              <w:t xml:space="preserve">Phó </w:t>
            </w:r>
            <w:r w:rsidRPr="00DE3903">
              <w:t>Ngoại vụ</w:t>
            </w:r>
          </w:p>
        </w:tc>
        <w:tc>
          <w:tcPr>
            <w:tcW w:w="2790" w:type="dxa"/>
          </w:tcPr>
          <w:p w:rsidR="00DE3903" w:rsidRPr="00DE3903" w:rsidRDefault="00DE3903" w:rsidP="00DE3903">
            <w:pPr>
              <w:spacing w:after="0"/>
            </w:pPr>
            <w:r w:rsidRPr="00DE3903">
              <w:t>A</w:t>
            </w:r>
            <w:r>
              <w:t>/C</w:t>
            </w:r>
            <w:r w:rsidRPr="00DE3903">
              <w:t xml:space="preserve"> Nguyễn Đức Minh</w:t>
            </w:r>
          </w:p>
        </w:tc>
      </w:tr>
      <w:tr w:rsidR="00DE3903" w:rsidTr="00DE3903">
        <w:tc>
          <w:tcPr>
            <w:tcW w:w="1998" w:type="dxa"/>
          </w:tcPr>
          <w:p w:rsidR="00DE3903" w:rsidRDefault="00DE3903" w:rsidP="00DE3903">
            <w:pPr>
              <w:spacing w:after="0"/>
              <w:jc w:val="left"/>
            </w:pPr>
            <w:r w:rsidRPr="00DE3903">
              <w:t>Thư ký</w:t>
            </w:r>
          </w:p>
        </w:tc>
        <w:tc>
          <w:tcPr>
            <w:tcW w:w="2790" w:type="dxa"/>
          </w:tcPr>
          <w:p w:rsidR="00DE3903" w:rsidRPr="00DE3903" w:rsidRDefault="00DE3903" w:rsidP="00DE3903">
            <w:pPr>
              <w:spacing w:after="0"/>
            </w:pPr>
            <w:r w:rsidRPr="00DE3903">
              <w:t>A</w:t>
            </w:r>
            <w:r>
              <w:t>/C</w:t>
            </w:r>
            <w:r w:rsidRPr="00DE3903">
              <w:t xml:space="preserve"> Lê Ngọc Diệp</w:t>
            </w:r>
          </w:p>
        </w:tc>
      </w:tr>
      <w:tr w:rsidR="00DE3903" w:rsidTr="00DE3903">
        <w:tc>
          <w:tcPr>
            <w:tcW w:w="1998" w:type="dxa"/>
          </w:tcPr>
          <w:p w:rsidR="00DE3903" w:rsidRPr="00DE3903" w:rsidRDefault="00DE3903" w:rsidP="00DE3903">
            <w:pPr>
              <w:spacing w:after="0"/>
              <w:jc w:val="left"/>
            </w:pPr>
            <w:r w:rsidRPr="00DE3903">
              <w:t>Thủ</w:t>
            </w:r>
            <w:r>
              <w:t xml:space="preserve"> qu</w:t>
            </w:r>
            <w:r w:rsidRPr="00DE3903">
              <w:t>ỹ</w:t>
            </w:r>
          </w:p>
        </w:tc>
        <w:tc>
          <w:tcPr>
            <w:tcW w:w="2790" w:type="dxa"/>
          </w:tcPr>
          <w:p w:rsidR="00DE3903" w:rsidRPr="00DE3903" w:rsidRDefault="00DE3903" w:rsidP="00DE3903">
            <w:pPr>
              <w:spacing w:after="0"/>
            </w:pPr>
            <w:r w:rsidRPr="00DE3903">
              <w:t>A</w:t>
            </w:r>
            <w:r>
              <w:t>/C</w:t>
            </w:r>
            <w:r w:rsidRPr="00DE3903">
              <w:t xml:space="preserve"> Triệu Hữu Vi</w:t>
            </w:r>
          </w:p>
        </w:tc>
      </w:tr>
      <w:tr w:rsidR="00DE3903" w:rsidTr="00DE3903">
        <w:tc>
          <w:tcPr>
            <w:tcW w:w="1998" w:type="dxa"/>
          </w:tcPr>
          <w:p w:rsidR="00DE3903" w:rsidRPr="00DE3903" w:rsidRDefault="00DE3903" w:rsidP="00DE3903">
            <w:pPr>
              <w:spacing w:after="0"/>
              <w:jc w:val="left"/>
            </w:pPr>
            <w:r w:rsidRPr="00DE3903">
              <w:t>Ca Đoàn</w:t>
            </w:r>
          </w:p>
        </w:tc>
        <w:tc>
          <w:tcPr>
            <w:tcW w:w="2790" w:type="dxa"/>
          </w:tcPr>
          <w:p w:rsidR="00DE3903" w:rsidRPr="00DE3903" w:rsidRDefault="00DE3903" w:rsidP="00DE3903">
            <w:pPr>
              <w:spacing w:after="0"/>
            </w:pPr>
            <w:r w:rsidRPr="00DE3903">
              <w:t>Chị Nguyễn Ngọc Long</w:t>
            </w:r>
          </w:p>
        </w:tc>
      </w:tr>
      <w:tr w:rsidR="00DE3903" w:rsidTr="00DE3903">
        <w:tc>
          <w:tcPr>
            <w:tcW w:w="1998" w:type="dxa"/>
          </w:tcPr>
          <w:p w:rsidR="00DE3903" w:rsidRPr="00DE3903" w:rsidRDefault="00DE3903" w:rsidP="00DE3903">
            <w:pPr>
              <w:spacing w:after="0"/>
              <w:jc w:val="left"/>
            </w:pPr>
            <w:r w:rsidRPr="00DE3903">
              <w:t>Văn Nghệ</w:t>
            </w:r>
          </w:p>
        </w:tc>
        <w:tc>
          <w:tcPr>
            <w:tcW w:w="2790" w:type="dxa"/>
          </w:tcPr>
          <w:p w:rsidR="00DE3903" w:rsidRPr="00DE3903" w:rsidRDefault="00DE3903" w:rsidP="00DE3903">
            <w:pPr>
              <w:spacing w:after="0"/>
            </w:pPr>
            <w:r w:rsidRPr="00DE3903">
              <w:t>Cô Phạm Khuyên</w:t>
            </w:r>
          </w:p>
        </w:tc>
      </w:tr>
      <w:tr w:rsidR="00DE3903" w:rsidTr="00DE3903">
        <w:tc>
          <w:tcPr>
            <w:tcW w:w="1998" w:type="dxa"/>
          </w:tcPr>
          <w:p w:rsidR="00DE3903" w:rsidRPr="00DE3903" w:rsidRDefault="00DE3903" w:rsidP="00DE3903">
            <w:pPr>
              <w:spacing w:after="0"/>
              <w:jc w:val="left"/>
            </w:pPr>
            <w:r w:rsidRPr="00DE3903">
              <w:t>Phụng Vụ</w:t>
            </w:r>
          </w:p>
        </w:tc>
        <w:tc>
          <w:tcPr>
            <w:tcW w:w="2790" w:type="dxa"/>
          </w:tcPr>
          <w:p w:rsidR="00DE3903" w:rsidRPr="00DE3903" w:rsidRDefault="00DE3903" w:rsidP="00DE3903">
            <w:pPr>
              <w:spacing w:after="0"/>
            </w:pPr>
            <w:r w:rsidRPr="00DE3903">
              <w:t>Anh Phan Văn An</w:t>
            </w:r>
          </w:p>
        </w:tc>
      </w:tr>
    </w:tbl>
    <w:p w:rsidR="0090509E" w:rsidRDefault="0090509E" w:rsidP="0090509E">
      <w:pPr>
        <w:spacing w:after="0"/>
      </w:pPr>
    </w:p>
    <w:p w:rsidR="0090509E" w:rsidRDefault="0090509E" w:rsidP="0090509E">
      <w:r>
        <w:t>Nhiệm kỳ nầy chấm dứt vào năm 2009, cộng đoàn tổ chức bầu cử lại với nhiệm kỳ</w:t>
      </w:r>
      <w:r w:rsidR="00DE3903">
        <w:t xml:space="preserve"> 3 năm (</w:t>
      </w:r>
      <w:r>
        <w:t>2009-2012), nhưng không có ai ra nhận chức vụ chủ tịch vì vậy anh Thi Anh Tài được lưu nhiệm cho nhiệm kỳ nầy với thành phầ</w:t>
      </w:r>
      <w:r w:rsidR="00DE3903">
        <w:t>n như sau.</w:t>
      </w:r>
    </w:p>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250"/>
        <w:gridCol w:w="2880"/>
      </w:tblGrid>
      <w:tr w:rsidR="00DE3903" w:rsidTr="00C13A80">
        <w:tc>
          <w:tcPr>
            <w:tcW w:w="2250" w:type="dxa"/>
          </w:tcPr>
          <w:p w:rsidR="00DE3903" w:rsidRDefault="00DE3903" w:rsidP="0090509E">
            <w:pPr>
              <w:spacing w:after="0"/>
            </w:pPr>
            <w:r w:rsidRPr="00DE3903">
              <w:t>Chủ tịch</w:t>
            </w:r>
          </w:p>
        </w:tc>
        <w:tc>
          <w:tcPr>
            <w:tcW w:w="2880" w:type="dxa"/>
          </w:tcPr>
          <w:p w:rsidR="00DE3903" w:rsidRDefault="00DE3903" w:rsidP="00C13A80">
            <w:pPr>
              <w:spacing w:after="0"/>
              <w:jc w:val="left"/>
            </w:pPr>
            <w:r>
              <w:t>Anh Thi Anh Tài</w:t>
            </w:r>
            <w:r>
              <w:br/>
              <w:t>(</w:t>
            </w:r>
            <w:r w:rsidRPr="00DE3903">
              <w:t>lưu nhiệm)</w:t>
            </w:r>
          </w:p>
        </w:tc>
      </w:tr>
      <w:tr w:rsidR="00DE3903" w:rsidTr="00C13A80">
        <w:tc>
          <w:tcPr>
            <w:tcW w:w="2250" w:type="dxa"/>
          </w:tcPr>
          <w:p w:rsidR="00DE3903" w:rsidRDefault="00DE3903" w:rsidP="00DE3903">
            <w:pPr>
              <w:spacing w:after="0"/>
              <w:jc w:val="left"/>
            </w:pPr>
            <w:r w:rsidRPr="00DE3903">
              <w:t>Phó chủ tị</w:t>
            </w:r>
            <w:r>
              <w:t>ch</w:t>
            </w:r>
            <w:r>
              <w:br/>
            </w:r>
            <w:r w:rsidRPr="00DE3903">
              <w:t>tôn giáo mục vụ</w:t>
            </w:r>
          </w:p>
        </w:tc>
        <w:tc>
          <w:tcPr>
            <w:tcW w:w="2880" w:type="dxa"/>
          </w:tcPr>
          <w:p w:rsidR="00DE3903" w:rsidRDefault="00DE3903" w:rsidP="00C13A80">
            <w:pPr>
              <w:spacing w:after="0"/>
              <w:jc w:val="left"/>
            </w:pPr>
            <w:r w:rsidRPr="00DE3903">
              <w:t>Anh Nguyễ</w:t>
            </w:r>
            <w:r>
              <w:t>n C</w:t>
            </w:r>
            <w:r w:rsidRPr="00DE3903">
              <w:t>hinh Nguyên</w:t>
            </w:r>
          </w:p>
        </w:tc>
      </w:tr>
      <w:tr w:rsidR="00DE3903" w:rsidTr="00C13A80">
        <w:tc>
          <w:tcPr>
            <w:tcW w:w="2250" w:type="dxa"/>
          </w:tcPr>
          <w:p w:rsidR="00DE3903" w:rsidRDefault="00DE3903" w:rsidP="00DE3903">
            <w:pPr>
              <w:spacing w:after="0"/>
              <w:jc w:val="left"/>
            </w:pPr>
            <w:r w:rsidRPr="00DE3903">
              <w:t>Phó chủ tị</w:t>
            </w:r>
            <w:r>
              <w:t>ch</w:t>
            </w:r>
            <w:r>
              <w:br/>
              <w:t>văn h</w:t>
            </w:r>
            <w:r w:rsidRPr="00DE3903">
              <w:t>óa</w:t>
            </w:r>
            <w:r>
              <w:t xml:space="preserve"> x</w:t>
            </w:r>
            <w:r w:rsidRPr="00DE3903">
              <w:t>ã</w:t>
            </w:r>
            <w:r>
              <w:t xml:space="preserve"> h</w:t>
            </w:r>
            <w:r w:rsidRPr="00DE3903">
              <w:t>ộ</w:t>
            </w:r>
            <w:r>
              <w:t>i</w:t>
            </w:r>
          </w:p>
        </w:tc>
        <w:tc>
          <w:tcPr>
            <w:tcW w:w="2880" w:type="dxa"/>
          </w:tcPr>
          <w:p w:rsidR="00DE3903" w:rsidRDefault="00DE3903" w:rsidP="00C13A80">
            <w:pPr>
              <w:spacing w:after="0"/>
            </w:pPr>
            <w:r w:rsidRPr="00DE3903">
              <w:t>Anh Hồ Đức Linh</w:t>
            </w:r>
          </w:p>
        </w:tc>
      </w:tr>
      <w:tr w:rsidR="00DE3903" w:rsidTr="00C13A80">
        <w:tc>
          <w:tcPr>
            <w:tcW w:w="2250" w:type="dxa"/>
          </w:tcPr>
          <w:p w:rsidR="00DE3903" w:rsidRDefault="00DE3903" w:rsidP="00DE3903">
            <w:pPr>
              <w:spacing w:after="0"/>
              <w:jc w:val="left"/>
            </w:pPr>
            <w:r w:rsidRPr="00DE3903">
              <w:t xml:space="preserve">Phó chủ tịch </w:t>
            </w:r>
            <w:r>
              <w:br/>
            </w:r>
            <w:r w:rsidRPr="00DE3903">
              <w:t>kế hoạch</w:t>
            </w:r>
          </w:p>
        </w:tc>
        <w:tc>
          <w:tcPr>
            <w:tcW w:w="2880" w:type="dxa"/>
          </w:tcPr>
          <w:p w:rsidR="00DE3903" w:rsidRDefault="00DE3903" w:rsidP="00C13A80">
            <w:pPr>
              <w:spacing w:after="0"/>
            </w:pPr>
            <w:r w:rsidRPr="00DE3903">
              <w:t>Anh Nguyễn Đức Minh</w:t>
            </w:r>
          </w:p>
        </w:tc>
      </w:tr>
      <w:tr w:rsidR="00DE3903" w:rsidTr="00C13A80">
        <w:tc>
          <w:tcPr>
            <w:tcW w:w="2250" w:type="dxa"/>
          </w:tcPr>
          <w:p w:rsidR="00DE3903" w:rsidRDefault="00DE3903" w:rsidP="0090509E">
            <w:pPr>
              <w:spacing w:after="0"/>
            </w:pPr>
            <w:r w:rsidRPr="00DE3903">
              <w:t>Thư ký</w:t>
            </w:r>
          </w:p>
        </w:tc>
        <w:tc>
          <w:tcPr>
            <w:tcW w:w="2880" w:type="dxa"/>
          </w:tcPr>
          <w:p w:rsidR="00DE3903" w:rsidRDefault="00DE3903" w:rsidP="00C13A80">
            <w:pPr>
              <w:spacing w:after="0"/>
            </w:pPr>
            <w:r w:rsidRPr="00DE3903">
              <w:t>Anh Lê Ngọc Diệp</w:t>
            </w:r>
          </w:p>
        </w:tc>
      </w:tr>
      <w:tr w:rsidR="00DE3903" w:rsidTr="00C13A80">
        <w:tc>
          <w:tcPr>
            <w:tcW w:w="2250" w:type="dxa"/>
          </w:tcPr>
          <w:p w:rsidR="00DE3903" w:rsidRDefault="00DE3903" w:rsidP="0090509E">
            <w:pPr>
              <w:spacing w:after="0"/>
            </w:pPr>
            <w:r w:rsidRPr="00DE3903">
              <w:t>Thủ</w:t>
            </w:r>
            <w:r>
              <w:t xml:space="preserve"> qu</w:t>
            </w:r>
            <w:r w:rsidRPr="00DE3903">
              <w:t>ỹ</w:t>
            </w:r>
          </w:p>
        </w:tc>
        <w:tc>
          <w:tcPr>
            <w:tcW w:w="2880" w:type="dxa"/>
          </w:tcPr>
          <w:p w:rsidR="00DE3903" w:rsidRDefault="00DE3903" w:rsidP="00C13A80">
            <w:pPr>
              <w:spacing w:after="0"/>
            </w:pPr>
            <w:r w:rsidRPr="00DE3903">
              <w:t>Chị Nguyễn Thái Quỳnh Mai</w:t>
            </w:r>
          </w:p>
        </w:tc>
      </w:tr>
      <w:tr w:rsidR="00DE3903" w:rsidTr="00C13A80">
        <w:tc>
          <w:tcPr>
            <w:tcW w:w="2250" w:type="dxa"/>
          </w:tcPr>
          <w:p w:rsidR="00DE3903" w:rsidRDefault="00DE3903" w:rsidP="0090509E">
            <w:pPr>
              <w:spacing w:after="0"/>
            </w:pPr>
            <w:r w:rsidRPr="00DE3903">
              <w:t>Ca Đoàn</w:t>
            </w:r>
          </w:p>
        </w:tc>
        <w:tc>
          <w:tcPr>
            <w:tcW w:w="2880" w:type="dxa"/>
          </w:tcPr>
          <w:p w:rsidR="00DE3903" w:rsidRDefault="00C00B06" w:rsidP="00C13A80">
            <w:pPr>
              <w:spacing w:after="0"/>
            </w:pPr>
            <w:r w:rsidRPr="00DE3903">
              <w:t>Chị Nguyễn Ngọc Long</w:t>
            </w:r>
          </w:p>
        </w:tc>
      </w:tr>
      <w:tr w:rsidR="00DE3903" w:rsidTr="00C13A80">
        <w:tc>
          <w:tcPr>
            <w:tcW w:w="2250" w:type="dxa"/>
          </w:tcPr>
          <w:p w:rsidR="00DE3903" w:rsidRDefault="00DE3903" w:rsidP="0090509E">
            <w:pPr>
              <w:spacing w:after="0"/>
            </w:pPr>
            <w:r w:rsidRPr="00DE3903">
              <w:t>Phụng Vụ</w:t>
            </w:r>
          </w:p>
        </w:tc>
        <w:tc>
          <w:tcPr>
            <w:tcW w:w="2880" w:type="dxa"/>
          </w:tcPr>
          <w:p w:rsidR="00DE3903" w:rsidRDefault="00DE3903" w:rsidP="00C13A80">
            <w:pPr>
              <w:spacing w:after="0"/>
            </w:pPr>
            <w:r w:rsidRPr="00DE3903">
              <w:t>Anh Phan văn An</w:t>
            </w:r>
          </w:p>
        </w:tc>
      </w:tr>
      <w:tr w:rsidR="00DE3903" w:rsidTr="00C13A80">
        <w:tc>
          <w:tcPr>
            <w:tcW w:w="2250" w:type="dxa"/>
          </w:tcPr>
          <w:p w:rsidR="00DE3903" w:rsidRPr="00DE3903" w:rsidRDefault="00DE3903" w:rsidP="0090509E">
            <w:pPr>
              <w:spacing w:after="0"/>
            </w:pPr>
            <w:r w:rsidRPr="00DE3903">
              <w:t>Văn Nghệ</w:t>
            </w:r>
          </w:p>
        </w:tc>
        <w:tc>
          <w:tcPr>
            <w:tcW w:w="2880" w:type="dxa"/>
          </w:tcPr>
          <w:p w:rsidR="00DE3903" w:rsidRPr="00DE3903" w:rsidRDefault="00DE3903" w:rsidP="00C13A80">
            <w:pPr>
              <w:spacing w:after="0"/>
            </w:pPr>
            <w:r w:rsidRPr="00DE3903">
              <w:t>Chị Nguyễn Kim Oanh</w:t>
            </w:r>
          </w:p>
        </w:tc>
      </w:tr>
      <w:tr w:rsidR="00DE3903" w:rsidTr="00C13A80">
        <w:tc>
          <w:tcPr>
            <w:tcW w:w="2250" w:type="dxa"/>
          </w:tcPr>
          <w:p w:rsidR="00DE3903" w:rsidRPr="00DE3903" w:rsidRDefault="00DE3903" w:rsidP="0090509E">
            <w:pPr>
              <w:spacing w:after="0"/>
            </w:pPr>
            <w:r w:rsidRPr="00DE3903">
              <w:t>Ẩm thực</w:t>
            </w:r>
          </w:p>
        </w:tc>
        <w:tc>
          <w:tcPr>
            <w:tcW w:w="2880" w:type="dxa"/>
          </w:tcPr>
          <w:p w:rsidR="00DE3903" w:rsidRPr="00DE3903" w:rsidRDefault="00DE3903" w:rsidP="00C13A80">
            <w:pPr>
              <w:spacing w:after="0"/>
            </w:pPr>
            <w:r w:rsidRPr="00DE3903">
              <w:t>Chị Nguyễn thị Hằng</w:t>
            </w:r>
          </w:p>
        </w:tc>
      </w:tr>
      <w:tr w:rsidR="00DE3903" w:rsidTr="00C13A80">
        <w:tc>
          <w:tcPr>
            <w:tcW w:w="2250" w:type="dxa"/>
          </w:tcPr>
          <w:p w:rsidR="00DE3903" w:rsidRPr="00DE3903" w:rsidRDefault="00DE3903" w:rsidP="0090509E">
            <w:pPr>
              <w:spacing w:after="0"/>
            </w:pPr>
            <w:r w:rsidRPr="00DE3903">
              <w:t>Báo chí</w:t>
            </w:r>
          </w:p>
        </w:tc>
        <w:tc>
          <w:tcPr>
            <w:tcW w:w="2880" w:type="dxa"/>
          </w:tcPr>
          <w:p w:rsidR="00DE3903" w:rsidRPr="00DE3903" w:rsidRDefault="00DE3903" w:rsidP="00C13A80">
            <w:pPr>
              <w:spacing w:after="0"/>
            </w:pPr>
            <w:r w:rsidRPr="00DE3903">
              <w:t>Anh Hồ Đức Linh</w:t>
            </w:r>
          </w:p>
        </w:tc>
      </w:tr>
      <w:tr w:rsidR="00DE3903" w:rsidTr="00C13A80">
        <w:tc>
          <w:tcPr>
            <w:tcW w:w="2250" w:type="dxa"/>
          </w:tcPr>
          <w:p w:rsidR="00DE3903" w:rsidRPr="00DE3903" w:rsidRDefault="00DE3903" w:rsidP="0090509E">
            <w:pPr>
              <w:spacing w:after="0"/>
            </w:pPr>
            <w:r w:rsidRPr="00DE3903">
              <w:t>Giáo Lý</w:t>
            </w:r>
          </w:p>
        </w:tc>
        <w:tc>
          <w:tcPr>
            <w:tcW w:w="2880" w:type="dxa"/>
          </w:tcPr>
          <w:p w:rsidR="00DE3903" w:rsidRPr="00DE3903" w:rsidRDefault="00DE3903" w:rsidP="00C13A80">
            <w:pPr>
              <w:spacing w:after="0"/>
            </w:pPr>
            <w:r w:rsidRPr="00DE3903">
              <w:t xml:space="preserve">Chị Bùi </w:t>
            </w:r>
            <w:r w:rsidR="00C00B06">
              <w:t xml:space="preserve">Thị </w:t>
            </w:r>
            <w:r w:rsidRPr="00DE3903">
              <w:t>Ngọc Oanh</w:t>
            </w:r>
          </w:p>
        </w:tc>
      </w:tr>
      <w:tr w:rsidR="00DE3903" w:rsidTr="00C13A80">
        <w:tc>
          <w:tcPr>
            <w:tcW w:w="2250" w:type="dxa"/>
          </w:tcPr>
          <w:p w:rsidR="00DE3903" w:rsidRPr="00DE3903" w:rsidRDefault="00DE3903" w:rsidP="0090509E">
            <w:pPr>
              <w:spacing w:after="0"/>
            </w:pPr>
            <w:r w:rsidRPr="00DE3903">
              <w:t>Thông tin</w:t>
            </w:r>
          </w:p>
        </w:tc>
        <w:tc>
          <w:tcPr>
            <w:tcW w:w="2880" w:type="dxa"/>
          </w:tcPr>
          <w:p w:rsidR="00DE3903" w:rsidRPr="00DE3903" w:rsidRDefault="00DE3903" w:rsidP="00C13A80">
            <w:pPr>
              <w:spacing w:after="0"/>
            </w:pPr>
            <w:r w:rsidRPr="00DE3903">
              <w:t>Anh Tôn Thất Thắng</w:t>
            </w:r>
          </w:p>
        </w:tc>
      </w:tr>
      <w:tr w:rsidR="00DE3903" w:rsidTr="00C13A80">
        <w:tc>
          <w:tcPr>
            <w:tcW w:w="2250" w:type="dxa"/>
          </w:tcPr>
          <w:p w:rsidR="00DE3903" w:rsidRPr="00DE3903" w:rsidRDefault="00DE3903" w:rsidP="00C00B06">
            <w:pPr>
              <w:spacing w:after="0"/>
            </w:pPr>
            <w:r w:rsidRPr="00DE3903">
              <w:t>K</w:t>
            </w:r>
            <w:r w:rsidR="00C00B06">
              <w:t>ỹ</w:t>
            </w:r>
            <w:r w:rsidRPr="00DE3903">
              <w:t xml:space="preserve"> thuật</w:t>
            </w:r>
          </w:p>
        </w:tc>
        <w:tc>
          <w:tcPr>
            <w:tcW w:w="2880" w:type="dxa"/>
          </w:tcPr>
          <w:p w:rsidR="00DE3903" w:rsidRPr="00DE3903" w:rsidRDefault="00DE3903" w:rsidP="00C13A80">
            <w:pPr>
              <w:spacing w:after="0"/>
            </w:pPr>
            <w:r w:rsidRPr="00DE3903">
              <w:t>Anh Nguyễn Minh Tuấn</w:t>
            </w:r>
          </w:p>
        </w:tc>
      </w:tr>
      <w:tr w:rsidR="00DE3903" w:rsidTr="00C13A80">
        <w:tc>
          <w:tcPr>
            <w:tcW w:w="2250" w:type="dxa"/>
          </w:tcPr>
          <w:p w:rsidR="00DE3903" w:rsidRPr="00DE3903" w:rsidRDefault="00DE3903" w:rsidP="0090509E">
            <w:pPr>
              <w:spacing w:after="0"/>
            </w:pPr>
            <w:r w:rsidRPr="00DE3903">
              <w:t>Việt ngữ</w:t>
            </w:r>
          </w:p>
        </w:tc>
        <w:tc>
          <w:tcPr>
            <w:tcW w:w="2880" w:type="dxa"/>
          </w:tcPr>
          <w:p w:rsidR="00DE3903" w:rsidRPr="00DE3903" w:rsidRDefault="00DE3903" w:rsidP="00C13A80">
            <w:pPr>
              <w:spacing w:after="0"/>
            </w:pPr>
            <w:r w:rsidRPr="00DE3903">
              <w:t>Chị Tăng Tuyết</w:t>
            </w:r>
          </w:p>
        </w:tc>
      </w:tr>
      <w:tr w:rsidR="00DE3903" w:rsidTr="00C13A80">
        <w:tc>
          <w:tcPr>
            <w:tcW w:w="2250" w:type="dxa"/>
          </w:tcPr>
          <w:p w:rsidR="00DE3903" w:rsidRPr="00DE3903" w:rsidRDefault="00DE3903" w:rsidP="0090509E">
            <w:pPr>
              <w:spacing w:after="0"/>
            </w:pPr>
            <w:r w:rsidRPr="00DE3903">
              <w:t>Tương tế</w:t>
            </w:r>
          </w:p>
        </w:tc>
        <w:tc>
          <w:tcPr>
            <w:tcW w:w="2880" w:type="dxa"/>
          </w:tcPr>
          <w:p w:rsidR="00DE3903" w:rsidRPr="00DE3903" w:rsidRDefault="00DE3903" w:rsidP="00C13A80">
            <w:pPr>
              <w:spacing w:after="0"/>
            </w:pPr>
            <w:r w:rsidRPr="00DE3903">
              <w:t>Chị Hoàng Thị Liên Hương</w:t>
            </w:r>
          </w:p>
        </w:tc>
      </w:tr>
      <w:tr w:rsidR="00DE3903" w:rsidTr="00C13A80">
        <w:tc>
          <w:tcPr>
            <w:tcW w:w="2250" w:type="dxa"/>
          </w:tcPr>
          <w:p w:rsidR="00DE3903" w:rsidRPr="00DE3903" w:rsidRDefault="00DE3903" w:rsidP="00DE3903">
            <w:pPr>
              <w:spacing w:after="0"/>
              <w:jc w:val="left"/>
            </w:pPr>
            <w:r w:rsidRPr="00DE3903">
              <w:t>Hộ</w:t>
            </w:r>
            <w:r w:rsidR="00C13A80">
              <w:t>i Đoàn và</w:t>
            </w:r>
            <w:r w:rsidR="00C13A80">
              <w:br/>
            </w:r>
            <w:r w:rsidRPr="00DE3903">
              <w:t>Thăng Tiến Hôn Nhân</w:t>
            </w:r>
          </w:p>
        </w:tc>
        <w:tc>
          <w:tcPr>
            <w:tcW w:w="2880" w:type="dxa"/>
          </w:tcPr>
          <w:p w:rsidR="00DE3903" w:rsidRPr="00DE3903" w:rsidRDefault="00DE3903" w:rsidP="00C13A80">
            <w:pPr>
              <w:spacing w:after="0"/>
            </w:pPr>
            <w:r>
              <w:t>Anh P</w:t>
            </w:r>
            <w:r w:rsidRPr="00DE3903">
              <w:t>hạm Văn Hoạt</w:t>
            </w:r>
          </w:p>
        </w:tc>
      </w:tr>
      <w:tr w:rsidR="00DE3903" w:rsidTr="00C13A80">
        <w:tc>
          <w:tcPr>
            <w:tcW w:w="2250" w:type="dxa"/>
          </w:tcPr>
          <w:p w:rsidR="00DE3903" w:rsidRPr="00DE3903" w:rsidRDefault="00DE3903" w:rsidP="00DE3903">
            <w:pPr>
              <w:spacing w:after="0"/>
              <w:jc w:val="left"/>
            </w:pPr>
            <w:r w:rsidRPr="00DE3903">
              <w:t>Nhiếp Ảnh</w:t>
            </w:r>
          </w:p>
        </w:tc>
        <w:tc>
          <w:tcPr>
            <w:tcW w:w="2880" w:type="dxa"/>
          </w:tcPr>
          <w:p w:rsidR="00DE3903" w:rsidRDefault="00DE3903" w:rsidP="00C13A80">
            <w:pPr>
              <w:spacing w:after="0"/>
              <w:jc w:val="left"/>
            </w:pPr>
            <w:r w:rsidRPr="00DE3903">
              <w:t xml:space="preserve">Anh </w:t>
            </w:r>
            <w:r w:rsidR="00C13A80">
              <w:t xml:space="preserve">Lâm </w:t>
            </w:r>
            <w:r w:rsidRPr="00DE3903">
              <w:t>Hoàng</w:t>
            </w:r>
            <w:r w:rsidR="00C13A80">
              <w:br/>
              <w:t xml:space="preserve">Anh Hoàng </w:t>
            </w:r>
            <w:r w:rsidRPr="00DE3903">
              <w:t>Quốc</w:t>
            </w:r>
          </w:p>
        </w:tc>
      </w:tr>
      <w:tr w:rsidR="00DE3903" w:rsidTr="00C13A80">
        <w:tc>
          <w:tcPr>
            <w:tcW w:w="2250" w:type="dxa"/>
          </w:tcPr>
          <w:p w:rsidR="00DE3903" w:rsidRPr="00DE3903" w:rsidRDefault="00DE3903" w:rsidP="00DE3903">
            <w:pPr>
              <w:spacing w:after="0"/>
              <w:jc w:val="left"/>
            </w:pPr>
            <w:r w:rsidRPr="00DE3903">
              <w:t>Tĩnh</w:t>
            </w:r>
            <w:r w:rsidR="00C13A80">
              <w:t xml:space="preserve"> </w:t>
            </w:r>
            <w:r w:rsidRPr="00DE3903">
              <w:t>Tâm</w:t>
            </w:r>
          </w:p>
        </w:tc>
        <w:tc>
          <w:tcPr>
            <w:tcW w:w="2880" w:type="dxa"/>
          </w:tcPr>
          <w:p w:rsidR="00DE3903" w:rsidRPr="00DE3903" w:rsidRDefault="00DE3903" w:rsidP="00C13A80">
            <w:pPr>
              <w:spacing w:after="0"/>
            </w:pPr>
            <w:r w:rsidRPr="00DE3903">
              <w:t>Anh Hoàng Hiểu</w:t>
            </w:r>
          </w:p>
        </w:tc>
      </w:tr>
    </w:tbl>
    <w:p w:rsidR="0090509E" w:rsidRDefault="0090509E" w:rsidP="00DE3903">
      <w:pPr>
        <w:spacing w:before="120"/>
      </w:pPr>
      <w:r>
        <w:t>Trên đây là những điều thấy, nghe và nhớ lại trong khỏang thời gian 25 năm gắn bó với cộng đoàn, có thể còn thiếu sót nhiều chi tiết, nhiều biến cố, sự việc xảy ra cho cộng đoàn, xin qúy vị</w:t>
      </w:r>
      <w:r w:rsidR="00DE3903">
        <w:t xml:space="preserve"> cao niên, qu</w:t>
      </w:r>
      <w:r w:rsidR="00DE3903" w:rsidRPr="00DE3903">
        <w:t>ý</w:t>
      </w:r>
      <w:r>
        <w:t xml:space="preserve"> vị đã có thời gian dài sinh hoạt với cộng đoàn bổ túc để có chút l</w:t>
      </w:r>
      <w:r w:rsidR="006162F9">
        <w:t>ị</w:t>
      </w:r>
      <w:r>
        <w:t xml:space="preserve">ch sử trọn vẹn cho cộng </w:t>
      </w:r>
      <w:r w:rsidR="00DE3903" w:rsidRPr="00DE3903">
        <w:t>đ</w:t>
      </w:r>
      <w:r w:rsidR="00DE3903">
        <w:t>o</w:t>
      </w:r>
      <w:r w:rsidR="00DE3903" w:rsidRPr="00DE3903">
        <w:t>à</w:t>
      </w:r>
      <w:r w:rsidR="00DE3903">
        <w:t>n</w:t>
      </w:r>
      <w:r w:rsidR="00DE3903" w:rsidRPr="00DE3903">
        <w:t>.</w:t>
      </w:r>
    </w:p>
    <w:p w:rsidR="0090509E" w:rsidRDefault="0090509E" w:rsidP="0090509E">
      <w:r>
        <w:t xml:space="preserve">Nhìn qua HĐMV và các ban ngành trong các nhiệm kỳ hầu như không mấy thay đổi, có </w:t>
      </w:r>
      <w:r>
        <w:lastRenderedPageBreak/>
        <w:t>chăng ch</w:t>
      </w:r>
      <w:r w:rsidR="00DE3903" w:rsidRPr="00DE3903">
        <w:t>ỉ</w:t>
      </w:r>
      <w:r>
        <w:t xml:space="preserve"> thay đổi về chức vụ. </w:t>
      </w:r>
      <w:proofErr w:type="gramStart"/>
      <w:r>
        <w:t>Điều đó một phần nào nói lên tinh thần phục vụ chưa được thể hiện tích cực và hầu như cộng đoàn chỉ muốn khoán trắng cho một số người.</w:t>
      </w:r>
      <w:proofErr w:type="gramEnd"/>
      <w:r>
        <w:t xml:space="preserve"> Ước gì sau 25 năm hưởng những đặc ân Thiên Chúa ban cho cộng đoàn, mỗi thành viên chịu khó bắt tay cộng tác để tránh gánh nặng cho người khác và làm cho cộng đoàn ngày thêm phát triển hầu đáp ứng nhu cầu sống đạo và giữ đạo của mọi người. Ước gì cộng đoàn luôn làm sáng danh Chúa và phục vụ tha nhân và là môi trường để phát triển lòng mến Chúa, yêu ngườ</w:t>
      </w:r>
      <w:r w:rsidR="00DE3903">
        <w:t>i, phát huy v</w:t>
      </w:r>
      <w:r>
        <w:t>ăn hóa, phong tục, tập quán của người công giáo Việ</w:t>
      </w:r>
      <w:r w:rsidR="00DE3903">
        <w:t>t N</w:t>
      </w:r>
      <w:r>
        <w:t>am tại hải ngoại.</w:t>
      </w:r>
    </w:p>
    <w:p w:rsidR="00F91C39" w:rsidRDefault="00281D62" w:rsidP="00F91C39">
      <w:pPr>
        <w:spacing w:before="120"/>
      </w:pPr>
      <w:r>
        <w:rPr>
          <w:noProof/>
        </w:rPr>
        <w:drawing>
          <wp:inline distT="0" distB="0" distL="0" distR="0">
            <wp:extent cx="2926080" cy="3900170"/>
            <wp:effectExtent l="19050" t="0" r="7620" b="0"/>
            <wp:docPr id="5" name="Picture 4" descr="Coll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s.jpg"/>
                    <pic:cNvPicPr/>
                  </pic:nvPicPr>
                  <pic:blipFill>
                    <a:blip r:embed="rId6" cstate="print">
                      <a:grayscl/>
                      <a:lum bright="27000"/>
                    </a:blip>
                    <a:stretch>
                      <a:fillRect/>
                    </a:stretch>
                  </pic:blipFill>
                  <pic:spPr>
                    <a:xfrm>
                      <a:off x="0" y="0"/>
                      <a:ext cx="2926080" cy="3900170"/>
                    </a:xfrm>
                    <a:prstGeom prst="rect">
                      <a:avLst/>
                    </a:prstGeom>
                  </pic:spPr>
                </pic:pic>
              </a:graphicData>
            </a:graphic>
          </wp:inline>
        </w:drawing>
      </w:r>
    </w:p>
    <w:p w:rsidR="0090509E" w:rsidRPr="00DE3903" w:rsidRDefault="0090509E" w:rsidP="00F91C39">
      <w:pPr>
        <w:spacing w:before="120"/>
        <w:rPr>
          <w:i/>
        </w:rPr>
      </w:pPr>
      <w:r>
        <w:t>Để kết luận, xin trích đăng một đoạ</w:t>
      </w:r>
      <w:r w:rsidR="00DE3903">
        <w:t>n trong gia trang c</w:t>
      </w:r>
      <w:r>
        <w:t>ộ</w:t>
      </w:r>
      <w:r w:rsidR="00DE3903">
        <w:t xml:space="preserve">ng </w:t>
      </w:r>
      <w:r w:rsidR="00DE3903" w:rsidRPr="00DE3903">
        <w:t>đ</w:t>
      </w:r>
      <w:r w:rsidR="00DE3903">
        <w:t>oàn</w:t>
      </w:r>
      <w:r>
        <w:t xml:space="preserve"> do anh cựu chủ tịch cộng đoàn Nguyễn Chinh Nguyên biên soạ</w:t>
      </w:r>
      <w:r w:rsidR="00DE3903">
        <w:t xml:space="preserve">n: </w:t>
      </w:r>
      <w:r w:rsidR="00DE3903" w:rsidRPr="00DE3903">
        <w:rPr>
          <w:i/>
        </w:rPr>
        <w:t>“</w:t>
      </w:r>
      <w:r w:rsidRPr="00DE3903">
        <w:rPr>
          <w:i/>
        </w:rPr>
        <w:t xml:space="preserve">Đã gọi là cộng đoàn công giáo Việt </w:t>
      </w:r>
      <w:r w:rsidR="000C1FD0">
        <w:rPr>
          <w:i/>
        </w:rPr>
        <w:t>N</w:t>
      </w:r>
      <w:r w:rsidRPr="00DE3903">
        <w:rPr>
          <w:i/>
        </w:rPr>
        <w:t xml:space="preserve">am, lẽ dĩ nhiên đường hướng cũng như các sinh họat thường phải biểu lộ tính chất tôn giáo và màu sắc quê hương dân tộc. </w:t>
      </w:r>
      <w:proofErr w:type="gramStart"/>
      <w:r w:rsidRPr="00DE3903">
        <w:rPr>
          <w:i/>
        </w:rPr>
        <w:t>Nhìn lại q</w:t>
      </w:r>
      <w:r w:rsidR="00E22A79">
        <w:rPr>
          <w:i/>
        </w:rPr>
        <w:t>uá</w:t>
      </w:r>
      <w:r w:rsidRPr="00DE3903">
        <w:rPr>
          <w:i/>
        </w:rPr>
        <w:t xml:space="preserve"> trình hoạt động trong những năm v</w:t>
      </w:r>
      <w:r w:rsidR="00A114BA">
        <w:rPr>
          <w:i/>
        </w:rPr>
        <w:t>ừ</w:t>
      </w:r>
      <w:r w:rsidRPr="00DE3903">
        <w:rPr>
          <w:i/>
        </w:rPr>
        <w:t>a qua</w:t>
      </w:r>
      <w:r w:rsidR="00A114BA">
        <w:rPr>
          <w:i/>
        </w:rPr>
        <w:t xml:space="preserve"> </w:t>
      </w:r>
      <w:r w:rsidRPr="00DE3903">
        <w:rPr>
          <w:i/>
        </w:rPr>
        <w:t>mọi người đều nhận ra rằng cộng đoàn đã tiến lên thêm một bước vững mạnh.</w:t>
      </w:r>
      <w:r w:rsidR="00DE3903">
        <w:rPr>
          <w:i/>
        </w:rPr>
        <w:t>”</w:t>
      </w:r>
      <w:proofErr w:type="gramEnd"/>
    </w:p>
    <w:p w:rsidR="0090509E" w:rsidRDefault="0090509E" w:rsidP="0090509E">
      <w:proofErr w:type="gramStart"/>
      <w:r>
        <w:lastRenderedPageBreak/>
        <w:t>Tinh thần đạo đức và tình thương yêu chân thật đã từ từ triển nở trong các gia đình</w:t>
      </w:r>
      <w:r w:rsidR="00DE3903">
        <w:t>.</w:t>
      </w:r>
      <w:proofErr w:type="gramEnd"/>
    </w:p>
    <w:p w:rsidR="0090509E" w:rsidRDefault="0090509E" w:rsidP="0090509E">
      <w:r>
        <w:t>Lòng quảng đại đã hiển hiện rõ nét qua những đóng góp công sức và tiền bạc của mọi ngườ</w:t>
      </w:r>
      <w:r w:rsidR="00DE3903">
        <w:t>i trong c</w:t>
      </w:r>
      <w:r w:rsidR="00DE3903" w:rsidRPr="00DE3903">
        <w:t>á</w:t>
      </w:r>
      <w:r>
        <w:t xml:space="preserve">c việc </w:t>
      </w:r>
      <w:proofErr w:type="gramStart"/>
      <w:r>
        <w:t>chung</w:t>
      </w:r>
      <w:proofErr w:type="gramEnd"/>
      <w:r>
        <w:t xml:space="preserve"> của cộng </w:t>
      </w:r>
      <w:r w:rsidR="00A114BA">
        <w:t>đoà</w:t>
      </w:r>
      <w:r w:rsidR="00DE3903">
        <w:t>n.</w:t>
      </w:r>
    </w:p>
    <w:p w:rsidR="0090509E" w:rsidRDefault="0090509E" w:rsidP="0090509E">
      <w:r>
        <w:t>Các bạn trẻ đã bắt đầu thực sự chú tâm nhiều hơn đến đời sống nội tâm, ước mong là những chứng nhân tình yêu của Chúa giữa lòng xã hội, mà gia đình, trường h</w:t>
      </w:r>
      <w:r w:rsidR="00DE3903" w:rsidRPr="00DE3903">
        <w:t>ọ</w:t>
      </w:r>
      <w:r>
        <w:t>c, cộng đoàn là những môi trường chính.</w:t>
      </w:r>
    </w:p>
    <w:p w:rsidR="0090509E" w:rsidRDefault="0090509E" w:rsidP="0090509E">
      <w:r>
        <w:t xml:space="preserve">Nhiều con em đã biết đọc, biết viết tiếng Việt, đã được các thầy, cô giảng dạy về những gì là quốc hồn, quốc túy của dân tôc Việt </w:t>
      </w:r>
      <w:r w:rsidR="000C1FD0">
        <w:t>N</w:t>
      </w:r>
      <w:r>
        <w:t>am</w:t>
      </w:r>
      <w:r w:rsidR="00DE3903">
        <w:t>.</w:t>
      </w:r>
    </w:p>
    <w:p w:rsidR="0090509E" w:rsidRDefault="0090509E" w:rsidP="0090509E">
      <w:proofErr w:type="gramStart"/>
      <w:r>
        <w:t>Tờ Đặc San và Đêm Văn Nghệ mỗi năm đã góp phần vào việc duy trì nền văn hóa dân tộ</w:t>
      </w:r>
      <w:r w:rsidR="00DE3903">
        <w:t>c.</w:t>
      </w:r>
      <w:proofErr w:type="gramEnd"/>
    </w:p>
    <w:p w:rsidR="0090509E" w:rsidRDefault="0090509E" w:rsidP="0090509E">
      <w:r>
        <w:t xml:space="preserve">Nhiều con em đã được học giáo lý </w:t>
      </w:r>
      <w:r w:rsidR="00742A54">
        <w:t xml:space="preserve">để </w:t>
      </w:r>
      <w:r w:rsidR="00B23957">
        <w:t>X</w:t>
      </w:r>
      <w:r>
        <w:t xml:space="preserve">ưng </w:t>
      </w:r>
      <w:r w:rsidR="00B23957">
        <w:t>T</w:t>
      </w:r>
      <w:r>
        <w:t xml:space="preserve">ội </w:t>
      </w:r>
      <w:r w:rsidR="00B23957">
        <w:t>R</w:t>
      </w:r>
      <w:r>
        <w:t xml:space="preserve">ước </w:t>
      </w:r>
      <w:r w:rsidR="00B23957">
        <w:t>L</w:t>
      </w:r>
      <w:r>
        <w:t xml:space="preserve">ễ </w:t>
      </w:r>
      <w:r w:rsidR="00B23957">
        <w:t>L</w:t>
      </w:r>
      <w:r w:rsidR="00142A3E">
        <w:t>ầ</w:t>
      </w:r>
      <w:r>
        <w:t xml:space="preserve">n </w:t>
      </w:r>
      <w:r w:rsidR="00B23957">
        <w:t>Đ</w:t>
      </w:r>
      <w:r>
        <w:t>ầu</w:t>
      </w:r>
      <w:r w:rsidR="00742A54">
        <w:t xml:space="preserve"> hay</w:t>
      </w:r>
      <w:r>
        <w:t xml:space="preserve"> lãnh nhậ</w:t>
      </w:r>
      <w:r w:rsidR="00DE3903">
        <w:t xml:space="preserve">n bí tích </w:t>
      </w:r>
      <w:r w:rsidR="00B23957">
        <w:t>T</w:t>
      </w:r>
      <w:r>
        <w:t xml:space="preserve">hêm </w:t>
      </w:r>
      <w:r w:rsidR="00B23957">
        <w:t>S</w:t>
      </w:r>
      <w:r>
        <w:t>ức.</w:t>
      </w:r>
    </w:p>
    <w:p w:rsidR="0090509E" w:rsidRDefault="0090509E" w:rsidP="0090509E">
      <w:proofErr w:type="gramStart"/>
      <w:r>
        <w:t>Việc tổ ch</w:t>
      </w:r>
      <w:r w:rsidR="00142A3E">
        <w:t>ứ</w:t>
      </w:r>
      <w:r>
        <w:t>c các sinh hoạt của cộng đoàn cũng được đẩy mạnh và quy củ</w:t>
      </w:r>
      <w:r w:rsidR="00DE3903">
        <w:t xml:space="preserve"> hơn.</w:t>
      </w:r>
      <w:proofErr w:type="gramEnd"/>
    </w:p>
    <w:p w:rsidR="0090509E" w:rsidRDefault="0090509E" w:rsidP="0090509E">
      <w:r>
        <w:t>Số anh chị em tân tòng gia nhập cộng đoàn Dân Chúa hầu như mỗ</w:t>
      </w:r>
      <w:r w:rsidR="00DE3903">
        <w:t>i năm đ</w:t>
      </w:r>
      <w:r>
        <w:t>ều có mặc dầu con số không cao.</w:t>
      </w:r>
    </w:p>
    <w:p w:rsidR="0090509E" w:rsidRDefault="0090509E" w:rsidP="0090509E">
      <w:proofErr w:type="gramStart"/>
      <w:r>
        <w:t>Số giáo dân cũng gia tăng, mặc dầu có kẻ đi, người đến</w:t>
      </w:r>
      <w:r w:rsidR="00DE3903">
        <w:t>.</w:t>
      </w:r>
      <w:proofErr w:type="gramEnd"/>
    </w:p>
    <w:p w:rsidR="0090509E" w:rsidRDefault="0090509E" w:rsidP="0090509E">
      <w:r>
        <w:t>Được như vầy trước là nhờ</w:t>
      </w:r>
      <w:r w:rsidR="002C5FD4">
        <w:t xml:space="preserve"> h</w:t>
      </w:r>
      <w:r>
        <w:t>ồ</w:t>
      </w:r>
      <w:r w:rsidR="002C5FD4">
        <w:t xml:space="preserve">ng </w:t>
      </w:r>
      <w:r w:rsidR="002C5FD4" w:rsidRPr="002C5FD4">
        <w:t>â</w:t>
      </w:r>
      <w:r>
        <w:t xml:space="preserve">n của Thiên Chúa đối với cộng đoàn, như một chi thể của </w:t>
      </w:r>
      <w:r w:rsidR="005C169A">
        <w:t>G</w:t>
      </w:r>
      <w:r>
        <w:t>iáo hội, và cũng nhờ vào tình thương yêu đặc biệt của Mẹ</w:t>
      </w:r>
      <w:r w:rsidR="00DE3903">
        <w:t xml:space="preserve"> Maria, b</w:t>
      </w:r>
      <w:r>
        <w:t>ổn mạng cộng đoàn. Thứ đến nhờ vào tình thương yêu chân thật của cá</w:t>
      </w:r>
      <w:r w:rsidR="00142A3E">
        <w:t>c</w:t>
      </w:r>
      <w:r>
        <w:t xml:space="preserve"> cha quản nhiệm đối với con chiên bổn đạo, sự dấn thân phục vụ của các anh chị em trong HĐMV và sự hy sinh quảng đại của mọi thành viên trong cộng đoàn.</w:t>
      </w:r>
    </w:p>
    <w:p w:rsidR="0090443E" w:rsidRPr="0090509E" w:rsidRDefault="0090509E" w:rsidP="0090509E">
      <w:r>
        <w:t xml:space="preserve">Giáo hội công giáo đã trải qua nhiều chông gai thử thách qua bao thời đại, nhưng </w:t>
      </w:r>
      <w:r w:rsidR="005C169A">
        <w:t>G</w:t>
      </w:r>
      <w:r>
        <w:t xml:space="preserve">iáo hội vẫn vững mạnh, vì Thiên Chúa luôn ở với </w:t>
      </w:r>
      <w:r w:rsidR="005C169A">
        <w:t>G</w:t>
      </w:r>
      <w:r>
        <w:t>iáo hội và dẫn dắt giáo hội qua những s</w:t>
      </w:r>
      <w:r w:rsidR="00142A3E">
        <w:t>ó</w:t>
      </w:r>
      <w:r>
        <w:t xml:space="preserve">ng gió hiểm nguy. Cộng Đoàn Metuchen cũng đã gặp nhiều khó khăn từ bước đầu thành lập, nhưng bàn </w:t>
      </w:r>
      <w:proofErr w:type="gramStart"/>
      <w:r>
        <w:t>tay</w:t>
      </w:r>
      <w:proofErr w:type="gramEnd"/>
      <w:r>
        <w:t xml:space="preserve"> nhân lành của Chúa đã hướng dẫn cộ</w:t>
      </w:r>
      <w:r w:rsidR="00DE3903">
        <w:t>ng đoàn v</w:t>
      </w:r>
      <w:r w:rsidR="00142A3E">
        <w:t>ư</w:t>
      </w:r>
      <w:r>
        <w:t xml:space="preserve">ợt qua được mọi trắc trở. </w:t>
      </w:r>
      <w:proofErr w:type="gramStart"/>
      <w:r>
        <w:t xml:space="preserve">Xin dâng lời cảm tạ </w:t>
      </w:r>
      <w:r w:rsidR="00142A3E">
        <w:t>C</w:t>
      </w:r>
      <w:r>
        <w:t>húa và Mẹ Maria</w:t>
      </w:r>
      <w:r w:rsidR="00DE3903">
        <w:t>.</w:t>
      </w:r>
      <w:proofErr w:type="gramEnd"/>
    </w:p>
    <w:sectPr w:rsidR="0090443E" w:rsidRPr="0090509E"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Mau Tim 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6699"/>
    <w:multiLevelType w:val="hybridMultilevel"/>
    <w:tmpl w:val="6E1EEE7E"/>
    <w:lvl w:ilvl="0" w:tplc="3B58E8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2"/>
  </w:num>
  <w:num w:numId="4">
    <w:abstractNumId w:val="6"/>
  </w:num>
  <w:num w:numId="5">
    <w:abstractNumId w:val="8"/>
  </w:num>
  <w:num w:numId="6">
    <w:abstractNumId w:val="1"/>
  </w:num>
  <w:num w:numId="7">
    <w:abstractNumId w:val="5"/>
  </w:num>
  <w:num w:numId="8">
    <w:abstractNumId w:val="9"/>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hideSpellingErrors/>
  <w:hideGrammaticalErrors/>
  <w:proofState w:grammar="clean"/>
  <w:attachedTemplate r:id="rId1"/>
  <w:defaultTabStop w:val="720"/>
  <w:drawingGridHorizontalSpacing w:val="120"/>
  <w:displayHorizontalDrawingGridEvery w:val="2"/>
  <w:characterSpacingControl w:val="doNotCompress"/>
  <w:compat/>
  <w:rsids>
    <w:rsidRoot w:val="0090509E"/>
    <w:rsid w:val="000C1FD0"/>
    <w:rsid w:val="001352B6"/>
    <w:rsid w:val="00142A3E"/>
    <w:rsid w:val="00154678"/>
    <w:rsid w:val="001F684E"/>
    <w:rsid w:val="0022087D"/>
    <w:rsid w:val="00281D62"/>
    <w:rsid w:val="002C5FD4"/>
    <w:rsid w:val="002E11D0"/>
    <w:rsid w:val="003321FA"/>
    <w:rsid w:val="00345CD1"/>
    <w:rsid w:val="004A5F80"/>
    <w:rsid w:val="004E7FC1"/>
    <w:rsid w:val="00514F72"/>
    <w:rsid w:val="00524B58"/>
    <w:rsid w:val="005C169A"/>
    <w:rsid w:val="006162F9"/>
    <w:rsid w:val="00621109"/>
    <w:rsid w:val="00627CBD"/>
    <w:rsid w:val="00667267"/>
    <w:rsid w:val="006A1767"/>
    <w:rsid w:val="006B1B28"/>
    <w:rsid w:val="0070172B"/>
    <w:rsid w:val="00742A54"/>
    <w:rsid w:val="007674EA"/>
    <w:rsid w:val="00771027"/>
    <w:rsid w:val="00792DBC"/>
    <w:rsid w:val="007B0420"/>
    <w:rsid w:val="00853201"/>
    <w:rsid w:val="00897B51"/>
    <w:rsid w:val="008B2BFE"/>
    <w:rsid w:val="008D10E2"/>
    <w:rsid w:val="008F2BDE"/>
    <w:rsid w:val="008F4D42"/>
    <w:rsid w:val="008F7F62"/>
    <w:rsid w:val="0090443E"/>
    <w:rsid w:val="0090486D"/>
    <w:rsid w:val="0090509E"/>
    <w:rsid w:val="009100D6"/>
    <w:rsid w:val="009948D2"/>
    <w:rsid w:val="009D6479"/>
    <w:rsid w:val="009E7D46"/>
    <w:rsid w:val="00A07DDE"/>
    <w:rsid w:val="00A114BA"/>
    <w:rsid w:val="00A3491B"/>
    <w:rsid w:val="00A70183"/>
    <w:rsid w:val="00AF5691"/>
    <w:rsid w:val="00B03D43"/>
    <w:rsid w:val="00B23957"/>
    <w:rsid w:val="00C00B06"/>
    <w:rsid w:val="00C13A80"/>
    <w:rsid w:val="00DE3903"/>
    <w:rsid w:val="00E22A79"/>
    <w:rsid w:val="00EF221D"/>
    <w:rsid w:val="00EF6661"/>
    <w:rsid w:val="00F124F2"/>
    <w:rsid w:val="00F44139"/>
    <w:rsid w:val="00F91C39"/>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903"/>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table" w:styleId="TableGrid">
    <w:name w:val="Table Grid"/>
    <w:basedOn w:val="TableNormal"/>
    <w:uiPriority w:val="59"/>
    <w:rsid w:val="00DE3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C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6</TotalTime>
  <Pages>7</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2011-12-13T03:08:00Z</dcterms:created>
  <dcterms:modified xsi:type="dcterms:W3CDTF">2011-12-13T03:08:00Z</dcterms:modified>
</cp:coreProperties>
</file>