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88" w:rsidRDefault="002D290D" w:rsidP="00E854C9">
      <w:pPr>
        <w:jc w:val="center"/>
      </w:pPr>
      <w:r>
        <w:rPr>
          <w:noProof/>
        </w:rPr>
        <w:pict>
          <v:roundrect id="_x0000_s1026" style="position:absolute;left:0;text-align:left;margin-left:1.5pt;margin-top:9pt;width:467.25pt;height:631.5pt;z-index:-251658752" arcsize="819f" strokeweight=".5pt">
            <v:shadow on="t" offset="3pt,4pt" offset2="2pt,4pt"/>
            <v:textbox>
              <w:txbxContent>
                <w:p w:rsidR="00976488" w:rsidRPr="00822FF8" w:rsidRDefault="00976488" w:rsidP="00822FF8"/>
              </w:txbxContent>
            </v:textbox>
          </v:roundrect>
        </w:pict>
      </w:r>
    </w:p>
    <w:p w:rsidR="00976488" w:rsidRDefault="00976488" w:rsidP="00822FF8">
      <w:pPr>
        <w:spacing w:after="0"/>
        <w:jc w:val="center"/>
      </w:pPr>
    </w:p>
    <w:p w:rsidR="0090443E" w:rsidRDefault="00FA0359" w:rsidP="00E854C9">
      <w:pPr>
        <w:jc w:val="center"/>
      </w:pPr>
      <w:r>
        <w:rPr>
          <w:noProof/>
        </w:rPr>
        <w:drawing>
          <wp:inline distT="0" distB="0" distL="0" distR="0">
            <wp:extent cx="2787015" cy="3028950"/>
            <wp:effectExtent l="19050" t="0" r="0" b="0"/>
            <wp:docPr id="2" name="Picture 1" descr="B09-Monsign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9-Monsignor.jpg"/>
                    <pic:cNvPicPr/>
                  </pic:nvPicPr>
                  <pic:blipFill>
                    <a:blip r:embed="rId5" cstate="print">
                      <a:grayscl/>
                      <a:lum bright="35000"/>
                    </a:blip>
                    <a:srcRect l="1680" t="1310" b="15356"/>
                    <a:stretch>
                      <a:fillRect/>
                    </a:stretch>
                  </pic:blipFill>
                  <pic:spPr>
                    <a:xfrm>
                      <a:off x="0" y="0"/>
                      <a:ext cx="278701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4C9" w:rsidRPr="00822FF8" w:rsidRDefault="00E854C9" w:rsidP="00822FF8">
      <w:pPr>
        <w:spacing w:before="240"/>
        <w:ind w:left="547" w:right="547"/>
        <w:jc w:val="center"/>
        <w:rPr>
          <w:rFonts w:ascii="UVN Giay Trang" w:hAnsi="UVN Giay Trang"/>
          <w:sz w:val="40"/>
          <w:szCs w:val="40"/>
        </w:rPr>
      </w:pPr>
      <w:r w:rsidRPr="00822FF8">
        <w:rPr>
          <w:rFonts w:ascii="UVN Giay Trang" w:hAnsi="UVN Giay Trang"/>
          <w:sz w:val="40"/>
          <w:szCs w:val="40"/>
        </w:rPr>
        <w:t xml:space="preserve">Congratulations </w:t>
      </w:r>
      <w:r w:rsidR="001642FD">
        <w:rPr>
          <w:rFonts w:ascii="UVN Giay Trang" w:hAnsi="UVN Giay Trang"/>
          <w:sz w:val="40"/>
          <w:szCs w:val="40"/>
        </w:rPr>
        <w:t>to Fr. Charles</w:t>
      </w:r>
      <w:r w:rsidR="00301B8A" w:rsidRPr="00822FF8">
        <w:rPr>
          <w:rFonts w:ascii="UVN Giay Trang" w:hAnsi="UVN Giay Trang"/>
          <w:sz w:val="40"/>
          <w:szCs w:val="40"/>
        </w:rPr>
        <w:t xml:space="preserve"> </w:t>
      </w:r>
      <w:proofErr w:type="spellStart"/>
      <w:r w:rsidR="00976488" w:rsidRPr="00822FF8">
        <w:rPr>
          <w:rFonts w:ascii="UVN Giay Trang" w:hAnsi="UVN Giay Trang"/>
          <w:sz w:val="40"/>
          <w:szCs w:val="40"/>
        </w:rPr>
        <w:t>Cicerale</w:t>
      </w:r>
      <w:proofErr w:type="spellEnd"/>
      <w:r w:rsidR="00976488" w:rsidRPr="00822FF8">
        <w:rPr>
          <w:rFonts w:ascii="UVN Giay Trang" w:hAnsi="UVN Giay Trang"/>
          <w:sz w:val="40"/>
          <w:szCs w:val="40"/>
        </w:rPr>
        <w:t xml:space="preserve"> </w:t>
      </w:r>
      <w:r w:rsidR="00976488" w:rsidRPr="00822FF8">
        <w:rPr>
          <w:rFonts w:ascii="UVN Giay Trang" w:hAnsi="UVN Giay Trang"/>
          <w:sz w:val="40"/>
          <w:szCs w:val="40"/>
        </w:rPr>
        <w:br/>
        <w:t xml:space="preserve">on </w:t>
      </w:r>
      <w:r w:rsidR="00301B8A" w:rsidRPr="00822FF8">
        <w:rPr>
          <w:rFonts w:ascii="UVN Giay Trang" w:hAnsi="UVN Giay Trang"/>
          <w:sz w:val="40"/>
          <w:szCs w:val="40"/>
        </w:rPr>
        <w:t xml:space="preserve">his </w:t>
      </w:r>
      <w:r w:rsidRPr="00822FF8">
        <w:rPr>
          <w:rFonts w:ascii="UVN Giay Trang" w:hAnsi="UVN Giay Trang"/>
          <w:sz w:val="40"/>
          <w:szCs w:val="40"/>
        </w:rPr>
        <w:t>elevation to the title of Monsignor</w:t>
      </w:r>
      <w:r w:rsidR="00301B8A" w:rsidRPr="00822FF8">
        <w:rPr>
          <w:rFonts w:ascii="UVN Giay Trang" w:hAnsi="UVN Giay Trang"/>
          <w:sz w:val="40"/>
          <w:szCs w:val="40"/>
        </w:rPr>
        <w:t xml:space="preserve"> </w:t>
      </w:r>
      <w:r w:rsidR="00976488" w:rsidRPr="00822FF8">
        <w:rPr>
          <w:rFonts w:ascii="UVN Giay Trang" w:hAnsi="UVN Giay Trang"/>
          <w:sz w:val="40"/>
          <w:szCs w:val="40"/>
        </w:rPr>
        <w:br/>
      </w:r>
      <w:r w:rsidR="00301B8A" w:rsidRPr="00822FF8">
        <w:rPr>
          <w:rFonts w:ascii="UVN Giay Trang" w:hAnsi="UVN Giay Trang"/>
          <w:sz w:val="40"/>
          <w:szCs w:val="40"/>
        </w:rPr>
        <w:t>by Pope Benedict XVI</w:t>
      </w:r>
    </w:p>
    <w:p w:rsidR="00E854C9" w:rsidRDefault="00E854C9" w:rsidP="00822FF8">
      <w:pPr>
        <w:spacing w:after="0"/>
        <w:ind w:left="547" w:right="547"/>
        <w:jc w:val="left"/>
      </w:pPr>
    </w:p>
    <w:p w:rsidR="00E854C9" w:rsidRPr="00822FF8" w:rsidRDefault="00E854C9" w:rsidP="00976488">
      <w:pPr>
        <w:ind w:left="540" w:right="540"/>
        <w:jc w:val="center"/>
        <w:rPr>
          <w:rFonts w:ascii="UVN Giay Trang" w:hAnsi="UVN Giay Trang"/>
          <w:sz w:val="32"/>
          <w:szCs w:val="32"/>
        </w:rPr>
      </w:pPr>
      <w:r w:rsidRPr="00822FF8">
        <w:rPr>
          <w:rFonts w:ascii="UVN Giay Trang" w:hAnsi="UVN Giay Trang"/>
          <w:sz w:val="32"/>
          <w:szCs w:val="32"/>
        </w:rPr>
        <w:t xml:space="preserve">Thanksgiving Mass </w:t>
      </w:r>
      <w:r w:rsidR="00976488" w:rsidRPr="00822FF8">
        <w:rPr>
          <w:rFonts w:ascii="UVN Giay Trang" w:hAnsi="UVN Giay Trang"/>
          <w:sz w:val="32"/>
          <w:szCs w:val="32"/>
        </w:rPr>
        <w:t xml:space="preserve">will be celebrated </w:t>
      </w:r>
      <w:r w:rsidRPr="00822FF8">
        <w:rPr>
          <w:rFonts w:ascii="UVN Giay Trang" w:hAnsi="UVN Giay Trang"/>
          <w:sz w:val="32"/>
          <w:szCs w:val="32"/>
        </w:rPr>
        <w:t>at St. James</w:t>
      </w:r>
      <w:r w:rsidR="00976488" w:rsidRPr="00822FF8">
        <w:rPr>
          <w:rFonts w:ascii="UVN Giay Trang" w:hAnsi="UVN Giay Trang"/>
          <w:sz w:val="32"/>
          <w:szCs w:val="32"/>
        </w:rPr>
        <w:t xml:space="preserve"> Church</w:t>
      </w:r>
      <w:r w:rsidR="00976488" w:rsidRPr="00822FF8">
        <w:rPr>
          <w:rFonts w:ascii="UVN Giay Trang" w:hAnsi="UVN Giay Trang"/>
          <w:sz w:val="32"/>
          <w:szCs w:val="32"/>
        </w:rPr>
        <w:br/>
      </w:r>
      <w:r w:rsidRPr="00822FF8">
        <w:rPr>
          <w:rFonts w:ascii="UVN Giay Trang" w:hAnsi="UVN Giay Trang"/>
          <w:sz w:val="32"/>
          <w:szCs w:val="32"/>
        </w:rPr>
        <w:t xml:space="preserve"> at 12:00 noon on </w:t>
      </w:r>
      <w:r w:rsidR="00976488" w:rsidRPr="00822FF8">
        <w:rPr>
          <w:rFonts w:ascii="UVN Giay Trang" w:hAnsi="UVN Giay Trang"/>
          <w:sz w:val="32"/>
          <w:szCs w:val="32"/>
        </w:rPr>
        <w:t xml:space="preserve">Sunday </w:t>
      </w:r>
      <w:r w:rsidRPr="00822FF8">
        <w:rPr>
          <w:rFonts w:ascii="UVN Giay Trang" w:hAnsi="UVN Giay Trang"/>
          <w:sz w:val="32"/>
          <w:szCs w:val="32"/>
        </w:rPr>
        <w:t>February 12</w:t>
      </w:r>
      <w:r w:rsidRPr="00822FF8">
        <w:rPr>
          <w:rFonts w:ascii="UVN Giay Trang" w:hAnsi="UVN Giay Trang"/>
          <w:sz w:val="32"/>
          <w:szCs w:val="32"/>
          <w:vertAlign w:val="superscript"/>
        </w:rPr>
        <w:t>th</w:t>
      </w:r>
      <w:r w:rsidRPr="00822FF8">
        <w:rPr>
          <w:rFonts w:ascii="UVN Giay Trang" w:hAnsi="UVN Giay Trang"/>
          <w:sz w:val="32"/>
          <w:szCs w:val="32"/>
        </w:rPr>
        <w:t>, 2012</w:t>
      </w:r>
    </w:p>
    <w:p w:rsidR="00822FF8" w:rsidRDefault="00822FF8" w:rsidP="00976488">
      <w:pPr>
        <w:ind w:left="540" w:right="540"/>
        <w:jc w:val="center"/>
        <w:rPr>
          <w:rFonts w:ascii="UVN Giay Trang" w:hAnsi="UVN Giay Trang"/>
          <w:sz w:val="36"/>
          <w:szCs w:val="36"/>
        </w:rPr>
      </w:pPr>
    </w:p>
    <w:p w:rsidR="00976488" w:rsidRDefault="00822FF8" w:rsidP="00976488">
      <w:pPr>
        <w:ind w:left="540" w:right="540"/>
        <w:jc w:val="center"/>
        <w:rPr>
          <w:rFonts w:ascii="UVN Giay Trang" w:hAnsi="UVN Giay Trang"/>
          <w:sz w:val="40"/>
          <w:szCs w:val="40"/>
        </w:rPr>
      </w:pPr>
      <w:proofErr w:type="spellStart"/>
      <w:r w:rsidRPr="00822FF8">
        <w:rPr>
          <w:rFonts w:ascii="UVN Giay Trang" w:hAnsi="UVN Giay Trang"/>
          <w:sz w:val="40"/>
          <w:szCs w:val="40"/>
        </w:rPr>
        <w:t>Chúc</w:t>
      </w:r>
      <w:proofErr w:type="spellEnd"/>
      <w:r w:rsidRPr="00822FF8">
        <w:rPr>
          <w:rFonts w:ascii="UVN Giay Trang" w:hAnsi="UVN Giay Trang"/>
          <w:sz w:val="40"/>
          <w:szCs w:val="40"/>
        </w:rPr>
        <w:t xml:space="preserve"> </w:t>
      </w:r>
      <w:proofErr w:type="spellStart"/>
      <w:r w:rsidRPr="00822FF8">
        <w:rPr>
          <w:rFonts w:ascii="UVN Giay Trang" w:hAnsi="UVN Giay Trang"/>
          <w:sz w:val="40"/>
          <w:szCs w:val="40"/>
        </w:rPr>
        <w:t>Mừ</w:t>
      </w:r>
      <w:r w:rsidR="00901631">
        <w:rPr>
          <w:rFonts w:ascii="UVN Giay Trang" w:hAnsi="UVN Giay Trang"/>
          <w:sz w:val="40"/>
          <w:szCs w:val="40"/>
        </w:rPr>
        <w:t>ng</w:t>
      </w:r>
      <w:proofErr w:type="spellEnd"/>
      <w:r w:rsidR="00901631">
        <w:rPr>
          <w:rFonts w:ascii="UVN Giay Trang" w:hAnsi="UVN Giay Trang"/>
          <w:sz w:val="40"/>
          <w:szCs w:val="40"/>
        </w:rPr>
        <w:t xml:space="preserve"> Cha Charles</w:t>
      </w:r>
      <w:r w:rsidRPr="00822FF8">
        <w:rPr>
          <w:rFonts w:ascii="UVN Giay Trang" w:hAnsi="UVN Giay Trang"/>
          <w:sz w:val="40"/>
          <w:szCs w:val="40"/>
        </w:rPr>
        <w:t xml:space="preserve"> </w:t>
      </w:r>
      <w:proofErr w:type="spellStart"/>
      <w:r w:rsidRPr="00822FF8">
        <w:rPr>
          <w:rFonts w:ascii="UVN Giay Trang" w:hAnsi="UVN Giay Trang"/>
          <w:sz w:val="40"/>
          <w:szCs w:val="40"/>
        </w:rPr>
        <w:t>Cicerale</w:t>
      </w:r>
      <w:proofErr w:type="spellEnd"/>
      <w:r w:rsidRPr="00822FF8">
        <w:rPr>
          <w:rFonts w:ascii="UVN Giay Trang" w:hAnsi="UVN Giay Trang"/>
          <w:sz w:val="40"/>
          <w:szCs w:val="40"/>
        </w:rPr>
        <w:t xml:space="preserve"> </w:t>
      </w:r>
      <w:r>
        <w:rPr>
          <w:rFonts w:ascii="UVN Giay Trang" w:hAnsi="UVN Giay Trang"/>
          <w:sz w:val="40"/>
          <w:szCs w:val="40"/>
        </w:rPr>
        <w:br/>
      </w:r>
      <w:proofErr w:type="spellStart"/>
      <w:r w:rsidRPr="00822FF8">
        <w:rPr>
          <w:rFonts w:ascii="UVN Giay Trang" w:hAnsi="UVN Giay Trang"/>
          <w:sz w:val="40"/>
          <w:szCs w:val="40"/>
        </w:rPr>
        <w:t>được</w:t>
      </w:r>
      <w:proofErr w:type="spellEnd"/>
      <w:r w:rsidRPr="00822FF8">
        <w:rPr>
          <w:rFonts w:ascii="UVN Giay Trang" w:hAnsi="UVN Giay Trang"/>
          <w:sz w:val="40"/>
          <w:szCs w:val="40"/>
        </w:rPr>
        <w:t xml:space="preserve"> </w:t>
      </w:r>
      <w:proofErr w:type="spellStart"/>
      <w:r w:rsidRPr="00822FF8">
        <w:rPr>
          <w:rFonts w:ascii="UVN Giay Trang" w:hAnsi="UVN Giay Trang"/>
          <w:sz w:val="40"/>
          <w:szCs w:val="40"/>
        </w:rPr>
        <w:t>Đức</w:t>
      </w:r>
      <w:proofErr w:type="spellEnd"/>
      <w:r w:rsidRPr="00822FF8">
        <w:rPr>
          <w:rFonts w:ascii="UVN Giay Trang" w:hAnsi="UVN Giay Trang"/>
          <w:sz w:val="40"/>
          <w:szCs w:val="40"/>
        </w:rPr>
        <w:t xml:space="preserve"> </w:t>
      </w:r>
      <w:proofErr w:type="spellStart"/>
      <w:r w:rsidRPr="00822FF8">
        <w:rPr>
          <w:rFonts w:ascii="UVN Giay Trang" w:hAnsi="UVN Giay Trang"/>
          <w:sz w:val="40"/>
          <w:szCs w:val="40"/>
        </w:rPr>
        <w:t>Giáo</w:t>
      </w:r>
      <w:proofErr w:type="spellEnd"/>
      <w:r w:rsidRPr="00822FF8">
        <w:rPr>
          <w:rFonts w:ascii="UVN Giay Trang" w:hAnsi="UVN Giay Trang"/>
          <w:sz w:val="40"/>
          <w:szCs w:val="40"/>
        </w:rPr>
        <w:t xml:space="preserve"> </w:t>
      </w:r>
      <w:proofErr w:type="spellStart"/>
      <w:r w:rsidRPr="00822FF8">
        <w:rPr>
          <w:rFonts w:ascii="UVN Giay Trang" w:hAnsi="UVN Giay Trang"/>
          <w:sz w:val="40"/>
          <w:szCs w:val="40"/>
        </w:rPr>
        <w:t>Hoàng</w:t>
      </w:r>
      <w:proofErr w:type="spellEnd"/>
      <w:r w:rsidRPr="00822FF8">
        <w:rPr>
          <w:rFonts w:ascii="UVN Giay Trang" w:hAnsi="UVN Giay Trang"/>
          <w:sz w:val="40"/>
          <w:szCs w:val="40"/>
        </w:rPr>
        <w:t xml:space="preserve"> </w:t>
      </w:r>
      <w:proofErr w:type="spellStart"/>
      <w:r w:rsidRPr="00822FF8">
        <w:rPr>
          <w:rFonts w:ascii="UVN Giay Trang" w:hAnsi="UVN Giay Trang"/>
          <w:sz w:val="40"/>
          <w:szCs w:val="40"/>
        </w:rPr>
        <w:t>Bênêdictô</w:t>
      </w:r>
      <w:proofErr w:type="spellEnd"/>
      <w:r w:rsidRPr="00822FF8">
        <w:rPr>
          <w:rFonts w:ascii="UVN Giay Trang" w:hAnsi="UVN Giay Trang"/>
          <w:sz w:val="40"/>
          <w:szCs w:val="40"/>
        </w:rPr>
        <w:t xml:space="preserve"> XVI </w:t>
      </w:r>
      <w:r>
        <w:rPr>
          <w:rFonts w:ascii="UVN Giay Trang" w:hAnsi="UVN Giay Trang"/>
          <w:sz w:val="40"/>
          <w:szCs w:val="40"/>
        </w:rPr>
        <w:br/>
      </w:r>
      <w:proofErr w:type="spellStart"/>
      <w:r w:rsidRPr="00822FF8">
        <w:rPr>
          <w:rFonts w:ascii="UVN Giay Trang" w:hAnsi="UVN Giay Trang"/>
          <w:sz w:val="40"/>
          <w:szCs w:val="40"/>
        </w:rPr>
        <w:t>phong</w:t>
      </w:r>
      <w:proofErr w:type="spellEnd"/>
      <w:r w:rsidRPr="00822FF8">
        <w:rPr>
          <w:rFonts w:ascii="UVN Giay Trang" w:hAnsi="UVN Giay Trang"/>
          <w:sz w:val="40"/>
          <w:szCs w:val="40"/>
        </w:rPr>
        <w:t xml:space="preserve"> </w:t>
      </w:r>
      <w:proofErr w:type="spellStart"/>
      <w:r w:rsidRPr="00822FF8">
        <w:rPr>
          <w:rFonts w:ascii="UVN Giay Trang" w:hAnsi="UVN Giay Trang"/>
          <w:sz w:val="40"/>
          <w:szCs w:val="40"/>
        </w:rPr>
        <w:t>chức</w:t>
      </w:r>
      <w:proofErr w:type="spellEnd"/>
      <w:r w:rsidRPr="00822FF8">
        <w:rPr>
          <w:rFonts w:ascii="UVN Giay Trang" w:hAnsi="UVN Giay Trang"/>
          <w:sz w:val="40"/>
          <w:szCs w:val="40"/>
        </w:rPr>
        <w:t xml:space="preserve"> </w:t>
      </w:r>
      <w:proofErr w:type="spellStart"/>
      <w:r w:rsidRPr="00822FF8">
        <w:rPr>
          <w:rFonts w:ascii="UVN Giay Trang" w:hAnsi="UVN Giay Trang"/>
          <w:sz w:val="40"/>
          <w:szCs w:val="40"/>
        </w:rPr>
        <w:t>Đức</w:t>
      </w:r>
      <w:proofErr w:type="spellEnd"/>
      <w:r w:rsidRPr="00822FF8">
        <w:rPr>
          <w:rFonts w:ascii="UVN Giay Trang" w:hAnsi="UVN Giay Trang"/>
          <w:sz w:val="40"/>
          <w:szCs w:val="40"/>
        </w:rPr>
        <w:t xml:space="preserve"> </w:t>
      </w:r>
      <w:proofErr w:type="spellStart"/>
      <w:r w:rsidRPr="00822FF8">
        <w:rPr>
          <w:rFonts w:ascii="UVN Giay Trang" w:hAnsi="UVN Giay Trang"/>
          <w:sz w:val="40"/>
          <w:szCs w:val="40"/>
        </w:rPr>
        <w:t>Ông</w:t>
      </w:r>
      <w:proofErr w:type="spellEnd"/>
    </w:p>
    <w:p w:rsidR="00822FF8" w:rsidRPr="00822FF8" w:rsidRDefault="00822FF8" w:rsidP="00822FF8">
      <w:pPr>
        <w:spacing w:after="0"/>
        <w:ind w:left="547" w:right="547"/>
        <w:jc w:val="center"/>
        <w:rPr>
          <w:rFonts w:ascii="UVN Giay Trang" w:hAnsi="UVN Giay Trang"/>
          <w:sz w:val="32"/>
          <w:szCs w:val="32"/>
        </w:rPr>
      </w:pPr>
      <w:r>
        <w:rPr>
          <w:rFonts w:ascii="UVN Giay Trang" w:hAnsi="UVN Giay Trang"/>
          <w:sz w:val="32"/>
          <w:szCs w:val="32"/>
        </w:rPr>
        <w:br/>
      </w:r>
      <w:proofErr w:type="spellStart"/>
      <w:r w:rsidRPr="00822FF8">
        <w:rPr>
          <w:rFonts w:ascii="UVN Giay Trang" w:hAnsi="UVN Giay Trang"/>
          <w:sz w:val="32"/>
          <w:szCs w:val="32"/>
        </w:rPr>
        <w:t>Thánh</w:t>
      </w:r>
      <w:proofErr w:type="spellEnd"/>
      <w:r w:rsidRPr="00822FF8">
        <w:rPr>
          <w:rFonts w:ascii="UVN Giay Trang" w:hAnsi="UVN Giay Trang"/>
          <w:sz w:val="32"/>
          <w:szCs w:val="32"/>
        </w:rPr>
        <w:t xml:space="preserve"> </w:t>
      </w:r>
      <w:proofErr w:type="spellStart"/>
      <w:r w:rsidRPr="00822FF8">
        <w:rPr>
          <w:rFonts w:ascii="UVN Giay Trang" w:hAnsi="UVN Giay Trang"/>
          <w:sz w:val="32"/>
          <w:szCs w:val="32"/>
        </w:rPr>
        <w:t>Lễ</w:t>
      </w:r>
      <w:proofErr w:type="spellEnd"/>
      <w:r w:rsidRPr="00822FF8">
        <w:rPr>
          <w:rFonts w:ascii="UVN Giay Trang" w:hAnsi="UVN Giay Trang"/>
          <w:sz w:val="32"/>
          <w:szCs w:val="32"/>
        </w:rPr>
        <w:t xml:space="preserve"> </w:t>
      </w:r>
      <w:proofErr w:type="spellStart"/>
      <w:r w:rsidRPr="00822FF8">
        <w:rPr>
          <w:rFonts w:ascii="UVN Giay Trang" w:hAnsi="UVN Giay Trang"/>
          <w:sz w:val="32"/>
          <w:szCs w:val="32"/>
        </w:rPr>
        <w:t>Tạ</w:t>
      </w:r>
      <w:proofErr w:type="spellEnd"/>
      <w:r w:rsidRPr="00822FF8">
        <w:rPr>
          <w:rFonts w:ascii="UVN Giay Trang" w:hAnsi="UVN Giay Trang"/>
          <w:sz w:val="32"/>
          <w:szCs w:val="32"/>
        </w:rPr>
        <w:t xml:space="preserve"> </w:t>
      </w:r>
      <w:proofErr w:type="spellStart"/>
      <w:r w:rsidRPr="00822FF8">
        <w:rPr>
          <w:rFonts w:ascii="UVN Giay Trang" w:hAnsi="UVN Giay Trang"/>
          <w:sz w:val="32"/>
          <w:szCs w:val="32"/>
        </w:rPr>
        <w:t>Ơn</w:t>
      </w:r>
      <w:proofErr w:type="spellEnd"/>
      <w:r w:rsidRPr="00822FF8">
        <w:rPr>
          <w:rFonts w:ascii="UVN Giay Trang" w:hAnsi="UVN Giay Trang"/>
          <w:sz w:val="32"/>
          <w:szCs w:val="32"/>
        </w:rPr>
        <w:t xml:space="preserve"> </w:t>
      </w:r>
      <w:proofErr w:type="spellStart"/>
      <w:r w:rsidRPr="00822FF8">
        <w:rPr>
          <w:rFonts w:ascii="UVN Giay Trang" w:hAnsi="UVN Giay Trang"/>
          <w:sz w:val="32"/>
          <w:szCs w:val="32"/>
        </w:rPr>
        <w:t>sẽ</w:t>
      </w:r>
      <w:proofErr w:type="spellEnd"/>
      <w:r w:rsidRPr="00822FF8">
        <w:rPr>
          <w:rFonts w:ascii="UVN Giay Trang" w:hAnsi="UVN Giay Trang"/>
          <w:sz w:val="32"/>
          <w:szCs w:val="32"/>
        </w:rPr>
        <w:t xml:space="preserve"> </w:t>
      </w:r>
      <w:proofErr w:type="spellStart"/>
      <w:r w:rsidRPr="00822FF8">
        <w:rPr>
          <w:rFonts w:ascii="UVN Giay Trang" w:hAnsi="UVN Giay Trang"/>
          <w:sz w:val="32"/>
          <w:szCs w:val="32"/>
        </w:rPr>
        <w:t>được</w:t>
      </w:r>
      <w:proofErr w:type="spellEnd"/>
      <w:r w:rsidRPr="00822FF8">
        <w:rPr>
          <w:rFonts w:ascii="UVN Giay Trang" w:hAnsi="UVN Giay Trang"/>
          <w:sz w:val="32"/>
          <w:szCs w:val="32"/>
        </w:rPr>
        <w:t xml:space="preserve"> </w:t>
      </w:r>
      <w:proofErr w:type="spellStart"/>
      <w:r w:rsidRPr="00822FF8">
        <w:rPr>
          <w:rFonts w:ascii="UVN Giay Trang" w:hAnsi="UVN Giay Trang"/>
          <w:sz w:val="32"/>
          <w:szCs w:val="32"/>
        </w:rPr>
        <w:t>tổ</w:t>
      </w:r>
      <w:proofErr w:type="spellEnd"/>
      <w:r w:rsidRPr="00822FF8">
        <w:rPr>
          <w:rFonts w:ascii="UVN Giay Trang" w:hAnsi="UVN Giay Trang"/>
          <w:sz w:val="32"/>
          <w:szCs w:val="32"/>
        </w:rPr>
        <w:t xml:space="preserve"> </w:t>
      </w:r>
      <w:proofErr w:type="spellStart"/>
      <w:r w:rsidRPr="00822FF8">
        <w:rPr>
          <w:rFonts w:ascii="UVN Giay Trang" w:hAnsi="UVN Giay Trang"/>
          <w:sz w:val="32"/>
          <w:szCs w:val="32"/>
        </w:rPr>
        <w:t>chức</w:t>
      </w:r>
      <w:proofErr w:type="spellEnd"/>
      <w:r w:rsidRPr="00822FF8">
        <w:rPr>
          <w:rFonts w:ascii="UVN Giay Trang" w:hAnsi="UVN Giay Trang"/>
          <w:sz w:val="32"/>
          <w:szCs w:val="32"/>
        </w:rPr>
        <w:t xml:space="preserve"> </w:t>
      </w:r>
      <w:proofErr w:type="spellStart"/>
      <w:r w:rsidRPr="00822FF8">
        <w:rPr>
          <w:rFonts w:ascii="UVN Giay Trang" w:hAnsi="UVN Giay Trang"/>
          <w:sz w:val="32"/>
          <w:szCs w:val="32"/>
        </w:rPr>
        <w:t>tại</w:t>
      </w:r>
      <w:proofErr w:type="spellEnd"/>
      <w:r w:rsidRPr="00822FF8">
        <w:rPr>
          <w:rFonts w:ascii="UVN Giay Trang" w:hAnsi="UVN Giay Trang"/>
          <w:sz w:val="32"/>
          <w:szCs w:val="32"/>
        </w:rPr>
        <w:t xml:space="preserve"> </w:t>
      </w:r>
      <w:proofErr w:type="spellStart"/>
      <w:r w:rsidRPr="00822FF8">
        <w:rPr>
          <w:rFonts w:ascii="UVN Giay Trang" w:hAnsi="UVN Giay Trang"/>
          <w:sz w:val="32"/>
          <w:szCs w:val="32"/>
        </w:rPr>
        <w:t>Nhà</w:t>
      </w:r>
      <w:proofErr w:type="spellEnd"/>
      <w:r w:rsidRPr="00822FF8">
        <w:rPr>
          <w:rFonts w:ascii="UVN Giay Trang" w:hAnsi="UVN Giay Trang"/>
          <w:sz w:val="32"/>
          <w:szCs w:val="32"/>
        </w:rPr>
        <w:t xml:space="preserve"> </w:t>
      </w:r>
      <w:proofErr w:type="spellStart"/>
      <w:r w:rsidRPr="00822FF8">
        <w:rPr>
          <w:rFonts w:ascii="UVN Giay Trang" w:hAnsi="UVN Giay Trang"/>
          <w:sz w:val="32"/>
          <w:szCs w:val="32"/>
        </w:rPr>
        <w:t>Thờ</w:t>
      </w:r>
      <w:proofErr w:type="spellEnd"/>
      <w:r w:rsidRPr="00822FF8">
        <w:rPr>
          <w:rFonts w:ascii="UVN Giay Trang" w:hAnsi="UVN Giay Trang"/>
          <w:sz w:val="32"/>
          <w:szCs w:val="32"/>
        </w:rPr>
        <w:t xml:space="preserve"> St. James </w:t>
      </w:r>
      <w:r>
        <w:rPr>
          <w:rFonts w:ascii="UVN Giay Trang" w:hAnsi="UVN Giay Trang"/>
          <w:sz w:val="32"/>
          <w:szCs w:val="32"/>
        </w:rPr>
        <w:br/>
      </w:r>
      <w:proofErr w:type="spellStart"/>
      <w:r w:rsidRPr="00822FF8">
        <w:rPr>
          <w:rFonts w:ascii="UVN Giay Trang" w:hAnsi="UVN Giay Trang"/>
          <w:sz w:val="32"/>
          <w:szCs w:val="32"/>
        </w:rPr>
        <w:t>vào</w:t>
      </w:r>
      <w:proofErr w:type="spellEnd"/>
      <w:r w:rsidRPr="00822FF8">
        <w:rPr>
          <w:rFonts w:ascii="UVN Giay Trang" w:hAnsi="UVN Giay Trang"/>
          <w:sz w:val="32"/>
          <w:szCs w:val="32"/>
        </w:rPr>
        <w:t xml:space="preserve"> </w:t>
      </w:r>
      <w:proofErr w:type="spellStart"/>
      <w:r w:rsidRPr="00822FF8">
        <w:rPr>
          <w:rFonts w:ascii="UVN Giay Trang" w:hAnsi="UVN Giay Trang"/>
          <w:sz w:val="32"/>
          <w:szCs w:val="32"/>
        </w:rPr>
        <w:t>lúc</w:t>
      </w:r>
      <w:proofErr w:type="spellEnd"/>
      <w:r w:rsidRPr="00822FF8">
        <w:rPr>
          <w:rFonts w:ascii="UVN Giay Trang" w:hAnsi="UVN Giay Trang"/>
          <w:sz w:val="32"/>
          <w:szCs w:val="32"/>
        </w:rPr>
        <w:t xml:space="preserve"> 12 </w:t>
      </w:r>
      <w:proofErr w:type="spellStart"/>
      <w:r w:rsidRPr="00822FF8">
        <w:rPr>
          <w:rFonts w:ascii="UVN Giay Trang" w:hAnsi="UVN Giay Trang"/>
          <w:sz w:val="32"/>
          <w:szCs w:val="32"/>
        </w:rPr>
        <w:t>giờ</w:t>
      </w:r>
      <w:proofErr w:type="spellEnd"/>
      <w:r w:rsidRPr="00822FF8">
        <w:rPr>
          <w:rFonts w:ascii="UVN Giay Trang" w:hAnsi="UVN Giay Trang"/>
          <w:sz w:val="32"/>
          <w:szCs w:val="32"/>
        </w:rPr>
        <w:t xml:space="preserve"> </w:t>
      </w:r>
      <w:proofErr w:type="spellStart"/>
      <w:r w:rsidRPr="00822FF8">
        <w:rPr>
          <w:rFonts w:ascii="UVN Giay Trang" w:hAnsi="UVN Giay Trang"/>
          <w:sz w:val="32"/>
          <w:szCs w:val="32"/>
        </w:rPr>
        <w:t>trưa</w:t>
      </w:r>
      <w:proofErr w:type="spellEnd"/>
      <w:r w:rsidRPr="00822FF8">
        <w:rPr>
          <w:rFonts w:ascii="UVN Giay Trang" w:hAnsi="UVN Giay Trang"/>
          <w:sz w:val="32"/>
          <w:szCs w:val="32"/>
        </w:rPr>
        <w:t xml:space="preserve"> </w:t>
      </w:r>
      <w:proofErr w:type="spellStart"/>
      <w:r w:rsidRPr="00822FF8">
        <w:rPr>
          <w:rFonts w:ascii="UVN Giay Trang" w:hAnsi="UVN Giay Trang"/>
          <w:sz w:val="32"/>
          <w:szCs w:val="32"/>
        </w:rPr>
        <w:t>chúa</w:t>
      </w:r>
      <w:proofErr w:type="spellEnd"/>
      <w:r w:rsidRPr="00822FF8">
        <w:rPr>
          <w:rFonts w:ascii="UVN Giay Trang" w:hAnsi="UVN Giay Trang"/>
          <w:sz w:val="32"/>
          <w:szCs w:val="32"/>
        </w:rPr>
        <w:t xml:space="preserve"> </w:t>
      </w:r>
      <w:proofErr w:type="spellStart"/>
      <w:r w:rsidRPr="00822FF8">
        <w:rPr>
          <w:rFonts w:ascii="UVN Giay Trang" w:hAnsi="UVN Giay Trang"/>
          <w:sz w:val="32"/>
          <w:szCs w:val="32"/>
        </w:rPr>
        <w:t>nhật</w:t>
      </w:r>
      <w:proofErr w:type="spellEnd"/>
      <w:r w:rsidRPr="00822FF8">
        <w:rPr>
          <w:rFonts w:ascii="UVN Giay Trang" w:hAnsi="UVN Giay Trang"/>
          <w:sz w:val="32"/>
          <w:szCs w:val="32"/>
        </w:rPr>
        <w:t xml:space="preserve"> 12/2/2012</w:t>
      </w:r>
    </w:p>
    <w:p w:rsidR="00E854C9" w:rsidRPr="00E854C9" w:rsidRDefault="00E854C9" w:rsidP="00976488">
      <w:pPr>
        <w:ind w:left="540" w:right="540"/>
        <w:jc w:val="left"/>
      </w:pPr>
    </w:p>
    <w:sectPr w:rsidR="00E854C9" w:rsidRPr="00E854C9" w:rsidSect="00976488">
      <w:pgSz w:w="12240" w:h="15840"/>
      <w:pgMar w:top="1440" w:right="1440" w:bottom="1440" w:left="1440" w:header="720" w:footer="720" w:gutter="0"/>
      <w:cols w:space="4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Giay Trang">
    <w:panose1 w:val="020D04060401030709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compat/>
  <w:rsids>
    <w:rsidRoot w:val="00E854C9"/>
    <w:rsid w:val="000D3D3C"/>
    <w:rsid w:val="001642FD"/>
    <w:rsid w:val="001756A3"/>
    <w:rsid w:val="001F684E"/>
    <w:rsid w:val="0022087D"/>
    <w:rsid w:val="002D290D"/>
    <w:rsid w:val="00301B8A"/>
    <w:rsid w:val="003321FA"/>
    <w:rsid w:val="003C4880"/>
    <w:rsid w:val="004E79B4"/>
    <w:rsid w:val="00524B58"/>
    <w:rsid w:val="005C0E2E"/>
    <w:rsid w:val="006B1B28"/>
    <w:rsid w:val="00792DBC"/>
    <w:rsid w:val="00793E08"/>
    <w:rsid w:val="007B0420"/>
    <w:rsid w:val="007D12C5"/>
    <w:rsid w:val="00822FF8"/>
    <w:rsid w:val="008B2BFE"/>
    <w:rsid w:val="008D10E2"/>
    <w:rsid w:val="008F2BDE"/>
    <w:rsid w:val="008F7F62"/>
    <w:rsid w:val="00901631"/>
    <w:rsid w:val="0090443E"/>
    <w:rsid w:val="0090486D"/>
    <w:rsid w:val="009100D6"/>
    <w:rsid w:val="00976488"/>
    <w:rsid w:val="009E7D46"/>
    <w:rsid w:val="009F03E9"/>
    <w:rsid w:val="00A039BA"/>
    <w:rsid w:val="00CD29A8"/>
    <w:rsid w:val="00E031DC"/>
    <w:rsid w:val="00E33327"/>
    <w:rsid w:val="00E74D6F"/>
    <w:rsid w:val="00E854C9"/>
    <w:rsid w:val="00EF221D"/>
    <w:rsid w:val="00F17DBA"/>
    <w:rsid w:val="00FA0359"/>
    <w:rsid w:val="00FC2828"/>
    <w:rsid w:val="00FD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86D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1FA"/>
    <w:pPr>
      <w:keepNext/>
      <w:keepLines/>
      <w:spacing w:before="24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21FA"/>
    <w:pPr>
      <w:keepNext/>
      <w:keepLines/>
      <w:spacing w:before="20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1F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B2BFE"/>
    <w:pP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2BFE"/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BFE"/>
    <w:pPr>
      <w:numPr>
        <w:ilvl w:val="1"/>
      </w:numPr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2BFE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321FA"/>
    <w:rPr>
      <w:rFonts w:ascii="Times New Roman" w:eastAsiaTheme="majorEastAsia" w:hAnsi="Times New Roman" w:cstheme="majorBidi"/>
      <w:b/>
      <w:bCs/>
      <w:i/>
      <w:sz w:val="24"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uiPriority w:val="1"/>
    <w:qFormat/>
    <w:rsid w:val="00EF221D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4C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4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\Desktop\Bao\ba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bao.dotx</Template>
  <TotalTime>11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7</cp:revision>
  <cp:lastPrinted>2010-12-08T21:05:00Z</cp:lastPrinted>
  <dcterms:created xsi:type="dcterms:W3CDTF">2011-12-14T04:17:00Z</dcterms:created>
  <dcterms:modified xsi:type="dcterms:W3CDTF">2011-12-15T05:53:00Z</dcterms:modified>
</cp:coreProperties>
</file>