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E1F" w:rsidRPr="00117DEA" w:rsidRDefault="005E6E1F" w:rsidP="005E6E1F">
      <w:pPr>
        <w:pStyle w:val="Title"/>
        <w:ind w:left="288"/>
        <w:jc w:val="left"/>
        <w:rPr>
          <w:rFonts w:ascii="VNI-Brush" w:hAnsi="VNI-Brush"/>
          <w:color w:val="FFFFFF" w:themeColor="background1"/>
          <w:sz w:val="48"/>
          <w:szCs w:val="48"/>
        </w:rPr>
      </w:pPr>
      <w:r w:rsidRPr="00117DEA">
        <w:rPr>
          <w:rFonts w:ascii="VNI-Brush" w:hAnsi="VNI-Brush"/>
          <w:noProof/>
          <w:color w:val="FFFFFF" w:themeColor="background1"/>
          <w:sz w:val="48"/>
          <w:szCs w:val="4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43673</wp:posOffset>
            </wp:positionH>
            <wp:positionV relativeFrom="paragraph">
              <wp:posOffset>94170</wp:posOffset>
            </wp:positionV>
            <wp:extent cx="2920621" cy="1897038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ng.jpg"/>
                    <pic:cNvPicPr/>
                  </pic:nvPicPr>
                  <pic:blipFill>
                    <a:blip r:embed="rId5" cstate="print">
                      <a:lum bright="15000"/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6080" cy="1900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17DEA" w:rsidRDefault="00117DEA" w:rsidP="005E6E1F">
      <w:pPr>
        <w:pStyle w:val="Title"/>
        <w:ind w:left="288"/>
        <w:jc w:val="left"/>
        <w:rPr>
          <w:rFonts w:ascii="VNI-Brush" w:hAnsi="VNI-Brush"/>
          <w:b w:val="0"/>
          <w:color w:val="FFFFFF" w:themeColor="background1"/>
          <w:sz w:val="48"/>
          <w:szCs w:val="48"/>
        </w:rPr>
      </w:pPr>
    </w:p>
    <w:p w:rsidR="00117DEA" w:rsidRDefault="00117DEA" w:rsidP="005E6E1F">
      <w:pPr>
        <w:pStyle w:val="Title"/>
        <w:ind w:left="288"/>
        <w:jc w:val="left"/>
        <w:rPr>
          <w:rFonts w:ascii="VNI-Brush" w:hAnsi="VNI-Brush"/>
          <w:b w:val="0"/>
          <w:sz w:val="48"/>
          <w:szCs w:val="48"/>
        </w:rPr>
      </w:pPr>
    </w:p>
    <w:p w:rsidR="00117DEA" w:rsidRDefault="00117DEA" w:rsidP="005E6E1F">
      <w:pPr>
        <w:pStyle w:val="Title"/>
        <w:ind w:left="288"/>
        <w:jc w:val="left"/>
        <w:rPr>
          <w:rFonts w:ascii="VNI-Brush" w:hAnsi="VNI-Brush"/>
          <w:b w:val="0"/>
          <w:sz w:val="48"/>
          <w:szCs w:val="48"/>
        </w:rPr>
      </w:pPr>
    </w:p>
    <w:p w:rsidR="00117DEA" w:rsidRPr="00117DEA" w:rsidRDefault="00117DEA" w:rsidP="005E6E1F">
      <w:pPr>
        <w:pStyle w:val="Title"/>
        <w:ind w:left="288"/>
        <w:jc w:val="left"/>
        <w:rPr>
          <w:rFonts w:ascii="VNI-Brush" w:hAnsi="VNI-Brush"/>
          <w:b w:val="0"/>
          <w:sz w:val="48"/>
          <w:szCs w:val="48"/>
        </w:rPr>
      </w:pPr>
    </w:p>
    <w:p w:rsidR="005E6E1F" w:rsidRPr="00117DEA" w:rsidRDefault="005E6E1F" w:rsidP="005E6E1F">
      <w:pPr>
        <w:pStyle w:val="Title"/>
        <w:ind w:left="288"/>
        <w:jc w:val="left"/>
        <w:rPr>
          <w:rFonts w:ascii="VNI-Brush" w:hAnsi="VNI-Brush"/>
          <w:b w:val="0"/>
          <w:sz w:val="48"/>
          <w:szCs w:val="48"/>
        </w:rPr>
      </w:pPr>
      <w:r w:rsidRPr="00117DEA">
        <w:rPr>
          <w:rFonts w:ascii="VNI-Brush" w:hAnsi="VNI-Brush"/>
          <w:b w:val="0"/>
          <w:sz w:val="48"/>
          <w:szCs w:val="48"/>
        </w:rPr>
        <w:t>Naêm Thìn</w:t>
      </w:r>
    </w:p>
    <w:p w:rsidR="00C164F5" w:rsidRPr="00117DEA" w:rsidRDefault="005E6E1F" w:rsidP="005E6E1F">
      <w:pPr>
        <w:pStyle w:val="Title"/>
        <w:ind w:left="288"/>
        <w:jc w:val="left"/>
        <w:rPr>
          <w:rFonts w:ascii="VNI-Brush" w:hAnsi="VNI-Brush"/>
          <w:b w:val="0"/>
          <w:sz w:val="48"/>
          <w:szCs w:val="48"/>
        </w:rPr>
      </w:pPr>
      <w:r w:rsidRPr="00117DEA">
        <w:rPr>
          <w:rFonts w:ascii="VNI-Brush" w:hAnsi="VNI-Brush"/>
          <w:b w:val="0"/>
          <w:sz w:val="48"/>
          <w:szCs w:val="48"/>
        </w:rPr>
        <w:t>Noùi Chuyeän Roàng</w:t>
      </w:r>
    </w:p>
    <w:p w:rsidR="00C164F5" w:rsidRDefault="00C164F5" w:rsidP="003B7253">
      <w:pPr>
        <w:pStyle w:val="Subtitle"/>
        <w:spacing w:after="0"/>
      </w:pPr>
      <w:r>
        <w:t>Phan V</w:t>
      </w:r>
      <w:r w:rsidRPr="0065232E">
        <w:t>ă</w:t>
      </w:r>
      <w:r>
        <w:t>n An</w:t>
      </w:r>
    </w:p>
    <w:p w:rsidR="003B7253" w:rsidRPr="003B7253" w:rsidRDefault="003B7253" w:rsidP="003B7253">
      <w:pPr>
        <w:jc w:val="right"/>
        <w:rPr>
          <w:i/>
        </w:rPr>
      </w:pPr>
      <w:r w:rsidRPr="003B7253">
        <w:rPr>
          <w:i/>
        </w:rPr>
        <w:t xml:space="preserve">(Viết </w:t>
      </w:r>
      <w:proofErr w:type="gramStart"/>
      <w:r w:rsidRPr="003B7253">
        <w:rPr>
          <w:i/>
        </w:rPr>
        <w:t>theo</w:t>
      </w:r>
      <w:proofErr w:type="gramEnd"/>
      <w:r w:rsidRPr="003B7253">
        <w:rPr>
          <w:i/>
        </w:rPr>
        <w:t xml:space="preserve"> Wikipedia)</w:t>
      </w:r>
    </w:p>
    <w:p w:rsidR="00C164F5" w:rsidRDefault="00C164F5" w:rsidP="00394431">
      <w:proofErr w:type="gramStart"/>
      <w:r w:rsidRPr="008D317B">
        <w:rPr>
          <w:b/>
        </w:rPr>
        <w:t>Rồng</w:t>
      </w:r>
      <w:r>
        <w:t xml:space="preserve"> l</w:t>
      </w:r>
      <w:r w:rsidRPr="008D317B">
        <w:t>à</w:t>
      </w:r>
      <w:r>
        <w:t xml:space="preserve"> m</w:t>
      </w:r>
      <w:r w:rsidRPr="000845D0">
        <w:t>ộ</w:t>
      </w:r>
      <w:r>
        <w:t>t l</w:t>
      </w:r>
      <w:r w:rsidR="0077622B">
        <w:t>oà</w:t>
      </w:r>
      <w:r>
        <w:t>i v</w:t>
      </w:r>
      <w:r w:rsidRPr="000845D0">
        <w:t>ậ</w:t>
      </w:r>
      <w:r>
        <w:t>t xu</w:t>
      </w:r>
      <w:r w:rsidRPr="0065232E">
        <w:t>ấ</w:t>
      </w:r>
      <w:r>
        <w:t>t hi</w:t>
      </w:r>
      <w:r w:rsidRPr="0065232E">
        <w:t>ệ</w:t>
      </w:r>
      <w:r>
        <w:t>n trong th</w:t>
      </w:r>
      <w:r w:rsidRPr="0065232E">
        <w:t>ầ</w:t>
      </w:r>
      <w:r>
        <w:t>n th</w:t>
      </w:r>
      <w:r w:rsidR="0077622B">
        <w:t>o</w:t>
      </w:r>
      <w:r w:rsidRPr="0065232E">
        <w:t>ạ</w:t>
      </w:r>
      <w:r>
        <w:t xml:space="preserve">i </w:t>
      </w:r>
      <w:r w:rsidR="00A356BD">
        <w:t>phương</w:t>
      </w:r>
      <w:r>
        <w:t xml:space="preserve"> </w:t>
      </w:r>
      <w:r w:rsidRPr="0065232E">
        <w:t>Đ</w:t>
      </w:r>
      <w:r w:rsidRPr="000845D0">
        <w:t>ô</w:t>
      </w:r>
      <w:r>
        <w:t>ng v</w:t>
      </w:r>
      <w:r w:rsidRPr="0065232E">
        <w:t>à</w:t>
      </w:r>
      <w:r>
        <w:t xml:space="preserve"> </w:t>
      </w:r>
      <w:r w:rsidR="00A356BD">
        <w:t>phương</w:t>
      </w:r>
      <w:r>
        <w:t xml:space="preserve"> T</w:t>
      </w:r>
      <w:r w:rsidRPr="0065232E">
        <w:t>â</w:t>
      </w:r>
      <w:r>
        <w:t>y.</w:t>
      </w:r>
      <w:proofErr w:type="gramEnd"/>
      <w:r>
        <w:t xml:space="preserve"> </w:t>
      </w:r>
      <w:proofErr w:type="gramStart"/>
      <w:r>
        <w:t>Trong c</w:t>
      </w:r>
      <w:r w:rsidR="0077622B">
        <w:t>ả</w:t>
      </w:r>
      <w:r>
        <w:t xml:space="preserve"> hai v</w:t>
      </w:r>
      <w:r w:rsidRPr="000845D0">
        <w:t>ù</w:t>
      </w:r>
      <w:r>
        <w:t xml:space="preserve">ng </w:t>
      </w:r>
      <w:r w:rsidRPr="0065232E">
        <w:t>Đô</w:t>
      </w:r>
      <w:r>
        <w:t>ng, T</w:t>
      </w:r>
      <w:r w:rsidRPr="0065232E">
        <w:t>â</w:t>
      </w:r>
      <w:r>
        <w:t>y h</w:t>
      </w:r>
      <w:r w:rsidRPr="0065232E">
        <w:t>ì</w:t>
      </w:r>
      <w:r>
        <w:t xml:space="preserve">nh </w:t>
      </w:r>
      <w:r w:rsidRPr="0065232E">
        <w:t>ả</w:t>
      </w:r>
      <w:r>
        <w:t xml:space="preserve">nh </w:t>
      </w:r>
      <w:r w:rsidR="0077622B">
        <w:t xml:space="preserve">loài </w:t>
      </w:r>
      <w:r>
        <w:t>r</w:t>
      </w:r>
      <w:r w:rsidRPr="0065232E">
        <w:t>ồ</w:t>
      </w:r>
      <w:r>
        <w:t>ng đ</w:t>
      </w:r>
      <w:r w:rsidRPr="0065232E">
        <w:t>ề</w:t>
      </w:r>
      <w:r>
        <w:t>u đư</w:t>
      </w:r>
      <w:r w:rsidRPr="0065232E">
        <w:t>ợ</w:t>
      </w:r>
      <w:r>
        <w:t>c bi</w:t>
      </w:r>
      <w:r w:rsidRPr="0065232E">
        <w:t>ể</w:t>
      </w:r>
      <w:r>
        <w:t>u th</w:t>
      </w:r>
      <w:r w:rsidRPr="0065232E">
        <w:t>ị</w:t>
      </w:r>
      <w:r>
        <w:t xml:space="preserve"> cho </w:t>
      </w:r>
      <w:r w:rsidR="0077622B">
        <w:t xml:space="preserve">loài </w:t>
      </w:r>
      <w:r>
        <w:t>linh v</w:t>
      </w:r>
      <w:r w:rsidRPr="0065232E">
        <w:t>ậ</w:t>
      </w:r>
      <w:r>
        <w:t>t huy</w:t>
      </w:r>
      <w:r w:rsidRPr="0065232E">
        <w:t>ề</w:t>
      </w:r>
      <w:r>
        <w:t>n tho</w:t>
      </w:r>
      <w:r w:rsidRPr="0065232E">
        <w:t>ạ</w:t>
      </w:r>
      <w:r>
        <w:t>i, c</w:t>
      </w:r>
      <w:r w:rsidRPr="0065232E">
        <w:t>ó</w:t>
      </w:r>
      <w:r>
        <w:t xml:space="preserve"> s</w:t>
      </w:r>
      <w:r w:rsidRPr="0065232E">
        <w:t>ứ</w:t>
      </w:r>
      <w:r>
        <w:t>c m</w:t>
      </w:r>
      <w:r w:rsidRPr="0065232E">
        <w:t>ạ</w:t>
      </w:r>
      <w:r>
        <w:t>nh phi thư</w:t>
      </w:r>
      <w:r w:rsidRPr="0065232E">
        <w:t>ờ</w:t>
      </w:r>
      <w:r>
        <w:t>ng.</w:t>
      </w:r>
      <w:proofErr w:type="gramEnd"/>
      <w:r>
        <w:t xml:space="preserve"> R</w:t>
      </w:r>
      <w:r w:rsidRPr="0065232E">
        <w:t>ồ</w:t>
      </w:r>
      <w:r>
        <w:t xml:space="preserve">ng </w:t>
      </w:r>
      <w:r w:rsidRPr="0065232E">
        <w:t>ở</w:t>
      </w:r>
      <w:r>
        <w:t xml:space="preserve"> c</w:t>
      </w:r>
      <w:r w:rsidRPr="0065232E">
        <w:t>á</w:t>
      </w:r>
      <w:r>
        <w:t>c nư</w:t>
      </w:r>
      <w:r w:rsidRPr="0065232E">
        <w:t>ớ</w:t>
      </w:r>
      <w:r>
        <w:t xml:space="preserve">c </w:t>
      </w:r>
      <w:r w:rsidR="00A356BD">
        <w:t>châu</w:t>
      </w:r>
      <w:r>
        <w:t xml:space="preserve"> </w:t>
      </w:r>
      <w:r w:rsidRPr="0065232E">
        <w:t>Á</w:t>
      </w:r>
      <w:r>
        <w:t xml:space="preserve"> c</w:t>
      </w:r>
      <w:r w:rsidRPr="0065232E">
        <w:t>ó</w:t>
      </w:r>
      <w:r>
        <w:t xml:space="preserve"> nhi</w:t>
      </w:r>
      <w:r w:rsidRPr="0065232E">
        <w:t>ề</w:t>
      </w:r>
      <w:r>
        <w:t>u kh</w:t>
      </w:r>
      <w:r w:rsidRPr="0065232E">
        <w:t>á</w:t>
      </w:r>
      <w:r>
        <w:t>c bi</w:t>
      </w:r>
      <w:r w:rsidRPr="0065232E">
        <w:t>ệ</w:t>
      </w:r>
      <w:r>
        <w:t>t v</w:t>
      </w:r>
      <w:r w:rsidRPr="0065232E">
        <w:t>ớ</w:t>
      </w:r>
      <w:r>
        <w:t>i r</w:t>
      </w:r>
      <w:r w:rsidRPr="0065232E">
        <w:t>ồ</w:t>
      </w:r>
      <w:r>
        <w:t xml:space="preserve">ng </w:t>
      </w:r>
      <w:r w:rsidRPr="0065232E">
        <w:t>ở</w:t>
      </w:r>
      <w:r>
        <w:t xml:space="preserve"> c</w:t>
      </w:r>
      <w:r w:rsidRPr="0065232E">
        <w:t>á</w:t>
      </w:r>
      <w:r>
        <w:t>c nư</w:t>
      </w:r>
      <w:r w:rsidRPr="0065232E">
        <w:t>ớ</w:t>
      </w:r>
      <w:r>
        <w:t xml:space="preserve">c </w:t>
      </w:r>
      <w:r w:rsidR="00A356BD">
        <w:t>châu</w:t>
      </w:r>
      <w:r>
        <w:t xml:space="preserve"> </w:t>
      </w:r>
      <w:r w:rsidRPr="0065232E">
        <w:t>Â</w:t>
      </w:r>
      <w:r>
        <w:t>u v</w:t>
      </w:r>
      <w:r w:rsidRPr="0065232E">
        <w:t>à</w:t>
      </w:r>
      <w:r>
        <w:t xml:space="preserve"> </w:t>
      </w:r>
      <w:r w:rsidR="00A356BD">
        <w:t>châu</w:t>
      </w:r>
      <w:r>
        <w:t xml:space="preserve"> M</w:t>
      </w:r>
      <w:r w:rsidRPr="0065232E">
        <w:t>ỹ</w:t>
      </w:r>
      <w:r>
        <w:t>.</w:t>
      </w:r>
      <w:r w:rsidR="0077622B">
        <w:t xml:space="preserve"> </w:t>
      </w:r>
      <w:r>
        <w:t>T</w:t>
      </w:r>
      <w:r w:rsidRPr="0065232E">
        <w:t>ạ</w:t>
      </w:r>
      <w:r>
        <w:t>i m</w:t>
      </w:r>
      <w:r w:rsidRPr="0065232E">
        <w:t>ộ</w:t>
      </w:r>
      <w:r>
        <w:t>t s</w:t>
      </w:r>
      <w:r w:rsidRPr="0065232E">
        <w:t>ố</w:t>
      </w:r>
      <w:r>
        <w:t xml:space="preserve"> nư</w:t>
      </w:r>
      <w:r w:rsidRPr="0065232E">
        <w:t>ớ</w:t>
      </w:r>
      <w:r>
        <w:t xml:space="preserve">c </w:t>
      </w:r>
      <w:r w:rsidR="00A356BD">
        <w:t>châu</w:t>
      </w:r>
      <w:r>
        <w:t xml:space="preserve"> </w:t>
      </w:r>
      <w:r w:rsidRPr="0065232E">
        <w:t>Á</w:t>
      </w:r>
      <w:r>
        <w:t>, r</w:t>
      </w:r>
      <w:r w:rsidRPr="0065232E">
        <w:t>ồ</w:t>
      </w:r>
      <w:r>
        <w:t>ng c</w:t>
      </w:r>
      <w:r w:rsidRPr="0065232E">
        <w:t>ó</w:t>
      </w:r>
      <w:r>
        <w:t xml:space="preserve"> m</w:t>
      </w:r>
      <w:r w:rsidRPr="0065232E">
        <w:t>ì</w:t>
      </w:r>
      <w:r>
        <w:t>nh r</w:t>
      </w:r>
      <w:r w:rsidRPr="0065232E">
        <w:t>ắ</w:t>
      </w:r>
      <w:r>
        <w:t>n, v</w:t>
      </w:r>
      <w:r w:rsidRPr="0065232E">
        <w:t>ả</w:t>
      </w:r>
      <w:r>
        <w:t>y c</w:t>
      </w:r>
      <w:r w:rsidRPr="0065232E">
        <w:t>á</w:t>
      </w:r>
      <w:r>
        <w:t>, b</w:t>
      </w:r>
      <w:r w:rsidRPr="0065232E">
        <w:t>ờ</w:t>
      </w:r>
      <w:r>
        <w:t>m s</w:t>
      </w:r>
      <w:r w:rsidRPr="0065232E">
        <w:t>ư</w:t>
      </w:r>
      <w:r>
        <w:t xml:space="preserve"> t</w:t>
      </w:r>
      <w:r w:rsidRPr="0065232E">
        <w:t>ử</w:t>
      </w:r>
      <w:r>
        <w:t>, s</w:t>
      </w:r>
      <w:r w:rsidRPr="0065232E">
        <w:t>ừ</w:t>
      </w:r>
      <w:r>
        <w:t>ng h</w:t>
      </w:r>
      <w:r w:rsidRPr="0065232E">
        <w:t>ươ</w:t>
      </w:r>
      <w:r>
        <w:t>u v</w:t>
      </w:r>
      <w:r w:rsidRPr="0065232E">
        <w:t>à</w:t>
      </w:r>
      <w:r>
        <w:t xml:space="preserve"> bi</w:t>
      </w:r>
      <w:r w:rsidRPr="0065232E">
        <w:t>ế</w:t>
      </w:r>
      <w:r>
        <w:t xml:space="preserve">t bay. </w:t>
      </w:r>
      <w:r w:rsidRPr="00964F8D">
        <w:t>Đ</w:t>
      </w:r>
      <w:r>
        <w:t>a s</w:t>
      </w:r>
      <w:r w:rsidRPr="0065232E">
        <w:t>ố</w:t>
      </w:r>
      <w:r>
        <w:t xml:space="preserve"> c</w:t>
      </w:r>
      <w:r w:rsidRPr="0065232E">
        <w:t>á</w:t>
      </w:r>
      <w:r>
        <w:t>c nư</w:t>
      </w:r>
      <w:r w:rsidRPr="0065232E">
        <w:t>ớ</w:t>
      </w:r>
      <w:r>
        <w:t xml:space="preserve">c </w:t>
      </w:r>
      <w:r w:rsidR="00A356BD">
        <w:t>châu</w:t>
      </w:r>
      <w:r>
        <w:t xml:space="preserve"> </w:t>
      </w:r>
      <w:r w:rsidRPr="0065232E">
        <w:t>Á</w:t>
      </w:r>
      <w:r>
        <w:t xml:space="preserve"> coi r</w:t>
      </w:r>
      <w:r w:rsidRPr="0065232E">
        <w:t>ồ</w:t>
      </w:r>
      <w:r>
        <w:t>ng l</w:t>
      </w:r>
      <w:r w:rsidRPr="0065232E">
        <w:t>à</w:t>
      </w:r>
      <w:r>
        <w:t xml:space="preserve"> con v</w:t>
      </w:r>
      <w:r w:rsidRPr="0065232E">
        <w:t>ậ</w:t>
      </w:r>
      <w:r>
        <w:t>t linh thi</w:t>
      </w:r>
      <w:r w:rsidRPr="0065232E">
        <w:t>ê</w:t>
      </w:r>
      <w:r>
        <w:t>ng trong khi c</w:t>
      </w:r>
      <w:r w:rsidRPr="0065232E">
        <w:t>á</w:t>
      </w:r>
      <w:r>
        <w:t>c nư</w:t>
      </w:r>
      <w:r w:rsidRPr="0065232E">
        <w:t>ớ</w:t>
      </w:r>
      <w:r>
        <w:t>c</w:t>
      </w:r>
      <w:r w:rsidR="003E6181">
        <w:t xml:space="preserve"> </w:t>
      </w:r>
      <w:r w:rsidR="00A356BD">
        <w:t>châu</w:t>
      </w:r>
      <w:r>
        <w:t xml:space="preserve"> </w:t>
      </w:r>
      <w:r w:rsidRPr="0065232E">
        <w:t>Ầ</w:t>
      </w:r>
      <w:r>
        <w:t>u l</w:t>
      </w:r>
      <w:r w:rsidRPr="0065232E">
        <w:t>ạ</w:t>
      </w:r>
      <w:r>
        <w:t>i coi r</w:t>
      </w:r>
      <w:r w:rsidRPr="0065232E">
        <w:t>ồ</w:t>
      </w:r>
      <w:r>
        <w:t>ng l</w:t>
      </w:r>
      <w:r w:rsidRPr="0065232E">
        <w:t>à</w:t>
      </w:r>
      <w:r>
        <w:t xml:space="preserve"> bi</w:t>
      </w:r>
      <w:r w:rsidRPr="0065232E">
        <w:t>ể</w:t>
      </w:r>
      <w:r>
        <w:t>u tư</w:t>
      </w:r>
      <w:r w:rsidRPr="0065232E">
        <w:t>ợ</w:t>
      </w:r>
      <w:r>
        <w:t>ng c</w:t>
      </w:r>
      <w:r w:rsidRPr="0065232E">
        <w:t>ủ</w:t>
      </w:r>
      <w:r>
        <w:t>a c</w:t>
      </w:r>
      <w:r w:rsidRPr="0065232E">
        <w:t>á</w:t>
      </w:r>
      <w:r>
        <w:t xml:space="preserve">i </w:t>
      </w:r>
      <w:r w:rsidRPr="0065232E">
        <w:t>á</w:t>
      </w:r>
      <w:r>
        <w:t>c v</w:t>
      </w:r>
      <w:r w:rsidRPr="0065232E">
        <w:t>à</w:t>
      </w:r>
      <w:r>
        <w:t xml:space="preserve"> s</w:t>
      </w:r>
      <w:r w:rsidRPr="0065232E">
        <w:t>ự</w:t>
      </w:r>
      <w:r>
        <w:t xml:space="preserve"> hung d</w:t>
      </w:r>
      <w:r w:rsidRPr="0065232E">
        <w:t>ữ</w:t>
      </w:r>
      <w:r>
        <w:t>.</w:t>
      </w:r>
    </w:p>
    <w:p w:rsidR="00C164F5" w:rsidRDefault="00C164F5" w:rsidP="00394431">
      <w:r>
        <w:t>T</w:t>
      </w:r>
      <w:r w:rsidRPr="0065232E">
        <w:t>ạ</w:t>
      </w:r>
      <w:r>
        <w:t>i Trung Qu</w:t>
      </w:r>
      <w:r w:rsidRPr="00CD2588">
        <w:t>ố</w:t>
      </w:r>
      <w:r>
        <w:t>c v</w:t>
      </w:r>
      <w:r w:rsidRPr="00CD2588">
        <w:t>à</w:t>
      </w:r>
      <w:r>
        <w:t xml:space="preserve"> c</w:t>
      </w:r>
      <w:r w:rsidRPr="00CD2588">
        <w:t>á</w:t>
      </w:r>
      <w:r>
        <w:t>c nư</w:t>
      </w:r>
      <w:r w:rsidRPr="00CD2588">
        <w:t>ớ</w:t>
      </w:r>
      <w:r>
        <w:t>c l</w:t>
      </w:r>
      <w:r w:rsidRPr="00CD2588">
        <w:t>á</w:t>
      </w:r>
      <w:r>
        <w:t>ng gi</w:t>
      </w:r>
      <w:r w:rsidRPr="00CD2588">
        <w:t>ề</w:t>
      </w:r>
      <w:r>
        <w:t>ng kh</w:t>
      </w:r>
      <w:r w:rsidRPr="00CD2588">
        <w:t>á</w:t>
      </w:r>
      <w:r>
        <w:t>c, r</w:t>
      </w:r>
      <w:r w:rsidRPr="00CD2588">
        <w:t>ồ</w:t>
      </w:r>
      <w:r>
        <w:t>ng l</w:t>
      </w:r>
      <w:r w:rsidRPr="00CD2588">
        <w:t>à</w:t>
      </w:r>
      <w:r>
        <w:t xml:space="preserve"> m</w:t>
      </w:r>
      <w:r w:rsidRPr="00CD2588">
        <w:t>ộ</w:t>
      </w:r>
      <w:r>
        <w:t>t trong 4 linh v</w:t>
      </w:r>
      <w:r w:rsidRPr="00CD2588">
        <w:t>ậ</w:t>
      </w:r>
      <w:r>
        <w:t>t m</w:t>
      </w:r>
      <w:r w:rsidRPr="00CD2588">
        <w:t>à</w:t>
      </w:r>
      <w:r>
        <w:t xml:space="preserve"> s</w:t>
      </w:r>
      <w:r w:rsidRPr="00CD2588">
        <w:t>á</w:t>
      </w:r>
      <w:r>
        <w:t>ch</w:t>
      </w:r>
      <w:r w:rsidR="003E6181">
        <w:t xml:space="preserve"> </w:t>
      </w:r>
      <w:r>
        <w:t>K</w:t>
      </w:r>
      <w:r w:rsidRPr="00CD2588">
        <w:t>ý</w:t>
      </w:r>
      <w:r>
        <w:t xml:space="preserve"> ch</w:t>
      </w:r>
      <w:r w:rsidRPr="00CD2588">
        <w:t>é</w:t>
      </w:r>
      <w:r w:rsidR="00A356BD">
        <w:t>p: “L</w:t>
      </w:r>
      <w:r>
        <w:t>ong, l</w:t>
      </w:r>
      <w:r w:rsidRPr="00CD2588">
        <w:t>â</w:t>
      </w:r>
      <w:r>
        <w:t>n, quy, ph</w:t>
      </w:r>
      <w:r w:rsidRPr="00CD2588">
        <w:t>ụ</w:t>
      </w:r>
      <w:r>
        <w:t>ng v</w:t>
      </w:r>
      <w:r w:rsidRPr="00CD2588">
        <w:t>ị</w:t>
      </w:r>
      <w:r>
        <w:t xml:space="preserve"> chi t</w:t>
      </w:r>
      <w:r w:rsidRPr="00CD2588">
        <w:t>ứ</w:t>
      </w:r>
      <w:r>
        <w:t xml:space="preserve"> linh.”</w:t>
      </w:r>
    </w:p>
    <w:p w:rsidR="00C164F5" w:rsidRPr="002F192B" w:rsidRDefault="00C164F5" w:rsidP="00A356BD">
      <w:pPr>
        <w:pStyle w:val="Heading1"/>
        <w:rPr>
          <w:sz w:val="24"/>
          <w:szCs w:val="24"/>
        </w:rPr>
      </w:pPr>
      <w:r w:rsidRPr="002F192B">
        <w:rPr>
          <w:sz w:val="24"/>
          <w:szCs w:val="24"/>
        </w:rPr>
        <w:t>Rồng với người Trung Quốc</w:t>
      </w:r>
    </w:p>
    <w:p w:rsidR="00C164F5" w:rsidRPr="00F73C27" w:rsidRDefault="00C164F5" w:rsidP="00394431">
      <w:proofErr w:type="gramStart"/>
      <w:r w:rsidRPr="00F73C27">
        <w:t>Vì đứng đầu trong tứ linh, nên rồng có ảnh hưởng không nhỏ trong đời sống tâm linh của người dân Trung Quốc.</w:t>
      </w:r>
      <w:proofErr w:type="gramEnd"/>
      <w:r w:rsidRPr="00F73C27">
        <w:t xml:space="preserve"> Cuối năm 1987 tại huyện Bộc dương, tỉnh H</w:t>
      </w:r>
      <w:r w:rsidR="0077622B">
        <w:t>à</w:t>
      </w:r>
      <w:r w:rsidRPr="00F73C27">
        <w:t xml:space="preserve"> Nam, ngừời ta khai quật được một con rồng bằng gốm, giám định là có 6 ngàn năm tuổi.</w:t>
      </w:r>
    </w:p>
    <w:p w:rsidR="00C164F5" w:rsidRDefault="00C164F5" w:rsidP="00394431">
      <w:pPr>
        <w:pStyle w:val="ListParagraph"/>
        <w:numPr>
          <w:ilvl w:val="0"/>
          <w:numId w:val="12"/>
        </w:numPr>
      </w:pPr>
      <w:r w:rsidRPr="00F73C27">
        <w:t>Như vậy điều nầy càng chứ</w:t>
      </w:r>
      <w:r>
        <w:t>ng minh th</w:t>
      </w:r>
      <w:r w:rsidRPr="00964F8D">
        <w:t>ê</w:t>
      </w:r>
      <w:r w:rsidRPr="00F73C27">
        <w:t>m sự</w:t>
      </w:r>
      <w:r>
        <w:t xml:space="preserve"> s</w:t>
      </w:r>
      <w:r w:rsidRPr="00964F8D">
        <w:t>ù</w:t>
      </w:r>
      <w:r w:rsidRPr="00F73C27">
        <w:t>ng bái trong xã hội nguyên thủy, chiếm địa vị</w:t>
      </w:r>
      <w:r w:rsidR="0077622B">
        <w:t xml:space="preserve"> trọ</w:t>
      </w:r>
      <w:r w:rsidRPr="00F73C27">
        <w:t>ng yếu trong tín ngưỡng linh vật hay vật tổ</w:t>
      </w:r>
      <w:r w:rsidR="0077622B">
        <w:t>.</w:t>
      </w:r>
    </w:p>
    <w:p w:rsidR="00C164F5" w:rsidRDefault="00C164F5" w:rsidP="00394431">
      <w:pPr>
        <w:pStyle w:val="ListParagraph"/>
        <w:numPr>
          <w:ilvl w:val="0"/>
          <w:numId w:val="12"/>
        </w:numPr>
      </w:pPr>
      <w:r>
        <w:lastRenderedPageBreak/>
        <w:t>V</w:t>
      </w:r>
      <w:r w:rsidRPr="00F73C27">
        <w:t>à</w:t>
      </w:r>
      <w:r>
        <w:t xml:space="preserve"> li</w:t>
      </w:r>
      <w:r w:rsidRPr="00F73C27">
        <w:t>ê</w:t>
      </w:r>
      <w:r>
        <w:t>n quan m</w:t>
      </w:r>
      <w:r w:rsidRPr="00F73C27">
        <w:t>ậ</w:t>
      </w:r>
      <w:r>
        <w:t>t thi</w:t>
      </w:r>
      <w:r w:rsidRPr="00F73C27">
        <w:t>ế</w:t>
      </w:r>
      <w:r>
        <w:t>t đ</w:t>
      </w:r>
      <w:r w:rsidRPr="00F73C27">
        <w:t>ế</w:t>
      </w:r>
      <w:r>
        <w:t>n ch</w:t>
      </w:r>
      <w:r w:rsidRPr="00F73C27">
        <w:t>í</w:t>
      </w:r>
      <w:r>
        <w:t>nh tr</w:t>
      </w:r>
      <w:r w:rsidRPr="00F73C27">
        <w:t>ị</w:t>
      </w:r>
      <w:r>
        <w:t>, kinh t</w:t>
      </w:r>
      <w:r w:rsidRPr="00F73C27">
        <w:t>ế</w:t>
      </w:r>
      <w:r>
        <w:t>, v</w:t>
      </w:r>
      <w:r w:rsidRPr="00F73C27">
        <w:t>ă</w:t>
      </w:r>
      <w:r>
        <w:t>n h</w:t>
      </w:r>
      <w:r w:rsidRPr="00F73C27">
        <w:t>ọ</w:t>
      </w:r>
      <w:r>
        <w:t>c</w:t>
      </w:r>
      <w:r w:rsidR="003E6181">
        <w:t xml:space="preserve"> </w:t>
      </w:r>
      <w:r>
        <w:t>ngh</w:t>
      </w:r>
      <w:r w:rsidRPr="00F73C27">
        <w:t>ệ</w:t>
      </w:r>
      <w:r>
        <w:t xml:space="preserve"> thu</w:t>
      </w:r>
      <w:r w:rsidRPr="00F73C27">
        <w:t>ậ</w:t>
      </w:r>
      <w:r>
        <w:t>t</w:t>
      </w:r>
      <w:r w:rsidR="0077622B">
        <w:t>,</w:t>
      </w:r>
      <w:r>
        <w:t xml:space="preserve"> phong t</w:t>
      </w:r>
      <w:r w:rsidRPr="00F73C27">
        <w:t>ụ</w:t>
      </w:r>
      <w:r>
        <w:t>c d</w:t>
      </w:r>
      <w:r w:rsidRPr="00F73C27">
        <w:t>â</w:t>
      </w:r>
      <w:r>
        <w:t>n gian t</w:t>
      </w:r>
      <w:r w:rsidRPr="00F73C27">
        <w:t>ừ</w:t>
      </w:r>
      <w:r>
        <w:t xml:space="preserve"> đ</w:t>
      </w:r>
      <w:r w:rsidRPr="00F73C27">
        <w:t>ờ</w:t>
      </w:r>
      <w:r>
        <w:t>i H</w:t>
      </w:r>
      <w:r w:rsidRPr="00F73C27">
        <w:t>ạ</w:t>
      </w:r>
      <w:r w:rsidR="0077622B">
        <w:t>, đ</w:t>
      </w:r>
      <w:r w:rsidRPr="00F73C27">
        <w:t>ờ</w:t>
      </w:r>
      <w:r>
        <w:t>i Th</w:t>
      </w:r>
      <w:r w:rsidRPr="00F73C27">
        <w:t>ươ</w:t>
      </w:r>
      <w:r>
        <w:t>ng v</w:t>
      </w:r>
      <w:r w:rsidRPr="00F73C27">
        <w:t>à</w:t>
      </w:r>
      <w:r>
        <w:t xml:space="preserve"> </w:t>
      </w:r>
      <w:r w:rsidRPr="00F73C27">
        <w:t>ả</w:t>
      </w:r>
      <w:r>
        <w:t>nh hư</w:t>
      </w:r>
      <w:r w:rsidRPr="00F73C27">
        <w:t>ở</w:t>
      </w:r>
      <w:r>
        <w:t>ng n</w:t>
      </w:r>
      <w:r w:rsidRPr="00F73C27">
        <w:t>ầ</w:t>
      </w:r>
      <w:r>
        <w:t>y k</w:t>
      </w:r>
      <w:r w:rsidRPr="00F73C27">
        <w:t>é</w:t>
      </w:r>
      <w:r>
        <w:t>o d</w:t>
      </w:r>
      <w:r w:rsidRPr="00F73C27">
        <w:t>à</w:t>
      </w:r>
      <w:r>
        <w:t>i m</w:t>
      </w:r>
      <w:r w:rsidRPr="00F73C27">
        <w:t>ấ</w:t>
      </w:r>
      <w:r>
        <w:t>y ng</w:t>
      </w:r>
      <w:r w:rsidRPr="00F73C27">
        <w:t>à</w:t>
      </w:r>
      <w:r>
        <w:t>n n</w:t>
      </w:r>
      <w:r w:rsidRPr="00F73C27">
        <w:t>ă</w:t>
      </w:r>
      <w:r>
        <w:t>m kh</w:t>
      </w:r>
      <w:r w:rsidRPr="00F73C27">
        <w:t>ô</w:t>
      </w:r>
      <w:r>
        <w:t>ng suy gi</w:t>
      </w:r>
      <w:r w:rsidRPr="00F73C27">
        <w:t>ả</w:t>
      </w:r>
      <w:r>
        <w:t>m.</w:t>
      </w:r>
    </w:p>
    <w:p w:rsidR="00C164F5" w:rsidRDefault="00C164F5" w:rsidP="00394431">
      <w:pPr>
        <w:pStyle w:val="ListParagraph"/>
        <w:numPr>
          <w:ilvl w:val="0"/>
          <w:numId w:val="12"/>
        </w:numPr>
      </w:pPr>
      <w:r>
        <w:t>R</w:t>
      </w:r>
      <w:r w:rsidRPr="00F73C27">
        <w:t>ồ</w:t>
      </w:r>
      <w:r>
        <w:t>ng lu</w:t>
      </w:r>
      <w:r w:rsidRPr="00F73C27">
        <w:t>ô</w:t>
      </w:r>
      <w:r>
        <w:t>n hi</w:t>
      </w:r>
      <w:r w:rsidRPr="00F73C27">
        <w:t>ệ</w:t>
      </w:r>
      <w:r>
        <w:t>n h</w:t>
      </w:r>
      <w:r w:rsidRPr="00F73C27">
        <w:t>ữ</w:t>
      </w:r>
      <w:r>
        <w:t>u trong c</w:t>
      </w:r>
      <w:r w:rsidRPr="00F73C27">
        <w:t>á</w:t>
      </w:r>
      <w:r>
        <w:t>c chuy</w:t>
      </w:r>
      <w:r w:rsidRPr="00F73C27">
        <w:t>ệ</w:t>
      </w:r>
      <w:r>
        <w:t>n th</w:t>
      </w:r>
      <w:r w:rsidRPr="00F73C27">
        <w:t>ầ</w:t>
      </w:r>
      <w:r>
        <w:t>n tho</w:t>
      </w:r>
      <w:r w:rsidRPr="00F73C27">
        <w:t>ạ</w:t>
      </w:r>
      <w:r>
        <w:t>i Trung Qu</w:t>
      </w:r>
      <w:r w:rsidRPr="00F73C27">
        <w:t>ố</w:t>
      </w:r>
      <w:r>
        <w:t>c, trong c</w:t>
      </w:r>
      <w:r w:rsidRPr="00F73C27">
        <w:t>á</w:t>
      </w:r>
      <w:r>
        <w:t>c c</w:t>
      </w:r>
      <w:r w:rsidRPr="00F73C27">
        <w:t>ổ</w:t>
      </w:r>
      <w:r>
        <w:t xml:space="preserve"> v</w:t>
      </w:r>
      <w:r w:rsidRPr="00F73C27">
        <w:t>ậ</w:t>
      </w:r>
      <w:r>
        <w:t>t, tranh v</w:t>
      </w:r>
      <w:r w:rsidRPr="00F73C27">
        <w:t>ẽ</w:t>
      </w:r>
      <w:r>
        <w:t>, l</w:t>
      </w:r>
      <w:r w:rsidRPr="00F73C27">
        <w:t>ờ</w:t>
      </w:r>
      <w:r>
        <w:t>i b</w:t>
      </w:r>
      <w:r w:rsidRPr="00F73C27">
        <w:t>ó</w:t>
      </w:r>
      <w:r>
        <w:t>i tr</w:t>
      </w:r>
      <w:r w:rsidRPr="00F73C27">
        <w:t>ê</w:t>
      </w:r>
      <w:r>
        <w:t>n mai r</w:t>
      </w:r>
      <w:r w:rsidRPr="00F73C27">
        <w:t>ù</w:t>
      </w:r>
      <w:r>
        <w:t>a x</w:t>
      </w:r>
      <w:r w:rsidRPr="00F73C27">
        <w:t>ươ</w:t>
      </w:r>
      <w:r>
        <w:t>ng th</w:t>
      </w:r>
      <w:r w:rsidRPr="00F73C27">
        <w:t>ú</w:t>
      </w:r>
      <w:r>
        <w:t xml:space="preserve"> khai qu</w:t>
      </w:r>
      <w:r w:rsidRPr="00F73C27">
        <w:t>ậ</w:t>
      </w:r>
      <w:r>
        <w:t>t đư</w:t>
      </w:r>
      <w:r w:rsidRPr="00F73C27">
        <w:t>ợ</w:t>
      </w:r>
      <w:r>
        <w:t>c v</w:t>
      </w:r>
      <w:r w:rsidRPr="00F73C27">
        <w:t>à</w:t>
      </w:r>
      <w:r>
        <w:t xml:space="preserve"> trong c</w:t>
      </w:r>
      <w:r w:rsidRPr="00F73C27">
        <w:t>á</w:t>
      </w:r>
      <w:r>
        <w:t xml:space="preserve">c </w:t>
      </w:r>
      <w:proofErr w:type="gramStart"/>
      <w:r>
        <w:t>th</w:t>
      </w:r>
      <w:r w:rsidRPr="00F73C27">
        <w:t>ư</w:t>
      </w:r>
      <w:proofErr w:type="gramEnd"/>
      <w:r>
        <w:t xml:space="preserve"> t</w:t>
      </w:r>
      <w:r w:rsidRPr="00F73C27">
        <w:t>ị</w:t>
      </w:r>
      <w:r>
        <w:t>ch c</w:t>
      </w:r>
      <w:r w:rsidRPr="00F73C27">
        <w:t>ổ</w:t>
      </w:r>
      <w:r w:rsidR="0077622B">
        <w:t>.</w:t>
      </w:r>
    </w:p>
    <w:p w:rsidR="00C164F5" w:rsidRPr="002F192B" w:rsidRDefault="00C164F5" w:rsidP="005C434A">
      <w:pPr>
        <w:pStyle w:val="Heading1"/>
        <w:rPr>
          <w:sz w:val="24"/>
          <w:szCs w:val="24"/>
        </w:rPr>
      </w:pPr>
      <w:r w:rsidRPr="002F192B">
        <w:rPr>
          <w:sz w:val="24"/>
          <w:szCs w:val="24"/>
        </w:rPr>
        <w:t>Rồng với người Việt Nam</w:t>
      </w:r>
    </w:p>
    <w:p w:rsidR="00C164F5" w:rsidRDefault="00C164F5" w:rsidP="00394431">
      <w:r>
        <w:t>Con r</w:t>
      </w:r>
      <w:r w:rsidRPr="00F73C27">
        <w:t>ồ</w:t>
      </w:r>
      <w:r>
        <w:t>ng Vi</w:t>
      </w:r>
      <w:r w:rsidRPr="00F73C27">
        <w:t>ệ</w:t>
      </w:r>
      <w:r>
        <w:t>t Nam l</w:t>
      </w:r>
      <w:r w:rsidRPr="00F73C27">
        <w:t>à</w:t>
      </w:r>
      <w:r>
        <w:t xml:space="preserve"> trang tr</w:t>
      </w:r>
      <w:r w:rsidRPr="00F73C27">
        <w:t>í</w:t>
      </w:r>
      <w:r>
        <w:t>, ki</w:t>
      </w:r>
      <w:r w:rsidRPr="00F73C27">
        <w:t>ế</w:t>
      </w:r>
      <w:r>
        <w:t>n tr</w:t>
      </w:r>
      <w:r w:rsidRPr="00F73C27">
        <w:t>ú</w:t>
      </w:r>
      <w:r>
        <w:t xml:space="preserve">c, </w:t>
      </w:r>
      <w:r w:rsidRPr="00F73C27">
        <w:t>đ</w:t>
      </w:r>
      <w:r>
        <w:t>i</w:t>
      </w:r>
      <w:r w:rsidRPr="00F73C27">
        <w:t>ê</w:t>
      </w:r>
      <w:r>
        <w:t>u kh</w:t>
      </w:r>
      <w:r w:rsidRPr="00F73C27">
        <w:t>ắ</w:t>
      </w:r>
      <w:r>
        <w:t>c v</w:t>
      </w:r>
      <w:r w:rsidRPr="00F73C27">
        <w:t>à</w:t>
      </w:r>
      <w:r>
        <w:t xml:space="preserve"> h</w:t>
      </w:r>
      <w:r w:rsidRPr="00F73C27">
        <w:t>ộ</w:t>
      </w:r>
      <w:r>
        <w:t>i h</w:t>
      </w:r>
      <w:r w:rsidRPr="00F73C27">
        <w:t>ọ</w:t>
      </w:r>
      <w:r>
        <w:t>a, h</w:t>
      </w:r>
      <w:r w:rsidRPr="00FD0325">
        <w:t>ì</w:t>
      </w:r>
      <w:r>
        <w:t>nh r</w:t>
      </w:r>
      <w:r w:rsidRPr="00FD0325">
        <w:t>ồ</w:t>
      </w:r>
      <w:r>
        <w:t>ng mang b</w:t>
      </w:r>
      <w:r w:rsidRPr="00FD0325">
        <w:t>ả</w:t>
      </w:r>
      <w:r>
        <w:t>n s</w:t>
      </w:r>
      <w:r w:rsidRPr="00FD0325">
        <w:t>ắ</w:t>
      </w:r>
      <w:r>
        <w:t>c ri</w:t>
      </w:r>
      <w:r w:rsidRPr="00FD0325">
        <w:t>ê</w:t>
      </w:r>
      <w:r>
        <w:t xml:space="preserve">ng </w:t>
      </w:r>
      <w:proofErr w:type="gramStart"/>
      <w:r>
        <w:t>theo</w:t>
      </w:r>
      <w:proofErr w:type="gramEnd"/>
      <w:r>
        <w:t xml:space="preserve"> tr</w:t>
      </w:r>
      <w:r w:rsidRPr="00FD0325">
        <w:t>í</w:t>
      </w:r>
      <w:r>
        <w:t xml:space="preserve"> tư</w:t>
      </w:r>
      <w:r w:rsidRPr="00FD0325">
        <w:t>ở</w:t>
      </w:r>
      <w:r>
        <w:t>ng tư</w:t>
      </w:r>
      <w:r w:rsidRPr="00FD0325">
        <w:t>ợ</w:t>
      </w:r>
      <w:r>
        <w:t>ng c</w:t>
      </w:r>
      <w:r w:rsidRPr="00FD0325">
        <w:t>ủ</w:t>
      </w:r>
      <w:r>
        <w:t>a ngư</w:t>
      </w:r>
      <w:r w:rsidRPr="00FD0325">
        <w:t>ờ</w:t>
      </w:r>
      <w:r>
        <w:t>i Vi</w:t>
      </w:r>
      <w:r w:rsidRPr="00FD0325">
        <w:t>ệ</w:t>
      </w:r>
      <w:r>
        <w:t>t. R</w:t>
      </w:r>
      <w:r w:rsidRPr="00FD0325">
        <w:t>ồ</w:t>
      </w:r>
      <w:r>
        <w:t>ng l</w:t>
      </w:r>
      <w:r w:rsidRPr="00FD0325">
        <w:t>à</w:t>
      </w:r>
      <w:r>
        <w:t xml:space="preserve"> con th</w:t>
      </w:r>
      <w:r w:rsidRPr="00FD0325">
        <w:t>ằ</w:t>
      </w:r>
      <w:r>
        <w:t>n l</w:t>
      </w:r>
      <w:r w:rsidRPr="00FD0325">
        <w:t>ằ</w:t>
      </w:r>
      <w:r>
        <w:t>n</w:t>
      </w:r>
      <w:r w:rsidR="0077622B">
        <w:t>.</w:t>
      </w:r>
      <w:r>
        <w:t xml:space="preserve"> </w:t>
      </w:r>
      <w:proofErr w:type="gramStart"/>
      <w:r>
        <w:t>N</w:t>
      </w:r>
      <w:r w:rsidRPr="00FD0325">
        <w:t>ó</w:t>
      </w:r>
      <w:r>
        <w:t xml:space="preserve"> kh</w:t>
      </w:r>
      <w:r w:rsidRPr="00FD0325">
        <w:t>á</w:t>
      </w:r>
      <w:r>
        <w:t>c v</w:t>
      </w:r>
      <w:r w:rsidRPr="00FD0325">
        <w:t>ớ</w:t>
      </w:r>
      <w:r>
        <w:t>i r</w:t>
      </w:r>
      <w:r w:rsidRPr="00FD0325">
        <w:t>ồ</w:t>
      </w:r>
      <w:r>
        <w:t>ng trong trang tr</w:t>
      </w:r>
      <w:r w:rsidRPr="00FD0325">
        <w:t>í</w:t>
      </w:r>
      <w:r w:rsidR="003E6181">
        <w:t xml:space="preserve"> </w:t>
      </w:r>
      <w:r>
        <w:t>v</w:t>
      </w:r>
      <w:r w:rsidRPr="00FD0325">
        <w:t>à</w:t>
      </w:r>
      <w:r>
        <w:t xml:space="preserve"> h</w:t>
      </w:r>
      <w:r w:rsidRPr="00FD0325">
        <w:t>ộ</w:t>
      </w:r>
      <w:r>
        <w:t>i h</w:t>
      </w:r>
      <w:r w:rsidRPr="00FD0325">
        <w:t>ọ</w:t>
      </w:r>
      <w:r w:rsidR="0077622B">
        <w:t>a.</w:t>
      </w:r>
      <w:proofErr w:type="gramEnd"/>
      <w:r w:rsidR="0077622B">
        <w:t xml:space="preserve"> </w:t>
      </w:r>
      <w:r>
        <w:t>C</w:t>
      </w:r>
      <w:r w:rsidRPr="00FD0325">
        <w:t>á</w:t>
      </w:r>
      <w:r>
        <w:t>c di t</w:t>
      </w:r>
      <w:r w:rsidRPr="00FD0325">
        <w:t>í</w:t>
      </w:r>
      <w:r>
        <w:t>ch v</w:t>
      </w:r>
      <w:r w:rsidRPr="00FD0325">
        <w:t>ề</w:t>
      </w:r>
      <w:r>
        <w:t xml:space="preserve"> con r</w:t>
      </w:r>
      <w:r w:rsidRPr="00FD0325">
        <w:t>ồ</w:t>
      </w:r>
      <w:r>
        <w:t>ng Vi</w:t>
      </w:r>
      <w:r w:rsidRPr="00FD0325">
        <w:t>ệ</w:t>
      </w:r>
      <w:r>
        <w:t>t Nam c</w:t>
      </w:r>
      <w:r w:rsidRPr="00FD0325">
        <w:t>ò</w:t>
      </w:r>
      <w:r>
        <w:t>n l</w:t>
      </w:r>
      <w:r w:rsidRPr="00FD0325">
        <w:t>ạ</w:t>
      </w:r>
      <w:r>
        <w:t>i kh</w:t>
      </w:r>
      <w:r w:rsidRPr="00FD0325">
        <w:t>á</w:t>
      </w:r>
      <w:r>
        <w:t xml:space="preserve"> </w:t>
      </w:r>
      <w:r w:rsidRPr="00FD0325">
        <w:t>í</w:t>
      </w:r>
      <w:r>
        <w:t>t do c</w:t>
      </w:r>
      <w:r w:rsidRPr="00FD0325">
        <w:t>á</w:t>
      </w:r>
      <w:r>
        <w:t>c bi</w:t>
      </w:r>
      <w:r w:rsidRPr="00FD0325">
        <w:t>ế</w:t>
      </w:r>
      <w:r>
        <w:t>n đ</w:t>
      </w:r>
      <w:r w:rsidRPr="00FD0325">
        <w:t>ộ</w:t>
      </w:r>
      <w:r>
        <w:t>ng th</w:t>
      </w:r>
      <w:r w:rsidRPr="00FD0325">
        <w:t>ờ</w:t>
      </w:r>
      <w:r>
        <w:t>i gian v</w:t>
      </w:r>
      <w:r w:rsidRPr="00FD0325">
        <w:t>à</w:t>
      </w:r>
      <w:r>
        <w:t xml:space="preserve"> s</w:t>
      </w:r>
      <w:r w:rsidRPr="00FD0325">
        <w:t>ự</w:t>
      </w:r>
      <w:r>
        <w:t xml:space="preserve"> H</w:t>
      </w:r>
      <w:r w:rsidRPr="00FD0325">
        <w:t>á</w:t>
      </w:r>
      <w:r>
        <w:t>n h</w:t>
      </w:r>
      <w:r w:rsidRPr="00FD0325">
        <w:t>ó</w:t>
      </w:r>
      <w:r>
        <w:t>a c</w:t>
      </w:r>
      <w:r w:rsidRPr="00FD0325">
        <w:t>ủ</w:t>
      </w:r>
      <w:r>
        <w:t>a c</w:t>
      </w:r>
      <w:r w:rsidRPr="00FD0325">
        <w:t>á</w:t>
      </w:r>
      <w:r>
        <w:t>c tri</w:t>
      </w:r>
      <w:r w:rsidRPr="00FD0325">
        <w:t>ề</w:t>
      </w:r>
      <w:r>
        <w:t xml:space="preserve">u </w:t>
      </w:r>
      <w:r w:rsidRPr="00FD0325">
        <w:t>đạ</w:t>
      </w:r>
      <w:r>
        <w:t>i phong ki</w:t>
      </w:r>
      <w:r w:rsidRPr="00FD0325">
        <w:t>ế</w:t>
      </w:r>
      <w:r>
        <w:t>n cu</w:t>
      </w:r>
      <w:r w:rsidRPr="00FD0325">
        <w:t>ố</w:t>
      </w:r>
      <w:r>
        <w:t>i c</w:t>
      </w:r>
      <w:r w:rsidRPr="00FD0325">
        <w:t>ù</w:t>
      </w:r>
      <w:r>
        <w:t xml:space="preserve">ng </w:t>
      </w:r>
      <w:r w:rsidRPr="00FD0325">
        <w:t>ở</w:t>
      </w:r>
      <w:r>
        <w:t xml:space="preserve"> Vi</w:t>
      </w:r>
      <w:r w:rsidRPr="00FD0325">
        <w:t>ệ</w:t>
      </w:r>
      <w:r w:rsidR="00D222D7">
        <w:t>t N</w:t>
      </w:r>
      <w:r>
        <w:t>am. Con r</w:t>
      </w:r>
      <w:r w:rsidRPr="00FD0325">
        <w:t>ồ</w:t>
      </w:r>
      <w:r>
        <w:t xml:space="preserve">ng </w:t>
      </w:r>
      <w:r w:rsidRPr="00FD0325">
        <w:t>ở</w:t>
      </w:r>
      <w:r>
        <w:t xml:space="preserve"> Vi</w:t>
      </w:r>
      <w:r w:rsidRPr="00FD0325">
        <w:t>ệ</w:t>
      </w:r>
      <w:r>
        <w:t>t Nam c</w:t>
      </w:r>
      <w:r w:rsidR="00D222D7">
        <w:t>ũ</w:t>
      </w:r>
      <w:r>
        <w:t>ng t</w:t>
      </w:r>
      <w:r w:rsidRPr="00FD0325">
        <w:t>ù</w:t>
      </w:r>
      <w:r>
        <w:t xml:space="preserve">y </w:t>
      </w:r>
      <w:proofErr w:type="gramStart"/>
      <w:r>
        <w:t>theo</w:t>
      </w:r>
      <w:proofErr w:type="gramEnd"/>
      <w:r>
        <w:t xml:space="preserve"> th</w:t>
      </w:r>
      <w:r w:rsidRPr="00FD0325">
        <w:t>ờ</w:t>
      </w:r>
      <w:r>
        <w:t>i k</w:t>
      </w:r>
      <w:r w:rsidRPr="00FD0325">
        <w:t>ỳ</w:t>
      </w:r>
      <w:r>
        <w:t xml:space="preserve"> nh</w:t>
      </w:r>
      <w:r w:rsidRPr="00FD0325">
        <w:t>ư</w:t>
      </w:r>
      <w:r>
        <w:t xml:space="preserve"> th</w:t>
      </w:r>
      <w:r w:rsidRPr="00FD0325">
        <w:t>ờ</w:t>
      </w:r>
      <w:r>
        <w:t>i Nh</w:t>
      </w:r>
      <w:r w:rsidRPr="00FD0325">
        <w:t>à</w:t>
      </w:r>
      <w:r>
        <w:t xml:space="preserve"> L</w:t>
      </w:r>
      <w:r w:rsidRPr="00FD0325">
        <w:t>ý</w:t>
      </w:r>
      <w:r>
        <w:t xml:space="preserve"> th</w:t>
      </w:r>
      <w:r w:rsidRPr="00FD0325">
        <w:t>ì</w:t>
      </w:r>
      <w:r>
        <w:t xml:space="preserve"> c</w:t>
      </w:r>
      <w:r w:rsidRPr="00FD0325">
        <w:t>ó</w:t>
      </w:r>
      <w:r>
        <w:t xml:space="preserve"> s</w:t>
      </w:r>
      <w:r w:rsidRPr="00FD0325">
        <w:t>ự</w:t>
      </w:r>
      <w:r>
        <w:t xml:space="preserve"> nh</w:t>
      </w:r>
      <w:r w:rsidRPr="00FD0325">
        <w:t>ẹ</w:t>
      </w:r>
      <w:r>
        <w:t xml:space="preserve"> nh</w:t>
      </w:r>
      <w:r w:rsidRPr="00FD0325">
        <w:t>à</w:t>
      </w:r>
      <w:r>
        <w:t>ng, th</w:t>
      </w:r>
      <w:r w:rsidRPr="00FD0325">
        <w:t>ờ</w:t>
      </w:r>
      <w:r>
        <w:t>i nh</w:t>
      </w:r>
      <w:r w:rsidRPr="00FD0325">
        <w:t>à</w:t>
      </w:r>
      <w:r>
        <w:t xml:space="preserve"> Tr</w:t>
      </w:r>
      <w:r w:rsidRPr="00FD0325">
        <w:t>ầ</w:t>
      </w:r>
      <w:r>
        <w:t>n th</w:t>
      </w:r>
      <w:r w:rsidRPr="00FD0325">
        <w:t>ì</w:t>
      </w:r>
      <w:r>
        <w:t xml:space="preserve"> m</w:t>
      </w:r>
      <w:r w:rsidRPr="00FD0325">
        <w:t>ạ</w:t>
      </w:r>
      <w:r>
        <w:t>nh m</w:t>
      </w:r>
      <w:r w:rsidRPr="00FD0325">
        <w:t>ẽ</w:t>
      </w:r>
      <w:r>
        <w:t xml:space="preserve"> h</w:t>
      </w:r>
      <w:r w:rsidRPr="00FD0325">
        <w:t>ơ</w:t>
      </w:r>
      <w:r>
        <w:t>n.</w:t>
      </w:r>
    </w:p>
    <w:p w:rsidR="00C164F5" w:rsidRDefault="00C164F5" w:rsidP="00394431">
      <w:r>
        <w:t>R</w:t>
      </w:r>
      <w:r w:rsidRPr="00FD0325">
        <w:t>ồ</w:t>
      </w:r>
      <w:r>
        <w:t xml:space="preserve">ng </w:t>
      </w:r>
      <w:r w:rsidRPr="00FD0325">
        <w:t>ở</w:t>
      </w:r>
      <w:r>
        <w:t xml:space="preserve"> Vi</w:t>
      </w:r>
      <w:r w:rsidRPr="00FD0325">
        <w:t>ệ</w:t>
      </w:r>
      <w:r>
        <w:t>t Nam lu</w:t>
      </w:r>
      <w:r w:rsidRPr="00FD0325">
        <w:t>ô</w:t>
      </w:r>
      <w:r>
        <w:t>n c</w:t>
      </w:r>
      <w:r w:rsidRPr="00FD0325">
        <w:t>ó</w:t>
      </w:r>
      <w:r>
        <w:t xml:space="preserve"> m</w:t>
      </w:r>
      <w:r w:rsidRPr="00FD0325">
        <w:t>ộ</w:t>
      </w:r>
      <w:r>
        <w:t>t m</w:t>
      </w:r>
      <w:r w:rsidRPr="00FD0325">
        <w:t>ô</w:t>
      </w:r>
      <w:r>
        <w:t xml:space="preserve"> h</w:t>
      </w:r>
      <w:r w:rsidRPr="00FD0325">
        <w:t>ì</w:t>
      </w:r>
      <w:r>
        <w:t>nh r</w:t>
      </w:r>
      <w:r w:rsidRPr="00FD0325">
        <w:t>õ</w:t>
      </w:r>
      <w:r>
        <w:t xml:space="preserve"> r</w:t>
      </w:r>
      <w:r w:rsidRPr="00964F8D">
        <w:t>à</w:t>
      </w:r>
      <w:r>
        <w:t>ng, đ</w:t>
      </w:r>
      <w:r w:rsidRPr="00FD0325">
        <w:t>ặ</w:t>
      </w:r>
      <w:r>
        <w:t>c tr</w:t>
      </w:r>
      <w:r w:rsidRPr="00FD0325">
        <w:t>ư</w:t>
      </w:r>
      <w:r>
        <w:t xml:space="preserve">ng </w:t>
      </w:r>
      <w:r w:rsidRPr="00FD0325">
        <w:t>đó</w:t>
      </w:r>
      <w:r>
        <w:t xml:space="preserve"> l</w:t>
      </w:r>
      <w:r w:rsidRPr="00FD0325">
        <w:t>à</w:t>
      </w:r>
      <w:r>
        <w:t>:</w:t>
      </w:r>
    </w:p>
    <w:p w:rsidR="00C164F5" w:rsidRDefault="00C164F5" w:rsidP="00394431">
      <w:pPr>
        <w:pStyle w:val="ListParagraph"/>
        <w:numPr>
          <w:ilvl w:val="0"/>
          <w:numId w:val="13"/>
        </w:numPr>
      </w:pPr>
      <w:r>
        <w:t>Th</w:t>
      </w:r>
      <w:r w:rsidRPr="00D773FE">
        <w:t>â</w:t>
      </w:r>
      <w:r>
        <w:t>n r</w:t>
      </w:r>
      <w:r w:rsidRPr="00D773FE">
        <w:t>ồ</w:t>
      </w:r>
      <w:r>
        <w:t>ng u</w:t>
      </w:r>
      <w:r w:rsidRPr="00D773FE">
        <w:t>ố</w:t>
      </w:r>
      <w:r>
        <w:t>n h</w:t>
      </w:r>
      <w:r w:rsidRPr="00D773FE">
        <w:t>ì</w:t>
      </w:r>
      <w:r>
        <w:t>nh 12 kh</w:t>
      </w:r>
      <w:r w:rsidRPr="00D773FE">
        <w:t>ú</w:t>
      </w:r>
      <w:r>
        <w:t>c, tư</w:t>
      </w:r>
      <w:r w:rsidRPr="00D773FE">
        <w:t>ợ</w:t>
      </w:r>
      <w:r>
        <w:t>ng tr</w:t>
      </w:r>
      <w:r w:rsidRPr="00D773FE">
        <w:t>ư</w:t>
      </w:r>
      <w:r>
        <w:t>ng cho 12 th</w:t>
      </w:r>
      <w:r w:rsidRPr="00D773FE">
        <w:t>á</w:t>
      </w:r>
      <w:r>
        <w:t>ng trong n</w:t>
      </w:r>
      <w:r w:rsidRPr="00D773FE">
        <w:t>ă</w:t>
      </w:r>
      <w:r>
        <w:t>m. Th</w:t>
      </w:r>
      <w:r w:rsidRPr="00D773FE">
        <w:t>â</w:t>
      </w:r>
      <w:r>
        <w:t>n m</w:t>
      </w:r>
      <w:r w:rsidRPr="00D773FE">
        <w:t>ề</w:t>
      </w:r>
      <w:r>
        <w:t>m m</w:t>
      </w:r>
      <w:r w:rsidRPr="00D773FE">
        <w:t>ạ</w:t>
      </w:r>
      <w:r>
        <w:t>i u</w:t>
      </w:r>
      <w:r w:rsidRPr="00D773FE">
        <w:t>ố</w:t>
      </w:r>
      <w:r>
        <w:t>n lư</w:t>
      </w:r>
      <w:r w:rsidRPr="00D773FE">
        <w:t>ợ</w:t>
      </w:r>
      <w:r>
        <w:t>n th</w:t>
      </w:r>
      <w:r w:rsidRPr="00D773FE">
        <w:t>ể</w:t>
      </w:r>
      <w:r>
        <w:t xml:space="preserve"> hi</w:t>
      </w:r>
      <w:r w:rsidRPr="00D773FE">
        <w:t>ệ</w:t>
      </w:r>
      <w:r>
        <w:t>n s</w:t>
      </w:r>
      <w:r w:rsidRPr="00D773FE">
        <w:t>ự</w:t>
      </w:r>
      <w:r>
        <w:t xml:space="preserve"> bi</w:t>
      </w:r>
      <w:r w:rsidRPr="00D773FE">
        <w:t>ế</w:t>
      </w:r>
      <w:r>
        <w:t>n h</w:t>
      </w:r>
      <w:r w:rsidRPr="00D773FE">
        <w:t>ó</w:t>
      </w:r>
      <w:r>
        <w:t>a. Tr</w:t>
      </w:r>
      <w:r w:rsidRPr="00D773FE">
        <w:t>ê</w:t>
      </w:r>
      <w:r>
        <w:t>n l</w:t>
      </w:r>
      <w:r w:rsidRPr="00D773FE">
        <w:t>ư</w:t>
      </w:r>
      <w:r>
        <w:t>ng c</w:t>
      </w:r>
      <w:r w:rsidRPr="00D773FE">
        <w:t>ó</w:t>
      </w:r>
      <w:r>
        <w:t xml:space="preserve"> v</w:t>
      </w:r>
      <w:r w:rsidRPr="00D773FE">
        <w:t>â</w:t>
      </w:r>
      <w:r>
        <w:t>y nh</w:t>
      </w:r>
      <w:r w:rsidRPr="00D773FE">
        <w:t>ỏ</w:t>
      </w:r>
      <w:r>
        <w:t xml:space="preserve"> li</w:t>
      </w:r>
      <w:r w:rsidRPr="00D773FE">
        <w:t>ề</w:t>
      </w:r>
      <w:r>
        <w:t>n m</w:t>
      </w:r>
      <w:r w:rsidRPr="00D773FE">
        <w:t>ạ</w:t>
      </w:r>
      <w:r>
        <w:t>ch v</w:t>
      </w:r>
      <w:r w:rsidRPr="00D773FE">
        <w:t>à</w:t>
      </w:r>
      <w:r>
        <w:t xml:space="preserve"> đ</w:t>
      </w:r>
      <w:r w:rsidRPr="00D773FE">
        <w:t>ề</w:t>
      </w:r>
      <w:r>
        <w:t>u đ</w:t>
      </w:r>
      <w:r w:rsidRPr="00D773FE">
        <w:t>ặ</w:t>
      </w:r>
      <w:r>
        <w:t>n.</w:t>
      </w:r>
    </w:p>
    <w:p w:rsidR="00C164F5" w:rsidRDefault="00C164F5" w:rsidP="00394431">
      <w:pPr>
        <w:pStyle w:val="ListParagraph"/>
        <w:numPr>
          <w:ilvl w:val="0"/>
          <w:numId w:val="13"/>
        </w:numPr>
      </w:pPr>
      <w:r>
        <w:t>Đ</w:t>
      </w:r>
      <w:r w:rsidRPr="00D773FE">
        <w:t>ầ</w:t>
      </w:r>
      <w:r>
        <w:t>u r</w:t>
      </w:r>
      <w:r w:rsidRPr="00D773FE">
        <w:t>ồ</w:t>
      </w:r>
      <w:r>
        <w:t>ng c</w:t>
      </w:r>
      <w:r w:rsidRPr="00D773FE">
        <w:t>ò</w:t>
      </w:r>
      <w:r>
        <w:t xml:space="preserve"> b</w:t>
      </w:r>
      <w:r w:rsidRPr="00D773FE">
        <w:t>ờ</w:t>
      </w:r>
      <w:r>
        <w:t>m d</w:t>
      </w:r>
      <w:r w:rsidRPr="00D773FE">
        <w:t>à</w:t>
      </w:r>
      <w:r>
        <w:t>i, kh</w:t>
      </w:r>
      <w:r w:rsidRPr="00D773FE">
        <w:t>ô</w:t>
      </w:r>
      <w:r>
        <w:t>ng s</w:t>
      </w:r>
      <w:r w:rsidRPr="00D773FE">
        <w:t>ừ</w:t>
      </w:r>
      <w:r>
        <w:t>ng, m</w:t>
      </w:r>
      <w:r w:rsidRPr="00D773FE">
        <w:t>ắ</w:t>
      </w:r>
      <w:r>
        <w:t>t l</w:t>
      </w:r>
      <w:r w:rsidRPr="00D773FE">
        <w:t>ồ</w:t>
      </w:r>
      <w:r>
        <w:t>i to, h</w:t>
      </w:r>
      <w:r w:rsidRPr="00D773FE">
        <w:t>à</w:t>
      </w:r>
      <w:r>
        <w:t>m m</w:t>
      </w:r>
      <w:r w:rsidRPr="00D773FE">
        <w:t>ở</w:t>
      </w:r>
      <w:r>
        <w:t xml:space="preserve"> r</w:t>
      </w:r>
      <w:r w:rsidRPr="00D773FE">
        <w:t>ộ</w:t>
      </w:r>
      <w:r>
        <w:t>ng, c</w:t>
      </w:r>
      <w:r w:rsidRPr="00D773FE">
        <w:t>ó</w:t>
      </w:r>
      <w:r>
        <w:t xml:space="preserve"> r</w:t>
      </w:r>
      <w:r w:rsidRPr="00D773FE">
        <w:t>ă</w:t>
      </w:r>
      <w:r>
        <w:t>ng nanh ng</w:t>
      </w:r>
      <w:r w:rsidRPr="00D773FE">
        <w:t>ắ</w:t>
      </w:r>
      <w:r>
        <w:t>t l</w:t>
      </w:r>
      <w:r w:rsidRPr="00D773FE">
        <w:t>ê</w:t>
      </w:r>
      <w:r>
        <w:t>n, đ</w:t>
      </w:r>
      <w:r w:rsidRPr="00D773FE">
        <w:t>ặ</w:t>
      </w:r>
      <w:r>
        <w:t>c bi</w:t>
      </w:r>
      <w:r w:rsidRPr="00D773FE">
        <w:t>ệ</w:t>
      </w:r>
      <w:r>
        <w:t>t l</w:t>
      </w:r>
      <w:r w:rsidRPr="00D773FE">
        <w:t>à</w:t>
      </w:r>
      <w:r>
        <w:t xml:space="preserve"> c</w:t>
      </w:r>
      <w:r w:rsidRPr="00D773FE">
        <w:t>á</w:t>
      </w:r>
      <w:r>
        <w:t>i m</w:t>
      </w:r>
      <w:r w:rsidRPr="00D773FE">
        <w:t>à</w:t>
      </w:r>
      <w:r>
        <w:t xml:space="preserve">o </w:t>
      </w:r>
      <w:r w:rsidRPr="00D773FE">
        <w:t>ở</w:t>
      </w:r>
      <w:r>
        <w:t xml:space="preserve"> m</w:t>
      </w:r>
      <w:r w:rsidRPr="00D773FE">
        <w:t>ũ</w:t>
      </w:r>
      <w:r>
        <w:t>i, sun song đ</w:t>
      </w:r>
      <w:r w:rsidRPr="00D773FE">
        <w:t>ề</w:t>
      </w:r>
      <w:r>
        <w:t>u đ</w:t>
      </w:r>
      <w:r w:rsidRPr="00D773FE">
        <w:t>ặ</w:t>
      </w:r>
      <w:r>
        <w:t>n ch</w:t>
      </w:r>
      <w:r w:rsidRPr="00D773FE">
        <w:t>ứ</w:t>
      </w:r>
      <w:r>
        <w:t xml:space="preserve"> kh</w:t>
      </w:r>
      <w:r w:rsidRPr="00D773FE">
        <w:t>ô</w:t>
      </w:r>
      <w:r>
        <w:t>ng ph</w:t>
      </w:r>
      <w:r w:rsidRPr="00D773FE">
        <w:t>ả</w:t>
      </w:r>
      <w:r>
        <w:t>i l</w:t>
      </w:r>
      <w:r w:rsidRPr="00D773FE">
        <w:t>à</w:t>
      </w:r>
      <w:r>
        <w:t xml:space="preserve"> c</w:t>
      </w:r>
      <w:r w:rsidRPr="00D773FE">
        <w:t>á</w:t>
      </w:r>
      <w:r>
        <w:t>i m</w:t>
      </w:r>
      <w:r w:rsidRPr="00D773FE">
        <w:t>ũ</w:t>
      </w:r>
      <w:r>
        <w:t>i th</w:t>
      </w:r>
      <w:r w:rsidRPr="00D773FE">
        <w:t>ú</w:t>
      </w:r>
      <w:r>
        <w:t xml:space="preserve"> nh</w:t>
      </w:r>
      <w:r w:rsidRPr="00D773FE">
        <w:t>ư</w:t>
      </w:r>
      <w:r>
        <w:t xml:space="preserve"> r</w:t>
      </w:r>
      <w:r w:rsidRPr="00D773FE">
        <w:t>ồ</w:t>
      </w:r>
      <w:r>
        <w:t>ng Trung Qu</w:t>
      </w:r>
      <w:r w:rsidRPr="00D773FE">
        <w:t>ố</w:t>
      </w:r>
      <w:r>
        <w:t>c.</w:t>
      </w:r>
    </w:p>
    <w:p w:rsidR="00B80FA8" w:rsidRDefault="00C164F5" w:rsidP="00394431">
      <w:pPr>
        <w:pStyle w:val="ListParagraph"/>
        <w:numPr>
          <w:ilvl w:val="0"/>
          <w:numId w:val="13"/>
        </w:numPr>
      </w:pPr>
      <w:r>
        <w:t>Mi</w:t>
      </w:r>
      <w:r w:rsidRPr="00D773FE">
        <w:t>ệ</w:t>
      </w:r>
      <w:r>
        <w:t>ng r</w:t>
      </w:r>
      <w:r w:rsidRPr="00D773FE">
        <w:t>ồ</w:t>
      </w:r>
      <w:r>
        <w:t>ng lu</w:t>
      </w:r>
      <w:r w:rsidRPr="00D773FE">
        <w:t>ô</w:t>
      </w:r>
      <w:r>
        <w:t>n ng</w:t>
      </w:r>
      <w:r w:rsidRPr="00D773FE">
        <w:t>ậ</w:t>
      </w:r>
      <w:r>
        <w:t>m vi</w:t>
      </w:r>
      <w:r w:rsidRPr="00D773FE">
        <w:t>ê</w:t>
      </w:r>
      <w:r>
        <w:t>n ch</w:t>
      </w:r>
      <w:r w:rsidRPr="00D773FE">
        <w:t>â</w:t>
      </w:r>
      <w:r>
        <w:t>u</w:t>
      </w:r>
      <w:r w:rsidR="00394431">
        <w:t xml:space="preserve">. </w:t>
      </w:r>
      <w:r>
        <w:t>R</w:t>
      </w:r>
      <w:r w:rsidRPr="00D773FE">
        <w:t>ồ</w:t>
      </w:r>
      <w:r>
        <w:t>ng thư</w:t>
      </w:r>
      <w:r w:rsidRPr="00D773FE">
        <w:t>ờ</w:t>
      </w:r>
      <w:r>
        <w:t>ng đư</w:t>
      </w:r>
      <w:r w:rsidRPr="00D773FE">
        <w:t>ợ</w:t>
      </w:r>
      <w:r>
        <w:t>c t</w:t>
      </w:r>
      <w:r w:rsidRPr="00D773FE">
        <w:t>ạ</w:t>
      </w:r>
      <w:r>
        <w:t>c v</w:t>
      </w:r>
      <w:r w:rsidRPr="00D773FE">
        <w:t>à</w:t>
      </w:r>
      <w:r>
        <w:t xml:space="preserve">o </w:t>
      </w:r>
      <w:r w:rsidRPr="00D773FE">
        <w:t>đá</w:t>
      </w:r>
      <w:r>
        <w:t xml:space="preserve"> nh</w:t>
      </w:r>
      <w:r w:rsidRPr="00D773FE">
        <w:t>ư</w:t>
      </w:r>
      <w:r>
        <w:t xml:space="preserve"> bi</w:t>
      </w:r>
      <w:r w:rsidRPr="00D773FE">
        <w:t>ể</w:t>
      </w:r>
      <w:r>
        <w:t>u tư</w:t>
      </w:r>
      <w:r w:rsidRPr="00D773FE">
        <w:t>ợ</w:t>
      </w:r>
      <w:r>
        <w:t>ng linh thi</w:t>
      </w:r>
      <w:r w:rsidRPr="00D773FE">
        <w:t>ê</w:t>
      </w:r>
      <w:r>
        <w:t>ng canh gi</w:t>
      </w:r>
      <w:r w:rsidRPr="00D773FE">
        <w:t>ữ</w:t>
      </w:r>
      <w:r>
        <w:t xml:space="preserve"> ch</w:t>
      </w:r>
      <w:r w:rsidRPr="00D773FE">
        <w:t>ù</w:t>
      </w:r>
      <w:r>
        <w:t>a chi</w:t>
      </w:r>
      <w:r w:rsidRPr="00D773FE">
        <w:t>ề</w:t>
      </w:r>
      <w:r>
        <w:t>n, l</w:t>
      </w:r>
      <w:r w:rsidRPr="00D773FE">
        <w:t>â</w:t>
      </w:r>
      <w:r>
        <w:t xml:space="preserve">u </w:t>
      </w:r>
      <w:r w:rsidRPr="00D773FE">
        <w:t>đà</w:t>
      </w:r>
      <w:r>
        <w:t>i</w:t>
      </w:r>
      <w:r w:rsidR="00B80FA8">
        <w:t>.</w:t>
      </w:r>
    </w:p>
    <w:p w:rsidR="00C164F5" w:rsidRDefault="00C164F5" w:rsidP="00394431">
      <w:r>
        <w:t>Trong ng</w:t>
      </w:r>
      <w:r w:rsidRPr="00CB653C">
        <w:t>ô</w:t>
      </w:r>
      <w:r>
        <w:t>n ng</w:t>
      </w:r>
      <w:r w:rsidRPr="00CB653C">
        <w:t>ữ</w:t>
      </w:r>
      <w:r>
        <w:t xml:space="preserve"> c</w:t>
      </w:r>
      <w:r w:rsidRPr="00CB653C">
        <w:t>ũ</w:t>
      </w:r>
      <w:r>
        <w:t>ng nh</w:t>
      </w:r>
      <w:r w:rsidRPr="00CB653C">
        <w:t>ư</w:t>
      </w:r>
      <w:r>
        <w:t xml:space="preserve"> phong t</w:t>
      </w:r>
      <w:r w:rsidRPr="00CB653C">
        <w:t>ụ</w:t>
      </w:r>
      <w:r>
        <w:t>c Vi</w:t>
      </w:r>
      <w:r w:rsidRPr="00CB653C">
        <w:t>ệ</w:t>
      </w:r>
      <w:r>
        <w:t>t Nam khi n</w:t>
      </w:r>
      <w:r w:rsidRPr="00CB653C">
        <w:t>ó</w:t>
      </w:r>
      <w:r>
        <w:t>i đ</w:t>
      </w:r>
      <w:r w:rsidRPr="00CB653C">
        <w:t>ế</w:t>
      </w:r>
      <w:r>
        <w:t>n n</w:t>
      </w:r>
      <w:r w:rsidRPr="00CB653C">
        <w:t>ă</w:t>
      </w:r>
      <w:r>
        <w:t>m Th</w:t>
      </w:r>
      <w:r w:rsidRPr="00CB653C">
        <w:t>ì</w:t>
      </w:r>
      <w:r>
        <w:t>n ngư</w:t>
      </w:r>
      <w:r w:rsidRPr="00CB653C">
        <w:t>ờ</w:t>
      </w:r>
      <w:r>
        <w:t>i ta hay li</w:t>
      </w:r>
      <w:r w:rsidRPr="00964F8D">
        <w:t>ê</w:t>
      </w:r>
      <w:r>
        <w:t>n tư</w:t>
      </w:r>
      <w:r w:rsidRPr="00CB653C">
        <w:t>ở</w:t>
      </w:r>
      <w:r>
        <w:t>ng đ</w:t>
      </w:r>
      <w:r w:rsidRPr="00CB653C">
        <w:t>ế</w:t>
      </w:r>
      <w:r>
        <w:t>n r</w:t>
      </w:r>
      <w:r w:rsidRPr="00CB653C">
        <w:t>ồ</w:t>
      </w:r>
      <w:r>
        <w:t xml:space="preserve">ng. </w:t>
      </w:r>
      <w:proofErr w:type="gramStart"/>
      <w:r>
        <w:t>V</w:t>
      </w:r>
      <w:r w:rsidRPr="00CB653C">
        <w:t>ì</w:t>
      </w:r>
      <w:r>
        <w:t xml:space="preserve"> th</w:t>
      </w:r>
      <w:r w:rsidRPr="00CB653C">
        <w:t>ế</w:t>
      </w:r>
      <w:r>
        <w:t xml:space="preserve"> xin tr</w:t>
      </w:r>
      <w:r w:rsidRPr="00CB653C">
        <w:t>í</w:t>
      </w:r>
      <w:r>
        <w:t xml:space="preserve">ch </w:t>
      </w:r>
      <w:r w:rsidRPr="00CB653C">
        <w:t>đă</w:t>
      </w:r>
      <w:r>
        <w:t>ng m</w:t>
      </w:r>
      <w:r w:rsidRPr="00CB653C">
        <w:t>ộ</w:t>
      </w:r>
      <w:r>
        <w:t>t v</w:t>
      </w:r>
      <w:r w:rsidRPr="00CB653C">
        <w:t>à</w:t>
      </w:r>
      <w:r>
        <w:t>i c</w:t>
      </w:r>
      <w:r w:rsidRPr="00CB653C">
        <w:t>â</w:t>
      </w:r>
      <w:r w:rsidR="00394431">
        <w:t>u c</w:t>
      </w:r>
      <w:r>
        <w:t>a dao c</w:t>
      </w:r>
      <w:r w:rsidRPr="00CB653C">
        <w:t>ó</w:t>
      </w:r>
      <w:r>
        <w:t xml:space="preserve"> li</w:t>
      </w:r>
      <w:r w:rsidRPr="00964F8D">
        <w:t>ê</w:t>
      </w:r>
      <w:r>
        <w:t>n quan đ</w:t>
      </w:r>
      <w:r w:rsidRPr="00CB653C">
        <w:t>ế</w:t>
      </w:r>
      <w:r>
        <w:t>n Th</w:t>
      </w:r>
      <w:r w:rsidRPr="00CB653C">
        <w:t>ì</w:t>
      </w:r>
      <w:r>
        <w:t>n đ</w:t>
      </w:r>
      <w:r w:rsidRPr="00CB653C">
        <w:t>ể</w:t>
      </w:r>
      <w:r>
        <w:t xml:space="preserve"> c</w:t>
      </w:r>
      <w:r w:rsidRPr="00CB653C">
        <w:t>ố</w:t>
      </w:r>
      <w:r>
        <w:t>ng hi</w:t>
      </w:r>
      <w:r w:rsidRPr="00CB653C">
        <w:t>ế</w:t>
      </w:r>
      <w:r>
        <w:t>n q</w:t>
      </w:r>
      <w:r w:rsidRPr="00CB653C">
        <w:t>ú</w:t>
      </w:r>
      <w:r>
        <w:t>y v</w:t>
      </w:r>
      <w:r w:rsidRPr="00CB653C">
        <w:t>ị</w:t>
      </w:r>
      <w:r>
        <w:t xml:space="preserve"> </w:t>
      </w:r>
      <w:r w:rsidRPr="00CB653C">
        <w:t>đọ</w:t>
      </w:r>
      <w:r>
        <w:t>c gi</w:t>
      </w:r>
      <w:r w:rsidRPr="00CB653C">
        <w:t>ả</w:t>
      </w:r>
      <w:r>
        <w:t>i tr</w:t>
      </w:r>
      <w:r w:rsidRPr="00CB653C">
        <w:t>í</w:t>
      </w:r>
      <w:r>
        <w:t xml:space="preserve"> trong Xu</w:t>
      </w:r>
      <w:r w:rsidRPr="00CB653C">
        <w:t>â</w:t>
      </w:r>
      <w:r>
        <w:t>n Nh</w:t>
      </w:r>
      <w:r w:rsidRPr="00CB653C">
        <w:t>â</w:t>
      </w:r>
      <w:r>
        <w:t>m Th</w:t>
      </w:r>
      <w:r w:rsidRPr="00CB653C">
        <w:t>ì</w:t>
      </w:r>
      <w:r>
        <w:t>n</w:t>
      </w:r>
      <w:r w:rsidR="00394431">
        <w:t>.</w:t>
      </w:r>
      <w:proofErr w:type="gramEnd"/>
      <w:r w:rsidR="00B80FA8">
        <w:br/>
      </w:r>
      <w:r>
        <w:t>L</w:t>
      </w:r>
      <w:r w:rsidRPr="00CB653C">
        <w:t>ò</w:t>
      </w:r>
      <w:r>
        <w:t>ng d</w:t>
      </w:r>
      <w:r w:rsidRPr="00CB653C">
        <w:t>ạ</w:t>
      </w:r>
      <w:r>
        <w:t xml:space="preserve"> con ngư</w:t>
      </w:r>
      <w:r w:rsidRPr="00CB653C">
        <w:t>ờ</w:t>
      </w:r>
      <w:r>
        <w:t>i th</w:t>
      </w:r>
      <w:r w:rsidRPr="00CB653C">
        <w:t>ậ</w:t>
      </w:r>
      <w:r>
        <w:t>t u</w:t>
      </w:r>
      <w:r w:rsidRPr="00CB653C">
        <w:t>ẩ</w:t>
      </w:r>
      <w:r>
        <w:t>n kh</w:t>
      </w:r>
      <w:r w:rsidRPr="00CB653C">
        <w:t>ú</w:t>
      </w:r>
      <w:r>
        <w:t>c kh</w:t>
      </w:r>
      <w:r w:rsidRPr="00CB653C">
        <w:t>ó</w:t>
      </w:r>
      <w:r>
        <w:t xml:space="preserve"> hi</w:t>
      </w:r>
      <w:r w:rsidRPr="00CB653C">
        <w:t>ể</w:t>
      </w:r>
      <w:r>
        <w:t>u, nhi</w:t>
      </w:r>
      <w:r w:rsidRPr="00CB653C">
        <w:t>ề</w:t>
      </w:r>
      <w:r>
        <w:t>u khi đ</w:t>
      </w:r>
      <w:r w:rsidRPr="00CB653C">
        <w:t>ế</w:t>
      </w:r>
      <w:r>
        <w:t>n ch</w:t>
      </w:r>
      <w:r w:rsidRPr="00CB653C">
        <w:t>ỗ</w:t>
      </w:r>
      <w:r>
        <w:t xml:space="preserve"> th</w:t>
      </w:r>
      <w:r w:rsidRPr="00CB653C">
        <w:t>â</w:t>
      </w:r>
      <w:r>
        <w:t>m s</w:t>
      </w:r>
      <w:r w:rsidRPr="00CB653C">
        <w:t>â</w:t>
      </w:r>
      <w:r>
        <w:t>u nh</w:t>
      </w:r>
      <w:r w:rsidRPr="00CB653C">
        <w:t>ư</w:t>
      </w:r>
      <w:r>
        <w:t xml:space="preserve"> cha </w:t>
      </w:r>
      <w:r w:rsidRPr="00CB653C">
        <w:t>ô</w:t>
      </w:r>
      <w:r>
        <w:t>ng n</w:t>
      </w:r>
      <w:r w:rsidRPr="00CB653C">
        <w:t>ó</w:t>
      </w:r>
      <w:r>
        <w:t>i</w:t>
      </w:r>
    </w:p>
    <w:p w:rsidR="00B80FA8" w:rsidRPr="0071303E" w:rsidRDefault="00C164F5" w:rsidP="0071303E">
      <w:pPr>
        <w:ind w:left="360"/>
        <w:jc w:val="left"/>
        <w:rPr>
          <w:i/>
        </w:rPr>
      </w:pPr>
      <w:r w:rsidRPr="0071303E">
        <w:rPr>
          <w:i/>
        </w:rPr>
        <w:t xml:space="preserve">“Họa hổ họa bì nan họa cốt </w:t>
      </w:r>
      <w:r w:rsidR="0071303E" w:rsidRPr="0071303E">
        <w:rPr>
          <w:i/>
        </w:rPr>
        <w:br/>
      </w:r>
      <w:r w:rsidRPr="0071303E">
        <w:rPr>
          <w:i/>
        </w:rPr>
        <w:t>Tri nhân tri diện bất tri tâm</w:t>
      </w:r>
      <w:r w:rsidR="00B80FA8" w:rsidRPr="0071303E">
        <w:rPr>
          <w:i/>
        </w:rPr>
        <w:t>”</w:t>
      </w:r>
      <w:r w:rsidRPr="0071303E">
        <w:rPr>
          <w:i/>
        </w:rPr>
        <w:t xml:space="preserve"> </w:t>
      </w:r>
    </w:p>
    <w:p w:rsidR="00B80FA8" w:rsidRDefault="00C164F5" w:rsidP="0071303E">
      <w:pPr>
        <w:jc w:val="left"/>
      </w:pPr>
      <w:r>
        <w:t>T</w:t>
      </w:r>
      <w:r w:rsidRPr="00CB653C">
        <w:t>ạ</w:t>
      </w:r>
      <w:r>
        <w:t>m d</w:t>
      </w:r>
      <w:r w:rsidRPr="00CB653C">
        <w:t>ị</w:t>
      </w:r>
      <w:r>
        <w:t>ch</w:t>
      </w:r>
      <w:r w:rsidR="00B80FA8">
        <w:t>:</w:t>
      </w:r>
    </w:p>
    <w:p w:rsidR="0071303E" w:rsidRDefault="00B80FA8" w:rsidP="00394431">
      <w:r>
        <w:lastRenderedPageBreak/>
        <w:t>“</w:t>
      </w:r>
      <w:r w:rsidR="00C164F5">
        <w:t>V</w:t>
      </w:r>
      <w:r w:rsidR="00C164F5" w:rsidRPr="00CB653C">
        <w:t>ẽ</w:t>
      </w:r>
      <w:r w:rsidR="00C164F5">
        <w:t xml:space="preserve"> con h</w:t>
      </w:r>
      <w:r w:rsidR="00C164F5" w:rsidRPr="00CB653C">
        <w:t>ổ</w:t>
      </w:r>
      <w:r w:rsidR="00C164F5">
        <w:t xml:space="preserve"> ngư</w:t>
      </w:r>
      <w:r w:rsidR="00C164F5" w:rsidRPr="00CB653C">
        <w:t>ờ</w:t>
      </w:r>
      <w:r w:rsidR="00C164F5">
        <w:t>i ta ch</w:t>
      </w:r>
      <w:r w:rsidR="00C164F5" w:rsidRPr="00CB653C">
        <w:t>ỉ</w:t>
      </w:r>
      <w:r w:rsidR="00C164F5">
        <w:t xml:space="preserve"> v</w:t>
      </w:r>
      <w:r w:rsidR="00C164F5" w:rsidRPr="00CB653C">
        <w:t>ẽ</w:t>
      </w:r>
      <w:r w:rsidR="00C164F5">
        <w:t xml:space="preserve"> đư</w:t>
      </w:r>
      <w:r w:rsidR="00C164F5" w:rsidRPr="00CB653C">
        <w:t>ợ</w:t>
      </w:r>
      <w:r w:rsidR="00C164F5">
        <w:t>c l</w:t>
      </w:r>
      <w:r w:rsidR="00C164F5" w:rsidRPr="00CB653C">
        <w:t>ớ</w:t>
      </w:r>
      <w:r w:rsidR="00C164F5">
        <w:t>p da ng</w:t>
      </w:r>
      <w:r w:rsidR="00394431">
        <w:t>oà</w:t>
      </w:r>
      <w:r w:rsidR="00C164F5">
        <w:t>i ch</w:t>
      </w:r>
      <w:r w:rsidR="00C164F5" w:rsidRPr="00CB653C">
        <w:t>ứ</w:t>
      </w:r>
      <w:r w:rsidR="00C164F5">
        <w:t xml:space="preserve"> kh</w:t>
      </w:r>
      <w:r w:rsidR="00C164F5" w:rsidRPr="00CB653C">
        <w:t>ô</w:t>
      </w:r>
      <w:r w:rsidR="00C164F5">
        <w:t>ng th</w:t>
      </w:r>
      <w:r w:rsidR="00C164F5" w:rsidRPr="00CB653C">
        <w:t>ể</w:t>
      </w:r>
      <w:r w:rsidR="00C164F5">
        <w:t xml:space="preserve"> v</w:t>
      </w:r>
      <w:r w:rsidR="00C164F5" w:rsidRPr="00CB653C">
        <w:t>ẽ</w:t>
      </w:r>
      <w:r w:rsidR="00C164F5">
        <w:t xml:space="preserve"> đư</w:t>
      </w:r>
      <w:r w:rsidR="00C164F5" w:rsidRPr="00CB653C">
        <w:t>ợ</w:t>
      </w:r>
      <w:r w:rsidR="00C164F5">
        <w:t>c b</w:t>
      </w:r>
      <w:r w:rsidR="00C164F5" w:rsidRPr="00CB653C">
        <w:t>ộ</w:t>
      </w:r>
      <w:r w:rsidR="00C164F5">
        <w:t xml:space="preserve"> x</w:t>
      </w:r>
      <w:r w:rsidR="00C164F5" w:rsidRPr="00CB653C">
        <w:t>ươ</w:t>
      </w:r>
      <w:r w:rsidR="00C164F5">
        <w:t>ng. C</w:t>
      </w:r>
      <w:r w:rsidR="00C164F5" w:rsidRPr="00CB653C">
        <w:t>ũ</w:t>
      </w:r>
      <w:r w:rsidR="00C164F5">
        <w:t>ng th</w:t>
      </w:r>
      <w:r w:rsidR="00C164F5" w:rsidRPr="00CB653C">
        <w:t>ế</w:t>
      </w:r>
      <w:r w:rsidR="00394431">
        <w:t>, về con</w:t>
      </w:r>
      <w:r w:rsidR="00C164F5">
        <w:t xml:space="preserve"> ngư</w:t>
      </w:r>
      <w:r w:rsidR="00394431">
        <w:t>ờ</w:t>
      </w:r>
      <w:r w:rsidR="00C164F5">
        <w:t>i, ch</w:t>
      </w:r>
      <w:r w:rsidR="00C164F5" w:rsidRPr="00CB653C">
        <w:t>ú</w:t>
      </w:r>
      <w:r w:rsidR="00C164F5">
        <w:t>ng ta ch</w:t>
      </w:r>
      <w:r w:rsidR="00C164F5" w:rsidRPr="00CB653C">
        <w:t>ỉ</w:t>
      </w:r>
      <w:r w:rsidR="00C164F5">
        <w:t xml:space="preserve"> c</w:t>
      </w:r>
      <w:r w:rsidR="00C164F5" w:rsidRPr="00CB653C">
        <w:t>ó</w:t>
      </w:r>
      <w:r w:rsidR="00C164F5">
        <w:t xml:space="preserve"> th</w:t>
      </w:r>
      <w:r w:rsidR="00C164F5" w:rsidRPr="00CB653C">
        <w:t>ể</w:t>
      </w:r>
      <w:r w:rsidR="00C164F5">
        <w:t xml:space="preserve"> bi</w:t>
      </w:r>
      <w:r w:rsidR="00C164F5" w:rsidRPr="00CB653C">
        <w:t>ế</w:t>
      </w:r>
      <w:r w:rsidR="00C164F5">
        <w:t>t đư</w:t>
      </w:r>
      <w:r w:rsidR="00C164F5" w:rsidRPr="00CB653C">
        <w:t>ợ</w:t>
      </w:r>
      <w:r w:rsidR="00C164F5">
        <w:t>c b</w:t>
      </w:r>
      <w:r w:rsidR="00C164F5" w:rsidRPr="00CB653C">
        <w:t>ộ</w:t>
      </w:r>
      <w:r w:rsidR="00C164F5">
        <w:t xml:space="preserve"> m</w:t>
      </w:r>
      <w:r w:rsidR="00C164F5" w:rsidRPr="00CB653C">
        <w:t>ặ</w:t>
      </w:r>
      <w:r w:rsidR="00C164F5">
        <w:t>t b</w:t>
      </w:r>
      <w:r w:rsidR="00C164F5" w:rsidRPr="00CB653C">
        <w:t>ê</w:t>
      </w:r>
      <w:r w:rsidR="00C164F5">
        <w:t>n ngo</w:t>
      </w:r>
      <w:r w:rsidR="00C164F5" w:rsidRPr="00CB653C">
        <w:t>à</w:t>
      </w:r>
      <w:r w:rsidR="00C164F5">
        <w:t>i, kh</w:t>
      </w:r>
      <w:r w:rsidR="00C164F5" w:rsidRPr="00CB653C">
        <w:t>ó</w:t>
      </w:r>
      <w:r w:rsidR="00394431">
        <w:t xml:space="preserve"> lòn</w:t>
      </w:r>
      <w:r w:rsidR="00C164F5">
        <w:t>g hi</w:t>
      </w:r>
      <w:r w:rsidR="00C164F5" w:rsidRPr="00CB653C">
        <w:t>ể</w:t>
      </w:r>
      <w:r w:rsidR="00C164F5">
        <w:t>u đư</w:t>
      </w:r>
      <w:r w:rsidR="00C164F5" w:rsidRPr="00CB653C">
        <w:t>ợ</w:t>
      </w:r>
      <w:r w:rsidR="00C164F5">
        <w:t>c l</w:t>
      </w:r>
      <w:r w:rsidR="00C164F5" w:rsidRPr="00964F8D">
        <w:t>ò</w:t>
      </w:r>
      <w:r w:rsidR="00C164F5">
        <w:t>ng d</w:t>
      </w:r>
      <w:r w:rsidR="00C164F5" w:rsidRPr="00CB653C">
        <w:t>ạ</w:t>
      </w:r>
      <w:r w:rsidR="00C164F5">
        <w:t xml:space="preserve"> b</w:t>
      </w:r>
      <w:r w:rsidR="00C164F5" w:rsidRPr="00CB653C">
        <w:t>ê</w:t>
      </w:r>
      <w:r w:rsidR="00C164F5">
        <w:t>n trong</w:t>
      </w:r>
      <w:r w:rsidR="00394431">
        <w:t>”.</w:t>
      </w:r>
    </w:p>
    <w:p w:rsidR="00C164F5" w:rsidRDefault="00C164F5" w:rsidP="00394431">
      <w:r>
        <w:t>Đ</w:t>
      </w:r>
      <w:r w:rsidRPr="00CB653C">
        <w:t>ể</w:t>
      </w:r>
      <w:r>
        <w:t xml:space="preserve"> n</w:t>
      </w:r>
      <w:r w:rsidRPr="00CB653C">
        <w:t>ó</w:t>
      </w:r>
      <w:r>
        <w:t>i l</w:t>
      </w:r>
      <w:r w:rsidRPr="00CB653C">
        <w:t>ê</w:t>
      </w:r>
      <w:r>
        <w:t>n s</w:t>
      </w:r>
      <w:r w:rsidRPr="00CB653C">
        <w:t>ự</w:t>
      </w:r>
      <w:r>
        <w:t xml:space="preserve"> thi</w:t>
      </w:r>
      <w:r w:rsidRPr="00CB653C">
        <w:t>ế</w:t>
      </w:r>
      <w:r>
        <w:t>u b</w:t>
      </w:r>
      <w:r w:rsidRPr="00CB653C">
        <w:t>ấ</w:t>
      </w:r>
      <w:r>
        <w:t>t nh</w:t>
      </w:r>
      <w:r w:rsidRPr="00CB653C">
        <w:t>ấ</w:t>
      </w:r>
      <w:r>
        <w:t>t trong cu</w:t>
      </w:r>
      <w:r w:rsidR="00394431">
        <w:t>ộ</w:t>
      </w:r>
      <w:r>
        <w:t>c s</w:t>
      </w:r>
      <w:r w:rsidRPr="00CB653C">
        <w:t>ố</w:t>
      </w:r>
      <w:r>
        <w:t>ng, ho</w:t>
      </w:r>
      <w:r w:rsidRPr="00CB653C">
        <w:t>ặ</w:t>
      </w:r>
      <w:r>
        <w:t>c s</w:t>
      </w:r>
      <w:r w:rsidRPr="00CB653C">
        <w:t>ự</w:t>
      </w:r>
      <w:r>
        <w:t xml:space="preserve"> l</w:t>
      </w:r>
      <w:r w:rsidRPr="00CB653C">
        <w:t>ừ</w:t>
      </w:r>
      <w:r>
        <w:t>a l</w:t>
      </w:r>
      <w:r w:rsidRPr="00CB653C">
        <w:t>ọ</w:t>
      </w:r>
      <w:r>
        <w:t>c</w:t>
      </w:r>
      <w:r w:rsidR="003E6181">
        <w:t xml:space="preserve"> </w:t>
      </w:r>
      <w:r>
        <w:t>trong c</w:t>
      </w:r>
      <w:r w:rsidRPr="00CB653C">
        <w:t>á</w:t>
      </w:r>
      <w:r>
        <w:t>ch l</w:t>
      </w:r>
      <w:r w:rsidRPr="00CB653C">
        <w:t>à</w:t>
      </w:r>
      <w:r>
        <w:t xml:space="preserve">m </w:t>
      </w:r>
      <w:r w:rsidRPr="00CB653C">
        <w:t>ă</w:t>
      </w:r>
      <w:r>
        <w:t>n bu</w:t>
      </w:r>
      <w:r w:rsidRPr="00CB653C">
        <w:t>ô</w:t>
      </w:r>
      <w:r>
        <w:t>n b</w:t>
      </w:r>
      <w:r w:rsidRPr="00CB653C">
        <w:t>á</w:t>
      </w:r>
      <w:r>
        <w:t>n, ngư</w:t>
      </w:r>
      <w:r w:rsidRPr="00D43C2D">
        <w:t>ờ</w:t>
      </w:r>
      <w:r>
        <w:t>i b</w:t>
      </w:r>
      <w:r w:rsidRPr="00D43C2D">
        <w:t>ì</w:t>
      </w:r>
      <w:r>
        <w:t>nh d</w:t>
      </w:r>
      <w:r w:rsidRPr="00D43C2D">
        <w:t>â</w:t>
      </w:r>
      <w:r>
        <w:t>n Vi</w:t>
      </w:r>
      <w:r w:rsidRPr="00D43C2D">
        <w:t>ệ</w:t>
      </w:r>
      <w:r w:rsidR="00A356BD">
        <w:t>t N</w:t>
      </w:r>
      <w:r>
        <w:t xml:space="preserve">am </w:t>
      </w:r>
      <w:r w:rsidRPr="00D43C2D">
        <w:t>đã</w:t>
      </w:r>
      <w:r>
        <w:t xml:space="preserve"> d</w:t>
      </w:r>
      <w:r w:rsidRPr="00964F8D">
        <w:t>ù</w:t>
      </w:r>
      <w:r>
        <w:t>ng h</w:t>
      </w:r>
      <w:r w:rsidRPr="00D43C2D">
        <w:t>ì</w:t>
      </w:r>
      <w:r>
        <w:t xml:space="preserve">nh </w:t>
      </w:r>
      <w:r w:rsidRPr="00D43C2D">
        <w:t>ả</w:t>
      </w:r>
      <w:r>
        <w:t>nh đ</w:t>
      </w:r>
      <w:r w:rsidRPr="00D43C2D">
        <w:t>ầ</w:t>
      </w:r>
      <w:r>
        <w:t>u con r</w:t>
      </w:r>
      <w:r w:rsidRPr="00D43C2D">
        <w:t>ồ</w:t>
      </w:r>
      <w:r>
        <w:t>ng l</w:t>
      </w:r>
      <w:r w:rsidRPr="00D43C2D">
        <w:t>à</w:t>
      </w:r>
      <w:r>
        <w:t xml:space="preserve"> m</w:t>
      </w:r>
      <w:r w:rsidRPr="00D43C2D">
        <w:t>ộ</w:t>
      </w:r>
      <w:r>
        <w:t>t trong 4 con v</w:t>
      </w:r>
      <w:r w:rsidRPr="00D43C2D">
        <w:t>ậ</w:t>
      </w:r>
      <w:r>
        <w:t>t linh thi</w:t>
      </w:r>
      <w:r w:rsidRPr="00D43C2D">
        <w:t>ê</w:t>
      </w:r>
      <w:r>
        <w:t>ng đ</w:t>
      </w:r>
      <w:r w:rsidRPr="00D43C2D">
        <w:t>ể</w:t>
      </w:r>
      <w:r>
        <w:t xml:space="preserve"> g</w:t>
      </w:r>
      <w:r w:rsidRPr="00D43C2D">
        <w:t>á</w:t>
      </w:r>
      <w:r>
        <w:t>n gh</w:t>
      </w:r>
      <w:r w:rsidRPr="00D43C2D">
        <w:t>é</w:t>
      </w:r>
      <w:r>
        <w:t>p v</w:t>
      </w:r>
      <w:r w:rsidRPr="00D43C2D">
        <w:t>ớ</w:t>
      </w:r>
      <w:r>
        <w:t>i đu</w:t>
      </w:r>
      <w:r w:rsidRPr="00D43C2D">
        <w:t>ô</w:t>
      </w:r>
      <w:r>
        <w:t>i c</w:t>
      </w:r>
      <w:r w:rsidRPr="00D43C2D">
        <w:t>ủ</w:t>
      </w:r>
      <w:r>
        <w:t>a m</w:t>
      </w:r>
      <w:r w:rsidRPr="00D43C2D">
        <w:t>ộ</w:t>
      </w:r>
      <w:r>
        <w:t>t lo</w:t>
      </w:r>
      <w:r w:rsidRPr="00D43C2D">
        <w:t>à</w:t>
      </w:r>
      <w:r>
        <w:t>i v</w:t>
      </w:r>
      <w:r w:rsidRPr="00D43C2D">
        <w:t>ậ</w:t>
      </w:r>
      <w:r>
        <w:t>t nh</w:t>
      </w:r>
      <w:r w:rsidRPr="00D43C2D">
        <w:t>ỏ</w:t>
      </w:r>
      <w:r>
        <w:t>, v</w:t>
      </w:r>
      <w:r w:rsidRPr="00D43C2D">
        <w:t>ô</w:t>
      </w:r>
      <w:r>
        <w:t xml:space="preserve"> gi</w:t>
      </w:r>
      <w:r w:rsidRPr="00D43C2D">
        <w:t>á</w:t>
      </w:r>
      <w:r>
        <w:t xml:space="preserve"> tr</w:t>
      </w:r>
      <w:r w:rsidRPr="00D43C2D">
        <w:t>ị</w:t>
      </w:r>
      <w:r>
        <w:t xml:space="preserve"> đ</w:t>
      </w:r>
      <w:r w:rsidRPr="00D43C2D">
        <w:t>ể</w:t>
      </w:r>
      <w:r>
        <w:t xml:space="preserve"> n</w:t>
      </w:r>
      <w:r w:rsidRPr="00D43C2D">
        <w:t>ó</w:t>
      </w:r>
      <w:r>
        <w:t>i l</w:t>
      </w:r>
      <w:r w:rsidRPr="00D43C2D">
        <w:t>ê</w:t>
      </w:r>
      <w:r>
        <w:t xml:space="preserve">n </w:t>
      </w:r>
      <w:r w:rsidRPr="00D43C2D">
        <w:t>đ</w:t>
      </w:r>
      <w:r>
        <w:t>i</w:t>
      </w:r>
      <w:r w:rsidRPr="00D43C2D">
        <w:t>ề</w:t>
      </w:r>
      <w:r>
        <w:t>u b</w:t>
      </w:r>
      <w:r w:rsidRPr="00D43C2D">
        <w:t>ấ</w:t>
      </w:r>
      <w:r>
        <w:t>t x</w:t>
      </w:r>
      <w:r w:rsidRPr="00D43C2D">
        <w:t>ứ</w:t>
      </w:r>
      <w:r>
        <w:t xml:space="preserve">ng </w:t>
      </w:r>
      <w:r w:rsidRPr="00D43C2D">
        <w:t>đó</w:t>
      </w:r>
      <w:r>
        <w:t>.</w:t>
      </w:r>
    </w:p>
    <w:p w:rsidR="0071303E" w:rsidRPr="002F192B" w:rsidRDefault="00C164F5" w:rsidP="00A356BD">
      <w:pPr>
        <w:spacing w:before="240"/>
        <w:jc w:val="left"/>
        <w:rPr>
          <w:rFonts w:eastAsia="Times New Roman"/>
          <w:b/>
          <w:bCs/>
          <w:szCs w:val="24"/>
        </w:rPr>
      </w:pPr>
      <w:r w:rsidRPr="002F192B">
        <w:rPr>
          <w:rFonts w:eastAsia="Times New Roman"/>
          <w:b/>
          <w:bCs/>
          <w:szCs w:val="24"/>
        </w:rPr>
        <w:t>Đầu rồng, đuôi tôm</w:t>
      </w:r>
    </w:p>
    <w:p w:rsidR="0071303E" w:rsidRDefault="00C164F5" w:rsidP="00394431">
      <w:r>
        <w:t>S</w:t>
      </w:r>
      <w:r w:rsidRPr="00380832">
        <w:t>á</w:t>
      </w:r>
      <w:r>
        <w:t>ch L</w:t>
      </w:r>
      <w:r w:rsidRPr="00380832">
        <w:t>ệ</w:t>
      </w:r>
      <w:r>
        <w:t xml:space="preserve"> k</w:t>
      </w:r>
      <w:r w:rsidRPr="00380832">
        <w:t>ý</w:t>
      </w:r>
      <w:r>
        <w:t xml:space="preserve"> ghi: Long, L</w:t>
      </w:r>
      <w:r w:rsidRPr="00380832">
        <w:t>â</w:t>
      </w:r>
      <w:r>
        <w:t>n, Quy, Ph</w:t>
      </w:r>
      <w:r w:rsidRPr="00380832">
        <w:t>ụ</w:t>
      </w:r>
      <w:r>
        <w:t>ng</w:t>
      </w:r>
      <w:r w:rsidR="00394431">
        <w:t>,</w:t>
      </w:r>
      <w:r>
        <w:t xml:space="preserve"> v</w:t>
      </w:r>
      <w:r w:rsidRPr="00380832">
        <w:t>ị</w:t>
      </w:r>
      <w:r>
        <w:t xml:space="preserve"> chi t</w:t>
      </w:r>
      <w:r w:rsidRPr="00380832">
        <w:t>ứ</w:t>
      </w:r>
      <w:r>
        <w:t xml:space="preserve"> linh. </w:t>
      </w:r>
      <w:r w:rsidRPr="00380832">
        <w:t>Đâ</w:t>
      </w:r>
      <w:r w:rsidR="00394431">
        <w:t>y c</w:t>
      </w:r>
      <w:r>
        <w:t>a dao t</w:t>
      </w:r>
      <w:r w:rsidRPr="00380832">
        <w:t>ả</w:t>
      </w:r>
      <w:r>
        <w:t xml:space="preserve"> m</w:t>
      </w:r>
      <w:r w:rsidRPr="00380832">
        <w:t>ộ</w:t>
      </w:r>
      <w:r>
        <w:t>t anh ch</w:t>
      </w:r>
      <w:r w:rsidRPr="00380832">
        <w:t>à</w:t>
      </w:r>
      <w:r>
        <w:t>ng th</w:t>
      </w:r>
      <w:r w:rsidRPr="00380832">
        <w:t>ậ</w:t>
      </w:r>
      <w:r>
        <w:t xml:space="preserve">t </w:t>
      </w:r>
      <w:r w:rsidRPr="00380832">
        <w:t>đẹ</w:t>
      </w:r>
      <w:r>
        <w:t>p trai: anh c</w:t>
      </w:r>
      <w:r w:rsidRPr="00380832">
        <w:t>ó</w:t>
      </w:r>
      <w:r>
        <w:t xml:space="preserve"> c</w:t>
      </w:r>
      <w:r w:rsidRPr="00380832">
        <w:t>á</w:t>
      </w:r>
      <w:r>
        <w:t>i đ</w:t>
      </w:r>
      <w:r w:rsidRPr="00380832">
        <w:t>ầ</w:t>
      </w:r>
      <w:r>
        <w:t>u gi</w:t>
      </w:r>
      <w:r w:rsidRPr="00380832">
        <w:t>ố</w:t>
      </w:r>
      <w:r>
        <w:t>ng đ</w:t>
      </w:r>
      <w:r w:rsidRPr="00380832">
        <w:t>ầ</w:t>
      </w:r>
      <w:r>
        <w:t>u con r</w:t>
      </w:r>
      <w:r w:rsidRPr="00380832">
        <w:t>ồ</w:t>
      </w:r>
      <w:r>
        <w:t>ng, c</w:t>
      </w:r>
      <w:r w:rsidRPr="00380832">
        <w:t>á</w:t>
      </w:r>
      <w:r>
        <w:t xml:space="preserve">i </w:t>
      </w:r>
      <w:r w:rsidRPr="00380832">
        <w:t>đ</w:t>
      </w:r>
      <w:r>
        <w:t>u</w:t>
      </w:r>
      <w:r w:rsidRPr="0072421A">
        <w:t>ô</w:t>
      </w:r>
      <w:r>
        <w:t>i l</w:t>
      </w:r>
      <w:r w:rsidRPr="00380832">
        <w:t>ạ</w:t>
      </w:r>
      <w:r>
        <w:t>i gi</w:t>
      </w:r>
      <w:r w:rsidRPr="00380832">
        <w:t>ố</w:t>
      </w:r>
      <w:r>
        <w:t xml:space="preserve">ng </w:t>
      </w:r>
      <w:r w:rsidRPr="00380832">
        <w:t>đ</w:t>
      </w:r>
      <w:r>
        <w:t>u</w:t>
      </w:r>
      <w:r w:rsidRPr="00380832">
        <w:t>ô</w:t>
      </w:r>
      <w:r>
        <w:t>i con phư</w:t>
      </w:r>
      <w:r w:rsidRPr="00380832">
        <w:t>ợ</w:t>
      </w:r>
      <w:r w:rsidR="00394431">
        <w:t>ng (</w:t>
      </w:r>
      <w:r w:rsidR="00A356BD">
        <w:t>p</w:t>
      </w:r>
      <w:r>
        <w:t>h</w:t>
      </w:r>
      <w:r w:rsidRPr="00380832">
        <w:t>ụ</w:t>
      </w:r>
      <w:r>
        <w:t>ng), kh</w:t>
      </w:r>
      <w:r w:rsidRPr="00380832">
        <w:t>ô</w:t>
      </w:r>
      <w:r>
        <w:t>ng hi</w:t>
      </w:r>
      <w:r w:rsidRPr="00380832">
        <w:t>ể</w:t>
      </w:r>
      <w:r>
        <w:t>u t</w:t>
      </w:r>
      <w:r w:rsidRPr="00380832">
        <w:t>ạ</w:t>
      </w:r>
      <w:r>
        <w:t>i sao t</w:t>
      </w:r>
      <w:r w:rsidRPr="00380832">
        <w:t>á</w:t>
      </w:r>
      <w:r>
        <w:t>c gi</w:t>
      </w:r>
      <w:r w:rsidRPr="00380832">
        <w:t>ả</w:t>
      </w:r>
      <w:r>
        <w:t xml:space="preserve"> t</w:t>
      </w:r>
      <w:r w:rsidR="00394431">
        <w:t>ả</w:t>
      </w:r>
      <w:r>
        <w:t xml:space="preserve"> ngư</w:t>
      </w:r>
      <w:r w:rsidRPr="00380832">
        <w:t>ờ</w:t>
      </w:r>
      <w:r>
        <w:t>i m</w:t>
      </w:r>
      <w:r w:rsidRPr="00380832">
        <w:t>à</w:t>
      </w:r>
      <w:r>
        <w:t xml:space="preserve"> l</w:t>
      </w:r>
      <w:r w:rsidRPr="00380832">
        <w:t>ạ</w:t>
      </w:r>
      <w:r>
        <w:t>i d</w:t>
      </w:r>
      <w:r w:rsidR="00394431">
        <w:t>ù</w:t>
      </w:r>
      <w:r>
        <w:t>ng ch</w:t>
      </w:r>
      <w:r w:rsidRPr="00380832">
        <w:t>ữ</w:t>
      </w:r>
      <w:r>
        <w:t xml:space="preserve">  </w:t>
      </w:r>
      <w:r w:rsidR="00394431">
        <w:t>“</w:t>
      </w:r>
      <w:r w:rsidRPr="00380832">
        <w:t>đ</w:t>
      </w:r>
      <w:r>
        <w:t>u</w:t>
      </w:r>
      <w:r w:rsidRPr="00380832">
        <w:t>ô</w:t>
      </w:r>
      <w:r>
        <w:t xml:space="preserve">i” </w:t>
      </w:r>
      <w:r w:rsidRPr="00380832">
        <w:t>ở</w:t>
      </w:r>
      <w:r>
        <w:t xml:space="preserve"> </w:t>
      </w:r>
      <w:r w:rsidRPr="00380832">
        <w:t>đâ</w:t>
      </w:r>
      <w:r>
        <w:t>y, l</w:t>
      </w:r>
      <w:r w:rsidRPr="00380832">
        <w:t>ạ</w:t>
      </w:r>
      <w:r>
        <w:t>i th</w:t>
      </w:r>
      <w:r w:rsidRPr="00380832">
        <w:t>ê</w:t>
      </w:r>
      <w:r>
        <w:t>m ch</w:t>
      </w:r>
      <w:r w:rsidRPr="00380832">
        <w:t>ữ</w:t>
      </w:r>
      <w:r w:rsidR="003E6181">
        <w:t xml:space="preserve"> </w:t>
      </w:r>
      <w:r>
        <w:t>“c</w:t>
      </w:r>
      <w:r w:rsidRPr="00380832">
        <w:t>á</w:t>
      </w:r>
      <w:r>
        <w:t>nh” kh</w:t>
      </w:r>
      <w:r w:rsidRPr="00380832">
        <w:t>ô</w:t>
      </w:r>
      <w:r>
        <w:t>ng th</w:t>
      </w:r>
      <w:r w:rsidRPr="00380832">
        <w:t>í</w:t>
      </w:r>
      <w:r>
        <w:t>ch h</w:t>
      </w:r>
      <w:r w:rsidRPr="00380832">
        <w:t>ợ</w:t>
      </w:r>
      <w:r>
        <w:t>p cho m</w:t>
      </w:r>
      <w:r w:rsidRPr="00380832">
        <w:t>ộ</w:t>
      </w:r>
      <w:r>
        <w:t>t c</w:t>
      </w:r>
      <w:r w:rsidRPr="00380832">
        <w:t>â</w:t>
      </w:r>
      <w:r>
        <w:t>u v</w:t>
      </w:r>
      <w:r w:rsidRPr="00380832">
        <w:t>ă</w:t>
      </w:r>
      <w:r>
        <w:t>n t</w:t>
      </w:r>
      <w:r w:rsidRPr="00380832">
        <w:t>ả</w:t>
      </w:r>
      <w:r>
        <w:t xml:space="preserve"> ngư</w:t>
      </w:r>
      <w:r w:rsidRPr="00380832">
        <w:t>ờ</w:t>
      </w:r>
      <w:r>
        <w:t xml:space="preserve">i. </w:t>
      </w:r>
      <w:proofErr w:type="gramStart"/>
      <w:r>
        <w:t>Nh</w:t>
      </w:r>
      <w:r w:rsidRPr="00380832">
        <w:t>ư</w:t>
      </w:r>
      <w:r>
        <w:t>ng c</w:t>
      </w:r>
      <w:r w:rsidRPr="00380832">
        <w:t>ó</w:t>
      </w:r>
      <w:r>
        <w:t xml:space="preserve"> l</w:t>
      </w:r>
      <w:r w:rsidRPr="00380832">
        <w:t>ẽ</w:t>
      </w:r>
      <w:r>
        <w:t xml:space="preserve"> t</w:t>
      </w:r>
      <w:r w:rsidRPr="00380832">
        <w:t>á</w:t>
      </w:r>
      <w:r>
        <w:t>c gi</w:t>
      </w:r>
      <w:r w:rsidRPr="00380832">
        <w:t>ả</w:t>
      </w:r>
      <w:r>
        <w:t xml:space="preserve"> mu</w:t>
      </w:r>
      <w:r w:rsidRPr="00380832">
        <w:t>ố</w:t>
      </w:r>
      <w:r>
        <w:t>n nh</w:t>
      </w:r>
      <w:r w:rsidRPr="00380832">
        <w:t>â</w:t>
      </w:r>
      <w:r>
        <w:t>n c</w:t>
      </w:r>
      <w:r w:rsidRPr="00380832">
        <w:t>á</w:t>
      </w:r>
      <w:r>
        <w:t>ch h</w:t>
      </w:r>
      <w:r w:rsidRPr="00380832">
        <w:t>ó</w:t>
      </w:r>
      <w:r>
        <w:t>a đ</w:t>
      </w:r>
      <w:r w:rsidRPr="00380832">
        <w:t>ể</w:t>
      </w:r>
      <w:r>
        <w:t xml:space="preserve"> cho ch</w:t>
      </w:r>
      <w:r w:rsidRPr="00380832">
        <w:t>à</w:t>
      </w:r>
      <w:r>
        <w:t>ng trai n</w:t>
      </w:r>
      <w:r w:rsidRPr="00380832">
        <w:t>ầ</w:t>
      </w:r>
      <w:r>
        <w:t>y c</w:t>
      </w:r>
      <w:r w:rsidRPr="00380832">
        <w:t>ó</w:t>
      </w:r>
      <w:r>
        <w:t xml:space="preserve"> v</w:t>
      </w:r>
      <w:r w:rsidR="00EF4E5E">
        <w:t>ẻ</w:t>
      </w:r>
      <w:r>
        <w:t xml:space="preserve"> </w:t>
      </w:r>
      <w:r w:rsidRPr="00380832">
        <w:t>đẹ</w:t>
      </w:r>
      <w:r>
        <w:t>p to</w:t>
      </w:r>
      <w:r w:rsidRPr="00380832">
        <w:t>à</w:t>
      </w:r>
      <w:r>
        <w:t>n di</w:t>
      </w:r>
      <w:r w:rsidRPr="00380832">
        <w:t>ệ</w:t>
      </w:r>
      <w:r>
        <w:t>n, h</w:t>
      </w:r>
      <w:r w:rsidRPr="00380832">
        <w:t>à</w:t>
      </w:r>
      <w:r>
        <w:t>o hoa v</w:t>
      </w:r>
      <w:r w:rsidRPr="00380832">
        <w:t>à</w:t>
      </w:r>
      <w:r>
        <w:t xml:space="preserve"> cho ngư</w:t>
      </w:r>
      <w:r w:rsidRPr="00380832">
        <w:t>ờ</w:t>
      </w:r>
      <w:r>
        <w:t xml:space="preserve">i </w:t>
      </w:r>
      <w:r w:rsidRPr="00380832">
        <w:t>đọ</w:t>
      </w:r>
      <w:r>
        <w:t>c th</w:t>
      </w:r>
      <w:r w:rsidRPr="00380832">
        <w:t>ấ</w:t>
      </w:r>
      <w:r>
        <w:t>y hai c</w:t>
      </w:r>
      <w:r w:rsidRPr="00380832">
        <w:t>ả</w:t>
      </w:r>
      <w:r>
        <w:t>nh t</w:t>
      </w:r>
      <w:r w:rsidRPr="00380832">
        <w:t>ươ</w:t>
      </w:r>
      <w:r>
        <w:t>ng ph</w:t>
      </w:r>
      <w:r w:rsidRPr="00380832">
        <w:t>ả</w:t>
      </w:r>
      <w:r>
        <w:t>n ng</w:t>
      </w:r>
      <w:r w:rsidRPr="00380832">
        <w:t>à</w:t>
      </w:r>
      <w:r>
        <w:t xml:space="preserve">y, </w:t>
      </w:r>
      <w:r w:rsidRPr="00380832">
        <w:t>đê</w:t>
      </w:r>
      <w:r>
        <w:t>m c</w:t>
      </w:r>
      <w:r w:rsidRPr="00380832">
        <w:t>ủ</w:t>
      </w:r>
      <w:r>
        <w:t>a anh ch</w:t>
      </w:r>
      <w:r w:rsidRPr="00380832">
        <w:t>à</w:t>
      </w:r>
      <w:r>
        <w:t>ng n</w:t>
      </w:r>
      <w:r w:rsidRPr="00380832">
        <w:t>ầ</w:t>
      </w:r>
      <w:r>
        <w:t>y.</w:t>
      </w:r>
      <w:proofErr w:type="gramEnd"/>
      <w:r>
        <w:t xml:space="preserve"> Ban ng</w:t>
      </w:r>
      <w:r w:rsidRPr="003F7A28">
        <w:t>à</w:t>
      </w:r>
      <w:r>
        <w:t>y anh r</w:t>
      </w:r>
      <w:r w:rsidRPr="003F7A28">
        <w:t>ấ</w:t>
      </w:r>
      <w:r>
        <w:t>t h</w:t>
      </w:r>
      <w:r w:rsidRPr="003F7A28">
        <w:t>à</w:t>
      </w:r>
      <w:r>
        <w:t>o hoa, c</w:t>
      </w:r>
      <w:r w:rsidRPr="003F7A28">
        <w:t>ó</w:t>
      </w:r>
      <w:r>
        <w:t xml:space="preserve"> nhi</w:t>
      </w:r>
      <w:r w:rsidRPr="003F7A28">
        <w:t>ề</w:t>
      </w:r>
      <w:r>
        <w:t>u b</w:t>
      </w:r>
      <w:r w:rsidRPr="003F7A28">
        <w:t>ạ</w:t>
      </w:r>
      <w:r>
        <w:t>n g</w:t>
      </w:r>
      <w:r w:rsidRPr="003F7A28">
        <w:t>á</w:t>
      </w:r>
      <w:r>
        <w:t>i, l</w:t>
      </w:r>
      <w:r w:rsidRPr="003F7A28">
        <w:t>ú</w:t>
      </w:r>
      <w:r>
        <w:t>c n</w:t>
      </w:r>
      <w:r w:rsidRPr="003F7A28">
        <w:t>à</w:t>
      </w:r>
      <w:r>
        <w:t>o anh c</w:t>
      </w:r>
      <w:r w:rsidRPr="003F7A28">
        <w:t>ũ</w:t>
      </w:r>
      <w:r>
        <w:t>ng t</w:t>
      </w:r>
      <w:r w:rsidRPr="003F7A28">
        <w:t>ự</w:t>
      </w:r>
      <w:r>
        <w:t xml:space="preserve"> h</w:t>
      </w:r>
      <w:r w:rsidRPr="003F7A28">
        <w:t>à</w:t>
      </w:r>
      <w:r>
        <w:t>o l</w:t>
      </w:r>
      <w:r w:rsidRPr="003F7A28">
        <w:t>à</w:t>
      </w:r>
      <w:r>
        <w:t xml:space="preserve"> anh c</w:t>
      </w:r>
      <w:r w:rsidRPr="003F7A28">
        <w:t>ó</w:t>
      </w:r>
      <w:r>
        <w:t xml:space="preserve"> nhi</w:t>
      </w:r>
      <w:r w:rsidRPr="003F7A28">
        <w:t>ề</w:t>
      </w:r>
      <w:r>
        <w:t>u v</w:t>
      </w:r>
      <w:r w:rsidRPr="003F7A28">
        <w:t>ợ</w:t>
      </w:r>
      <w:r>
        <w:t>, nh</w:t>
      </w:r>
      <w:r w:rsidRPr="003F7A28">
        <w:t>ư</w:t>
      </w:r>
      <w:r>
        <w:t>ng th</w:t>
      </w:r>
      <w:r w:rsidRPr="003F7A28">
        <w:t>ự</w:t>
      </w:r>
      <w:r>
        <w:t>c t</w:t>
      </w:r>
      <w:r w:rsidRPr="003F7A28">
        <w:t>ế</w:t>
      </w:r>
      <w:r>
        <w:t xml:space="preserve"> ch</w:t>
      </w:r>
      <w:r w:rsidRPr="003F7A28">
        <w:t>ỉ</w:t>
      </w:r>
      <w:r w:rsidR="00EF4E5E">
        <w:t xml:space="preserve"> ba hoa, c</w:t>
      </w:r>
      <w:r w:rsidRPr="003F7A28">
        <w:t>ò</w:t>
      </w:r>
      <w:r>
        <w:t>n t</w:t>
      </w:r>
      <w:r w:rsidRPr="003F7A28">
        <w:t>ố</w:t>
      </w:r>
      <w:r>
        <w:t>i l</w:t>
      </w:r>
      <w:r w:rsidRPr="003F7A28">
        <w:t>ạ</w:t>
      </w:r>
      <w:r>
        <w:t>i</w:t>
      </w:r>
      <w:r w:rsidR="00EF4E5E">
        <w:t>,</w:t>
      </w:r>
      <w:r>
        <w:t xml:space="preserve"> anh v</w:t>
      </w:r>
      <w:r w:rsidRPr="003F7A28">
        <w:t>ẫ</w:t>
      </w:r>
      <w:r>
        <w:t>n l</w:t>
      </w:r>
      <w:r w:rsidRPr="003F7A28">
        <w:t>à</w:t>
      </w:r>
      <w:r>
        <w:t xml:space="preserve"> anh ch</w:t>
      </w:r>
      <w:r w:rsidRPr="003F7A28">
        <w:t>à</w:t>
      </w:r>
      <w:r>
        <w:t>ng đ</w:t>
      </w:r>
      <w:r w:rsidRPr="003F7A28">
        <w:t>ộ</w:t>
      </w:r>
      <w:r>
        <w:t>c th</w:t>
      </w:r>
      <w:r w:rsidRPr="003F7A28">
        <w:t>â</w:t>
      </w:r>
      <w:r>
        <w:t>n kh</w:t>
      </w:r>
      <w:r w:rsidRPr="003F7A28">
        <w:t>ô</w:t>
      </w:r>
      <w:r>
        <w:t>ng h</w:t>
      </w:r>
      <w:r w:rsidRPr="003F7A28">
        <w:t>ơ</w:t>
      </w:r>
      <w:r>
        <w:t>n kh</w:t>
      </w:r>
      <w:r w:rsidRPr="003F7A28">
        <w:t>ô</w:t>
      </w:r>
      <w:r>
        <w:t>ng k</w:t>
      </w:r>
      <w:r w:rsidRPr="003F7A28">
        <w:t>é</w:t>
      </w:r>
      <w:r>
        <w:t>m</w:t>
      </w:r>
    </w:p>
    <w:p w:rsidR="0071303E" w:rsidRDefault="00C164F5" w:rsidP="00A356BD">
      <w:pPr>
        <w:spacing w:after="200"/>
        <w:ind w:left="180"/>
        <w:jc w:val="left"/>
        <w:rPr>
          <w:i/>
        </w:rPr>
      </w:pPr>
      <w:proofErr w:type="gramStart"/>
      <w:r w:rsidRPr="0071303E">
        <w:rPr>
          <w:i/>
        </w:rPr>
        <w:t>Đầu rồng, đuôi phượng, cánh tiên</w:t>
      </w:r>
      <w:r w:rsidR="00B80FA8" w:rsidRPr="0071303E">
        <w:rPr>
          <w:i/>
        </w:rPr>
        <w:br/>
      </w:r>
      <w:r w:rsidRPr="0071303E">
        <w:rPr>
          <w:i/>
        </w:rPr>
        <w:t>Ngày năm bảy vợ, tối ngủ riêng một mình</w:t>
      </w:r>
      <w:r w:rsidR="00EF4E5E">
        <w:rPr>
          <w:i/>
        </w:rPr>
        <w:t>.</w:t>
      </w:r>
      <w:proofErr w:type="gramEnd"/>
    </w:p>
    <w:p w:rsidR="0071303E" w:rsidRDefault="00EF4E5E" w:rsidP="00EF4E5E">
      <w:r>
        <w:t>Cũng trong c</w:t>
      </w:r>
      <w:r w:rsidR="00C164F5">
        <w:t>a dao, m</w:t>
      </w:r>
      <w:r w:rsidR="00C164F5" w:rsidRPr="009E3417">
        <w:t>ộ</w:t>
      </w:r>
      <w:r w:rsidR="00C164F5">
        <w:t>t n</w:t>
      </w:r>
      <w:r w:rsidR="00C164F5" w:rsidRPr="009E3417">
        <w:t>ơ</w:t>
      </w:r>
      <w:r w:rsidR="00C164F5">
        <w:t>i kh</w:t>
      </w:r>
      <w:r w:rsidR="00C164F5" w:rsidRPr="009E3417">
        <w:t>á</w:t>
      </w:r>
      <w:r w:rsidR="00C164F5">
        <w:t>c ngư</w:t>
      </w:r>
      <w:r w:rsidR="00C164F5" w:rsidRPr="009E3417">
        <w:t>ờ</w:t>
      </w:r>
      <w:r w:rsidR="00C164F5">
        <w:t>i b</w:t>
      </w:r>
      <w:r w:rsidR="00C164F5" w:rsidRPr="009E3417">
        <w:t>ì</w:t>
      </w:r>
      <w:r w:rsidR="00C164F5">
        <w:t>nh d</w:t>
      </w:r>
      <w:r w:rsidR="00C164F5" w:rsidRPr="009E3417">
        <w:t>â</w:t>
      </w:r>
      <w:r w:rsidR="00C164F5">
        <w:t>n l</w:t>
      </w:r>
      <w:r w:rsidR="00C164F5" w:rsidRPr="009E3417">
        <w:t>ạ</w:t>
      </w:r>
      <w:r w:rsidR="00C164F5">
        <w:t>i vi</w:t>
      </w:r>
      <w:r w:rsidR="00C164F5" w:rsidRPr="009E3417">
        <w:t>ế</w:t>
      </w:r>
      <w:r w:rsidR="00C164F5">
        <w:t>t</w:t>
      </w:r>
      <w:r>
        <w:t>:</w:t>
      </w:r>
    </w:p>
    <w:p w:rsidR="00B80FA8" w:rsidRPr="00B80FA8" w:rsidRDefault="00EF4E5E" w:rsidP="00A356BD">
      <w:pPr>
        <w:ind w:left="187"/>
        <w:jc w:val="left"/>
      </w:pPr>
      <w:r>
        <w:rPr>
          <w:i/>
        </w:rPr>
        <w:t>Mình r</w:t>
      </w:r>
      <w:r w:rsidR="00C164F5" w:rsidRPr="0071303E">
        <w:rPr>
          <w:i/>
        </w:rPr>
        <w:t>ồng, đuôi phượng, chân tiên</w:t>
      </w:r>
      <w:r w:rsidR="00B80FA8" w:rsidRPr="0071303E">
        <w:rPr>
          <w:i/>
        </w:rPr>
        <w:br/>
      </w:r>
      <w:r w:rsidR="00C164F5" w:rsidRPr="00A356BD">
        <w:rPr>
          <w:i/>
        </w:rPr>
        <w:t>Ban ngày kiếm không ra vợ,</w:t>
      </w:r>
      <w:r w:rsidR="00A356BD">
        <w:rPr>
          <w:i/>
        </w:rPr>
        <w:br/>
      </w:r>
      <w:r w:rsidR="00A356BD">
        <w:rPr>
          <w:i/>
        </w:rPr>
        <w:tab/>
      </w:r>
      <w:r w:rsidR="00A356BD">
        <w:rPr>
          <w:i/>
        </w:rPr>
        <w:tab/>
        <w:t xml:space="preserve">     </w:t>
      </w:r>
      <w:r w:rsidR="00C164F5" w:rsidRPr="00A356BD">
        <w:rPr>
          <w:i/>
        </w:rPr>
        <w:t xml:space="preserve"> tối nổi xung điên la làng</w:t>
      </w:r>
      <w:r w:rsidRPr="00A356BD">
        <w:rPr>
          <w:i/>
        </w:rPr>
        <w:t>.</w:t>
      </w:r>
    </w:p>
    <w:p w:rsidR="00C164F5" w:rsidRDefault="00C164F5" w:rsidP="00EF4E5E">
      <w:r>
        <w:t>Ng</w:t>
      </w:r>
      <w:r w:rsidRPr="003F7A28">
        <w:t>à</w:t>
      </w:r>
      <w:r>
        <w:t>y x</w:t>
      </w:r>
      <w:r w:rsidRPr="003F7A28">
        <w:t>ư</w:t>
      </w:r>
      <w:r>
        <w:t>a nh</w:t>
      </w:r>
      <w:r w:rsidRPr="003F7A28">
        <w:t>ữ</w:t>
      </w:r>
      <w:r>
        <w:t>ng m</w:t>
      </w:r>
      <w:r w:rsidRPr="003F7A28">
        <w:t>ố</w:t>
      </w:r>
      <w:r>
        <w:t>i t</w:t>
      </w:r>
      <w:r w:rsidRPr="003F7A28">
        <w:t>ì</w:t>
      </w:r>
      <w:r>
        <w:t>nh ch</w:t>
      </w:r>
      <w:r w:rsidRPr="003F7A28">
        <w:t>ớ</w:t>
      </w:r>
      <w:r>
        <w:t>m n</w:t>
      </w:r>
      <w:r w:rsidRPr="003F7A28">
        <w:t>ở</w:t>
      </w:r>
      <w:r>
        <w:t xml:space="preserve"> gi</w:t>
      </w:r>
      <w:r w:rsidRPr="003F7A28">
        <w:t>ữ</w:t>
      </w:r>
      <w:r>
        <w:t>a trai g</w:t>
      </w:r>
      <w:r w:rsidRPr="003F7A28">
        <w:t>á</w:t>
      </w:r>
      <w:r>
        <w:t>i thư</w:t>
      </w:r>
      <w:r w:rsidRPr="00151721">
        <w:t>ờ</w:t>
      </w:r>
      <w:r>
        <w:t>ng kh</w:t>
      </w:r>
      <w:r w:rsidRPr="00151721">
        <w:t>ô</w:t>
      </w:r>
      <w:r>
        <w:t>ng ph</w:t>
      </w:r>
      <w:r w:rsidRPr="00151721">
        <w:t>ả</w:t>
      </w:r>
      <w:r>
        <w:t>i do nh</w:t>
      </w:r>
      <w:r w:rsidRPr="00151721">
        <w:t>ữ</w:t>
      </w:r>
      <w:r>
        <w:t>ng bu</w:t>
      </w:r>
      <w:r w:rsidRPr="00151721">
        <w:t>ổ</w:t>
      </w:r>
      <w:r>
        <w:t>i khi</w:t>
      </w:r>
      <w:r w:rsidRPr="00151721">
        <w:t>ê</w:t>
      </w:r>
      <w:r>
        <w:t>u v</w:t>
      </w:r>
      <w:r w:rsidRPr="00151721">
        <w:t>ũ</w:t>
      </w:r>
      <w:r>
        <w:t>, nh</w:t>
      </w:r>
      <w:r w:rsidRPr="00151721">
        <w:t>ả</w:t>
      </w:r>
      <w:r>
        <w:t>y đ</w:t>
      </w:r>
      <w:r w:rsidRPr="00151721">
        <w:t>ầ</w:t>
      </w:r>
      <w:r>
        <w:t>m, do nh</w:t>
      </w:r>
      <w:r w:rsidRPr="00151721">
        <w:t>ữ</w:t>
      </w:r>
      <w:r>
        <w:t>ng bu</w:t>
      </w:r>
      <w:r w:rsidRPr="00151721">
        <w:t>ổ</w:t>
      </w:r>
      <w:r>
        <w:t>i xem movie, nh</w:t>
      </w:r>
      <w:r w:rsidRPr="00151721">
        <w:t>ư</w:t>
      </w:r>
      <w:r>
        <w:t>ng l</w:t>
      </w:r>
      <w:r w:rsidRPr="00151721">
        <w:t>à</w:t>
      </w:r>
      <w:r>
        <w:t xml:space="preserve"> do m</w:t>
      </w:r>
      <w:r w:rsidRPr="00151721">
        <w:t>ố</w:t>
      </w:r>
      <w:r>
        <w:t>i l</w:t>
      </w:r>
      <w:r w:rsidRPr="00151721">
        <w:t>á</w:t>
      </w:r>
      <w:r>
        <w:t>i ho</w:t>
      </w:r>
      <w:r w:rsidRPr="00151721">
        <w:t>ặ</w:t>
      </w:r>
      <w:r>
        <w:t>c nh</w:t>
      </w:r>
      <w:r w:rsidRPr="00151721">
        <w:t>ữ</w:t>
      </w:r>
      <w:r>
        <w:t xml:space="preserve">ng </w:t>
      </w:r>
      <w:proofErr w:type="gramStart"/>
      <w:r>
        <w:t>th</w:t>
      </w:r>
      <w:r w:rsidRPr="00151721">
        <w:t>ư</w:t>
      </w:r>
      <w:proofErr w:type="gramEnd"/>
      <w:r>
        <w:t xml:space="preserve"> t</w:t>
      </w:r>
      <w:r w:rsidRPr="00151721">
        <w:t>ừ</w:t>
      </w:r>
      <w:r>
        <w:t xml:space="preserve"> qua l</w:t>
      </w:r>
      <w:r w:rsidRPr="00151721">
        <w:t>ạ</w:t>
      </w:r>
      <w:r>
        <w:t xml:space="preserve">i. </w:t>
      </w:r>
      <w:r w:rsidR="00B80FA8">
        <w:br/>
      </w:r>
      <w:proofErr w:type="gramStart"/>
      <w:r>
        <w:t>Ch</w:t>
      </w:r>
      <w:r w:rsidRPr="00151721">
        <w:t>ú</w:t>
      </w:r>
      <w:r>
        <w:t>ng ta h</w:t>
      </w:r>
      <w:r w:rsidRPr="00151721">
        <w:t>ã</w:t>
      </w:r>
      <w:r>
        <w:t>y nghe m</w:t>
      </w:r>
      <w:r w:rsidRPr="00151721">
        <w:t>ộ</w:t>
      </w:r>
      <w:r>
        <w:t>t ch</w:t>
      </w:r>
      <w:r w:rsidRPr="00151721">
        <w:t>à</w:t>
      </w:r>
      <w:r>
        <w:t>ng trai t</w:t>
      </w:r>
      <w:r w:rsidRPr="00151721">
        <w:t>ỏ</w:t>
      </w:r>
      <w:r>
        <w:t xml:space="preserve"> t</w:t>
      </w:r>
      <w:r w:rsidRPr="00151721">
        <w:t>ì</w:t>
      </w:r>
      <w:r>
        <w:t>nh v</w:t>
      </w:r>
      <w:r w:rsidRPr="00151721">
        <w:t>ớ</w:t>
      </w:r>
      <w:r>
        <w:t>i m</w:t>
      </w:r>
      <w:r w:rsidRPr="00807196">
        <w:t>ộ</w:t>
      </w:r>
      <w:r>
        <w:t>t c</w:t>
      </w:r>
      <w:r w:rsidRPr="00807196">
        <w:t>ô</w:t>
      </w:r>
      <w:r>
        <w:t xml:space="preserve"> g</w:t>
      </w:r>
      <w:r w:rsidRPr="00807196">
        <w:t>á</w:t>
      </w:r>
      <w:r>
        <w:t>i</w:t>
      </w:r>
      <w:r w:rsidR="00EF4E5E">
        <w:t>, v</w:t>
      </w:r>
      <w:r w:rsidRPr="00807196">
        <w:t>à</w:t>
      </w:r>
      <w:r>
        <w:t xml:space="preserve"> qua </w:t>
      </w:r>
      <w:r w:rsidRPr="00807196">
        <w:t>đó</w:t>
      </w:r>
      <w:r>
        <w:t xml:space="preserve"> ch</w:t>
      </w:r>
      <w:r w:rsidRPr="00807196">
        <w:t>à</w:t>
      </w:r>
      <w:r>
        <w:t>ng c</w:t>
      </w:r>
      <w:r w:rsidRPr="00807196">
        <w:t>ũ</w:t>
      </w:r>
      <w:r>
        <w:t>ng mu</w:t>
      </w:r>
      <w:r w:rsidRPr="00807196">
        <w:t>ố</w:t>
      </w:r>
      <w:r>
        <w:t>n ch</w:t>
      </w:r>
      <w:r w:rsidRPr="00807196">
        <w:t>ứ</w:t>
      </w:r>
      <w:r>
        <w:t>ng t</w:t>
      </w:r>
      <w:r w:rsidRPr="00807196">
        <w:t>ỏ</w:t>
      </w:r>
      <w:r>
        <w:t xml:space="preserve"> cho c</w:t>
      </w:r>
      <w:r w:rsidRPr="00807196">
        <w:t>ả</w:t>
      </w:r>
      <w:r>
        <w:t xml:space="preserve"> h</w:t>
      </w:r>
      <w:r w:rsidRPr="00807196">
        <w:t>ọ</w:t>
      </w:r>
      <w:r>
        <w:t xml:space="preserve"> nh</w:t>
      </w:r>
      <w:r w:rsidRPr="00807196">
        <w:t>à</w:t>
      </w:r>
      <w:r>
        <w:t xml:space="preserve"> g</w:t>
      </w:r>
      <w:r w:rsidRPr="00807196">
        <w:t>á</w:t>
      </w:r>
      <w:r>
        <w:t>i bi</w:t>
      </w:r>
      <w:r w:rsidRPr="00807196">
        <w:t>ế</w:t>
      </w:r>
      <w:r>
        <w:t>t ư</w:t>
      </w:r>
      <w:r w:rsidRPr="00807196">
        <w:t>ớ</w:t>
      </w:r>
      <w:r>
        <w:t>c nguy</w:t>
      </w:r>
      <w:r w:rsidRPr="00807196">
        <w:t>ệ</w:t>
      </w:r>
      <w:r>
        <w:t>n c</w:t>
      </w:r>
      <w:r w:rsidRPr="00807196">
        <w:t>ủ</w:t>
      </w:r>
      <w:r>
        <w:t>a ch</w:t>
      </w:r>
      <w:r w:rsidRPr="00807196">
        <w:t>à</w:t>
      </w:r>
      <w:r>
        <w:t>ng.</w:t>
      </w:r>
      <w:proofErr w:type="gramEnd"/>
      <w:r>
        <w:t xml:space="preserve"> Ch</w:t>
      </w:r>
      <w:r w:rsidRPr="00807196">
        <w:t>à</w:t>
      </w:r>
      <w:r>
        <w:t>ng cho r</w:t>
      </w:r>
      <w:r w:rsidRPr="00807196">
        <w:t>ằ</w:t>
      </w:r>
      <w:r>
        <w:t>ng n</w:t>
      </w:r>
      <w:r w:rsidRPr="00807196">
        <w:t>ế</w:t>
      </w:r>
      <w:r>
        <w:t>u ch</w:t>
      </w:r>
      <w:r w:rsidRPr="00807196">
        <w:t>à</w:t>
      </w:r>
      <w:r>
        <w:t>ng cư</w:t>
      </w:r>
      <w:r w:rsidRPr="00807196">
        <w:t>ớ</w:t>
      </w:r>
      <w:r>
        <w:t>i đư</w:t>
      </w:r>
      <w:r w:rsidRPr="00807196">
        <w:t>ợ</w:t>
      </w:r>
      <w:r>
        <w:t>c n</w:t>
      </w:r>
      <w:r w:rsidRPr="00807196">
        <w:t>à</w:t>
      </w:r>
      <w:r>
        <w:t>ng th</w:t>
      </w:r>
      <w:r w:rsidRPr="00807196">
        <w:t>ì</w:t>
      </w:r>
      <w:r>
        <w:t xml:space="preserve"> gi</w:t>
      </w:r>
      <w:r w:rsidRPr="00807196">
        <w:t>ố</w:t>
      </w:r>
      <w:r>
        <w:t>ng nh</w:t>
      </w:r>
      <w:r w:rsidRPr="00807196">
        <w:t>ư</w:t>
      </w:r>
      <w:r>
        <w:t xml:space="preserve"> r</w:t>
      </w:r>
      <w:r w:rsidRPr="00807196">
        <w:t>ồ</w:t>
      </w:r>
      <w:r>
        <w:t>ng g</w:t>
      </w:r>
      <w:r w:rsidRPr="00807196">
        <w:t>ố</w:t>
      </w:r>
      <w:r>
        <w:t xml:space="preserve">i </w:t>
      </w:r>
      <w:proofErr w:type="gramStart"/>
      <w:r>
        <w:t>tay</w:t>
      </w:r>
      <w:proofErr w:type="gramEnd"/>
      <w:r>
        <w:t xml:space="preserve"> ti</w:t>
      </w:r>
      <w:r w:rsidRPr="00807196">
        <w:t>ê</w:t>
      </w:r>
      <w:r>
        <w:t>n, nh</w:t>
      </w:r>
      <w:r w:rsidRPr="00807196">
        <w:t>ư</w:t>
      </w:r>
      <w:r>
        <w:t xml:space="preserve"> chim phư</w:t>
      </w:r>
      <w:r w:rsidRPr="00807196">
        <w:t>ợ</w:t>
      </w:r>
      <w:r>
        <w:t>ng đư</w:t>
      </w:r>
      <w:r w:rsidRPr="00807196">
        <w:t>ợ</w:t>
      </w:r>
      <w:r>
        <w:t>c đ</w:t>
      </w:r>
      <w:r w:rsidRPr="00807196">
        <w:t>ậ</w:t>
      </w:r>
      <w:r>
        <w:t>u c</w:t>
      </w:r>
      <w:r w:rsidRPr="00807196">
        <w:t>à</w:t>
      </w:r>
      <w:r>
        <w:t>nh c</w:t>
      </w:r>
      <w:r w:rsidRPr="00807196">
        <w:t>â</w:t>
      </w:r>
      <w:r>
        <w:t>y ng</w:t>
      </w:r>
      <w:r w:rsidRPr="00807196">
        <w:t>ô</w:t>
      </w:r>
      <w:r>
        <w:t xml:space="preserve"> đ</w:t>
      </w:r>
      <w:r w:rsidRPr="00807196">
        <w:t>ồ</w:t>
      </w:r>
      <w:r>
        <w:t>ng:</w:t>
      </w:r>
    </w:p>
    <w:p w:rsidR="00C164F5" w:rsidRPr="00B80FA8" w:rsidRDefault="00C164F5" w:rsidP="00A356BD">
      <w:pPr>
        <w:pStyle w:val="ListParagraph"/>
        <w:ind w:left="360"/>
        <w:jc w:val="left"/>
        <w:rPr>
          <w:i/>
        </w:rPr>
      </w:pPr>
      <w:r w:rsidRPr="00B80FA8">
        <w:rPr>
          <w:i/>
        </w:rPr>
        <w:lastRenderedPageBreak/>
        <w:t>Tờ giấy hồng anh găm chữ thọ</w:t>
      </w:r>
    </w:p>
    <w:p w:rsidR="00C164F5" w:rsidRPr="00B80FA8" w:rsidRDefault="00C164F5" w:rsidP="00A356BD">
      <w:pPr>
        <w:pStyle w:val="ListParagraph"/>
        <w:ind w:left="360"/>
        <w:jc w:val="left"/>
        <w:rPr>
          <w:i/>
        </w:rPr>
      </w:pPr>
      <w:r w:rsidRPr="00B80FA8">
        <w:rPr>
          <w:i/>
        </w:rPr>
        <w:t xml:space="preserve">Gửi </w:t>
      </w:r>
      <w:proofErr w:type="gramStart"/>
      <w:r w:rsidRPr="00B80FA8">
        <w:rPr>
          <w:i/>
        </w:rPr>
        <w:t>thư</w:t>
      </w:r>
      <w:proofErr w:type="gramEnd"/>
      <w:r w:rsidRPr="00B80FA8">
        <w:rPr>
          <w:i/>
        </w:rPr>
        <w:t xml:space="preserve"> nầy cả họ bình yên</w:t>
      </w:r>
    </w:p>
    <w:p w:rsidR="00C164F5" w:rsidRPr="00B80FA8" w:rsidRDefault="00C164F5" w:rsidP="00A356BD">
      <w:pPr>
        <w:pStyle w:val="ListParagraph"/>
        <w:ind w:left="360"/>
        <w:jc w:val="left"/>
        <w:rPr>
          <w:i/>
        </w:rPr>
      </w:pPr>
      <w:r w:rsidRPr="00B80FA8">
        <w:rPr>
          <w:i/>
        </w:rPr>
        <w:t xml:space="preserve">Đầu rồng mà gối </w:t>
      </w:r>
      <w:proofErr w:type="gramStart"/>
      <w:r w:rsidRPr="00B80FA8">
        <w:rPr>
          <w:i/>
        </w:rPr>
        <w:t>tay</w:t>
      </w:r>
      <w:proofErr w:type="gramEnd"/>
      <w:r w:rsidRPr="00B80FA8">
        <w:rPr>
          <w:i/>
        </w:rPr>
        <w:t xml:space="preserve"> tiên</w:t>
      </w:r>
    </w:p>
    <w:p w:rsidR="00C164F5" w:rsidRPr="00B80FA8" w:rsidRDefault="00C164F5" w:rsidP="00A356BD">
      <w:pPr>
        <w:pStyle w:val="ListParagraph"/>
        <w:ind w:left="360"/>
        <w:jc w:val="left"/>
        <w:rPr>
          <w:i/>
        </w:rPr>
      </w:pPr>
      <w:r w:rsidRPr="00B80FA8">
        <w:rPr>
          <w:i/>
        </w:rPr>
        <w:t xml:space="preserve">Ước chi đầu ấy gối lên </w:t>
      </w:r>
      <w:proofErr w:type="gramStart"/>
      <w:r w:rsidRPr="00B80FA8">
        <w:rPr>
          <w:i/>
        </w:rPr>
        <w:t>tay</w:t>
      </w:r>
      <w:proofErr w:type="gramEnd"/>
      <w:r w:rsidRPr="00B80FA8">
        <w:rPr>
          <w:i/>
        </w:rPr>
        <w:t xml:space="preserve"> nầy</w:t>
      </w:r>
    </w:p>
    <w:p w:rsidR="00C164F5" w:rsidRPr="00B80FA8" w:rsidRDefault="00C164F5" w:rsidP="00A356BD">
      <w:pPr>
        <w:pStyle w:val="ListParagraph"/>
        <w:ind w:left="360"/>
        <w:jc w:val="left"/>
        <w:rPr>
          <w:i/>
        </w:rPr>
      </w:pPr>
      <w:r w:rsidRPr="00B80FA8">
        <w:rPr>
          <w:i/>
        </w:rPr>
        <w:t>Như chim loan phượng ấp cây ngô đồng</w:t>
      </w:r>
    </w:p>
    <w:p w:rsidR="00C164F5" w:rsidRPr="00B80FA8" w:rsidRDefault="00C164F5" w:rsidP="0071303E">
      <w:pPr>
        <w:pStyle w:val="ListParagraph"/>
        <w:jc w:val="left"/>
        <w:rPr>
          <w:i/>
        </w:rPr>
      </w:pPr>
      <w:r w:rsidRPr="00B80FA8">
        <w:rPr>
          <w:i/>
        </w:rPr>
        <w:t>Một mai nên vợ nên chồng</w:t>
      </w:r>
    </w:p>
    <w:p w:rsidR="00C164F5" w:rsidRDefault="00C164F5" w:rsidP="0071303E">
      <w:pPr>
        <w:pStyle w:val="ListParagraph"/>
        <w:jc w:val="left"/>
        <w:rPr>
          <w:i/>
        </w:rPr>
      </w:pPr>
      <w:proofErr w:type="gramStart"/>
      <w:r w:rsidRPr="00B80FA8">
        <w:rPr>
          <w:i/>
        </w:rPr>
        <w:t>Như cá gặp nước như rồng gặp mây.</w:t>
      </w:r>
      <w:proofErr w:type="gramEnd"/>
    </w:p>
    <w:p w:rsidR="00C164F5" w:rsidRDefault="00C164F5" w:rsidP="00EF4E5E">
      <w:r>
        <w:t>X</w:t>
      </w:r>
      <w:r w:rsidRPr="00406667">
        <w:t>ã</w:t>
      </w:r>
      <w:r>
        <w:t xml:space="preserve"> h</w:t>
      </w:r>
      <w:r w:rsidRPr="00406667">
        <w:t>ộ</w:t>
      </w:r>
      <w:r>
        <w:t>i t</w:t>
      </w:r>
      <w:r w:rsidRPr="00406667">
        <w:t>â</w:t>
      </w:r>
      <w:r>
        <w:t>n ti</w:t>
      </w:r>
      <w:r w:rsidRPr="00406667">
        <w:t>ế</w:t>
      </w:r>
      <w:r>
        <w:t>n h</w:t>
      </w:r>
      <w:r w:rsidRPr="00406667">
        <w:t>ô</w:t>
      </w:r>
      <w:r w:rsidR="00EF4E5E">
        <w:t>m n</w:t>
      </w:r>
      <w:r>
        <w:t>ay, vi</w:t>
      </w:r>
      <w:r w:rsidRPr="00406667">
        <w:t>ệ</w:t>
      </w:r>
      <w:r>
        <w:t>c g</w:t>
      </w:r>
      <w:r w:rsidRPr="00406667">
        <w:t>ì</w:t>
      </w:r>
      <w:r>
        <w:t xml:space="preserve"> c</w:t>
      </w:r>
      <w:r w:rsidRPr="00406667">
        <w:t>ũ</w:t>
      </w:r>
      <w:r>
        <w:t>ng l</w:t>
      </w:r>
      <w:r w:rsidRPr="00406667">
        <w:t>à</w:t>
      </w:r>
      <w:r>
        <w:t xml:space="preserve">m </w:t>
      </w:r>
      <w:proofErr w:type="gramStart"/>
      <w:r>
        <w:t>theo</w:t>
      </w:r>
      <w:proofErr w:type="gramEnd"/>
      <w:r>
        <w:t xml:space="preserve"> k</w:t>
      </w:r>
      <w:r w:rsidR="00EF4E5E">
        <w:t>ỹ</w:t>
      </w:r>
      <w:r>
        <w:t xml:space="preserve"> thu</w:t>
      </w:r>
      <w:r w:rsidRPr="00406667">
        <w:t>ậ</w:t>
      </w:r>
      <w:r w:rsidR="00EF4E5E">
        <w:t>t, má</w:t>
      </w:r>
      <w:r>
        <w:t>y m</w:t>
      </w:r>
      <w:r w:rsidRPr="00406667">
        <w:t>ó</w:t>
      </w:r>
      <w:r>
        <w:t>c, v</w:t>
      </w:r>
      <w:r w:rsidRPr="00406667">
        <w:t>ợ</w:t>
      </w:r>
      <w:r>
        <w:t xml:space="preserve"> ch</w:t>
      </w:r>
      <w:r w:rsidRPr="00406667">
        <w:t>ồ</w:t>
      </w:r>
      <w:r>
        <w:t xml:space="preserve">ng </w:t>
      </w:r>
      <w:r w:rsidRPr="00406667">
        <w:t>í</w:t>
      </w:r>
      <w:r>
        <w:t>t c</w:t>
      </w:r>
      <w:r w:rsidRPr="00406667">
        <w:t>ó</w:t>
      </w:r>
      <w:r>
        <w:t xml:space="preserve"> d</w:t>
      </w:r>
      <w:r w:rsidRPr="00406667">
        <w:t>ị</w:t>
      </w:r>
      <w:r>
        <w:t>p c</w:t>
      </w:r>
      <w:r w:rsidRPr="00406667">
        <w:t>ù</w:t>
      </w:r>
      <w:r>
        <w:t>ng l</w:t>
      </w:r>
      <w:r w:rsidRPr="00406667">
        <w:t>à</w:t>
      </w:r>
      <w:r>
        <w:t>m m</w:t>
      </w:r>
      <w:r w:rsidRPr="00406667">
        <w:t>ộ</w:t>
      </w:r>
      <w:r>
        <w:t>t vi</w:t>
      </w:r>
      <w:r w:rsidRPr="00406667">
        <w:t>ệ</w:t>
      </w:r>
      <w:r>
        <w:t>c m</w:t>
      </w:r>
      <w:r w:rsidRPr="00406667">
        <w:t>ộ</w:t>
      </w:r>
      <w:r>
        <w:t>t l</w:t>
      </w:r>
      <w:r w:rsidRPr="00406667">
        <w:t>ú</w:t>
      </w:r>
      <w:r>
        <w:t>c đ</w:t>
      </w:r>
      <w:r w:rsidRPr="00406667">
        <w:t>ể</w:t>
      </w:r>
      <w:r>
        <w:t xml:space="preserve"> t</w:t>
      </w:r>
      <w:r w:rsidRPr="00406667">
        <w:t>â</w:t>
      </w:r>
      <w:r>
        <w:t>m s</w:t>
      </w:r>
      <w:r w:rsidRPr="00406667">
        <w:t>ự</w:t>
      </w:r>
      <w:r>
        <w:t>, chuy</w:t>
      </w:r>
      <w:r w:rsidRPr="00406667">
        <w:t>ệ</w:t>
      </w:r>
      <w:r>
        <w:t>n tr</w:t>
      </w:r>
      <w:r w:rsidRPr="00406667">
        <w:t>ò</w:t>
      </w:r>
      <w:r>
        <w:t xml:space="preserve"> ho</w:t>
      </w:r>
      <w:r w:rsidRPr="005A12D9">
        <w:t>ặ</w:t>
      </w:r>
      <w:r>
        <w:t>c nh</w:t>
      </w:r>
      <w:r w:rsidRPr="005A12D9">
        <w:t>ì</w:t>
      </w:r>
      <w:r>
        <w:t>n nhau v</w:t>
      </w:r>
      <w:r w:rsidRPr="005A12D9">
        <w:t>ớ</w:t>
      </w:r>
      <w:r>
        <w:t xml:space="preserve">i </w:t>
      </w:r>
      <w:r w:rsidRPr="005A12D9">
        <w:t>đô</w:t>
      </w:r>
      <w:r>
        <w:t>i m</w:t>
      </w:r>
      <w:r w:rsidRPr="005A12D9">
        <w:t>ắ</w:t>
      </w:r>
      <w:r>
        <w:t>t đ</w:t>
      </w:r>
      <w:r w:rsidRPr="005A12D9">
        <w:t>ầ</w:t>
      </w:r>
      <w:r>
        <w:t>y t</w:t>
      </w:r>
      <w:r w:rsidRPr="005A12D9">
        <w:t>ì</w:t>
      </w:r>
      <w:r>
        <w:t>nh t</w:t>
      </w:r>
      <w:r w:rsidRPr="005A12D9">
        <w:t>ứ</w:t>
      </w:r>
      <w:r>
        <w:t xml:space="preserve">. </w:t>
      </w:r>
      <w:proofErr w:type="gramStart"/>
      <w:r>
        <w:t>Ch</w:t>
      </w:r>
      <w:r w:rsidRPr="005A12D9">
        <w:t>ú</w:t>
      </w:r>
      <w:r>
        <w:t>ng ta h</w:t>
      </w:r>
      <w:r w:rsidRPr="005A12D9">
        <w:t>ã</w:t>
      </w:r>
      <w:r>
        <w:t>y nh</w:t>
      </w:r>
      <w:r w:rsidRPr="005A12D9">
        <w:t>ì</w:t>
      </w:r>
      <w:r>
        <w:t>n khung c</w:t>
      </w:r>
      <w:r w:rsidRPr="005A12D9">
        <w:t>ả</w:t>
      </w:r>
      <w:r>
        <w:t>nh g</w:t>
      </w:r>
      <w:r w:rsidRPr="005A12D9">
        <w:t>ặ</w:t>
      </w:r>
      <w:r>
        <w:t>p v</w:t>
      </w:r>
      <w:r w:rsidRPr="005A12D9">
        <w:t>ợ</w:t>
      </w:r>
      <w:r>
        <w:t xml:space="preserve"> ch</w:t>
      </w:r>
      <w:r w:rsidRPr="005A12D9">
        <w:t>ồ</w:t>
      </w:r>
      <w:r>
        <w:t xml:space="preserve">ng </w:t>
      </w:r>
      <w:r w:rsidRPr="005A12D9">
        <w:t>đ</w:t>
      </w:r>
      <w:r>
        <w:t>ang c</w:t>
      </w:r>
      <w:r w:rsidRPr="005A12D9">
        <w:t>ù</w:t>
      </w:r>
      <w:r>
        <w:t>ng l</w:t>
      </w:r>
      <w:r w:rsidRPr="005A12D9">
        <w:t>à</w:t>
      </w:r>
      <w:r>
        <w:t>m vi</w:t>
      </w:r>
      <w:r w:rsidRPr="005A12D9">
        <w:t>ệ</w:t>
      </w:r>
      <w:r>
        <w:t>c v</w:t>
      </w:r>
      <w:r w:rsidRPr="005A12D9">
        <w:t>ớ</w:t>
      </w:r>
      <w:r>
        <w:t>i nhau.</w:t>
      </w:r>
      <w:proofErr w:type="gramEnd"/>
      <w:r>
        <w:t xml:space="preserve"> Nh</w:t>
      </w:r>
      <w:r w:rsidRPr="00F62BB8">
        <w:t>ì</w:t>
      </w:r>
      <w:r>
        <w:t>n khung c</w:t>
      </w:r>
      <w:r w:rsidRPr="00F62BB8">
        <w:t>ả</w:t>
      </w:r>
      <w:r>
        <w:t>nh n</w:t>
      </w:r>
      <w:r w:rsidRPr="00F62BB8">
        <w:t>ầ</w:t>
      </w:r>
      <w:r>
        <w:t>y th</w:t>
      </w:r>
      <w:r w:rsidRPr="00F62BB8">
        <w:t>ấ</w:t>
      </w:r>
      <w:r>
        <w:t>y h</w:t>
      </w:r>
      <w:r w:rsidRPr="00F62BB8">
        <w:t>ọ</w:t>
      </w:r>
      <w:r>
        <w:t xml:space="preserve"> r</w:t>
      </w:r>
      <w:r w:rsidRPr="00F62BB8">
        <w:t>ấ</w:t>
      </w:r>
      <w:r>
        <w:t>t h</w:t>
      </w:r>
      <w:r w:rsidRPr="00F62BB8">
        <w:t>ạ</w:t>
      </w:r>
      <w:r>
        <w:t>nh ph</w:t>
      </w:r>
      <w:r w:rsidRPr="00F62BB8">
        <w:t>ú</w:t>
      </w:r>
      <w:r>
        <w:t>c m</w:t>
      </w:r>
      <w:r w:rsidRPr="00F62BB8">
        <w:t>à</w:t>
      </w:r>
      <w:r>
        <w:t xml:space="preserve"> ngư</w:t>
      </w:r>
      <w:r w:rsidRPr="00F62BB8">
        <w:t>ờ</w:t>
      </w:r>
      <w:r>
        <w:t>i ngo</w:t>
      </w:r>
      <w:r w:rsidRPr="00F62BB8">
        <w:t>à</w:t>
      </w:r>
      <w:r>
        <w:t>i cu</w:t>
      </w:r>
      <w:r w:rsidRPr="00F62BB8">
        <w:t>ộ</w:t>
      </w:r>
      <w:r>
        <w:t>c c</w:t>
      </w:r>
      <w:r w:rsidRPr="00F62BB8">
        <w:t>ũ</w:t>
      </w:r>
      <w:r>
        <w:t>ng r</w:t>
      </w:r>
      <w:r w:rsidRPr="00F62BB8">
        <w:t>ấ</w:t>
      </w:r>
      <w:r>
        <w:t>t th</w:t>
      </w:r>
      <w:r w:rsidRPr="0072421A">
        <w:t>è</w:t>
      </w:r>
      <w:r>
        <w:t>m mu</w:t>
      </w:r>
      <w:r w:rsidRPr="00F62BB8">
        <w:t>ố</w:t>
      </w:r>
      <w:r>
        <w:t>n ư</w:t>
      </w:r>
      <w:r w:rsidRPr="00F62BB8">
        <w:t>ớ</w:t>
      </w:r>
      <w:r>
        <w:t>c mong</w:t>
      </w:r>
      <w:r w:rsidR="00EF4E5E">
        <w:t>:</w:t>
      </w:r>
    </w:p>
    <w:p w:rsidR="00C164F5" w:rsidRPr="0071303E" w:rsidRDefault="00EF4E5E" w:rsidP="00A356BD">
      <w:pPr>
        <w:pStyle w:val="ListParagraph"/>
        <w:ind w:left="360"/>
        <w:jc w:val="left"/>
        <w:rPr>
          <w:i/>
        </w:rPr>
      </w:pPr>
      <w:r>
        <w:rPr>
          <w:i/>
        </w:rPr>
        <w:t>Anh d</w:t>
      </w:r>
      <w:r w:rsidR="00C164F5" w:rsidRPr="0071303E">
        <w:rPr>
          <w:i/>
        </w:rPr>
        <w:t>ệt cửi, em kéo hoa</w:t>
      </w:r>
      <w:r>
        <w:rPr>
          <w:i/>
        </w:rPr>
        <w:t>,</w:t>
      </w:r>
    </w:p>
    <w:p w:rsidR="00C164F5" w:rsidRPr="0071303E" w:rsidRDefault="00C164F5" w:rsidP="00A356BD">
      <w:pPr>
        <w:pStyle w:val="ListParagraph"/>
        <w:ind w:left="360"/>
        <w:jc w:val="left"/>
        <w:rPr>
          <w:i/>
        </w:rPr>
      </w:pPr>
      <w:r w:rsidRPr="0071303E">
        <w:rPr>
          <w:i/>
        </w:rPr>
        <w:t>Rồng bay, phượng múa, ai mà chẳng khen</w:t>
      </w:r>
    </w:p>
    <w:p w:rsidR="00C164F5" w:rsidRDefault="00C164F5" w:rsidP="00EF4E5E">
      <w:proofErr w:type="gramStart"/>
      <w:r>
        <w:t>Nh</w:t>
      </w:r>
      <w:r w:rsidRPr="009E3417">
        <w:t>ữ</w:t>
      </w:r>
      <w:r>
        <w:t>ng ngư</w:t>
      </w:r>
      <w:r w:rsidRPr="009E3417">
        <w:t>ờ</w:t>
      </w:r>
      <w:r>
        <w:t>i kh</w:t>
      </w:r>
      <w:r w:rsidRPr="009E3417">
        <w:t>ố</w:t>
      </w:r>
      <w:r>
        <w:t>n c</w:t>
      </w:r>
      <w:r w:rsidRPr="009E3417">
        <w:t>ù</w:t>
      </w:r>
      <w:r>
        <w:t>ng trong x</w:t>
      </w:r>
      <w:r w:rsidRPr="009E3417">
        <w:t>ã</w:t>
      </w:r>
      <w:r>
        <w:t xml:space="preserve"> h</w:t>
      </w:r>
      <w:r w:rsidRPr="009E3417">
        <w:t>ộ</w:t>
      </w:r>
      <w:r>
        <w:t>i, h</w:t>
      </w:r>
      <w:r w:rsidRPr="009E3417">
        <w:t>ọ</w:t>
      </w:r>
      <w:r>
        <w:t xml:space="preserve"> quen ki</w:t>
      </w:r>
      <w:r w:rsidRPr="009E3417">
        <w:t>ế</w:t>
      </w:r>
      <w:r>
        <w:t>p s</w:t>
      </w:r>
      <w:r w:rsidRPr="009E3417">
        <w:t>ố</w:t>
      </w:r>
      <w:r>
        <w:t>ng c</w:t>
      </w:r>
      <w:r w:rsidRPr="009E3417">
        <w:t>ậ</w:t>
      </w:r>
      <w:r>
        <w:t>y nh</w:t>
      </w:r>
      <w:r w:rsidRPr="009E3417">
        <w:t>ờ</w:t>
      </w:r>
      <w:r>
        <w:t>, n</w:t>
      </w:r>
      <w:r w:rsidRPr="009E3417">
        <w:t>ươ</w:t>
      </w:r>
      <w:r>
        <w:t>ng t</w:t>
      </w:r>
      <w:r w:rsidRPr="009E3417">
        <w:t>ự</w:t>
      </w:r>
      <w:r>
        <w:t>a, kh</w:t>
      </w:r>
      <w:r w:rsidRPr="009E3417">
        <w:t>ô</w:t>
      </w:r>
      <w:r>
        <w:t>ng l</w:t>
      </w:r>
      <w:r w:rsidRPr="009E3417">
        <w:t>ú</w:t>
      </w:r>
      <w:r>
        <w:t>c n</w:t>
      </w:r>
      <w:r w:rsidRPr="009E3417">
        <w:t>ầ</w:t>
      </w:r>
      <w:r>
        <w:t>y th</w:t>
      </w:r>
      <w:r w:rsidRPr="009E3417">
        <w:t>ì</w:t>
      </w:r>
      <w:r>
        <w:t xml:space="preserve"> khi kh</w:t>
      </w:r>
      <w:r w:rsidRPr="009E3417">
        <w:t>á</w:t>
      </w:r>
      <w:r>
        <w:t>c, khi n</w:t>
      </w:r>
      <w:r w:rsidRPr="009E3417">
        <w:t>à</w:t>
      </w:r>
      <w:r>
        <w:t>o h</w:t>
      </w:r>
      <w:r w:rsidRPr="009E3417">
        <w:t>ọ</w:t>
      </w:r>
      <w:r>
        <w:t xml:space="preserve"> c</w:t>
      </w:r>
      <w:r w:rsidRPr="009E3417">
        <w:t>ũ</w:t>
      </w:r>
      <w:r>
        <w:t>ng c</w:t>
      </w:r>
      <w:r w:rsidRPr="009E3417">
        <w:t>ậ</w:t>
      </w:r>
      <w:r>
        <w:t>y nh</w:t>
      </w:r>
      <w:r w:rsidRPr="009E3417">
        <w:t>ờ</w:t>
      </w:r>
      <w:r>
        <w:t xml:space="preserve"> k</w:t>
      </w:r>
      <w:r w:rsidRPr="009E3417">
        <w:t>ẻ</w:t>
      </w:r>
      <w:r>
        <w:t xml:space="preserve"> kh</w:t>
      </w:r>
      <w:r w:rsidRPr="009E3417">
        <w:t>á</w:t>
      </w:r>
      <w:r>
        <w:t>c.</w:t>
      </w:r>
      <w:proofErr w:type="gramEnd"/>
      <w:r>
        <w:t xml:space="preserve"> Ca dao vi</w:t>
      </w:r>
      <w:r w:rsidRPr="009E3417">
        <w:t>ế</w:t>
      </w:r>
      <w:r>
        <w:t>t v</w:t>
      </w:r>
      <w:r w:rsidRPr="009E3417">
        <w:t>ề</w:t>
      </w:r>
      <w:r>
        <w:t xml:space="preserve"> nh</w:t>
      </w:r>
      <w:r w:rsidRPr="009E3417">
        <w:t>ữ</w:t>
      </w:r>
      <w:r>
        <w:t>ng h</w:t>
      </w:r>
      <w:r w:rsidRPr="009E3417">
        <w:t>ạ</w:t>
      </w:r>
      <w:r>
        <w:t>ng ngư</w:t>
      </w:r>
      <w:r w:rsidRPr="009E3417">
        <w:t>ờ</w:t>
      </w:r>
      <w:r>
        <w:t>i n</w:t>
      </w:r>
      <w:r w:rsidRPr="009E3417">
        <w:t>ầ</w:t>
      </w:r>
      <w:r>
        <w:t>y nh</w:t>
      </w:r>
      <w:r w:rsidRPr="009E3417">
        <w:t>ư</w:t>
      </w:r>
      <w:r>
        <w:t xml:space="preserve"> sau:</w:t>
      </w:r>
    </w:p>
    <w:p w:rsidR="0071303E" w:rsidRDefault="00C164F5" w:rsidP="0071303E">
      <w:pPr>
        <w:pStyle w:val="ListParagraph"/>
        <w:jc w:val="left"/>
      </w:pPr>
      <w:r w:rsidRPr="0071303E">
        <w:rPr>
          <w:i/>
        </w:rPr>
        <w:t>Bỏ giờ Thìn, ăn xin giờ Tỵ</w:t>
      </w:r>
    </w:p>
    <w:p w:rsidR="00C164F5" w:rsidRDefault="00C164F5" w:rsidP="00EF4E5E">
      <w:r>
        <w:t>Gi</w:t>
      </w:r>
      <w:r w:rsidRPr="009E3417">
        <w:t>ô</w:t>
      </w:r>
      <w:r>
        <w:t>ng t</w:t>
      </w:r>
      <w:r w:rsidRPr="009E3417">
        <w:t>ố</w:t>
      </w:r>
      <w:r>
        <w:t xml:space="preserve"> cu</w:t>
      </w:r>
      <w:r w:rsidRPr="009E3417">
        <w:t>ộ</w:t>
      </w:r>
      <w:r>
        <w:t>c đ</w:t>
      </w:r>
      <w:r w:rsidRPr="009E3417">
        <w:t>ờ</w:t>
      </w:r>
      <w:r>
        <w:t>i ho</w:t>
      </w:r>
      <w:r w:rsidRPr="009E3417">
        <w:t>ặ</w:t>
      </w:r>
      <w:r>
        <w:t>c nh</w:t>
      </w:r>
      <w:r w:rsidRPr="009E3417">
        <w:t>ữ</w:t>
      </w:r>
      <w:r>
        <w:t>ng b</w:t>
      </w:r>
      <w:r w:rsidRPr="009E3417">
        <w:t>ã</w:t>
      </w:r>
      <w:r>
        <w:t>o l</w:t>
      </w:r>
      <w:r w:rsidRPr="009E3417">
        <w:t>ụ</w:t>
      </w:r>
      <w:r>
        <w:t>t thi</w:t>
      </w:r>
      <w:r w:rsidRPr="009E3417">
        <w:t>ê</w:t>
      </w:r>
      <w:r>
        <w:t>n nhi</w:t>
      </w:r>
      <w:r w:rsidRPr="009E3417">
        <w:t>ê</w:t>
      </w:r>
      <w:r>
        <w:t>n thư</w:t>
      </w:r>
      <w:r w:rsidRPr="009E3417">
        <w:t>ờ</w:t>
      </w:r>
      <w:r>
        <w:t>ng l</w:t>
      </w:r>
      <w:r w:rsidRPr="009E3417">
        <w:t>à</w:t>
      </w:r>
      <w:r>
        <w:t>m cho con ngư</w:t>
      </w:r>
      <w:r w:rsidRPr="009E3417">
        <w:t>ờ</w:t>
      </w:r>
      <w:r>
        <w:t>i th</w:t>
      </w:r>
      <w:r w:rsidRPr="009E3417">
        <w:t>ấ</w:t>
      </w:r>
      <w:r>
        <w:t>t l</w:t>
      </w:r>
      <w:r w:rsidRPr="009E3417">
        <w:t>ạ</w:t>
      </w:r>
      <w:r>
        <w:t>c nhau, ngay c</w:t>
      </w:r>
      <w:r w:rsidRPr="009E3417">
        <w:t>ả</w:t>
      </w:r>
      <w:r>
        <w:t xml:space="preserve"> nh</w:t>
      </w:r>
      <w:r w:rsidRPr="009E3417">
        <w:t>ữ</w:t>
      </w:r>
      <w:r>
        <w:t>ng ngư</w:t>
      </w:r>
      <w:r w:rsidRPr="009E3417">
        <w:t>ờ</w:t>
      </w:r>
      <w:r>
        <w:t>i th</w:t>
      </w:r>
      <w:r w:rsidRPr="009E3417">
        <w:t>â</w:t>
      </w:r>
      <w:r>
        <w:t>n y</w:t>
      </w:r>
      <w:r w:rsidRPr="009E3417">
        <w:t>ê</w:t>
      </w:r>
      <w:r>
        <w:t>u c</w:t>
      </w:r>
      <w:r w:rsidRPr="009E3417">
        <w:t>ũ</w:t>
      </w:r>
      <w:r>
        <w:t>ng m</w:t>
      </w:r>
      <w:r w:rsidRPr="009E3417">
        <w:t>ấ</w:t>
      </w:r>
      <w:r w:rsidR="00EF4E5E">
        <w:t>t liê</w:t>
      </w:r>
      <w:r>
        <w:t>n l</w:t>
      </w:r>
      <w:r w:rsidRPr="009E3417">
        <w:t>ạ</w:t>
      </w:r>
      <w:r>
        <w:t>c:</w:t>
      </w:r>
    </w:p>
    <w:p w:rsidR="00C164F5" w:rsidRPr="00B80FA8" w:rsidRDefault="00C164F5" w:rsidP="00A356BD">
      <w:pPr>
        <w:pStyle w:val="ListParagraph"/>
        <w:ind w:left="360"/>
        <w:jc w:val="left"/>
        <w:rPr>
          <w:i/>
        </w:rPr>
      </w:pPr>
      <w:r w:rsidRPr="00B80FA8">
        <w:rPr>
          <w:i/>
        </w:rPr>
        <w:t>Gặp mặt em mới biết em còn</w:t>
      </w:r>
    </w:p>
    <w:p w:rsidR="00C164F5" w:rsidRPr="00B80FA8" w:rsidRDefault="00C164F5" w:rsidP="00A356BD">
      <w:pPr>
        <w:pStyle w:val="ListParagraph"/>
        <w:ind w:left="360"/>
        <w:jc w:val="left"/>
        <w:rPr>
          <w:i/>
        </w:rPr>
      </w:pPr>
      <w:r w:rsidRPr="00B80FA8">
        <w:rPr>
          <w:i/>
        </w:rPr>
        <w:t>Năm Thìn bão lụt, anh khóc mòn con ngươi</w:t>
      </w:r>
      <w:r w:rsidR="00EF4E5E">
        <w:rPr>
          <w:i/>
        </w:rPr>
        <w:t>.</w:t>
      </w:r>
    </w:p>
    <w:p w:rsidR="00C164F5" w:rsidRPr="002F192B" w:rsidRDefault="00C164F5" w:rsidP="00A356BD">
      <w:pPr>
        <w:pStyle w:val="Heading1"/>
        <w:rPr>
          <w:sz w:val="24"/>
          <w:szCs w:val="24"/>
        </w:rPr>
      </w:pPr>
      <w:r w:rsidRPr="002F192B">
        <w:rPr>
          <w:sz w:val="24"/>
          <w:szCs w:val="24"/>
        </w:rPr>
        <w:t>Đặc San Cộng Đoàn với Năm Thìn</w:t>
      </w:r>
    </w:p>
    <w:p w:rsidR="00C164F5" w:rsidRDefault="00C164F5" w:rsidP="00EF4E5E">
      <w:proofErr w:type="gramStart"/>
      <w:r>
        <w:t>T</w:t>
      </w:r>
      <w:r w:rsidR="00EF4E5E">
        <w:t>ậ</w:t>
      </w:r>
      <w:r>
        <w:t>p Đ</w:t>
      </w:r>
      <w:r w:rsidRPr="002F0B1C">
        <w:t>ặ</w:t>
      </w:r>
      <w:r>
        <w:t>c San c</w:t>
      </w:r>
      <w:r w:rsidRPr="002F0B1C">
        <w:t>ủ</w:t>
      </w:r>
      <w:r>
        <w:t>a C</w:t>
      </w:r>
      <w:r w:rsidRPr="002F0B1C">
        <w:t>ộ</w:t>
      </w:r>
      <w:r>
        <w:t xml:space="preserve">ng </w:t>
      </w:r>
      <w:r w:rsidR="00EF4E5E">
        <w:t>đ</w:t>
      </w:r>
      <w:r>
        <w:t>o</w:t>
      </w:r>
      <w:r w:rsidRPr="002F0B1C">
        <w:t>à</w:t>
      </w:r>
      <w:r>
        <w:t>n n</w:t>
      </w:r>
      <w:r w:rsidRPr="002F0B1C">
        <w:t>ă</w:t>
      </w:r>
      <w:r>
        <w:t>m nay s</w:t>
      </w:r>
      <w:r w:rsidRPr="002F0B1C">
        <w:t>ẽ</w:t>
      </w:r>
      <w:r>
        <w:t xml:space="preserve"> l</w:t>
      </w:r>
      <w:r w:rsidRPr="002F0B1C">
        <w:t>à</w:t>
      </w:r>
      <w:r>
        <w:t xml:space="preserve"> t</w:t>
      </w:r>
      <w:r w:rsidRPr="002F0B1C">
        <w:t>ậ</w:t>
      </w:r>
      <w:r>
        <w:t>p th</w:t>
      </w:r>
      <w:r w:rsidRPr="002F0B1C">
        <w:t>ứ</w:t>
      </w:r>
      <w:r>
        <w:t xml:space="preserve"> 24, v</w:t>
      </w:r>
      <w:r w:rsidRPr="002F0B1C">
        <w:t>ớ</w:t>
      </w:r>
      <w:r>
        <w:t>i t</w:t>
      </w:r>
      <w:r w:rsidRPr="002F0B1C">
        <w:t>ự</w:t>
      </w:r>
      <w:r>
        <w:t>a đ</w:t>
      </w:r>
      <w:r w:rsidRPr="002F0B1C">
        <w:t>ề</w:t>
      </w:r>
      <w:r>
        <w:t xml:space="preserve"> “</w:t>
      </w:r>
      <w:r w:rsidRPr="002F0B1C">
        <w:rPr>
          <w:b/>
        </w:rPr>
        <w:t>Xuân</w:t>
      </w:r>
      <w:r w:rsidR="00EF4E5E">
        <w:rPr>
          <w:b/>
        </w:rPr>
        <w:t xml:space="preserve"> </w:t>
      </w:r>
      <w:r w:rsidRPr="002F0B1C">
        <w:rPr>
          <w:b/>
        </w:rPr>
        <w:t>Nhâm Thìn.”</w:t>
      </w:r>
      <w:proofErr w:type="gramEnd"/>
      <w:r w:rsidR="003E6181">
        <w:t xml:space="preserve"> </w:t>
      </w:r>
      <w:proofErr w:type="gramStart"/>
      <w:r>
        <w:t>Nh</w:t>
      </w:r>
      <w:r w:rsidRPr="002F0B1C">
        <w:t>ì</w:t>
      </w:r>
      <w:r>
        <w:t>n l</w:t>
      </w:r>
      <w:r w:rsidRPr="002F0B1C">
        <w:t>ạ</w:t>
      </w:r>
      <w:r>
        <w:t>i q</w:t>
      </w:r>
      <w:r w:rsidR="00A356BD">
        <w:t>úa</w:t>
      </w:r>
      <w:r>
        <w:t xml:space="preserve"> kh</w:t>
      </w:r>
      <w:r w:rsidRPr="002F0B1C">
        <w:t>ứ</w:t>
      </w:r>
      <w:r w:rsidRPr="00EF4E5E">
        <w:t>,</w:t>
      </w:r>
      <w:r>
        <w:t xml:space="preserve"> t</w:t>
      </w:r>
      <w:r w:rsidRPr="002F0B1C">
        <w:t>ậ</w:t>
      </w:r>
      <w:r w:rsidR="00A356BD">
        <w:t>p đ</w:t>
      </w:r>
      <w:r w:rsidRPr="002F0B1C">
        <w:t>ặ</w:t>
      </w:r>
      <w:r w:rsidR="00A356BD">
        <w:t>c s</w:t>
      </w:r>
      <w:r>
        <w:t>an đ</w:t>
      </w:r>
      <w:r w:rsidRPr="002F0B1C">
        <w:t>ầ</w:t>
      </w:r>
      <w:r>
        <w:t>u ti</w:t>
      </w:r>
      <w:r w:rsidRPr="002F0B1C">
        <w:t>ê</w:t>
      </w:r>
      <w:r>
        <w:t>n c</w:t>
      </w:r>
      <w:r w:rsidRPr="002F0B1C">
        <w:t>ủ</w:t>
      </w:r>
      <w:r>
        <w:t>a C</w:t>
      </w:r>
      <w:r w:rsidRPr="002F0B1C">
        <w:t>ộ</w:t>
      </w:r>
      <w:r>
        <w:t xml:space="preserve">ng </w:t>
      </w:r>
      <w:r w:rsidR="00EF4E5E">
        <w:t>đ</w:t>
      </w:r>
      <w:r>
        <w:t>o</w:t>
      </w:r>
      <w:r w:rsidRPr="002F0B1C">
        <w:t>à</w:t>
      </w:r>
      <w:r>
        <w:t>n đư</w:t>
      </w:r>
      <w:r w:rsidRPr="002F0B1C">
        <w:t>ợ</w:t>
      </w:r>
      <w:r>
        <w:t>c ph</w:t>
      </w:r>
      <w:r w:rsidRPr="002F0B1C">
        <w:t>á</w:t>
      </w:r>
      <w:r>
        <w:t>t h</w:t>
      </w:r>
      <w:r w:rsidRPr="002F0B1C">
        <w:t>à</w:t>
      </w:r>
      <w:r>
        <w:t>nh v</w:t>
      </w:r>
      <w:r w:rsidRPr="002F0B1C">
        <w:t>à</w:t>
      </w:r>
      <w:r>
        <w:t>o n</w:t>
      </w:r>
      <w:r w:rsidRPr="002F0B1C">
        <w:t>ă</w:t>
      </w:r>
      <w:r>
        <w:t>m 1988 v</w:t>
      </w:r>
      <w:r w:rsidRPr="002F0B1C">
        <w:t>ớ</w:t>
      </w:r>
      <w:r>
        <w:t>i ch</w:t>
      </w:r>
      <w:r w:rsidRPr="002F0B1C">
        <w:t>ủ</w:t>
      </w:r>
      <w:r>
        <w:t xml:space="preserve"> </w:t>
      </w:r>
      <w:r w:rsidRPr="002F0B1C">
        <w:t>đ</w:t>
      </w:r>
      <w:r w:rsidR="00EF4E5E">
        <w:t>ề “</w:t>
      </w:r>
      <w:r w:rsidRPr="002F0B1C">
        <w:rPr>
          <w:b/>
        </w:rPr>
        <w:t>Xuân Mậu Thìn”</w:t>
      </w:r>
      <w:r w:rsidR="00EF4E5E">
        <w:rPr>
          <w:b/>
        </w:rPr>
        <w:t>.</w:t>
      </w:r>
      <w:proofErr w:type="gramEnd"/>
      <w:r w:rsidRPr="002F0B1C">
        <w:t xml:space="preserve"> Đây</w:t>
      </w:r>
      <w:r>
        <w:t xml:space="preserve"> l</w:t>
      </w:r>
      <w:r w:rsidRPr="002F0B1C">
        <w:t>à</w:t>
      </w:r>
      <w:r>
        <w:t xml:space="preserve"> m</w:t>
      </w:r>
      <w:r w:rsidRPr="002F0B1C">
        <w:t>ộ</w:t>
      </w:r>
      <w:r>
        <w:t>t t</w:t>
      </w:r>
      <w:r w:rsidRPr="002F0B1C">
        <w:t>ậ</w:t>
      </w:r>
      <w:r w:rsidR="00A356BD">
        <w:t>p đ</w:t>
      </w:r>
      <w:r w:rsidRPr="002F0B1C">
        <w:t>ặ</w:t>
      </w:r>
      <w:r w:rsidR="00A356BD">
        <w:t>c s</w:t>
      </w:r>
      <w:r>
        <w:t>an r</w:t>
      </w:r>
      <w:r w:rsidRPr="002F0B1C">
        <w:t>ấ</w:t>
      </w:r>
      <w:r>
        <w:t>t khi</w:t>
      </w:r>
      <w:r w:rsidRPr="002F0B1C">
        <w:t>ê</w:t>
      </w:r>
      <w:r>
        <w:t>m như</w:t>
      </w:r>
      <w:r w:rsidRPr="002F0B1C">
        <w:t>ờ</w:t>
      </w:r>
      <w:r>
        <w:t>ng v</w:t>
      </w:r>
      <w:r w:rsidRPr="002F0B1C">
        <w:t>ề</w:t>
      </w:r>
      <w:r>
        <w:t xml:space="preserve"> n</w:t>
      </w:r>
      <w:r w:rsidRPr="002F0B1C">
        <w:t>ộ</w:t>
      </w:r>
      <w:r w:rsidR="00EF4E5E">
        <w:t>i dun</w:t>
      </w:r>
      <w:r>
        <w:t>g c</w:t>
      </w:r>
      <w:r w:rsidRPr="002F0B1C">
        <w:t>ũ</w:t>
      </w:r>
      <w:r>
        <w:t>ng nh</w:t>
      </w:r>
      <w:r w:rsidRPr="002F0B1C">
        <w:t>ư</w:t>
      </w:r>
      <w:r>
        <w:t xml:space="preserve"> h</w:t>
      </w:r>
      <w:r w:rsidRPr="002F0B1C">
        <w:t>ì</w:t>
      </w:r>
      <w:r>
        <w:t>nh th</w:t>
      </w:r>
      <w:r w:rsidRPr="002F0B1C">
        <w:t>ứ</w:t>
      </w:r>
      <w:r>
        <w:t xml:space="preserve">c. </w:t>
      </w:r>
      <w:proofErr w:type="gramStart"/>
      <w:r>
        <w:t>V</w:t>
      </w:r>
      <w:r w:rsidRPr="002F0B1C">
        <w:t>ề</w:t>
      </w:r>
      <w:r>
        <w:t xml:space="preserve"> h</w:t>
      </w:r>
      <w:r w:rsidRPr="002F0B1C">
        <w:t>ì</w:t>
      </w:r>
      <w:r>
        <w:t>nh th</w:t>
      </w:r>
      <w:r w:rsidRPr="002F0B1C">
        <w:t>ứ</w:t>
      </w:r>
      <w:r>
        <w:t>c, ch</w:t>
      </w:r>
      <w:r w:rsidRPr="002F0B1C">
        <w:t>ư</w:t>
      </w:r>
      <w:r>
        <w:t>a c</w:t>
      </w:r>
      <w:r w:rsidRPr="002F0B1C">
        <w:t>ó</w:t>
      </w:r>
      <w:r>
        <w:t xml:space="preserve"> nh</w:t>
      </w:r>
      <w:r w:rsidRPr="002F0B1C">
        <w:t>ữ</w:t>
      </w:r>
      <w:r>
        <w:t>ng trang tr</w:t>
      </w:r>
      <w:r w:rsidRPr="002F0B1C">
        <w:t>í</w:t>
      </w:r>
      <w:r>
        <w:t xml:space="preserve"> </w:t>
      </w:r>
      <w:r w:rsidRPr="0072421A">
        <w:t>đẹ</w:t>
      </w:r>
      <w:r>
        <w:t>p m</w:t>
      </w:r>
      <w:r w:rsidRPr="002F0B1C">
        <w:t>ắ</w:t>
      </w:r>
      <w:r>
        <w:t>t, ch</w:t>
      </w:r>
      <w:r w:rsidRPr="002F0B1C">
        <w:t>ư</w:t>
      </w:r>
      <w:r>
        <w:t>a c</w:t>
      </w:r>
      <w:r w:rsidRPr="002F0B1C">
        <w:t>ó</w:t>
      </w:r>
      <w:r w:rsidR="00A356BD">
        <w:t xml:space="preserve"> c</w:t>
      </w:r>
      <w:r>
        <w:t>omputer, m</w:t>
      </w:r>
      <w:r w:rsidRPr="002F0B1C">
        <w:t>à</w:t>
      </w:r>
      <w:r>
        <w:t xml:space="preserve"> c</w:t>
      </w:r>
      <w:r w:rsidRPr="002F0B1C">
        <w:t>á</w:t>
      </w:r>
      <w:r>
        <w:t>c b</w:t>
      </w:r>
      <w:r w:rsidRPr="002F0B1C">
        <w:t>à</w:t>
      </w:r>
      <w:r>
        <w:t>i vi</w:t>
      </w:r>
      <w:r w:rsidRPr="002F0B1C">
        <w:t>ế</w:t>
      </w:r>
      <w:r>
        <w:t>t ch</w:t>
      </w:r>
      <w:r w:rsidRPr="002F0B1C">
        <w:t>ỉ</w:t>
      </w:r>
      <w:r>
        <w:t xml:space="preserve"> </w:t>
      </w:r>
      <w:r w:rsidRPr="002F0B1C">
        <w:t>đá</w:t>
      </w:r>
      <w:r>
        <w:t>nh m</w:t>
      </w:r>
      <w:r w:rsidR="00EF4E5E">
        <w:t>á</w:t>
      </w:r>
      <w:r>
        <w:t>y v</w:t>
      </w:r>
      <w:r w:rsidRPr="002F0B1C">
        <w:t>à</w:t>
      </w:r>
      <w:r w:rsidR="00A356BD">
        <w:t xml:space="preserve"> quay r</w:t>
      </w:r>
      <w:r>
        <w:t>oneo.</w:t>
      </w:r>
      <w:proofErr w:type="gramEnd"/>
      <w:r>
        <w:t xml:space="preserve"> Kh</w:t>
      </w:r>
      <w:r w:rsidRPr="00DC476C">
        <w:t>ô</w:t>
      </w:r>
      <w:r>
        <w:t>ng bi</w:t>
      </w:r>
      <w:r w:rsidRPr="00DC476C">
        <w:t>ế</w:t>
      </w:r>
      <w:r>
        <w:t>t Nh</w:t>
      </w:r>
      <w:r w:rsidRPr="00DC476C">
        <w:t>ó</w:t>
      </w:r>
      <w:r>
        <w:t xml:space="preserve">m </w:t>
      </w:r>
      <w:proofErr w:type="gramStart"/>
      <w:r w:rsidR="00EF4E5E">
        <w:t>T</w:t>
      </w:r>
      <w:r>
        <w:t>h</w:t>
      </w:r>
      <w:r w:rsidRPr="00DC476C">
        <w:t>â</w:t>
      </w:r>
      <w:r>
        <w:t>n</w:t>
      </w:r>
      <w:proofErr w:type="gramEnd"/>
      <w:r>
        <w:t xml:space="preserve"> H</w:t>
      </w:r>
      <w:r w:rsidRPr="00DC476C">
        <w:t>ữ</w:t>
      </w:r>
      <w:r>
        <w:t>u ph</w:t>
      </w:r>
      <w:r w:rsidRPr="00DC476C">
        <w:t>á</w:t>
      </w:r>
      <w:r>
        <w:t>t h</w:t>
      </w:r>
      <w:r w:rsidRPr="00DC476C">
        <w:t>à</w:t>
      </w:r>
      <w:r>
        <w:t>nh bao nhi</w:t>
      </w:r>
      <w:r w:rsidRPr="00DC476C">
        <w:t>ê</w:t>
      </w:r>
      <w:r>
        <w:t>u s</w:t>
      </w:r>
      <w:r w:rsidRPr="00DC476C">
        <w:t>ố</w:t>
      </w:r>
      <w:r>
        <w:t xml:space="preserve"> v</w:t>
      </w:r>
      <w:r w:rsidRPr="00DC476C">
        <w:t>à</w:t>
      </w:r>
      <w:r>
        <w:t xml:space="preserve"> đ</w:t>
      </w:r>
      <w:r w:rsidRPr="00DC476C">
        <w:t>ế</w:t>
      </w:r>
      <w:r>
        <w:t>n nay c</w:t>
      </w:r>
      <w:r w:rsidRPr="00DC476C">
        <w:t>ò</w:t>
      </w:r>
      <w:r>
        <w:t>n bao nhi</w:t>
      </w:r>
      <w:r w:rsidRPr="00DC476C">
        <w:t>ê</w:t>
      </w:r>
      <w:r>
        <w:t>u ngư</w:t>
      </w:r>
      <w:r w:rsidRPr="00DC476C">
        <w:t>ờ</w:t>
      </w:r>
      <w:r>
        <w:t>i c</w:t>
      </w:r>
      <w:r w:rsidRPr="00DC476C">
        <w:t>ó</w:t>
      </w:r>
      <w:r>
        <w:t xml:space="preserve"> t</w:t>
      </w:r>
      <w:r w:rsidRPr="00DC476C">
        <w:t>ậ</w:t>
      </w:r>
      <w:r w:rsidR="003C547C">
        <w:t>p đ</w:t>
      </w:r>
      <w:r w:rsidRPr="00DC476C">
        <w:t>ặ</w:t>
      </w:r>
      <w:r w:rsidR="003C547C">
        <w:t>c s</w:t>
      </w:r>
      <w:r>
        <w:t>an n</w:t>
      </w:r>
      <w:r w:rsidRPr="00DC476C">
        <w:t>ầ</w:t>
      </w:r>
      <w:r>
        <w:t>y đ</w:t>
      </w:r>
      <w:r w:rsidRPr="00DC476C">
        <w:t>ể</w:t>
      </w:r>
      <w:r>
        <w:t xml:space="preserve"> xem l</w:t>
      </w:r>
      <w:r w:rsidRPr="00DC476C">
        <w:t>ạ</w:t>
      </w:r>
      <w:r>
        <w:t>i n</w:t>
      </w:r>
      <w:r w:rsidRPr="00DC476C">
        <w:t>ộ</w:t>
      </w:r>
      <w:r>
        <w:t>i dung c</w:t>
      </w:r>
      <w:r w:rsidRPr="00DC476C">
        <w:t>ũ</w:t>
      </w:r>
      <w:r>
        <w:t>ng nh</w:t>
      </w:r>
      <w:r w:rsidRPr="00DC476C">
        <w:t>ư</w:t>
      </w:r>
      <w:r>
        <w:t xml:space="preserve"> h</w:t>
      </w:r>
      <w:r w:rsidRPr="00DC476C">
        <w:t>ì</w:t>
      </w:r>
      <w:r>
        <w:t>nh th</w:t>
      </w:r>
      <w:r w:rsidRPr="00DC476C">
        <w:t>ứ</w:t>
      </w:r>
      <w:r>
        <w:t>c. L</w:t>
      </w:r>
      <w:r w:rsidRPr="00DC476C">
        <w:t>ú</w:t>
      </w:r>
      <w:r>
        <w:t>c n</w:t>
      </w:r>
      <w:r w:rsidRPr="00DC476C">
        <w:t>ầ</w:t>
      </w:r>
      <w:r>
        <w:t>y ch</w:t>
      </w:r>
      <w:r w:rsidRPr="00DC476C">
        <w:t>ư</w:t>
      </w:r>
      <w:r>
        <w:t>a c</w:t>
      </w:r>
      <w:r w:rsidRPr="00DC476C">
        <w:t>ó</w:t>
      </w:r>
      <w:r>
        <w:t xml:space="preserve"> ban bi</w:t>
      </w:r>
      <w:r w:rsidRPr="00DC476C">
        <w:t>ê</w:t>
      </w:r>
      <w:r>
        <w:t>n t</w:t>
      </w:r>
      <w:r w:rsidRPr="00DC476C">
        <w:t>ậ</w:t>
      </w:r>
      <w:r>
        <w:t>p c</w:t>
      </w:r>
      <w:r w:rsidRPr="00DC476C">
        <w:t>ũ</w:t>
      </w:r>
      <w:r>
        <w:t>ng nh</w:t>
      </w:r>
      <w:r w:rsidRPr="00DC476C">
        <w:t>ư</w:t>
      </w:r>
      <w:r>
        <w:t xml:space="preserve"> ch</w:t>
      </w:r>
      <w:r w:rsidRPr="00DC476C">
        <w:t>ư</w:t>
      </w:r>
      <w:r>
        <w:t>a c</w:t>
      </w:r>
      <w:r w:rsidRPr="00DC476C">
        <w:t>ó</w:t>
      </w:r>
      <w:r>
        <w:t xml:space="preserve"> nhi</w:t>
      </w:r>
      <w:r w:rsidRPr="00DC476C">
        <w:t>ề</w:t>
      </w:r>
      <w:r>
        <w:t>u ngư</w:t>
      </w:r>
      <w:r w:rsidRPr="00DC476C">
        <w:t>ờ</w:t>
      </w:r>
      <w:r>
        <w:t>i c</w:t>
      </w:r>
      <w:r w:rsidRPr="00DC476C">
        <w:t>ộ</w:t>
      </w:r>
      <w:r>
        <w:t>ng t</w:t>
      </w:r>
      <w:r w:rsidRPr="00DC476C">
        <w:t>á</w:t>
      </w:r>
      <w:r>
        <w:t>c</w:t>
      </w:r>
      <w:r w:rsidR="00EF4E5E">
        <w:t>.</w:t>
      </w:r>
      <w:r>
        <w:t xml:space="preserve"> Nh</w:t>
      </w:r>
      <w:r w:rsidRPr="00DC476C">
        <w:t>ó</w:t>
      </w:r>
      <w:r w:rsidR="00EF4E5E">
        <w:t>m T</w:t>
      </w:r>
      <w:r>
        <w:t>h</w:t>
      </w:r>
      <w:r w:rsidRPr="00DC476C">
        <w:t>â</w:t>
      </w:r>
      <w:r w:rsidR="00EF4E5E">
        <w:t>n H</w:t>
      </w:r>
      <w:r w:rsidRPr="00DC476C">
        <w:t>ữ</w:t>
      </w:r>
      <w:r>
        <w:t>u g</w:t>
      </w:r>
      <w:r w:rsidRPr="00DC476C">
        <w:t>ồ</w:t>
      </w:r>
      <w:r>
        <w:t>m m</w:t>
      </w:r>
      <w:r w:rsidRPr="00DC476C">
        <w:t>ộ</w:t>
      </w:r>
      <w:r>
        <w:t>t s</w:t>
      </w:r>
      <w:r w:rsidRPr="00DC476C">
        <w:t>ố</w:t>
      </w:r>
      <w:r>
        <w:t xml:space="preserve"> c</w:t>
      </w:r>
      <w:r w:rsidRPr="00DC476C">
        <w:t>á</w:t>
      </w:r>
      <w:r>
        <w:t>c b</w:t>
      </w:r>
      <w:r w:rsidRPr="00DC476C">
        <w:t>á</w:t>
      </w:r>
      <w:r>
        <w:t>c v</w:t>
      </w:r>
      <w:r w:rsidRPr="00DC476C">
        <w:t>à</w:t>
      </w:r>
      <w:r>
        <w:t xml:space="preserve"> c</w:t>
      </w:r>
      <w:r w:rsidRPr="00DC476C">
        <w:t>á</w:t>
      </w:r>
      <w:r>
        <w:t>c anh ch</w:t>
      </w:r>
      <w:r w:rsidR="00EF4E5E">
        <w:t>ị</w:t>
      </w:r>
      <w:r>
        <w:t xml:space="preserve"> nh</w:t>
      </w:r>
      <w:r w:rsidRPr="00DC476C">
        <w:t>ư</w:t>
      </w:r>
      <w:r>
        <w:t xml:space="preserve"> b</w:t>
      </w:r>
      <w:r w:rsidRPr="00DC476C">
        <w:t>á</w:t>
      </w:r>
      <w:r>
        <w:t>c Ho</w:t>
      </w:r>
      <w:r w:rsidRPr="00DC476C">
        <w:t>à</w:t>
      </w:r>
      <w:r>
        <w:t>ng Ch</w:t>
      </w:r>
      <w:r w:rsidRPr="00DC476C">
        <w:t>ươ</w:t>
      </w:r>
      <w:r>
        <w:t xml:space="preserve">ng, </w:t>
      </w:r>
      <w:r w:rsidR="00EF4E5E">
        <w:t>Ho</w:t>
      </w:r>
      <w:r w:rsidR="00EF4E5E" w:rsidRPr="00DC476C">
        <w:t>à</w:t>
      </w:r>
      <w:r w:rsidR="00EF4E5E">
        <w:t xml:space="preserve">ng </w:t>
      </w:r>
      <w:r>
        <w:lastRenderedPageBreak/>
        <w:t>Th</w:t>
      </w:r>
      <w:r w:rsidRPr="00DC476C">
        <w:t>ô</w:t>
      </w:r>
      <w:r w:rsidR="00EF4E5E">
        <w:t>ng</w:t>
      </w:r>
      <w:r>
        <w:t>, c</w:t>
      </w:r>
      <w:r w:rsidRPr="00DC476C">
        <w:t>á</w:t>
      </w:r>
      <w:r>
        <w:t>c anh ch</w:t>
      </w:r>
      <w:r w:rsidR="00EF4E5E">
        <w:t>ị</w:t>
      </w:r>
      <w:r>
        <w:t xml:space="preserve"> Phan Đ</w:t>
      </w:r>
      <w:r w:rsidRPr="00DC476C">
        <w:t>ứ</w:t>
      </w:r>
      <w:r>
        <w:t>c, Ho</w:t>
      </w:r>
      <w:r w:rsidRPr="00DC476C">
        <w:t>à</w:t>
      </w:r>
      <w:r>
        <w:t>ng Nga, Ho</w:t>
      </w:r>
      <w:r w:rsidRPr="00DC476C">
        <w:t>à</w:t>
      </w:r>
      <w:r>
        <w:t>ng H</w:t>
      </w:r>
      <w:r w:rsidRPr="00DC476C">
        <w:t>ó</w:t>
      </w:r>
      <w:r>
        <w:t>a, Đ</w:t>
      </w:r>
      <w:r w:rsidRPr="00DC476C">
        <w:t>ỗ</w:t>
      </w:r>
      <w:r>
        <w:t xml:space="preserve"> Giai, Phan An, Ho</w:t>
      </w:r>
      <w:r w:rsidRPr="00DC476C">
        <w:t>à</w:t>
      </w:r>
      <w:r>
        <w:t>ng Oanh. Đ</w:t>
      </w:r>
      <w:r w:rsidRPr="00DC476C">
        <w:t>ứ</w:t>
      </w:r>
      <w:r>
        <w:t>a con tinh th</w:t>
      </w:r>
      <w:r w:rsidRPr="00DC476C">
        <w:t>ầ</w:t>
      </w:r>
      <w:r>
        <w:t>n đ</w:t>
      </w:r>
      <w:r w:rsidRPr="00DC476C">
        <w:t>ầ</w:t>
      </w:r>
      <w:r>
        <w:t>u ti</w:t>
      </w:r>
      <w:r w:rsidRPr="00DC476C">
        <w:t>ê</w:t>
      </w:r>
      <w:r>
        <w:t>n tuy r</w:t>
      </w:r>
      <w:r w:rsidRPr="00DC476C">
        <w:t>ằ</w:t>
      </w:r>
      <w:r>
        <w:t>ng kh</w:t>
      </w:r>
      <w:r w:rsidRPr="00DC476C">
        <w:t>ô</w:t>
      </w:r>
      <w:r>
        <w:t>ng duy</w:t>
      </w:r>
      <w:r w:rsidRPr="00DC476C">
        <w:t>ê</w:t>
      </w:r>
      <w:r>
        <w:t>n d</w:t>
      </w:r>
      <w:r w:rsidRPr="00DC476C">
        <w:t>á</w:t>
      </w:r>
      <w:r>
        <w:t>ng, h</w:t>
      </w:r>
      <w:r w:rsidRPr="00DC476C">
        <w:t>ấ</w:t>
      </w:r>
      <w:r>
        <w:t>p d</w:t>
      </w:r>
      <w:r w:rsidRPr="00DC476C">
        <w:t>ẫ</w:t>
      </w:r>
      <w:r>
        <w:t>n, nh</w:t>
      </w:r>
      <w:r w:rsidRPr="00DC476C">
        <w:t>ư</w:t>
      </w:r>
      <w:r>
        <w:t xml:space="preserve">ng </w:t>
      </w:r>
      <w:r w:rsidRPr="00DC476C">
        <w:t>đã</w:t>
      </w:r>
      <w:r>
        <w:t xml:space="preserve"> n</w:t>
      </w:r>
      <w:r w:rsidRPr="00DC476C">
        <w:t>ó</w:t>
      </w:r>
      <w:r>
        <w:t>i l</w:t>
      </w:r>
      <w:r w:rsidRPr="00DC476C">
        <w:t>ê</w:t>
      </w:r>
      <w:r>
        <w:t>n đư</w:t>
      </w:r>
      <w:r w:rsidRPr="00DC476C">
        <w:t>ợ</w:t>
      </w:r>
      <w:r>
        <w:t>c s</w:t>
      </w:r>
      <w:r w:rsidRPr="00DC476C">
        <w:t>ự</w:t>
      </w:r>
      <w:r>
        <w:t xml:space="preserve"> hy sinh c</w:t>
      </w:r>
      <w:r w:rsidRPr="00DC476C">
        <w:t>ủ</w:t>
      </w:r>
      <w:r>
        <w:t>a nh</w:t>
      </w:r>
      <w:r w:rsidRPr="00DC476C">
        <w:t>ữ</w:t>
      </w:r>
      <w:r>
        <w:t>ng ngư</w:t>
      </w:r>
      <w:r w:rsidRPr="00DC476C">
        <w:t>ờ</w:t>
      </w:r>
      <w:r>
        <w:t>i t</w:t>
      </w:r>
      <w:r w:rsidRPr="00DC476C">
        <w:t>ạ</w:t>
      </w:r>
      <w:r>
        <w:t>o d</w:t>
      </w:r>
      <w:r w:rsidRPr="00DC476C">
        <w:t>ự</w:t>
      </w:r>
      <w:r>
        <w:t>ng n</w:t>
      </w:r>
      <w:r w:rsidRPr="00DC476C">
        <w:t>ê</w:t>
      </w:r>
      <w:r>
        <w:t>n n</w:t>
      </w:r>
      <w:r w:rsidR="00EF4E5E">
        <w:t>ó</w:t>
      </w:r>
      <w:r>
        <w:t>. V</w:t>
      </w:r>
      <w:r w:rsidRPr="00DC476C">
        <w:t>à</w:t>
      </w:r>
      <w:r>
        <w:t xml:space="preserve"> n</w:t>
      </w:r>
      <w:r w:rsidRPr="00DC476C">
        <w:t>ế</w:t>
      </w:r>
      <w:r>
        <w:t>u quan ni</w:t>
      </w:r>
      <w:r w:rsidR="00EF4E5E">
        <w:t>ệm “</w:t>
      </w:r>
      <w:r>
        <w:t>Phi c</w:t>
      </w:r>
      <w:r w:rsidRPr="00DC476C">
        <w:t>ổ</w:t>
      </w:r>
      <w:r>
        <w:t xml:space="preserve"> b</w:t>
      </w:r>
      <w:r w:rsidRPr="00DC476C">
        <w:t>ấ</w:t>
      </w:r>
      <w:r>
        <w:t>t th</w:t>
      </w:r>
      <w:r w:rsidRPr="00DC476C">
        <w:t>à</w:t>
      </w:r>
      <w:r>
        <w:t xml:space="preserve">nh </w:t>
      </w:r>
      <w:proofErr w:type="gramStart"/>
      <w:r>
        <w:t>kim</w:t>
      </w:r>
      <w:proofErr w:type="gramEnd"/>
      <w:r w:rsidR="00EF4E5E">
        <w:t>” t</w:t>
      </w:r>
      <w:r>
        <w:t>h</w:t>
      </w:r>
      <w:r w:rsidRPr="00DC476C">
        <w:t>ì</w:t>
      </w:r>
      <w:r>
        <w:t xml:space="preserve"> c</w:t>
      </w:r>
      <w:r w:rsidRPr="00DC476C">
        <w:t>ó</w:t>
      </w:r>
      <w:r>
        <w:t xml:space="preserve"> l</w:t>
      </w:r>
      <w:r w:rsidRPr="00DC476C">
        <w:t>ẽ</w:t>
      </w:r>
      <w:r>
        <w:t xml:space="preserve"> c</w:t>
      </w:r>
      <w:r w:rsidRPr="00DC476C">
        <w:t>ũ</w:t>
      </w:r>
      <w:r>
        <w:t>ng nh</w:t>
      </w:r>
      <w:r w:rsidRPr="00DC476C">
        <w:t>ờ</w:t>
      </w:r>
      <w:r>
        <w:t xml:space="preserve"> th</w:t>
      </w:r>
      <w:r w:rsidRPr="00DC476C">
        <w:t>ó</w:t>
      </w:r>
      <w:r>
        <w:t>i quen l</w:t>
      </w:r>
      <w:r w:rsidRPr="00DC476C">
        <w:t>à</w:t>
      </w:r>
      <w:r>
        <w:t>m b</w:t>
      </w:r>
      <w:r w:rsidRPr="00DC476C">
        <w:t>á</w:t>
      </w:r>
      <w:r>
        <w:t>o v</w:t>
      </w:r>
      <w:r w:rsidRPr="00DC476C">
        <w:t>à</w:t>
      </w:r>
      <w:r>
        <w:t>o m</w:t>
      </w:r>
      <w:r w:rsidRPr="00DC476C">
        <w:t>ỗ</w:t>
      </w:r>
      <w:r>
        <w:t>i đ</w:t>
      </w:r>
      <w:r w:rsidRPr="00DC476C">
        <w:t>ộ</w:t>
      </w:r>
      <w:r>
        <w:t xml:space="preserve"> xu</w:t>
      </w:r>
      <w:r w:rsidRPr="00DC476C">
        <w:t>â</w:t>
      </w:r>
      <w:r>
        <w:t>n v</w:t>
      </w:r>
      <w:r w:rsidR="00EF4E5E">
        <w:t>ề</w:t>
      </w:r>
      <w:r>
        <w:t xml:space="preserve"> n</w:t>
      </w:r>
      <w:r w:rsidRPr="00DC476C">
        <w:t>ê</w:t>
      </w:r>
      <w:r>
        <w:t>n h</w:t>
      </w:r>
      <w:r w:rsidRPr="00DC476C">
        <w:t>ô</w:t>
      </w:r>
      <w:r>
        <w:t>m nay C</w:t>
      </w:r>
      <w:r w:rsidRPr="00DC476C">
        <w:t>ộ</w:t>
      </w:r>
      <w:r>
        <w:t xml:space="preserve">ng </w:t>
      </w:r>
      <w:r w:rsidR="00EF4E5E">
        <w:t>đ</w:t>
      </w:r>
      <w:r>
        <w:t>o</w:t>
      </w:r>
      <w:r w:rsidRPr="00DC476C">
        <w:t>à</w:t>
      </w:r>
      <w:r>
        <w:t>n m</w:t>
      </w:r>
      <w:r w:rsidRPr="00DC476C">
        <w:t>ớ</w:t>
      </w:r>
      <w:r>
        <w:t>i c</w:t>
      </w:r>
      <w:r w:rsidRPr="00DC476C">
        <w:t>ó</w:t>
      </w:r>
      <w:r>
        <w:t xml:space="preserve"> nh</w:t>
      </w:r>
      <w:r w:rsidRPr="0072421A">
        <w:t>ữ</w:t>
      </w:r>
      <w:r>
        <w:t>ng t</w:t>
      </w:r>
      <w:r w:rsidRPr="00DC476C">
        <w:t>ậ</w:t>
      </w:r>
      <w:r>
        <w:t xml:space="preserve">p </w:t>
      </w:r>
      <w:r w:rsidR="003C547C">
        <w:t>đ</w:t>
      </w:r>
      <w:r w:rsidRPr="00DC476C">
        <w:t>ặ</w:t>
      </w:r>
      <w:r w:rsidR="003C547C">
        <w:t>c s</w:t>
      </w:r>
      <w:r>
        <w:t>an phong ph</w:t>
      </w:r>
      <w:r w:rsidRPr="00DC476C">
        <w:t>ú</w:t>
      </w:r>
      <w:r>
        <w:t xml:space="preserve"> v</w:t>
      </w:r>
      <w:r w:rsidRPr="00DC476C">
        <w:t>ề</w:t>
      </w:r>
      <w:r>
        <w:t xml:space="preserve"> n</w:t>
      </w:r>
      <w:r w:rsidRPr="00DC476C">
        <w:t>ộ</w:t>
      </w:r>
      <w:r>
        <w:t>i dung c</w:t>
      </w:r>
      <w:r w:rsidRPr="00DC476C">
        <w:t>ũ</w:t>
      </w:r>
      <w:r>
        <w:t>ng nh</w:t>
      </w:r>
      <w:r w:rsidRPr="00DC476C">
        <w:t>ư</w:t>
      </w:r>
      <w:r>
        <w:t xml:space="preserve"> h</w:t>
      </w:r>
      <w:r w:rsidRPr="00DC476C">
        <w:t>ì</w:t>
      </w:r>
      <w:r>
        <w:t>nh th</w:t>
      </w:r>
      <w:r w:rsidRPr="00DC476C">
        <w:t>ứ</w:t>
      </w:r>
      <w:r>
        <w:t>c.</w:t>
      </w:r>
    </w:p>
    <w:p w:rsidR="00C164F5" w:rsidRDefault="00C164F5" w:rsidP="00EF4E5E">
      <w:r w:rsidRPr="00DC476C">
        <w:t>Sau 12 năm, tức là vào năm 1990</w:t>
      </w:r>
      <w:r>
        <w:t>, t</w:t>
      </w:r>
      <w:r w:rsidRPr="00DC476C">
        <w:t>ậ</w:t>
      </w:r>
      <w:r>
        <w:t>p Đ</w:t>
      </w:r>
      <w:r w:rsidRPr="00DC476C">
        <w:t>ặ</w:t>
      </w:r>
      <w:r w:rsidR="00EF4E5E">
        <w:t>c S</w:t>
      </w:r>
      <w:r>
        <w:t>an th</w:t>
      </w:r>
      <w:r w:rsidRPr="00DC476C">
        <w:t>ứ</w:t>
      </w:r>
      <w:r>
        <w:t xml:space="preserve"> 12 c</w:t>
      </w:r>
      <w:r w:rsidRPr="00DC476C">
        <w:t>ủ</w:t>
      </w:r>
      <w:r>
        <w:t>a C</w:t>
      </w:r>
      <w:r w:rsidRPr="00DC476C">
        <w:t>ộ</w:t>
      </w:r>
      <w:r>
        <w:t xml:space="preserve">ng </w:t>
      </w:r>
      <w:r w:rsidR="00EF4E5E">
        <w:t>đ</w:t>
      </w:r>
      <w:r>
        <w:t>o</w:t>
      </w:r>
      <w:r w:rsidRPr="00DC476C">
        <w:t>à</w:t>
      </w:r>
      <w:r>
        <w:t>n đư</w:t>
      </w:r>
      <w:r w:rsidRPr="00DC476C">
        <w:t>ợ</w:t>
      </w:r>
      <w:r>
        <w:t>c ph</w:t>
      </w:r>
      <w:r w:rsidRPr="00DC476C">
        <w:t>á</w:t>
      </w:r>
      <w:r>
        <w:t>t h</w:t>
      </w:r>
      <w:r w:rsidRPr="00DC476C">
        <w:t>à</w:t>
      </w:r>
      <w:r>
        <w:t>nh v</w:t>
      </w:r>
      <w:r w:rsidRPr="00702A77">
        <w:t>ớ</w:t>
      </w:r>
      <w:r>
        <w:t>i ch</w:t>
      </w:r>
      <w:r w:rsidRPr="00702A77">
        <w:t>ủ</w:t>
      </w:r>
      <w:r>
        <w:t xml:space="preserve"> </w:t>
      </w:r>
      <w:r w:rsidRPr="00702A77">
        <w:t>đề</w:t>
      </w:r>
      <w:r>
        <w:t xml:space="preserve"> </w:t>
      </w:r>
      <w:r w:rsidR="00EF4E5E">
        <w:t>“</w:t>
      </w:r>
      <w:r w:rsidRPr="00EF4E5E">
        <w:rPr>
          <w:b/>
        </w:rPr>
        <w:t>Xuân Hồng Ân</w:t>
      </w:r>
      <w:r w:rsidR="00EF4E5E">
        <w:t xml:space="preserve"> -</w:t>
      </w:r>
      <w:r>
        <w:t xml:space="preserve"> </w:t>
      </w:r>
      <w:r w:rsidR="00EF4E5E">
        <w:rPr>
          <w:b/>
        </w:rPr>
        <w:t>N</w:t>
      </w:r>
      <w:r w:rsidRPr="00702A77">
        <w:rPr>
          <w:b/>
        </w:rPr>
        <w:t>ăm Canh Thìn</w:t>
      </w:r>
      <w:r w:rsidR="00EF4E5E">
        <w:rPr>
          <w:b/>
        </w:rPr>
        <w:t>”</w:t>
      </w:r>
      <w:r>
        <w:rPr>
          <w:b/>
        </w:rPr>
        <w:t xml:space="preserve">. </w:t>
      </w:r>
      <w:r>
        <w:t>T</w:t>
      </w:r>
      <w:r w:rsidRPr="00702A77">
        <w:t>ậ</w:t>
      </w:r>
      <w:r>
        <w:t>p Đ</w:t>
      </w:r>
      <w:r w:rsidRPr="00702A77">
        <w:t>ặ</w:t>
      </w:r>
      <w:r>
        <w:t>c San n</w:t>
      </w:r>
      <w:r w:rsidRPr="00702A77">
        <w:t>ă</w:t>
      </w:r>
      <w:r w:rsidR="00EF4E5E">
        <w:t>m C</w:t>
      </w:r>
      <w:r>
        <w:t>anh Th</w:t>
      </w:r>
      <w:r w:rsidRPr="00702A77">
        <w:t>ì</w:t>
      </w:r>
      <w:r>
        <w:t>n r</w:t>
      </w:r>
      <w:r w:rsidRPr="00702A77">
        <w:t>ấ</w:t>
      </w:r>
      <w:r>
        <w:t>t phong ph</w:t>
      </w:r>
      <w:r w:rsidRPr="00702A77">
        <w:t>ú</w:t>
      </w:r>
      <w:r>
        <w:t xml:space="preserve"> v</w:t>
      </w:r>
      <w:r w:rsidRPr="00702A77">
        <w:t>ề</w:t>
      </w:r>
      <w:r>
        <w:t xml:space="preserve"> n</w:t>
      </w:r>
      <w:r w:rsidRPr="00702A77">
        <w:t>ộ</w:t>
      </w:r>
      <w:r>
        <w:t>i dung v</w:t>
      </w:r>
      <w:r w:rsidRPr="00702A77">
        <w:t>à</w:t>
      </w:r>
      <w:r>
        <w:t xml:space="preserve"> trang nh</w:t>
      </w:r>
      <w:r w:rsidR="00EF4E5E">
        <w:t>ã</w:t>
      </w:r>
      <w:r>
        <w:t xml:space="preserve"> v</w:t>
      </w:r>
      <w:r w:rsidRPr="00702A77">
        <w:t>ề</w:t>
      </w:r>
      <w:r>
        <w:t xml:space="preserve"> h</w:t>
      </w:r>
      <w:r w:rsidRPr="00702A77">
        <w:t>ì</w:t>
      </w:r>
      <w:r>
        <w:t>nh th</w:t>
      </w:r>
      <w:r w:rsidRPr="00702A77">
        <w:t>ứ</w:t>
      </w:r>
      <w:r>
        <w:t>c, kh</w:t>
      </w:r>
      <w:r w:rsidRPr="00702A77">
        <w:t>ô</w:t>
      </w:r>
      <w:r>
        <w:t>ng c</w:t>
      </w:r>
      <w:r w:rsidRPr="00702A77">
        <w:t>ò</w:t>
      </w:r>
      <w:r>
        <w:t xml:space="preserve">n </w:t>
      </w:r>
      <w:r w:rsidRPr="00702A77">
        <w:t>đá</w:t>
      </w:r>
      <w:r>
        <w:t>nh m</w:t>
      </w:r>
      <w:r w:rsidRPr="00702A77">
        <w:t>á</w:t>
      </w:r>
      <w:r>
        <w:t>y v</w:t>
      </w:r>
      <w:r w:rsidRPr="00702A77">
        <w:t>à</w:t>
      </w:r>
      <w:r w:rsidR="003C547C">
        <w:t xml:space="preserve"> quay r</w:t>
      </w:r>
      <w:r>
        <w:t>oneo nh</w:t>
      </w:r>
      <w:r w:rsidR="00EF4E5E">
        <w:t>ư</w:t>
      </w:r>
      <w:r>
        <w:t xml:space="preserve"> trư</w:t>
      </w:r>
      <w:r w:rsidRPr="00702A77">
        <w:t>ớ</w:t>
      </w:r>
      <w:r>
        <w:t>c. C</w:t>
      </w:r>
      <w:r w:rsidRPr="00702A77">
        <w:t>ó</w:t>
      </w:r>
      <w:r>
        <w:t xml:space="preserve"> m</w:t>
      </w:r>
      <w:r w:rsidRPr="00702A77">
        <w:t>ộ</w:t>
      </w:r>
      <w:r>
        <w:t>t ban bi</w:t>
      </w:r>
      <w:r w:rsidRPr="00702A77">
        <w:t>ê</w:t>
      </w:r>
      <w:r>
        <w:t>n t</w:t>
      </w:r>
      <w:r w:rsidRPr="00702A77">
        <w:t>ậ</w:t>
      </w:r>
      <w:r>
        <w:t>p r</w:t>
      </w:r>
      <w:r w:rsidRPr="00702A77">
        <w:t>ấ</w:t>
      </w:r>
      <w:r>
        <w:t>t h</w:t>
      </w:r>
      <w:r w:rsidR="00EF4E5E">
        <w:t>ù</w:t>
      </w:r>
      <w:r>
        <w:t>ng h</w:t>
      </w:r>
      <w:r w:rsidRPr="00702A77">
        <w:t>ậ</w:t>
      </w:r>
      <w:r>
        <w:t>u</w:t>
      </w:r>
      <w:proofErr w:type="gramStart"/>
      <w:r>
        <w:t>,bao</w:t>
      </w:r>
      <w:proofErr w:type="gramEnd"/>
      <w:r>
        <w:t xml:space="preserve"> g</w:t>
      </w:r>
      <w:r w:rsidRPr="00702A77">
        <w:t>ồ</w:t>
      </w:r>
      <w:r>
        <w:t>m nhi</w:t>
      </w:r>
      <w:r w:rsidRPr="00702A77">
        <w:t>ề</w:t>
      </w:r>
      <w:r>
        <w:t>u th</w:t>
      </w:r>
      <w:r w:rsidRPr="00702A77">
        <w:t>ể</w:t>
      </w:r>
      <w:r>
        <w:t xml:space="preserve"> lo</w:t>
      </w:r>
      <w:r w:rsidRPr="00702A77">
        <w:t>ạ</w:t>
      </w:r>
      <w:r>
        <w:t>i s</w:t>
      </w:r>
      <w:r w:rsidR="00EF4E5E">
        <w:t>á</w:t>
      </w:r>
      <w:r>
        <w:t>ng t</w:t>
      </w:r>
      <w:r w:rsidRPr="00702A77">
        <w:t>á</w:t>
      </w:r>
      <w:r w:rsidR="00EF4E5E">
        <w:t>c, b</w:t>
      </w:r>
      <w:r>
        <w:t>i</w:t>
      </w:r>
      <w:r w:rsidRPr="00702A77">
        <w:t>ê</w:t>
      </w:r>
      <w:r>
        <w:t>n kh</w:t>
      </w:r>
      <w:r w:rsidRPr="00702A77">
        <w:t>ả</w:t>
      </w:r>
      <w:r>
        <w:t>o, v</w:t>
      </w:r>
      <w:r w:rsidRPr="00702A77">
        <w:t>ă</w:t>
      </w:r>
      <w:r>
        <w:t>n v</w:t>
      </w:r>
      <w:r w:rsidRPr="00702A77">
        <w:t>ầ</w:t>
      </w:r>
      <w:r>
        <w:t>n, v</w:t>
      </w:r>
      <w:r w:rsidRPr="00702A77">
        <w:t>ă</w:t>
      </w:r>
      <w:r>
        <w:t>n xu</w:t>
      </w:r>
      <w:r w:rsidRPr="00702A77">
        <w:t>ô</w:t>
      </w:r>
      <w:r>
        <w:t xml:space="preserve">i. </w:t>
      </w:r>
      <w:proofErr w:type="gramStart"/>
      <w:r>
        <w:t>S</w:t>
      </w:r>
      <w:r w:rsidRPr="00702A77">
        <w:t>ố</w:t>
      </w:r>
      <w:r>
        <w:t xml:space="preserve"> ph</w:t>
      </w:r>
      <w:r w:rsidRPr="00702A77">
        <w:t>á</w:t>
      </w:r>
      <w:r>
        <w:t>t h</w:t>
      </w:r>
      <w:r w:rsidRPr="00702A77">
        <w:t>à</w:t>
      </w:r>
      <w:r>
        <w:t>nh kh</w:t>
      </w:r>
      <w:r w:rsidRPr="00702A77">
        <w:t>á</w:t>
      </w:r>
      <w:r>
        <w:t xml:space="preserve"> nhi</w:t>
      </w:r>
      <w:r w:rsidRPr="00702A77">
        <w:t>ề</w:t>
      </w:r>
      <w:r>
        <w:t>u.</w:t>
      </w:r>
      <w:proofErr w:type="gramEnd"/>
      <w:r>
        <w:t xml:space="preserve"> Hy v</w:t>
      </w:r>
      <w:r w:rsidRPr="00702A77">
        <w:t>ọ</w:t>
      </w:r>
      <w:r>
        <w:t>ng m</w:t>
      </w:r>
      <w:r w:rsidRPr="00702A77">
        <w:t>ọ</w:t>
      </w:r>
      <w:r>
        <w:t>i ngư</w:t>
      </w:r>
      <w:r w:rsidRPr="00702A77">
        <w:t>ờ</w:t>
      </w:r>
      <w:r>
        <w:t>i trong C</w:t>
      </w:r>
      <w:r w:rsidRPr="00702A77">
        <w:t>ộ</w:t>
      </w:r>
      <w:r>
        <w:t xml:space="preserve">ng </w:t>
      </w:r>
      <w:r w:rsidR="003A0F5B">
        <w:t>đ</w:t>
      </w:r>
      <w:r>
        <w:t>o</w:t>
      </w:r>
      <w:r w:rsidRPr="00702A77">
        <w:t>à</w:t>
      </w:r>
      <w:r>
        <w:t xml:space="preserve">n </w:t>
      </w:r>
      <w:r w:rsidRPr="00702A77">
        <w:t>đ</w:t>
      </w:r>
      <w:r>
        <w:t>ang c</w:t>
      </w:r>
      <w:r w:rsidRPr="00702A77">
        <w:t>ó</w:t>
      </w:r>
      <w:r>
        <w:t xml:space="preserve"> t</w:t>
      </w:r>
      <w:r w:rsidRPr="00702A77">
        <w:t>ậ</w:t>
      </w:r>
      <w:r>
        <w:t>p đ</w:t>
      </w:r>
      <w:r w:rsidRPr="00702A77">
        <w:t>ặ</w:t>
      </w:r>
      <w:r w:rsidR="003C547C">
        <w:t>c s</w:t>
      </w:r>
      <w:r w:rsidR="003A0F5B">
        <w:t>a</w:t>
      </w:r>
      <w:r>
        <w:t>n n</w:t>
      </w:r>
      <w:r w:rsidRPr="00702A77">
        <w:t>ầ</w:t>
      </w:r>
      <w:r>
        <w:t xml:space="preserve">y trong </w:t>
      </w:r>
      <w:proofErr w:type="gramStart"/>
      <w:r>
        <w:t>tay</w:t>
      </w:r>
      <w:proofErr w:type="gramEnd"/>
      <w:r>
        <w:t xml:space="preserve"> đ</w:t>
      </w:r>
      <w:r w:rsidRPr="00702A77">
        <w:t>ể</w:t>
      </w:r>
      <w:r>
        <w:t xml:space="preserve"> xem l</w:t>
      </w:r>
      <w:r w:rsidRPr="00702A77">
        <w:t>ạ</w:t>
      </w:r>
      <w:r>
        <w:t>i khi c</w:t>
      </w:r>
      <w:r w:rsidR="003A0F5B">
        <w:t>ầ</w:t>
      </w:r>
      <w:r>
        <w:t>n v</w:t>
      </w:r>
      <w:r w:rsidRPr="00702A77">
        <w:t>à</w:t>
      </w:r>
      <w:r>
        <w:t xml:space="preserve"> bi</w:t>
      </w:r>
      <w:r w:rsidRPr="00702A77">
        <w:t>ế</w:t>
      </w:r>
      <w:r>
        <w:t>t s</w:t>
      </w:r>
      <w:r w:rsidRPr="00702A77">
        <w:t>ự</w:t>
      </w:r>
      <w:r>
        <w:t xml:space="preserve"> ti</w:t>
      </w:r>
      <w:r w:rsidRPr="00702A77">
        <w:t>ế</w:t>
      </w:r>
      <w:r>
        <w:t>n b</w:t>
      </w:r>
      <w:r w:rsidRPr="00702A77">
        <w:t>ộ</w:t>
      </w:r>
      <w:r>
        <w:t xml:space="preserve"> v</w:t>
      </w:r>
      <w:r w:rsidRPr="00702A77">
        <w:t>ề</w:t>
      </w:r>
      <w:r>
        <w:t xml:space="preserve"> ng</w:t>
      </w:r>
      <w:r w:rsidRPr="00702A77">
        <w:t>à</w:t>
      </w:r>
      <w:r>
        <w:t>nh b</w:t>
      </w:r>
      <w:r w:rsidRPr="00702A77">
        <w:t>á</w:t>
      </w:r>
      <w:r>
        <w:t>o ch</w:t>
      </w:r>
      <w:r w:rsidRPr="00702A77">
        <w:t>í</w:t>
      </w:r>
      <w:r>
        <w:t xml:space="preserve"> c</w:t>
      </w:r>
      <w:r w:rsidRPr="00702A77">
        <w:t>ủ</w:t>
      </w:r>
      <w:r>
        <w:t>a C</w:t>
      </w:r>
      <w:r w:rsidRPr="00702A77">
        <w:t>ộ</w:t>
      </w:r>
      <w:r>
        <w:t>ng đo</w:t>
      </w:r>
      <w:r w:rsidRPr="00702A77">
        <w:t>à</w:t>
      </w:r>
      <w:r>
        <w:t>n</w:t>
      </w:r>
      <w:r w:rsidR="003A0F5B">
        <w:t>.</w:t>
      </w:r>
    </w:p>
    <w:p w:rsidR="00C164F5" w:rsidRDefault="00C164F5" w:rsidP="003A0F5B">
      <w:pPr>
        <w:rPr>
          <w:b/>
        </w:rPr>
      </w:pPr>
      <w:r>
        <w:t>N</w:t>
      </w:r>
      <w:r w:rsidRPr="00702A77">
        <w:t>ă</w:t>
      </w:r>
      <w:r>
        <w:t>m nay, k</w:t>
      </w:r>
      <w:r w:rsidRPr="00702A77">
        <w:t>ỷ</w:t>
      </w:r>
      <w:r>
        <w:t xml:space="preserve"> ni</w:t>
      </w:r>
      <w:r w:rsidRPr="00702A77">
        <w:t>ệ</w:t>
      </w:r>
      <w:r>
        <w:t>m 25 n</w:t>
      </w:r>
      <w:r w:rsidRPr="00702A77">
        <w:t>ă</w:t>
      </w:r>
      <w:r>
        <w:t>m th</w:t>
      </w:r>
      <w:r w:rsidRPr="00702A77">
        <w:t>à</w:t>
      </w:r>
      <w:r>
        <w:t>nh l</w:t>
      </w:r>
      <w:r w:rsidRPr="00702A77">
        <w:t>ậ</w:t>
      </w:r>
      <w:r>
        <w:t>p C</w:t>
      </w:r>
      <w:r w:rsidRPr="00702A77">
        <w:t>ộ</w:t>
      </w:r>
      <w:r>
        <w:t xml:space="preserve">ng </w:t>
      </w:r>
      <w:r w:rsidR="003A0F5B">
        <w:t>đ</w:t>
      </w:r>
      <w:r>
        <w:t>o</w:t>
      </w:r>
      <w:r w:rsidRPr="00702A77">
        <w:t>à</w:t>
      </w:r>
      <w:r>
        <w:t>n,</w:t>
      </w:r>
      <w:r w:rsidR="003E6181">
        <w:t xml:space="preserve"> </w:t>
      </w:r>
      <w:r>
        <w:t>l</w:t>
      </w:r>
      <w:r w:rsidRPr="00702A77">
        <w:t>ạ</w:t>
      </w:r>
      <w:r>
        <w:t>i ph</w:t>
      </w:r>
      <w:r w:rsidRPr="00702A77">
        <w:t>á</w:t>
      </w:r>
      <w:r>
        <w:t>t h</w:t>
      </w:r>
      <w:r w:rsidRPr="00702A77">
        <w:t>à</w:t>
      </w:r>
      <w:r>
        <w:t>nh t</w:t>
      </w:r>
      <w:r w:rsidRPr="00702A77">
        <w:t>ậ</w:t>
      </w:r>
      <w:r>
        <w:t xml:space="preserve">p </w:t>
      </w:r>
      <w:r w:rsidR="003C547C">
        <w:t>đặ</w:t>
      </w:r>
      <w:r>
        <w:t>c san th</w:t>
      </w:r>
      <w:r w:rsidRPr="00702A77">
        <w:t>ứ</w:t>
      </w:r>
      <w:r>
        <w:t xml:space="preserve"> 24 v</w:t>
      </w:r>
      <w:r w:rsidRPr="00702A77">
        <w:t>ớ</w:t>
      </w:r>
      <w:r>
        <w:t>i ch</w:t>
      </w:r>
      <w:r w:rsidRPr="00702A77">
        <w:t>ủ</w:t>
      </w:r>
      <w:r>
        <w:t xml:space="preserve"> đ</w:t>
      </w:r>
      <w:r w:rsidRPr="00702A77">
        <w:t>ề</w:t>
      </w:r>
      <w:r>
        <w:t xml:space="preserve"> </w:t>
      </w:r>
      <w:r w:rsidR="003A0F5B">
        <w:t>“</w:t>
      </w:r>
      <w:r w:rsidRPr="00702A77">
        <w:rPr>
          <w:b/>
        </w:rPr>
        <w:t>Xuâ</w:t>
      </w:r>
      <w:r>
        <w:rPr>
          <w:b/>
        </w:rPr>
        <w:t>n N</w:t>
      </w:r>
      <w:r w:rsidRPr="00702A77">
        <w:rPr>
          <w:b/>
        </w:rPr>
        <w:t>hâm Thìn</w:t>
      </w:r>
      <w:r w:rsidR="003A0F5B">
        <w:rPr>
          <w:b/>
        </w:rPr>
        <w:t>”</w:t>
      </w:r>
      <w:r>
        <w:rPr>
          <w:b/>
        </w:rPr>
        <w:t xml:space="preserve">. </w:t>
      </w:r>
    </w:p>
    <w:p w:rsidR="00BA40A4" w:rsidRDefault="002F192B" w:rsidP="003A0F5B"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21590</wp:posOffset>
            </wp:positionV>
            <wp:extent cx="1737360" cy="1356995"/>
            <wp:effectExtent l="19050" t="0" r="0" b="0"/>
            <wp:wrapTight wrapText="bothSides">
              <wp:wrapPolygon edited="0">
                <wp:start x="-237" y="0"/>
                <wp:lineTo x="-237" y="21226"/>
                <wp:lineTo x="21553" y="21226"/>
                <wp:lineTo x="21553" y="0"/>
                <wp:lineTo x="-237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Rong_tuoiThin.jpg"/>
                    <pic:cNvPicPr/>
                  </pic:nvPicPr>
                  <pic:blipFill>
                    <a:blip r:embed="rId8" cstate="print">
                      <a:lum bright="20000"/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1356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="00C164F5" w:rsidRPr="00702A77">
        <w:t>Như</w:t>
      </w:r>
      <w:r w:rsidR="00C164F5">
        <w:t xml:space="preserve"> v</w:t>
      </w:r>
      <w:r w:rsidR="00C164F5" w:rsidRPr="00702A77">
        <w:t>ậ</w:t>
      </w:r>
      <w:r w:rsidR="00C164F5">
        <w:t>y l</w:t>
      </w:r>
      <w:r w:rsidR="00C164F5" w:rsidRPr="00702A77">
        <w:t>à</w:t>
      </w:r>
      <w:r w:rsidR="00C164F5" w:rsidRPr="00FE0E9B">
        <w:rPr>
          <w:b/>
        </w:rPr>
        <w:t xml:space="preserve"> Rồng</w:t>
      </w:r>
      <w:r w:rsidR="00C164F5">
        <w:t xml:space="preserve"> </w:t>
      </w:r>
      <w:r w:rsidR="00C164F5" w:rsidRPr="00702A77">
        <w:t>đã</w:t>
      </w:r>
      <w:r w:rsidR="00C164F5">
        <w:t xml:space="preserve"> ba l</w:t>
      </w:r>
      <w:r w:rsidR="00C164F5" w:rsidRPr="00702A77">
        <w:t>ầ</w:t>
      </w:r>
      <w:r w:rsidR="00C164F5">
        <w:t>n đ</w:t>
      </w:r>
      <w:r w:rsidR="00C164F5" w:rsidRPr="00702A77">
        <w:t>ế</w:t>
      </w:r>
      <w:r w:rsidR="00C164F5">
        <w:t>n v</w:t>
      </w:r>
      <w:r w:rsidR="00C164F5" w:rsidRPr="00702A77">
        <w:t>ớ</w:t>
      </w:r>
      <w:r w:rsidR="00C164F5">
        <w:t>i C</w:t>
      </w:r>
      <w:r w:rsidR="00C164F5" w:rsidRPr="00702A77">
        <w:t>ộ</w:t>
      </w:r>
      <w:r w:rsidR="00C164F5">
        <w:t xml:space="preserve">ng </w:t>
      </w:r>
      <w:r w:rsidR="003A0F5B">
        <w:t>đ</w:t>
      </w:r>
      <w:r w:rsidR="00C164F5">
        <w:t>o</w:t>
      </w:r>
      <w:r w:rsidR="00C164F5" w:rsidRPr="00702A77">
        <w:t>à</w:t>
      </w:r>
      <w:r w:rsidR="00C164F5">
        <w:t>n C</w:t>
      </w:r>
      <w:r w:rsidR="00C164F5" w:rsidRPr="00702A77">
        <w:t>ô</w:t>
      </w:r>
      <w:r w:rsidR="003A0F5B">
        <w:t>ng g</w:t>
      </w:r>
      <w:r w:rsidR="00C164F5">
        <w:t>i</w:t>
      </w:r>
      <w:r w:rsidR="00C164F5" w:rsidRPr="00702A77">
        <w:t>á</w:t>
      </w:r>
      <w:r w:rsidR="00C164F5">
        <w:t>o Metuchen.</w:t>
      </w:r>
      <w:proofErr w:type="gramEnd"/>
      <w:r w:rsidR="003A0F5B">
        <w:t xml:space="preserve"> </w:t>
      </w:r>
      <w:proofErr w:type="gramStart"/>
      <w:r w:rsidR="00C164F5">
        <w:t>Hy v</w:t>
      </w:r>
      <w:r w:rsidR="00C164F5" w:rsidRPr="00FE0E9B">
        <w:t>ọ</w:t>
      </w:r>
      <w:r w:rsidR="00C164F5">
        <w:t>ng R</w:t>
      </w:r>
      <w:r w:rsidR="00C164F5" w:rsidRPr="00FE0E9B">
        <w:t>ồ</w:t>
      </w:r>
      <w:r w:rsidR="00C164F5">
        <w:t>ng s</w:t>
      </w:r>
      <w:r w:rsidR="00C164F5" w:rsidRPr="00FE0E9B">
        <w:t>ẽ</w:t>
      </w:r>
      <w:r w:rsidR="00C164F5">
        <w:t xml:space="preserve"> phun ch</w:t>
      </w:r>
      <w:r w:rsidR="00C164F5" w:rsidRPr="00FE0E9B">
        <w:t>â</w:t>
      </w:r>
      <w:r w:rsidR="00C164F5">
        <w:t>u nh</w:t>
      </w:r>
      <w:r w:rsidR="003A0F5B">
        <w:t>ả</w:t>
      </w:r>
      <w:r w:rsidR="00C164F5">
        <w:t xml:space="preserve"> ng</w:t>
      </w:r>
      <w:r w:rsidR="00C164F5" w:rsidRPr="00FE0E9B">
        <w:t>ọ</w:t>
      </w:r>
      <w:r w:rsidR="00C164F5">
        <w:t>c, n</w:t>
      </w:r>
      <w:r w:rsidR="00C164F5" w:rsidRPr="00FE0E9B">
        <w:t>ê</w:t>
      </w:r>
      <w:r w:rsidR="00C164F5">
        <w:t>n t</w:t>
      </w:r>
      <w:r w:rsidR="00C164F5" w:rsidRPr="00FE0E9B">
        <w:t>ậ</w:t>
      </w:r>
      <w:r w:rsidR="003C547C">
        <w:t>p đ</w:t>
      </w:r>
      <w:r w:rsidR="00C164F5" w:rsidRPr="00FE0E9B">
        <w:t>ặ</w:t>
      </w:r>
      <w:r w:rsidR="003C547C">
        <w:t>c s</w:t>
      </w:r>
      <w:r w:rsidR="00C164F5">
        <w:t>an n</w:t>
      </w:r>
      <w:r w:rsidR="00C164F5" w:rsidRPr="00FE0E9B">
        <w:t>ă</w:t>
      </w:r>
      <w:r w:rsidR="00C164F5">
        <w:t>m Nh</w:t>
      </w:r>
      <w:r w:rsidR="00C164F5" w:rsidRPr="00FE0E9B">
        <w:t>â</w:t>
      </w:r>
      <w:r w:rsidR="00C164F5">
        <w:t>m Th</w:t>
      </w:r>
      <w:r w:rsidR="00C164F5" w:rsidRPr="00FE0E9B">
        <w:t>ì</w:t>
      </w:r>
      <w:r w:rsidR="00C164F5">
        <w:t>n s</w:t>
      </w:r>
      <w:r w:rsidR="00C164F5" w:rsidRPr="00FE0E9B">
        <w:t>ẽ</w:t>
      </w:r>
      <w:r w:rsidR="00C164F5">
        <w:t xml:space="preserve"> c</w:t>
      </w:r>
      <w:r w:rsidR="00C164F5" w:rsidRPr="00FE0E9B">
        <w:t>ó</w:t>
      </w:r>
      <w:r w:rsidR="00C164F5">
        <w:t xml:space="preserve"> nhi</w:t>
      </w:r>
      <w:r w:rsidR="00C164F5" w:rsidRPr="00FE0E9B">
        <w:t>ề</w:t>
      </w:r>
      <w:r w:rsidR="00C164F5">
        <w:t>u gi</w:t>
      </w:r>
      <w:r w:rsidR="00C164F5" w:rsidRPr="00FE0E9B">
        <w:t>á</w:t>
      </w:r>
      <w:r w:rsidR="00C164F5">
        <w:t xml:space="preserve"> tr</w:t>
      </w:r>
      <w:r w:rsidR="00C164F5" w:rsidRPr="00FE0E9B">
        <w:t>ị</w:t>
      </w:r>
      <w:r w:rsidR="00C164F5">
        <w:t xml:space="preserve"> v</w:t>
      </w:r>
      <w:r w:rsidR="00C164F5" w:rsidRPr="00FE0E9B">
        <w:t>ề</w:t>
      </w:r>
      <w:r w:rsidR="00C164F5">
        <w:t xml:space="preserve"> n</w:t>
      </w:r>
      <w:r w:rsidR="00C164F5" w:rsidRPr="00FE0E9B">
        <w:t>ộ</w:t>
      </w:r>
      <w:r w:rsidR="00C164F5">
        <w:t>i dung c</w:t>
      </w:r>
      <w:r w:rsidR="00C164F5" w:rsidRPr="00FE0E9B">
        <w:t>ũ</w:t>
      </w:r>
      <w:r w:rsidR="00C164F5">
        <w:t>ng nh</w:t>
      </w:r>
      <w:r w:rsidR="00C164F5" w:rsidRPr="00FE0E9B">
        <w:t>ư</w:t>
      </w:r>
      <w:r w:rsidR="00C164F5">
        <w:t xml:space="preserve"> h</w:t>
      </w:r>
      <w:r w:rsidR="00C164F5" w:rsidRPr="00FE0E9B">
        <w:t>ì</w:t>
      </w:r>
      <w:r w:rsidR="00C164F5">
        <w:t>nh th</w:t>
      </w:r>
      <w:r w:rsidR="00C164F5" w:rsidRPr="00FE0E9B">
        <w:t>ứ</w:t>
      </w:r>
      <w:r w:rsidR="00C164F5">
        <w:t>c</w:t>
      </w:r>
      <w:r w:rsidR="003E6181">
        <w:t>.</w:t>
      </w:r>
      <w:proofErr w:type="gramEnd"/>
    </w:p>
    <w:p w:rsidR="00010EA8" w:rsidRDefault="00C164F5" w:rsidP="00010EA8">
      <w:pPr>
        <w:rPr>
          <w:i/>
        </w:rPr>
      </w:pPr>
      <w:r>
        <w:t>Đ</w:t>
      </w:r>
      <w:r w:rsidRPr="00FE0E9B">
        <w:t>ể</w:t>
      </w:r>
      <w:r>
        <w:t xml:space="preserve"> k</w:t>
      </w:r>
      <w:r w:rsidRPr="00FE0E9B">
        <w:t>ế</w:t>
      </w:r>
      <w:r>
        <w:t>t lu</w:t>
      </w:r>
      <w:r w:rsidR="003A0F5B">
        <w:t>ậ</w:t>
      </w:r>
      <w:r>
        <w:t>n m</w:t>
      </w:r>
      <w:r w:rsidRPr="00FE0E9B">
        <w:t>ộ</w:t>
      </w:r>
      <w:r>
        <w:t>t v</w:t>
      </w:r>
      <w:r w:rsidRPr="00FE0E9B">
        <w:t>à</w:t>
      </w:r>
      <w:r>
        <w:t>i n</w:t>
      </w:r>
      <w:r w:rsidRPr="00FE0E9B">
        <w:t>é</w:t>
      </w:r>
      <w:r>
        <w:t xml:space="preserve">t </w:t>
      </w:r>
      <w:r w:rsidRPr="00FE0E9B">
        <w:t>đã</w:t>
      </w:r>
      <w:r>
        <w:t xml:space="preserve"> vi</w:t>
      </w:r>
      <w:r w:rsidRPr="00FE0E9B">
        <w:t>ế</w:t>
      </w:r>
      <w:r>
        <w:t>t v</w:t>
      </w:r>
      <w:r w:rsidRPr="00FE0E9B">
        <w:t>ề</w:t>
      </w:r>
      <w:r>
        <w:t xml:space="preserve"> </w:t>
      </w:r>
      <w:r w:rsidRPr="00FE0E9B">
        <w:rPr>
          <w:b/>
        </w:rPr>
        <w:t>Rồng</w:t>
      </w:r>
      <w:r>
        <w:rPr>
          <w:b/>
        </w:rPr>
        <w:t xml:space="preserve">, </w:t>
      </w:r>
      <w:r w:rsidRPr="00FE0E9B">
        <w:t>xin trích</w:t>
      </w:r>
      <w:r w:rsidR="003E6181">
        <w:t xml:space="preserve"> </w:t>
      </w:r>
      <w:r w:rsidRPr="00FE0E9B">
        <w:t>một đo</w:t>
      </w:r>
      <w:r w:rsidR="003A0F5B">
        <w:t>ạ</w:t>
      </w:r>
      <w:r w:rsidRPr="00FE0E9B">
        <w:t>n Thánh Kinh mà</w:t>
      </w:r>
      <w:r>
        <w:rPr>
          <w:b/>
        </w:rPr>
        <w:t xml:space="preserve"> </w:t>
      </w:r>
      <w:r w:rsidR="003A0F5B">
        <w:t>G</w:t>
      </w:r>
      <w:r w:rsidRPr="00FE0E9B">
        <w:t xml:space="preserve">iáo hội </w:t>
      </w:r>
      <w:r>
        <w:t>d</w:t>
      </w:r>
      <w:r w:rsidRPr="00FE0E9B">
        <w:t>ùng trong ngày lễ Đức Mẹ Hồ</w:t>
      </w:r>
      <w:r>
        <w:t>n X</w:t>
      </w:r>
      <w:r w:rsidRPr="00FE0E9B">
        <w:t>á</w:t>
      </w:r>
      <w:r>
        <w:t>c</w:t>
      </w:r>
      <w:r w:rsidRPr="00FE0E9B">
        <w:t xml:space="preserve"> Lên Trời mà Cộ</w:t>
      </w:r>
      <w:r w:rsidR="003A0F5B">
        <w:t>ng đ</w:t>
      </w:r>
      <w:r w:rsidRPr="00FE0E9B">
        <w:t>oàn đã chọn làm Bổn mạng</w:t>
      </w:r>
      <w:r>
        <w:t>: “</w:t>
      </w:r>
      <w:r>
        <w:rPr>
          <w:i/>
        </w:rPr>
        <w:t>L</w:t>
      </w:r>
      <w:r w:rsidRPr="00FE0E9B">
        <w:rPr>
          <w:i/>
        </w:rPr>
        <w:t>ạ</w:t>
      </w:r>
      <w:r>
        <w:rPr>
          <w:i/>
        </w:rPr>
        <w:t>i m</w:t>
      </w:r>
      <w:r w:rsidRPr="00FE0E9B">
        <w:rPr>
          <w:i/>
        </w:rPr>
        <w:t>ộ</w:t>
      </w:r>
      <w:r>
        <w:rPr>
          <w:i/>
        </w:rPr>
        <w:t xml:space="preserve">t </w:t>
      </w:r>
      <w:r w:rsidRPr="00FE0E9B">
        <w:rPr>
          <w:i/>
        </w:rPr>
        <w:t>đ</w:t>
      </w:r>
      <w:r>
        <w:rPr>
          <w:i/>
        </w:rPr>
        <w:t>i</w:t>
      </w:r>
      <w:r w:rsidRPr="00FE0E9B">
        <w:rPr>
          <w:i/>
        </w:rPr>
        <w:t>ề</w:t>
      </w:r>
      <w:r>
        <w:rPr>
          <w:i/>
        </w:rPr>
        <w:t>m l</w:t>
      </w:r>
      <w:r w:rsidRPr="00FE0E9B">
        <w:rPr>
          <w:i/>
        </w:rPr>
        <w:t>ạ</w:t>
      </w:r>
      <w:r>
        <w:rPr>
          <w:i/>
        </w:rPr>
        <w:t xml:space="preserve"> kh</w:t>
      </w:r>
      <w:r w:rsidRPr="00FE0E9B">
        <w:rPr>
          <w:i/>
        </w:rPr>
        <w:t>á</w:t>
      </w:r>
      <w:r>
        <w:rPr>
          <w:i/>
        </w:rPr>
        <w:t>c xu</w:t>
      </w:r>
      <w:r w:rsidRPr="00FE0E9B">
        <w:rPr>
          <w:i/>
        </w:rPr>
        <w:t>ấ</w:t>
      </w:r>
      <w:r>
        <w:rPr>
          <w:i/>
        </w:rPr>
        <w:t>t hi</w:t>
      </w:r>
      <w:r w:rsidRPr="00FE0E9B">
        <w:rPr>
          <w:i/>
        </w:rPr>
        <w:t>ệ</w:t>
      </w:r>
      <w:r>
        <w:rPr>
          <w:i/>
        </w:rPr>
        <w:t>n tr</w:t>
      </w:r>
      <w:r w:rsidRPr="00FE0E9B">
        <w:rPr>
          <w:i/>
        </w:rPr>
        <w:t>ê</w:t>
      </w:r>
      <w:r>
        <w:rPr>
          <w:i/>
        </w:rPr>
        <w:t>n tr</w:t>
      </w:r>
      <w:r w:rsidRPr="00FE0E9B">
        <w:rPr>
          <w:i/>
        </w:rPr>
        <w:t>ờ</w:t>
      </w:r>
      <w:r>
        <w:rPr>
          <w:i/>
        </w:rPr>
        <w:t>i: m</w:t>
      </w:r>
      <w:r w:rsidRPr="00FE0E9B">
        <w:rPr>
          <w:i/>
        </w:rPr>
        <w:t>ộ</w:t>
      </w:r>
      <w:r>
        <w:rPr>
          <w:i/>
        </w:rPr>
        <w:t>t con R</w:t>
      </w:r>
      <w:r w:rsidRPr="00FE0E9B">
        <w:rPr>
          <w:i/>
        </w:rPr>
        <w:t>ồ</w:t>
      </w:r>
      <w:r>
        <w:rPr>
          <w:i/>
        </w:rPr>
        <w:t xml:space="preserve">ng </w:t>
      </w:r>
      <w:r w:rsidRPr="00FE0E9B">
        <w:rPr>
          <w:i/>
        </w:rPr>
        <w:t>đỏ</w:t>
      </w:r>
      <w:r>
        <w:rPr>
          <w:i/>
        </w:rPr>
        <w:t xml:space="preserve"> kh</w:t>
      </w:r>
      <w:r w:rsidRPr="00FE0E9B">
        <w:rPr>
          <w:i/>
        </w:rPr>
        <w:t>ổ</w:t>
      </w:r>
      <w:r>
        <w:rPr>
          <w:i/>
        </w:rPr>
        <w:t>ng l</w:t>
      </w:r>
      <w:r w:rsidRPr="00FE0E9B">
        <w:rPr>
          <w:i/>
        </w:rPr>
        <w:t>ồ</w:t>
      </w:r>
      <w:r>
        <w:rPr>
          <w:i/>
        </w:rPr>
        <w:t>, c</w:t>
      </w:r>
      <w:r w:rsidRPr="00FE0E9B">
        <w:rPr>
          <w:i/>
        </w:rPr>
        <w:t>ó</w:t>
      </w:r>
      <w:r>
        <w:rPr>
          <w:i/>
        </w:rPr>
        <w:t xml:space="preserve"> b</w:t>
      </w:r>
      <w:r w:rsidRPr="00FE0E9B">
        <w:rPr>
          <w:i/>
        </w:rPr>
        <w:t>ả</w:t>
      </w:r>
      <w:r>
        <w:rPr>
          <w:i/>
        </w:rPr>
        <w:t>y đ</w:t>
      </w:r>
      <w:r w:rsidRPr="00FE0E9B">
        <w:rPr>
          <w:i/>
        </w:rPr>
        <w:t>ầ</w:t>
      </w:r>
      <w:r>
        <w:rPr>
          <w:i/>
        </w:rPr>
        <w:t>u, mư</w:t>
      </w:r>
      <w:r w:rsidRPr="00FE0E9B">
        <w:rPr>
          <w:i/>
        </w:rPr>
        <w:t>ờ</w:t>
      </w:r>
      <w:r>
        <w:rPr>
          <w:i/>
        </w:rPr>
        <w:t>i s</w:t>
      </w:r>
      <w:r w:rsidRPr="00FE0E9B">
        <w:rPr>
          <w:i/>
        </w:rPr>
        <w:t>ừ</w:t>
      </w:r>
      <w:r>
        <w:rPr>
          <w:i/>
        </w:rPr>
        <w:t>ng, v</w:t>
      </w:r>
      <w:r w:rsidRPr="00FE0E9B">
        <w:rPr>
          <w:i/>
        </w:rPr>
        <w:t>à</w:t>
      </w:r>
      <w:r>
        <w:rPr>
          <w:i/>
        </w:rPr>
        <w:t xml:space="preserve"> tr</w:t>
      </w:r>
      <w:r w:rsidRPr="00FE0E9B">
        <w:rPr>
          <w:i/>
        </w:rPr>
        <w:t>ê</w:t>
      </w:r>
      <w:r>
        <w:rPr>
          <w:i/>
        </w:rPr>
        <w:t>n b</w:t>
      </w:r>
      <w:r w:rsidRPr="00FE0E9B">
        <w:rPr>
          <w:i/>
        </w:rPr>
        <w:t>ả</w:t>
      </w:r>
      <w:r>
        <w:rPr>
          <w:i/>
        </w:rPr>
        <w:t>y đ</w:t>
      </w:r>
      <w:r w:rsidRPr="00FE0E9B">
        <w:rPr>
          <w:i/>
        </w:rPr>
        <w:t>ầ</w:t>
      </w:r>
      <w:r>
        <w:rPr>
          <w:i/>
        </w:rPr>
        <w:t>u, đ</w:t>
      </w:r>
      <w:r w:rsidRPr="00FE0E9B">
        <w:rPr>
          <w:i/>
        </w:rPr>
        <w:t>ộ</w:t>
      </w:r>
      <w:r>
        <w:rPr>
          <w:i/>
        </w:rPr>
        <w:t>i b</w:t>
      </w:r>
      <w:r w:rsidRPr="00FE0E9B">
        <w:rPr>
          <w:i/>
        </w:rPr>
        <w:t>ả</w:t>
      </w:r>
      <w:r>
        <w:rPr>
          <w:i/>
        </w:rPr>
        <w:t>y tri</w:t>
      </w:r>
      <w:r w:rsidRPr="00FE0E9B">
        <w:rPr>
          <w:i/>
        </w:rPr>
        <w:t>ề</w:t>
      </w:r>
      <w:r>
        <w:rPr>
          <w:i/>
        </w:rPr>
        <w:t>u thi</w:t>
      </w:r>
      <w:r w:rsidRPr="00FE0E9B">
        <w:rPr>
          <w:i/>
        </w:rPr>
        <w:t>ê</w:t>
      </w:r>
      <w:r>
        <w:rPr>
          <w:i/>
        </w:rPr>
        <w:t xml:space="preserve">n. </w:t>
      </w:r>
      <w:proofErr w:type="gramStart"/>
      <w:r w:rsidRPr="00FE0E9B">
        <w:rPr>
          <w:i/>
        </w:rPr>
        <w:t>Đ</w:t>
      </w:r>
      <w:r>
        <w:rPr>
          <w:i/>
        </w:rPr>
        <w:t>u</w:t>
      </w:r>
      <w:r w:rsidRPr="00FE0E9B">
        <w:rPr>
          <w:i/>
        </w:rPr>
        <w:t>ô</w:t>
      </w:r>
      <w:r>
        <w:rPr>
          <w:i/>
        </w:rPr>
        <w:t>i n</w:t>
      </w:r>
      <w:r w:rsidRPr="00FE0E9B">
        <w:rPr>
          <w:i/>
        </w:rPr>
        <w:t>ó</w:t>
      </w:r>
      <w:r>
        <w:rPr>
          <w:i/>
        </w:rPr>
        <w:t xml:space="preserve"> k</w:t>
      </w:r>
      <w:r w:rsidRPr="00FE0E9B">
        <w:rPr>
          <w:i/>
        </w:rPr>
        <w:t>é</w:t>
      </w:r>
      <w:r>
        <w:rPr>
          <w:i/>
        </w:rPr>
        <w:t xml:space="preserve">o </w:t>
      </w:r>
      <w:r w:rsidRPr="00FE0E9B">
        <w:rPr>
          <w:i/>
        </w:rPr>
        <w:t>đ</w:t>
      </w:r>
      <w:r>
        <w:rPr>
          <w:i/>
        </w:rPr>
        <w:t>i m</w:t>
      </w:r>
      <w:r w:rsidRPr="00FE0E9B">
        <w:rPr>
          <w:i/>
        </w:rPr>
        <w:t>ộ</w:t>
      </w:r>
      <w:r>
        <w:rPr>
          <w:i/>
        </w:rPr>
        <w:t>t ph</w:t>
      </w:r>
      <w:r w:rsidR="003A0F5B">
        <w:rPr>
          <w:i/>
        </w:rPr>
        <w:t>ầ</w:t>
      </w:r>
      <w:r>
        <w:rPr>
          <w:i/>
        </w:rPr>
        <w:t>n ba tinh t</w:t>
      </w:r>
      <w:r w:rsidRPr="00FE0E9B">
        <w:rPr>
          <w:i/>
        </w:rPr>
        <w:t>ú</w:t>
      </w:r>
      <w:r>
        <w:rPr>
          <w:i/>
        </w:rPr>
        <w:t xml:space="preserve"> tr</w:t>
      </w:r>
      <w:r w:rsidRPr="00FE0E9B">
        <w:rPr>
          <w:i/>
        </w:rPr>
        <w:t>ê</w:t>
      </w:r>
      <w:r>
        <w:rPr>
          <w:i/>
        </w:rPr>
        <w:t>n tr</w:t>
      </w:r>
      <w:r w:rsidRPr="00FE0E9B">
        <w:rPr>
          <w:i/>
        </w:rPr>
        <w:t>ờ</w:t>
      </w:r>
      <w:r>
        <w:rPr>
          <w:i/>
        </w:rPr>
        <w:t>i m</w:t>
      </w:r>
      <w:r w:rsidRPr="00FE0E9B">
        <w:rPr>
          <w:i/>
        </w:rPr>
        <w:t>à</w:t>
      </w:r>
      <w:r>
        <w:rPr>
          <w:i/>
        </w:rPr>
        <w:t xml:space="preserve"> n</w:t>
      </w:r>
      <w:r w:rsidRPr="00FE0E9B">
        <w:rPr>
          <w:i/>
        </w:rPr>
        <w:t>é</w:t>
      </w:r>
      <w:r>
        <w:rPr>
          <w:i/>
        </w:rPr>
        <w:t>m xu</w:t>
      </w:r>
      <w:r w:rsidRPr="00FE0E9B">
        <w:rPr>
          <w:i/>
        </w:rPr>
        <w:t>ố</w:t>
      </w:r>
      <w:r>
        <w:rPr>
          <w:i/>
        </w:rPr>
        <w:t>ng đ</w:t>
      </w:r>
      <w:r w:rsidRPr="00FE0E9B">
        <w:rPr>
          <w:i/>
        </w:rPr>
        <w:t>ấ</w:t>
      </w:r>
      <w:r>
        <w:rPr>
          <w:i/>
        </w:rPr>
        <w:t>t.</w:t>
      </w:r>
      <w:proofErr w:type="gramEnd"/>
      <w:r>
        <w:rPr>
          <w:i/>
        </w:rPr>
        <w:t xml:space="preserve"> </w:t>
      </w:r>
      <w:proofErr w:type="gramStart"/>
      <w:r>
        <w:rPr>
          <w:i/>
        </w:rPr>
        <w:t>Con R</w:t>
      </w:r>
      <w:r w:rsidRPr="00FE0E9B">
        <w:rPr>
          <w:i/>
        </w:rPr>
        <w:t>ồ</w:t>
      </w:r>
      <w:r>
        <w:rPr>
          <w:i/>
        </w:rPr>
        <w:t>ng đ</w:t>
      </w:r>
      <w:r w:rsidRPr="00FE0E9B">
        <w:rPr>
          <w:i/>
        </w:rPr>
        <w:t>ứ</w:t>
      </w:r>
      <w:r>
        <w:rPr>
          <w:i/>
        </w:rPr>
        <w:t>ng trư</w:t>
      </w:r>
      <w:r w:rsidRPr="00FE0E9B">
        <w:rPr>
          <w:i/>
        </w:rPr>
        <w:t>ớ</w:t>
      </w:r>
      <w:r>
        <w:rPr>
          <w:i/>
        </w:rPr>
        <w:t>c m</w:t>
      </w:r>
      <w:r w:rsidRPr="00FE0E9B">
        <w:rPr>
          <w:i/>
        </w:rPr>
        <w:t>ặ</w:t>
      </w:r>
      <w:r>
        <w:rPr>
          <w:i/>
        </w:rPr>
        <w:t>t ngư</w:t>
      </w:r>
      <w:r w:rsidRPr="00FE0E9B">
        <w:rPr>
          <w:i/>
        </w:rPr>
        <w:t>ờ</w:t>
      </w:r>
      <w:r>
        <w:rPr>
          <w:i/>
        </w:rPr>
        <w:t>i n</w:t>
      </w:r>
      <w:r w:rsidRPr="00FE0E9B">
        <w:rPr>
          <w:i/>
        </w:rPr>
        <w:t>ữ</w:t>
      </w:r>
      <w:r>
        <w:rPr>
          <w:i/>
        </w:rPr>
        <w:t xml:space="preserve"> s</w:t>
      </w:r>
      <w:r w:rsidRPr="008D317B">
        <w:rPr>
          <w:i/>
        </w:rPr>
        <w:t>ắ</w:t>
      </w:r>
      <w:r>
        <w:rPr>
          <w:i/>
        </w:rPr>
        <w:t>p sinh con, đ</w:t>
      </w:r>
      <w:r w:rsidRPr="008D317B">
        <w:rPr>
          <w:i/>
        </w:rPr>
        <w:t>ể</w:t>
      </w:r>
      <w:r>
        <w:rPr>
          <w:i/>
        </w:rPr>
        <w:t xml:space="preserve"> khi b</w:t>
      </w:r>
      <w:r w:rsidRPr="008D317B">
        <w:rPr>
          <w:i/>
        </w:rPr>
        <w:t>à</w:t>
      </w:r>
      <w:r>
        <w:rPr>
          <w:i/>
        </w:rPr>
        <w:t xml:space="preserve"> sinh con ra,</w:t>
      </w:r>
      <w:r w:rsidR="003A0F5B">
        <w:rPr>
          <w:i/>
        </w:rPr>
        <w:t xml:space="preserve"> t</w:t>
      </w:r>
      <w:r>
        <w:rPr>
          <w:i/>
        </w:rPr>
        <w:t>h</w:t>
      </w:r>
      <w:r w:rsidRPr="008D317B">
        <w:rPr>
          <w:i/>
        </w:rPr>
        <w:t>ì</w:t>
      </w:r>
      <w:r>
        <w:rPr>
          <w:i/>
        </w:rPr>
        <w:t xml:space="preserve"> nu</w:t>
      </w:r>
      <w:r w:rsidRPr="008D317B">
        <w:rPr>
          <w:i/>
        </w:rPr>
        <w:t>ố</w:t>
      </w:r>
      <w:r>
        <w:rPr>
          <w:i/>
        </w:rPr>
        <w:t>t l</w:t>
      </w:r>
      <w:r w:rsidRPr="008D317B">
        <w:rPr>
          <w:i/>
        </w:rPr>
        <w:t>ấ</w:t>
      </w:r>
      <w:r>
        <w:rPr>
          <w:i/>
        </w:rPr>
        <w:t>y đ</w:t>
      </w:r>
      <w:r w:rsidRPr="008D317B">
        <w:rPr>
          <w:i/>
        </w:rPr>
        <w:t>ứ</w:t>
      </w:r>
      <w:r>
        <w:rPr>
          <w:i/>
        </w:rPr>
        <w:t>a tr</w:t>
      </w:r>
      <w:r w:rsidRPr="008D317B">
        <w:rPr>
          <w:i/>
        </w:rPr>
        <w:t>ẻ</w:t>
      </w:r>
      <w:r>
        <w:rPr>
          <w:i/>
        </w:rPr>
        <w:t>.”</w:t>
      </w:r>
      <w:proofErr w:type="gramEnd"/>
    </w:p>
    <w:p w:rsidR="00CB6A3D" w:rsidRDefault="00CB6A3D" w:rsidP="005C434A">
      <w:pPr>
        <w:jc w:val="center"/>
        <w:rPr>
          <w:rFonts w:ascii="UVN Giay Trang" w:hAnsi="UVN Giay Trang"/>
          <w:sz w:val="40"/>
          <w:szCs w:val="40"/>
        </w:rPr>
      </w:pPr>
      <w:r>
        <w:rPr>
          <w:i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3387090</wp:posOffset>
            </wp:positionH>
            <wp:positionV relativeFrom="paragraph">
              <wp:posOffset>-8573770</wp:posOffset>
            </wp:positionV>
            <wp:extent cx="2377440" cy="2105025"/>
            <wp:effectExtent l="19050" t="0" r="3810" b="0"/>
            <wp:wrapNone/>
            <wp:docPr id="2" name="Picture 1" descr="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10" cstate="print">
                      <a:grayscl/>
                      <a:lum/>
                    </a:blip>
                    <a:srcRect t="9804"/>
                    <a:stretch>
                      <a:fillRect/>
                    </a:stretch>
                  </pic:blipFill>
                  <pic:spPr>
                    <a:xfrm>
                      <a:off x="0" y="0"/>
                      <a:ext cx="2377440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C434A">
        <w:rPr>
          <w:i/>
        </w:rPr>
        <w:br w:type="column"/>
      </w:r>
    </w:p>
    <w:p w:rsidR="00CB6A3D" w:rsidRDefault="00CB6A3D" w:rsidP="005C434A">
      <w:pPr>
        <w:jc w:val="center"/>
        <w:rPr>
          <w:rFonts w:ascii="UVN Giay Trang" w:hAnsi="UVN Giay Trang"/>
          <w:sz w:val="40"/>
          <w:szCs w:val="40"/>
        </w:rPr>
      </w:pPr>
    </w:p>
    <w:p w:rsidR="00CB6A3D" w:rsidRDefault="00CB6A3D" w:rsidP="005C434A">
      <w:pPr>
        <w:jc w:val="center"/>
        <w:rPr>
          <w:rFonts w:ascii="UVN Giay Trang" w:hAnsi="UVN Giay Trang"/>
          <w:sz w:val="40"/>
          <w:szCs w:val="40"/>
        </w:rPr>
      </w:pPr>
    </w:p>
    <w:p w:rsidR="00CB6A3D" w:rsidRDefault="00CB6A3D" w:rsidP="005C434A">
      <w:pPr>
        <w:jc w:val="center"/>
        <w:rPr>
          <w:rFonts w:ascii="UVN Giay Trang" w:hAnsi="UVN Giay Trang"/>
          <w:sz w:val="40"/>
          <w:szCs w:val="40"/>
        </w:rPr>
      </w:pPr>
    </w:p>
    <w:p w:rsidR="002F192B" w:rsidRDefault="002F192B" w:rsidP="005C434A">
      <w:pPr>
        <w:jc w:val="center"/>
        <w:rPr>
          <w:rFonts w:ascii="UVN Giay Trang" w:hAnsi="UVN Giay Trang"/>
          <w:sz w:val="40"/>
          <w:szCs w:val="40"/>
        </w:rPr>
      </w:pPr>
    </w:p>
    <w:p w:rsidR="005C434A" w:rsidRDefault="00CB6A3D" w:rsidP="00CB6A3D">
      <w:pPr>
        <w:spacing w:before="360"/>
        <w:jc w:val="center"/>
      </w:pPr>
      <w:r>
        <w:rPr>
          <w:rFonts w:ascii="UVN Giay Trang" w:hAnsi="UVN Giay Trang"/>
          <w:sz w:val="40"/>
          <w:szCs w:val="40"/>
        </w:rPr>
        <w:t>Chúc Xuân Nhâm Thìn</w:t>
      </w:r>
    </w:p>
    <w:p w:rsidR="005C434A" w:rsidRPr="00CB6A3D" w:rsidRDefault="005C434A" w:rsidP="00010EA8">
      <w:pPr>
        <w:ind w:right="648"/>
        <w:jc w:val="right"/>
        <w:rPr>
          <w:rFonts w:ascii="UVN Giay Trang" w:hAnsi="UVN Giay Trang"/>
          <w:sz w:val="22"/>
        </w:rPr>
      </w:pPr>
      <w:r w:rsidRPr="00CB6A3D">
        <w:rPr>
          <w:sz w:val="22"/>
        </w:rPr>
        <w:t xml:space="preserve"> </w:t>
      </w:r>
      <w:r w:rsidRPr="00CB6A3D">
        <w:rPr>
          <w:rFonts w:ascii="UVN Giay Trang" w:hAnsi="UVN Giay Trang"/>
          <w:sz w:val="22"/>
        </w:rPr>
        <w:t>Hoài Thu</w:t>
      </w:r>
    </w:p>
    <w:p w:rsidR="005C434A" w:rsidRPr="005C434A" w:rsidRDefault="005C434A" w:rsidP="005C434A">
      <w:pPr>
        <w:ind w:left="360"/>
        <w:rPr>
          <w:rFonts w:ascii="UVN Giay Trang" w:hAnsi="UVN Giay Trang"/>
        </w:rPr>
      </w:pPr>
      <w:r w:rsidRPr="005C434A">
        <w:rPr>
          <w:rFonts w:ascii="UVN Giay Trang" w:hAnsi="UVN Giay Trang"/>
        </w:rPr>
        <w:t>Nhâm Thìn xuân về kính chúc nhau</w:t>
      </w:r>
    </w:p>
    <w:p w:rsidR="005C434A" w:rsidRPr="005C434A" w:rsidRDefault="005C434A" w:rsidP="005C434A">
      <w:pPr>
        <w:ind w:left="360"/>
        <w:rPr>
          <w:rFonts w:ascii="UVN Giay Trang" w:hAnsi="UVN Giay Trang"/>
        </w:rPr>
      </w:pPr>
      <w:proofErr w:type="gramStart"/>
      <w:r w:rsidRPr="005C434A">
        <w:rPr>
          <w:rFonts w:ascii="UVN Giay Trang" w:hAnsi="UVN Giay Trang"/>
        </w:rPr>
        <w:t>Chúc  anh</w:t>
      </w:r>
      <w:proofErr w:type="gramEnd"/>
      <w:r w:rsidRPr="005C434A">
        <w:rPr>
          <w:rFonts w:ascii="UVN Giay Trang" w:hAnsi="UVN Giay Trang"/>
        </w:rPr>
        <w:t xml:space="preserve"> chị tuổi thọ bền lâu</w:t>
      </w:r>
    </w:p>
    <w:p w:rsidR="005C434A" w:rsidRPr="005C434A" w:rsidRDefault="005C434A" w:rsidP="005C434A">
      <w:pPr>
        <w:ind w:left="360"/>
        <w:rPr>
          <w:rFonts w:ascii="UVN Giay Trang" w:hAnsi="UVN Giay Trang"/>
        </w:rPr>
      </w:pPr>
      <w:r w:rsidRPr="005C434A">
        <w:rPr>
          <w:rFonts w:ascii="UVN Giay Trang" w:hAnsi="UVN Giay Trang"/>
        </w:rPr>
        <w:t>Chúc các em hưởng xuân giai lão</w:t>
      </w:r>
    </w:p>
    <w:p w:rsidR="005C434A" w:rsidRPr="005C434A" w:rsidRDefault="005C434A" w:rsidP="005C434A">
      <w:pPr>
        <w:ind w:left="360"/>
        <w:rPr>
          <w:rFonts w:ascii="UVN Giay Trang" w:hAnsi="UVN Giay Trang"/>
        </w:rPr>
      </w:pPr>
      <w:r w:rsidRPr="005C434A">
        <w:rPr>
          <w:rFonts w:ascii="UVN Giay Trang" w:hAnsi="UVN Giay Trang"/>
        </w:rPr>
        <w:t>Chúc tất cả vui Tết mạnh giàu</w:t>
      </w:r>
    </w:p>
    <w:p w:rsidR="005C434A" w:rsidRPr="005C434A" w:rsidRDefault="005C434A" w:rsidP="005C434A">
      <w:pPr>
        <w:ind w:left="360"/>
        <w:rPr>
          <w:rFonts w:ascii="UVN Giay Trang" w:hAnsi="UVN Giay Trang"/>
        </w:rPr>
      </w:pPr>
      <w:r w:rsidRPr="005C434A">
        <w:rPr>
          <w:rFonts w:ascii="UVN Giay Trang" w:hAnsi="UVN Giay Trang"/>
        </w:rPr>
        <w:t>Chúc cháu chắt tương lai tấn tới</w:t>
      </w:r>
    </w:p>
    <w:p w:rsidR="005C434A" w:rsidRPr="005C434A" w:rsidRDefault="005C434A" w:rsidP="005C434A">
      <w:pPr>
        <w:ind w:left="360"/>
        <w:rPr>
          <w:rFonts w:ascii="UVN Giay Trang" w:hAnsi="UVN Giay Trang"/>
        </w:rPr>
      </w:pPr>
      <w:r w:rsidRPr="005C434A">
        <w:rPr>
          <w:rFonts w:ascii="UVN Giay Trang" w:hAnsi="UVN Giay Trang"/>
        </w:rPr>
        <w:t>Chúc bà con phát triển nhanh mau</w:t>
      </w:r>
    </w:p>
    <w:p w:rsidR="005C434A" w:rsidRPr="005C434A" w:rsidRDefault="005C434A" w:rsidP="005C434A">
      <w:pPr>
        <w:ind w:left="360"/>
        <w:rPr>
          <w:rFonts w:ascii="UVN Giay Trang" w:hAnsi="UVN Giay Trang"/>
        </w:rPr>
      </w:pPr>
      <w:r w:rsidRPr="005C434A">
        <w:rPr>
          <w:rFonts w:ascii="UVN Giay Trang" w:hAnsi="UVN Giay Trang"/>
        </w:rPr>
        <w:t>Chúc Xuân đất khách nhiều may mắn</w:t>
      </w:r>
    </w:p>
    <w:p w:rsidR="00010EA8" w:rsidRDefault="005C434A" w:rsidP="00010EA8">
      <w:pPr>
        <w:ind w:left="360"/>
        <w:rPr>
          <w:rFonts w:ascii="UVN Giay Trang" w:hAnsi="UVN Giay Trang"/>
        </w:rPr>
      </w:pPr>
      <w:r w:rsidRPr="005C434A">
        <w:rPr>
          <w:rFonts w:ascii="UVN Giay Trang" w:hAnsi="UVN Giay Trang"/>
        </w:rPr>
        <w:t>Nhâm Thìn Xuân về kính chúc nhau</w:t>
      </w:r>
    </w:p>
    <w:p w:rsidR="00C164F5" w:rsidRDefault="00DE777D" w:rsidP="00010EA8">
      <w:r>
        <w:pict>
          <v:rect id="_x0000_i1025" style="width:0;height:1.5pt" o:hralign="center" o:hrstd="t" o:hr="t" fillcolor="#a0a0a0" stroked="f"/>
        </w:pict>
      </w:r>
    </w:p>
    <w:p w:rsidR="00010EA8" w:rsidRPr="00CB6A3D" w:rsidRDefault="00CB6A3D" w:rsidP="00CB6A3D">
      <w:pPr>
        <w:jc w:val="center"/>
        <w:rPr>
          <w:rFonts w:ascii="UVN Giay Trang" w:hAnsi="UVN Giay Trang"/>
        </w:rPr>
      </w:pPr>
      <w:r w:rsidRPr="00CB6A3D">
        <w:rPr>
          <w:rFonts w:ascii="UVN Giay Trang" w:hAnsi="UVN Giay Trang"/>
          <w:sz w:val="40"/>
          <w:szCs w:val="40"/>
        </w:rPr>
        <w:t>Chúc Xuân</w:t>
      </w:r>
    </w:p>
    <w:p w:rsidR="005C434A" w:rsidRPr="005C434A" w:rsidRDefault="005C434A" w:rsidP="00CB6A3D">
      <w:pPr>
        <w:spacing w:before="240"/>
        <w:ind w:left="360"/>
        <w:rPr>
          <w:rFonts w:ascii="UVN Giay Trang" w:hAnsi="UVN Giay Trang"/>
        </w:rPr>
      </w:pPr>
      <w:r w:rsidRPr="005C434A">
        <w:rPr>
          <w:rFonts w:ascii="UVN Giay Trang" w:hAnsi="UVN Giay Trang"/>
        </w:rPr>
        <w:t>Chúc nhau tuổi thọ sống trăm năm</w:t>
      </w:r>
    </w:p>
    <w:p w:rsidR="005C434A" w:rsidRPr="005C434A" w:rsidRDefault="005C434A" w:rsidP="005C434A">
      <w:pPr>
        <w:ind w:left="360"/>
        <w:rPr>
          <w:rFonts w:ascii="UVN Giay Trang" w:hAnsi="UVN Giay Trang"/>
        </w:rPr>
      </w:pPr>
      <w:r w:rsidRPr="005C434A">
        <w:rPr>
          <w:rFonts w:ascii="UVN Giay Trang" w:hAnsi="UVN Giay Trang"/>
        </w:rPr>
        <w:t>Chúc chị chúc anh vạn phước lành</w:t>
      </w:r>
    </w:p>
    <w:p w:rsidR="005C434A" w:rsidRPr="005C434A" w:rsidRDefault="005C434A" w:rsidP="005C434A">
      <w:pPr>
        <w:ind w:left="360"/>
        <w:rPr>
          <w:rFonts w:ascii="UVN Giay Trang" w:hAnsi="UVN Giay Trang"/>
        </w:rPr>
      </w:pPr>
      <w:r w:rsidRPr="005C434A">
        <w:rPr>
          <w:rFonts w:ascii="UVN Giay Trang" w:hAnsi="UVN Giay Trang"/>
        </w:rPr>
        <w:t>Chúc em gặt hái niên kỷ mới</w:t>
      </w:r>
    </w:p>
    <w:p w:rsidR="005C434A" w:rsidRPr="005C434A" w:rsidRDefault="005C434A" w:rsidP="005C434A">
      <w:pPr>
        <w:ind w:left="360"/>
        <w:rPr>
          <w:rFonts w:ascii="UVN Giay Trang" w:hAnsi="UVN Giay Trang"/>
        </w:rPr>
      </w:pPr>
      <w:r w:rsidRPr="005C434A">
        <w:rPr>
          <w:rFonts w:ascii="UVN Giay Trang" w:hAnsi="UVN Giay Trang"/>
        </w:rPr>
        <w:t>Chúc cháu thành gia trai gái đông</w:t>
      </w:r>
    </w:p>
    <w:p w:rsidR="005C434A" w:rsidRPr="005C434A" w:rsidRDefault="005C434A" w:rsidP="005C434A">
      <w:pPr>
        <w:ind w:left="360"/>
        <w:rPr>
          <w:rFonts w:ascii="UVN Giay Trang" w:hAnsi="UVN Giay Trang"/>
        </w:rPr>
      </w:pPr>
      <w:r w:rsidRPr="005C434A">
        <w:rPr>
          <w:rFonts w:ascii="UVN Giay Trang" w:hAnsi="UVN Giay Trang"/>
        </w:rPr>
        <w:t>Chúc cháu độc thân nên duyên nợ</w:t>
      </w:r>
    </w:p>
    <w:p w:rsidR="005C434A" w:rsidRPr="005C434A" w:rsidRDefault="005C434A" w:rsidP="005C434A">
      <w:pPr>
        <w:ind w:left="360"/>
        <w:rPr>
          <w:rFonts w:ascii="UVN Giay Trang" w:hAnsi="UVN Giay Trang"/>
        </w:rPr>
      </w:pPr>
      <w:r w:rsidRPr="005C434A">
        <w:rPr>
          <w:rFonts w:ascii="UVN Giay Trang" w:hAnsi="UVN Giay Trang"/>
        </w:rPr>
        <w:t>Chúc cháu học hành đổ đạt danh</w:t>
      </w:r>
    </w:p>
    <w:p w:rsidR="005C434A" w:rsidRPr="005C434A" w:rsidRDefault="005C434A" w:rsidP="005C434A">
      <w:pPr>
        <w:ind w:left="360"/>
        <w:rPr>
          <w:rFonts w:ascii="UVN Giay Trang" w:hAnsi="UVN Giay Trang"/>
        </w:rPr>
      </w:pPr>
      <w:r w:rsidRPr="005C434A">
        <w:rPr>
          <w:rFonts w:ascii="UVN Giay Trang" w:hAnsi="UVN Giay Trang"/>
        </w:rPr>
        <w:t>Chúc cháu chắt chít bình yên mài</w:t>
      </w:r>
    </w:p>
    <w:p w:rsidR="005C434A" w:rsidRPr="005C434A" w:rsidRDefault="005C434A" w:rsidP="005C434A">
      <w:pPr>
        <w:ind w:left="360"/>
        <w:rPr>
          <w:rFonts w:ascii="UVN Giay Trang" w:hAnsi="UVN Giay Trang"/>
        </w:rPr>
      </w:pPr>
      <w:r w:rsidRPr="005C434A">
        <w:rPr>
          <w:rFonts w:ascii="UVN Giay Trang" w:hAnsi="UVN Giay Trang"/>
        </w:rPr>
        <w:t>Chúc hết bà con thịnh vượng nhanh</w:t>
      </w:r>
    </w:p>
    <w:p w:rsidR="005C434A" w:rsidRPr="005C434A" w:rsidRDefault="005C434A" w:rsidP="005C434A">
      <w:pPr>
        <w:ind w:left="360"/>
        <w:rPr>
          <w:rFonts w:ascii="UVN Giay Trang" w:hAnsi="UVN Giay Trang"/>
        </w:rPr>
      </w:pPr>
      <w:r w:rsidRPr="005C434A">
        <w:rPr>
          <w:rFonts w:ascii="UVN Giay Trang" w:hAnsi="UVN Giay Trang"/>
        </w:rPr>
        <w:t>Cùng nhau vui hưỡng mừng Xuân mới</w:t>
      </w:r>
    </w:p>
    <w:p w:rsidR="00C164F5" w:rsidRDefault="005C434A" w:rsidP="00010EA8">
      <w:pPr>
        <w:ind w:left="360"/>
      </w:pPr>
      <w:r w:rsidRPr="005C434A">
        <w:rPr>
          <w:rFonts w:ascii="UVN Giay Trang" w:hAnsi="UVN Giay Trang"/>
        </w:rPr>
        <w:t>Nhâm Thìn Xuân về tài lộc hanh</w:t>
      </w:r>
      <w:bookmarkStart w:id="0" w:name="_GoBack"/>
      <w:bookmarkEnd w:id="0"/>
    </w:p>
    <w:sectPr w:rsidR="00C164F5" w:rsidSect="003321FA">
      <w:pgSz w:w="12240" w:h="15840"/>
      <w:pgMar w:top="1152" w:right="1296" w:bottom="1296" w:left="1296" w:header="720" w:footer="720" w:gutter="0"/>
      <w:cols w:num="2" w:space="43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Brus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UVN Giay Trang">
    <w:panose1 w:val="020D0406040103070904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60A1B"/>
    <w:multiLevelType w:val="hybridMultilevel"/>
    <w:tmpl w:val="4476BEEE"/>
    <w:lvl w:ilvl="0" w:tplc="6066B56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F0EC9"/>
    <w:multiLevelType w:val="hybridMultilevel"/>
    <w:tmpl w:val="6442D250"/>
    <w:lvl w:ilvl="0" w:tplc="A78661A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116B75"/>
    <w:multiLevelType w:val="hybridMultilevel"/>
    <w:tmpl w:val="600404E2"/>
    <w:lvl w:ilvl="0" w:tplc="AE905BA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5EF60B4"/>
    <w:multiLevelType w:val="hybridMultilevel"/>
    <w:tmpl w:val="E9CA78D4"/>
    <w:lvl w:ilvl="0" w:tplc="A78661A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8"/>
  </w:num>
  <w:num w:numId="5">
    <w:abstractNumId w:val="10"/>
  </w:num>
  <w:num w:numId="6">
    <w:abstractNumId w:val="2"/>
  </w:num>
  <w:num w:numId="7">
    <w:abstractNumId w:val="7"/>
  </w:num>
  <w:num w:numId="8">
    <w:abstractNumId w:val="11"/>
  </w:num>
  <w:num w:numId="9">
    <w:abstractNumId w:val="5"/>
  </w:num>
  <w:num w:numId="10">
    <w:abstractNumId w:val="0"/>
  </w:num>
  <w:num w:numId="11">
    <w:abstractNumId w:val="3"/>
  </w:num>
  <w:num w:numId="12">
    <w:abstractNumId w:val="1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grammar="clean"/>
  <w:attachedTemplate r:id="rId1"/>
  <w:defaultTabStop w:val="720"/>
  <w:drawingGridHorizontalSpacing w:val="120"/>
  <w:displayHorizontalDrawingGridEvery w:val="2"/>
  <w:characterSpacingControl w:val="doNotCompress"/>
  <w:compat/>
  <w:rsids>
    <w:rsidRoot w:val="00954F60"/>
    <w:rsid w:val="00010EA8"/>
    <w:rsid w:val="00030502"/>
    <w:rsid w:val="00031732"/>
    <w:rsid w:val="00082290"/>
    <w:rsid w:val="00117DEA"/>
    <w:rsid w:val="001F684E"/>
    <w:rsid w:val="0022087D"/>
    <w:rsid w:val="002F192B"/>
    <w:rsid w:val="003321FA"/>
    <w:rsid w:val="00394431"/>
    <w:rsid w:val="003A0F5B"/>
    <w:rsid w:val="003B7253"/>
    <w:rsid w:val="003C547C"/>
    <w:rsid w:val="003E6181"/>
    <w:rsid w:val="005246D8"/>
    <w:rsid w:val="00524B58"/>
    <w:rsid w:val="005C434A"/>
    <w:rsid w:val="005E6E1F"/>
    <w:rsid w:val="006B1B28"/>
    <w:rsid w:val="0071303E"/>
    <w:rsid w:val="0077622B"/>
    <w:rsid w:val="00792DBC"/>
    <w:rsid w:val="007A70C5"/>
    <w:rsid w:val="007B0420"/>
    <w:rsid w:val="00824212"/>
    <w:rsid w:val="008B2BFE"/>
    <w:rsid w:val="008D10E2"/>
    <w:rsid w:val="008F2BDE"/>
    <w:rsid w:val="008F7F62"/>
    <w:rsid w:val="0090443E"/>
    <w:rsid w:val="0090486D"/>
    <w:rsid w:val="009100D6"/>
    <w:rsid w:val="00954F60"/>
    <w:rsid w:val="009E7D46"/>
    <w:rsid w:val="00A356BD"/>
    <w:rsid w:val="00B80FA8"/>
    <w:rsid w:val="00BA40A4"/>
    <w:rsid w:val="00BD5E71"/>
    <w:rsid w:val="00C164F5"/>
    <w:rsid w:val="00C657FB"/>
    <w:rsid w:val="00CB6A3D"/>
    <w:rsid w:val="00D17606"/>
    <w:rsid w:val="00D222D7"/>
    <w:rsid w:val="00DA1380"/>
    <w:rsid w:val="00DE777D"/>
    <w:rsid w:val="00EF221D"/>
    <w:rsid w:val="00EF4E5E"/>
    <w:rsid w:val="00F16DD2"/>
    <w:rsid w:val="00F17521"/>
    <w:rsid w:val="00FC2828"/>
    <w:rsid w:val="00FD7939"/>
    <w:rsid w:val="00FE3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86D"/>
    <w:pPr>
      <w:spacing w:after="120"/>
      <w:jc w:val="both"/>
    </w:pPr>
    <w:rPr>
      <w:rFonts w:ascii="Times New Roman" w:hAnsi="Times New Roman"/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21FA"/>
    <w:pPr>
      <w:keepNext/>
      <w:keepLines/>
      <w:spacing w:before="240"/>
      <w:jc w:val="left"/>
      <w:outlineLvl w:val="0"/>
    </w:pPr>
    <w:rPr>
      <w:rFonts w:eastAsia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21FA"/>
    <w:pPr>
      <w:keepNext/>
      <w:keepLines/>
      <w:spacing w:before="200"/>
      <w:outlineLvl w:val="1"/>
    </w:pPr>
    <w:rPr>
      <w:rFonts w:eastAsia="Times New Roman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21FA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8B2BFE"/>
    <w:pPr>
      <w:spacing w:after="300"/>
      <w:contextualSpacing/>
    </w:pPr>
    <w:rPr>
      <w:rFonts w:ascii="Arial" w:eastAsia="Times New Roman" w:hAnsi="Arial"/>
      <w:b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B2BFE"/>
    <w:rPr>
      <w:rFonts w:ascii="Arial" w:eastAsia="Times New Roman" w:hAnsi="Arial" w:cs="Times New Roman"/>
      <w:b/>
      <w:spacing w:val="5"/>
      <w:kern w:val="28"/>
      <w:sz w:val="40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2BFE"/>
    <w:pPr>
      <w:numPr>
        <w:ilvl w:val="1"/>
      </w:numPr>
      <w:jc w:val="right"/>
    </w:pPr>
    <w:rPr>
      <w:rFonts w:eastAsia="Times New Roman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B2BFE"/>
    <w:rPr>
      <w:rFonts w:ascii="Times New Roman" w:eastAsia="Times New Roman" w:hAnsi="Times New Roman" w:cs="Times New Roman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321FA"/>
    <w:rPr>
      <w:rFonts w:ascii="Times New Roman" w:eastAsia="Times New Roman" w:hAnsi="Times New Roman" w:cs="Times New Roman"/>
      <w:b/>
      <w:bCs/>
      <w:i/>
      <w:sz w:val="24"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uiPriority w:val="1"/>
    <w:qFormat/>
    <w:rsid w:val="00EF221D"/>
    <w:pPr>
      <w:jc w:val="center"/>
    </w:pPr>
    <w:rPr>
      <w:rFonts w:ascii="Times New Roman" w:hAnsi="Times New Roman"/>
      <w:sz w:val="24"/>
      <w:szCs w:val="22"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6E1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E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86D"/>
    <w:pPr>
      <w:spacing w:after="120"/>
      <w:jc w:val="both"/>
    </w:pPr>
    <w:rPr>
      <w:rFonts w:ascii="Times New Roman" w:hAnsi="Times New Roman"/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21FA"/>
    <w:pPr>
      <w:keepNext/>
      <w:keepLines/>
      <w:spacing w:before="240"/>
      <w:jc w:val="left"/>
      <w:outlineLvl w:val="0"/>
    </w:pPr>
    <w:rPr>
      <w:rFonts w:eastAsia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21FA"/>
    <w:pPr>
      <w:keepNext/>
      <w:keepLines/>
      <w:spacing w:before="200"/>
      <w:outlineLvl w:val="1"/>
    </w:pPr>
    <w:rPr>
      <w:rFonts w:eastAsia="Times New Roman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21FA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8B2BFE"/>
    <w:pPr>
      <w:spacing w:after="300"/>
      <w:contextualSpacing/>
    </w:pPr>
    <w:rPr>
      <w:rFonts w:ascii="Arial" w:eastAsia="Times New Roman" w:hAnsi="Arial"/>
      <w:b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B2BFE"/>
    <w:rPr>
      <w:rFonts w:ascii="Arial" w:eastAsia="Times New Roman" w:hAnsi="Arial" w:cs="Times New Roman"/>
      <w:b/>
      <w:spacing w:val="5"/>
      <w:kern w:val="28"/>
      <w:sz w:val="40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2BFE"/>
    <w:pPr>
      <w:numPr>
        <w:ilvl w:val="1"/>
      </w:numPr>
      <w:jc w:val="right"/>
    </w:pPr>
    <w:rPr>
      <w:rFonts w:eastAsia="Times New Roman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B2BFE"/>
    <w:rPr>
      <w:rFonts w:ascii="Times New Roman" w:eastAsia="Times New Roman" w:hAnsi="Times New Roman" w:cs="Times New Roman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321FA"/>
    <w:rPr>
      <w:rFonts w:ascii="Times New Roman" w:eastAsia="Times New Roman" w:hAnsi="Times New Roman" w:cs="Times New Roman"/>
      <w:b/>
      <w:bCs/>
      <w:i/>
      <w:sz w:val="24"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uiPriority w:val="1"/>
    <w:qFormat/>
    <w:rsid w:val="00EF221D"/>
    <w:pPr>
      <w:jc w:val="center"/>
    </w:pPr>
    <w:rPr>
      <w:rFonts w:ascii="Times New Roman" w:hAnsi="Times New Roman"/>
      <w:sz w:val="24"/>
      <w:szCs w:val="22"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6E1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E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microsoft.com/office/2007/relationships/hdphoto" Target="NUL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guyen\Documents\ba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bao.dot</Template>
  <TotalTime>13</TotalTime>
  <Pages>3</Pages>
  <Words>1268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Fundtech</Company>
  <LinksUpToDate>false</LinksUpToDate>
  <CharactersWithSpaces>8486</CharactersWithSpaces>
  <SharedDoc>false</SharedDoc>
  <HLinks>
    <vt:vector size="12" baseType="variant">
      <vt:variant>
        <vt:i4>8323158</vt:i4>
      </vt:variant>
      <vt:variant>
        <vt:i4>3</vt:i4>
      </vt:variant>
      <vt:variant>
        <vt:i4>0</vt:i4>
      </vt:variant>
      <vt:variant>
        <vt:i4>5</vt:i4>
      </vt:variant>
      <vt:variant>
        <vt:lpwstr>http://vi.wikipedia.org/wiki/Quy_t%E1%BA%AFc_%C4%91%E1%BA%B7t_d%E1%BA%A5u_thanh_trong_ti%E1%BA%BFng_Vi%E1%BB%87t</vt:lpwstr>
      </vt:variant>
      <vt:variant>
        <vt:lpwstr/>
      </vt:variant>
      <vt:variant>
        <vt:i4>2621567</vt:i4>
      </vt:variant>
      <vt:variant>
        <vt:i4>0</vt:i4>
      </vt:variant>
      <vt:variant>
        <vt:i4>0</vt:i4>
      </vt:variant>
      <vt:variant>
        <vt:i4>5</vt:i4>
      </vt:variant>
      <vt:variant>
        <vt:lpwstr>http://ngonngu.net/index.php?p=335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Linh</cp:lastModifiedBy>
  <cp:revision>5</cp:revision>
  <cp:lastPrinted>2011-12-15T02:27:00Z</cp:lastPrinted>
  <dcterms:created xsi:type="dcterms:W3CDTF">2011-12-13T05:14:00Z</dcterms:created>
  <dcterms:modified xsi:type="dcterms:W3CDTF">2011-12-15T02:32:00Z</dcterms:modified>
</cp:coreProperties>
</file>