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DC" w:rsidRPr="000B57B3" w:rsidRDefault="000B57B3" w:rsidP="000B57B3">
      <w:pPr>
        <w:pStyle w:val="Title"/>
        <w:jc w:val="right"/>
        <w:rPr>
          <w:rFonts w:ascii="Times New Roman" w:hAnsi="Times New Roman" w:cs="Times New Roman"/>
          <w:b w:val="0"/>
          <w:sz w:val="24"/>
          <w:szCs w:val="24"/>
        </w:rPr>
      </w:pPr>
      <w:r>
        <w:rPr>
          <w:b w:val="0"/>
          <w:noProof/>
        </w:rPr>
        <w:drawing>
          <wp:inline distT="0" distB="0" distL="0" distR="0">
            <wp:extent cx="2926080" cy="2182368"/>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3.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6080" cy="2182368"/>
                    </a:xfrm>
                    <a:prstGeom prst="rect">
                      <a:avLst/>
                    </a:prstGeom>
                  </pic:spPr>
                </pic:pic>
              </a:graphicData>
            </a:graphic>
          </wp:inline>
        </w:drawing>
      </w:r>
      <w:r w:rsidR="00B011DC" w:rsidRPr="0008448E">
        <w:rPr>
          <w:rFonts w:ascii="Times New Roman" w:hAnsi="Times New Roman" w:cs="Times New Roman"/>
          <w:i/>
          <w:sz w:val="24"/>
          <w:szCs w:val="24"/>
        </w:rPr>
        <w:t>Nguyễn Chinh Nguyên và gia đình</w:t>
      </w:r>
    </w:p>
    <w:p w:rsidR="00B011DC" w:rsidRPr="00B011DC" w:rsidRDefault="00B011DC" w:rsidP="00B011DC">
      <w:r w:rsidRPr="00B011DC">
        <w:t>Cộ</w:t>
      </w:r>
      <w:r w:rsidR="004648C3">
        <w:t>ng đ</w:t>
      </w:r>
      <w:r w:rsidRPr="00B011DC">
        <w:t xml:space="preserve">oàn (CĐ) </w:t>
      </w:r>
      <w:r w:rsidR="004648C3">
        <w:t>Công g</w:t>
      </w:r>
      <w:r w:rsidRPr="00B011DC">
        <w:t xml:space="preserve">iáo Việt Nam – Giáo </w:t>
      </w:r>
      <w:r w:rsidR="004648C3">
        <w:t>p</w:t>
      </w:r>
      <w:r w:rsidRPr="00B011DC">
        <w:t xml:space="preserve">hận Metuchen được 25 tuổi, thì gia đình tôi cũng có diễm phúc được biết CĐ, cùng sống và cùng sinh hoạt với CĐ 21 năm. </w:t>
      </w:r>
      <w:proofErr w:type="gramStart"/>
      <w:r w:rsidRPr="00B011DC">
        <w:t>Thời gian trôi qua thật nhanh.</w:t>
      </w:r>
      <w:proofErr w:type="gramEnd"/>
      <w:r w:rsidRPr="00B011DC">
        <w:t xml:space="preserve"> </w:t>
      </w:r>
      <w:proofErr w:type="gramStart"/>
      <w:r w:rsidRPr="00B011DC">
        <w:t xml:space="preserve">Năm năm trước, tháng 6 năm 2007, CĐ đã mừng Lễ kỷ niệm 20 năm </w:t>
      </w:r>
      <w:r w:rsidR="000D145F">
        <w:t xml:space="preserve">ngày </w:t>
      </w:r>
      <w:r w:rsidRPr="00B011DC">
        <w:t>thành lập CĐ.</w:t>
      </w:r>
      <w:proofErr w:type="gramEnd"/>
      <w:r w:rsidRPr="00B011DC">
        <w:t xml:space="preserve"> </w:t>
      </w:r>
      <w:proofErr w:type="gramStart"/>
      <w:r w:rsidRPr="00B011DC">
        <w:t>Cũng tháng 6 năm 2012, CĐ sẽ chính thức mừng khánh nhật 25 năm</w:t>
      </w:r>
      <w:r w:rsidR="000D145F" w:rsidRPr="000D145F">
        <w:t xml:space="preserve"> </w:t>
      </w:r>
      <w:r w:rsidR="00981577" w:rsidRPr="00B011DC">
        <w:t>thành lậ</w:t>
      </w:r>
      <w:r w:rsidR="00CD625B">
        <w:t>p</w:t>
      </w:r>
      <w:r w:rsidRPr="00B011DC">
        <w:t>.</w:t>
      </w:r>
      <w:proofErr w:type="gramEnd"/>
      <w:r w:rsidRPr="00B011DC">
        <w:t xml:space="preserve"> Kỷ niệm 25 năm</w:t>
      </w:r>
      <w:r w:rsidR="000A6464">
        <w:t xml:space="preserve"> </w:t>
      </w:r>
      <w:r w:rsidRPr="00B011DC">
        <w:t>là mốc thời gian thuận lợi để mọi thành viên trong CĐ nhớ đến và tri ân những điều kỳ diệu mà Thiên Chúa đã thực hiện cho CĐ, cho cuộc đời mỗi người, mỗi gia đình.</w:t>
      </w:r>
    </w:p>
    <w:p w:rsidR="00B011DC" w:rsidRPr="00B011DC" w:rsidRDefault="00B011DC" w:rsidP="00B011DC">
      <w:r w:rsidRPr="00B011DC">
        <w:t xml:space="preserve">Thật vậy, tôi vẫn luôn tâm niệm và xác tín rằng việc Chúa dẫn dắt các gia đình chúng ta qua bên này, cho định cư tại nơi </w:t>
      </w:r>
      <w:r w:rsidRPr="00110E5B">
        <w:t>đất lành, chim đậu</w:t>
      </w:r>
      <w:r w:rsidRPr="00B011DC">
        <w:t xml:space="preserve">, tạo điều kiện thuận lợi để chúng ta giúp nhau giữ đạo và sống đạo, giúp nhau duy trì nền văn hóa truyền thống của </w:t>
      </w:r>
      <w:r w:rsidR="00981577">
        <w:t>dân tộc</w:t>
      </w:r>
      <w:r w:rsidRPr="00B011DC">
        <w:t xml:space="preserve"> Việt Nam qua việc thành lập, xây dựng và phát triển CĐ, cũng giống như việc Thiên Chúa đã cứu dân Do Thái thoát khỏi cảnh nô lệ Ai Cập, dẫn đến Miền Đất Hứa, và sau này lại giả</w:t>
      </w:r>
      <w:r w:rsidR="000D0F16">
        <w:t>i thoá</w:t>
      </w:r>
      <w:r w:rsidRPr="00B011DC">
        <w:t xml:space="preserve">t họ khỏi cuộc lưu đày tại Babylon. </w:t>
      </w:r>
      <w:proofErr w:type="gramStart"/>
      <w:r w:rsidRPr="00B011DC">
        <w:t>Việc Chúa làm thật vô cùng kỳ diệu, thường có những hình thức bất ngờ, vượt quá những gì con người có thể tưởng tượng được.</w:t>
      </w:r>
      <w:proofErr w:type="gramEnd"/>
      <w:r w:rsidRPr="00B011DC">
        <w:t xml:space="preserve"> Nhiều khi hồi tưởng lại q</w:t>
      </w:r>
      <w:r w:rsidR="000D0F16">
        <w:t>uá</w:t>
      </w:r>
      <w:r w:rsidRPr="00B011DC">
        <w:t xml:space="preserve"> khứ, hoặc những lúc theo dõi tin tức bên Việt Nam, </w:t>
      </w:r>
      <w:r w:rsidR="00981577">
        <w:t xml:space="preserve">thấy được sự </w:t>
      </w:r>
      <w:r w:rsidR="00981577" w:rsidRPr="00C81758">
        <w:t>bạo tàn</w:t>
      </w:r>
      <w:r w:rsidR="00981577" w:rsidRPr="00981577">
        <w:t xml:space="preserve"> </w:t>
      </w:r>
      <w:r w:rsidR="00981577" w:rsidRPr="00C81758">
        <w:t xml:space="preserve">của </w:t>
      </w:r>
      <w:r w:rsidR="00981577">
        <w:t>N</w:t>
      </w:r>
      <w:r w:rsidR="00981577" w:rsidRPr="00C81758">
        <w:t>hà nước</w:t>
      </w:r>
      <w:r w:rsidR="00981577" w:rsidRPr="00981577">
        <w:t xml:space="preserve"> đối với a</w:t>
      </w:r>
      <w:r w:rsidR="00981577" w:rsidRPr="00C81758">
        <w:t>nh chị em, bằng hữu của chúng ta ở Thái Hà, Loan Lý, Cồn Dầu, Đồng Chiêm</w:t>
      </w:r>
      <w:r w:rsidR="00981577" w:rsidRPr="00981577">
        <w:t>, vv…</w:t>
      </w:r>
      <w:r w:rsidR="00981577" w:rsidRPr="00B011DC">
        <w:t xml:space="preserve"> </w:t>
      </w:r>
      <w:r w:rsidRPr="00B011DC">
        <w:t xml:space="preserve">tôi thấy mình như đang sống trong mơ, thầm tạ ơn Chúa đã cứu gia đình tôi thoát khỏi cảnh tù tội, nghèo </w:t>
      </w:r>
      <w:r w:rsidRPr="00B011DC">
        <w:lastRenderedPageBreak/>
        <w:t>đói, tạo cơ duyên để gia đình tôi có dịp sinh hoạt trong CĐ, ban muôn ơn lành để gia đình tôi được tự do đế</w:t>
      </w:r>
      <w:r w:rsidR="004648C3">
        <w:t>n nhà t</w:t>
      </w:r>
      <w:r w:rsidRPr="00B011DC">
        <w:t>hờ cùng CĐ dự</w:t>
      </w:r>
      <w:r w:rsidR="00981577">
        <w:t xml:space="preserve"> L</w:t>
      </w:r>
      <w:r w:rsidRPr="00B011DC">
        <w:t>ễ thờ phượng Chúa mỗ</w:t>
      </w:r>
      <w:r w:rsidR="004648C3">
        <w:t>i ngày Chúa n</w:t>
      </w:r>
      <w:r w:rsidRPr="00B011DC">
        <w:t>hật. Thật là hạnh phúc!</w:t>
      </w:r>
    </w:p>
    <w:p w:rsidR="00B011DC" w:rsidRPr="004648C3" w:rsidRDefault="00B011DC" w:rsidP="00B011DC">
      <w:pPr>
        <w:rPr>
          <w:i/>
        </w:rPr>
      </w:pPr>
      <w:r w:rsidRPr="004648C3">
        <w:rPr>
          <w:i/>
        </w:rPr>
        <w:t>“Lạy Chúa, sau khi được giải thoát, dân Do Thái xưa đã ca tụng và cảm tạ Chúa bằng</w:t>
      </w:r>
      <w:r w:rsidR="004648C3" w:rsidRPr="004648C3">
        <w:rPr>
          <w:i/>
        </w:rPr>
        <w:t xml:space="preserve"> Thánh v</w:t>
      </w:r>
      <w:r w:rsidRPr="004648C3">
        <w:rPr>
          <w:i/>
        </w:rPr>
        <w:t>ịnh 126, mộ</w:t>
      </w:r>
      <w:r w:rsidR="004648C3" w:rsidRPr="004648C3">
        <w:rPr>
          <w:i/>
        </w:rPr>
        <w:t>t Thánh v</w:t>
      </w:r>
      <w:r w:rsidRPr="004648C3">
        <w:rPr>
          <w:i/>
        </w:rPr>
        <w:t xml:space="preserve">ịnh đặc biệt vui mừng, một kinh nguyện hát lên với niềm vui để chúc tụng những sự kỳ diệu mà Chúa đã làm cho họ, để tán dương những điều trọng đại Chúa đã thực hiện nơi họ. Cũng vậy, trong tâm tình tri ân, cảm tạ muôn vàn hồng ân Chúa đã thương ban </w:t>
      </w:r>
      <w:r w:rsidRPr="00B846CB">
        <w:rPr>
          <w:i/>
        </w:rPr>
        <w:t xml:space="preserve">cho </w:t>
      </w:r>
      <w:r w:rsidR="00B846CB" w:rsidRPr="00B846CB">
        <w:rPr>
          <w:i/>
        </w:rPr>
        <w:t>Cộng đoàn</w:t>
      </w:r>
      <w:r w:rsidRPr="00B846CB">
        <w:rPr>
          <w:i/>
        </w:rPr>
        <w:t xml:space="preserve"> chúng con trong suốt 25 năm qua, </w:t>
      </w:r>
      <w:r w:rsidR="00B846CB" w:rsidRPr="00B846CB">
        <w:rPr>
          <w:i/>
        </w:rPr>
        <w:t>Cộng đoàn</w:t>
      </w:r>
      <w:r w:rsidRPr="00B846CB">
        <w:rPr>
          <w:i/>
        </w:rPr>
        <w:t xml:space="preserve"> chúng co</w:t>
      </w:r>
      <w:r w:rsidRPr="004648C3">
        <w:rPr>
          <w:i/>
        </w:rPr>
        <w:t>n thành tâm dâng lên Chúa lòng biết ơn sâu xa của mỗi người, mỗi gia đình chúng con:</w:t>
      </w:r>
    </w:p>
    <w:p w:rsidR="00B011DC" w:rsidRPr="004648C3" w:rsidRDefault="00B011DC" w:rsidP="0008448E">
      <w:pPr>
        <w:spacing w:after="0"/>
        <w:jc w:val="left"/>
        <w:rPr>
          <w:i/>
        </w:rPr>
      </w:pPr>
      <w:r w:rsidRPr="004648C3">
        <w:rPr>
          <w:i/>
        </w:rPr>
        <w:t>Chúa đã làm cho ta biết bao điều trọng đại,</w:t>
      </w:r>
    </w:p>
    <w:p w:rsidR="0008448E" w:rsidRDefault="00B011DC" w:rsidP="0008448E">
      <w:pPr>
        <w:spacing w:after="0"/>
        <w:jc w:val="left"/>
      </w:pPr>
      <w:proofErr w:type="gramStart"/>
      <w:r w:rsidRPr="004648C3">
        <w:rPr>
          <w:i/>
        </w:rPr>
        <w:t>ta</w:t>
      </w:r>
      <w:proofErr w:type="gramEnd"/>
      <w:r w:rsidRPr="004648C3">
        <w:rPr>
          <w:i/>
        </w:rPr>
        <w:t xml:space="preserve"> thấy mình chan chứa </w:t>
      </w:r>
      <w:r w:rsidR="00FA6A09">
        <w:rPr>
          <w:i/>
        </w:rPr>
        <w:t xml:space="preserve">một </w:t>
      </w:r>
      <w:r w:rsidRPr="004648C3">
        <w:rPr>
          <w:i/>
        </w:rPr>
        <w:t>niềm vui”</w:t>
      </w:r>
      <w:r w:rsidRPr="00B011DC">
        <w:t xml:space="preserve"> </w:t>
      </w:r>
    </w:p>
    <w:p w:rsidR="00B011DC" w:rsidRPr="00B011DC" w:rsidRDefault="00B011DC" w:rsidP="0008448E">
      <w:pPr>
        <w:jc w:val="right"/>
      </w:pPr>
      <w:proofErr w:type="gramStart"/>
      <w:r w:rsidRPr="00B011DC">
        <w:t>(TV 126, 3).</w:t>
      </w:r>
      <w:proofErr w:type="gramEnd"/>
    </w:p>
    <w:p w:rsidR="00B011DC" w:rsidRPr="00B011DC" w:rsidRDefault="00B011DC" w:rsidP="00B011DC">
      <w:r w:rsidRPr="00B011DC">
        <w:t xml:space="preserve">Kỷ niệm 25 năm thành lập CĐ cũng là dịp để CĐ tỏ lòng biết ơn đến </w:t>
      </w:r>
      <w:r w:rsidR="004648C3">
        <w:t>Giáo p</w:t>
      </w:r>
      <w:r w:rsidRPr="00B011DC">
        <w:t>hận Metuchen,</w:t>
      </w:r>
      <w:r w:rsidR="000A6464">
        <w:t xml:space="preserve"> </w:t>
      </w:r>
      <w:r w:rsidRPr="00B011DC">
        <w:t xml:space="preserve">lòng quảng đại của Cha </w:t>
      </w:r>
      <w:r w:rsidR="004648C3">
        <w:t>x</w:t>
      </w:r>
      <w:r w:rsidRPr="00B011DC">
        <w:t>ứ và giáo dân nhà thờ chính toà St. Francis of Assisi, St. Theresa, và St. James, đã mở rộng vòng tay chào đón CĐ, nhờ đó, CĐ có nơi trang nghiêm thờ phượng Chúa, có phòng ốc để sinh hoạt.</w:t>
      </w:r>
    </w:p>
    <w:p w:rsidR="00B011DC" w:rsidRDefault="00B011DC" w:rsidP="00B011DC">
      <w:r w:rsidRPr="00B011DC">
        <w:t>Trong tinh thần “</w:t>
      </w:r>
      <w:r w:rsidRPr="004648C3">
        <w:rPr>
          <w:i/>
        </w:rPr>
        <w:t xml:space="preserve">uống nước nhớ nguồn, </w:t>
      </w:r>
      <w:proofErr w:type="gramStart"/>
      <w:r w:rsidRPr="004648C3">
        <w:rPr>
          <w:i/>
        </w:rPr>
        <w:t>ăn</w:t>
      </w:r>
      <w:proofErr w:type="gramEnd"/>
      <w:r w:rsidRPr="004648C3">
        <w:rPr>
          <w:i/>
        </w:rPr>
        <w:t xml:space="preserve"> q</w:t>
      </w:r>
      <w:r w:rsidR="000D0F16">
        <w:rPr>
          <w:i/>
        </w:rPr>
        <w:t>uả</w:t>
      </w:r>
      <w:r w:rsidRPr="004648C3">
        <w:rPr>
          <w:i/>
        </w:rPr>
        <w:t xml:space="preserve"> nhớ kẻ trồng cây</w:t>
      </w:r>
      <w:r w:rsidRPr="00B011DC">
        <w:t xml:space="preserve">”, CĐ cũng luôn ghi nhớ công ơn của quý cha và tất cả quý vị tiên khởi đã có công khai sinh CĐ. </w:t>
      </w:r>
      <w:proofErr w:type="gramStart"/>
      <w:r w:rsidRPr="00B011DC">
        <w:t>Nhờ đó, CĐ được hình thành và lớn lên từng ngày trong tình thương của Thiên Chúa Quan Phòng.</w:t>
      </w:r>
      <w:proofErr w:type="gramEnd"/>
      <w:r w:rsidRPr="00B011DC">
        <w:t xml:space="preserve"> Thật vậy, CĐ được như ngày hôm nay cũng nhờ vào tình thương, công lao, và sự hy sinh quảng đại của </w:t>
      </w:r>
      <w:r w:rsidR="004648C3">
        <w:t>quý c</w:t>
      </w:r>
      <w:r w:rsidRPr="00B011DC">
        <w:t>ha Quả</w:t>
      </w:r>
      <w:r w:rsidR="004648C3">
        <w:t>n n</w:t>
      </w:r>
      <w:r w:rsidRPr="00B011DC">
        <w:t xml:space="preserve">hiệm, sự dấn thân hy sinh của tất cả quý Ông Bà, Anh Chị trong mọi chức vụ khác nhau phục vụ trong </w:t>
      </w:r>
      <w:r w:rsidR="00703DBA">
        <w:t xml:space="preserve">Ban Chấp Hành, </w:t>
      </w:r>
      <w:r w:rsidRPr="00B011DC">
        <w:t>Hội</w:t>
      </w:r>
      <w:r w:rsidR="00E5039E">
        <w:t xml:space="preserve"> đ</w:t>
      </w:r>
      <w:r w:rsidRPr="00B011DC">
        <w:t>ồng Mụ</w:t>
      </w:r>
      <w:r w:rsidR="00E5039E">
        <w:t>c v</w:t>
      </w:r>
      <w:r w:rsidRPr="00B011DC">
        <w:t>ụ</w:t>
      </w:r>
      <w:r w:rsidR="00E5039E">
        <w:t>, các Ban n</w:t>
      </w:r>
      <w:r w:rsidRPr="00B011DC">
        <w:t xml:space="preserve">gành, </w:t>
      </w:r>
      <w:r w:rsidR="00E5039E">
        <w:t>Ca đ</w:t>
      </w:r>
      <w:r w:rsidRPr="00B011DC">
        <w:t xml:space="preserve">oàn, </w:t>
      </w:r>
      <w:r w:rsidR="004648C3">
        <w:t>các Đoàn t</w:t>
      </w:r>
      <w:r w:rsidRPr="00B011DC">
        <w:t>hể</w:t>
      </w:r>
      <w:r w:rsidR="004648C3">
        <w:t xml:space="preserve"> Công g</w:t>
      </w:r>
      <w:r w:rsidR="00CD625B">
        <w:t>iáo t</w:t>
      </w:r>
      <w:r w:rsidRPr="00B011DC">
        <w:t>iế</w:t>
      </w:r>
      <w:r w:rsidR="004648C3">
        <w:t>n h</w:t>
      </w:r>
      <w:r w:rsidRPr="00B011DC">
        <w:t xml:space="preserve">ành tính từ ngày thành lập đến nay. </w:t>
      </w:r>
      <w:proofErr w:type="gramStart"/>
      <w:r w:rsidRPr="00B011DC">
        <w:t>Nhờ đó từng thế hệ trong CĐ nối tiếp nhau sống đức tin và phát triển CĐ trong yêu thương và hiệp nhất.</w:t>
      </w:r>
      <w:proofErr w:type="gramEnd"/>
      <w:r w:rsidRPr="00B011DC">
        <w:t xml:space="preserve"> Theo thời gian, từng lớp người cứ nối tiếp nhau sinh ra, lớn lên, đến rồi lại đi, và dần dần lui vào dĩ vãng, nhưng nhờ ơn Chúa, CĐ vẫn tồn tại, chi thể của Giáo </w:t>
      </w:r>
      <w:r w:rsidRPr="00B011DC">
        <w:lastRenderedPageBreak/>
        <w:t xml:space="preserve">Hội vẫn sống dồi dào, ngành nho vẫn kết hợp với cây nho và sinh hoa kết trái. </w:t>
      </w:r>
    </w:p>
    <w:p w:rsidR="00052C55" w:rsidRPr="00A161F1" w:rsidRDefault="00052C55" w:rsidP="00052C55">
      <w:r w:rsidRPr="00A161F1">
        <w:t>Kỷ niệm 25 năm cũng là cơ hội tốt để mọi người trong CĐ cảm tạ hồng ân Thiên Chúa và cám ơn nhau, cám ơn tình thân thương, đoàn kết với nhau, cám ơn tinh thần trách nhiệm liên đới của nhau trong việc xây dựng cuộc sống đức tin và chia sẻ mọi sinh hoạt của CĐ, cám ơn nhau về lòng quảng đại nhiệt thành đóng góp thời giờ, tài năng, công sức, và tài chánh</w:t>
      </w:r>
      <w:r w:rsidR="00D67610">
        <w:t>,</w:t>
      </w:r>
      <w:r w:rsidRPr="00A161F1">
        <w:t xml:space="preserve"> hỗ trợ CĐ trong suốt </w:t>
      </w:r>
      <w:r w:rsidR="000D145F">
        <w:t>đoạn</w:t>
      </w:r>
      <w:r w:rsidRPr="00A161F1">
        <w:t xml:space="preserve"> đường dài đã qua. Phải chăng đó là bằng chứng hùng hồn nói lên sức mạnh vẫn tiềm tàng trong mạch sống của CĐ kể từ khi được thành lập cách đây 25 năm?</w:t>
      </w:r>
    </w:p>
    <w:p w:rsidR="00E83B3D" w:rsidRDefault="000D7187" w:rsidP="0008448E">
      <w:pPr>
        <w:jc w:val="center"/>
      </w:pPr>
      <w:r>
        <w:rPr>
          <w:noProof/>
        </w:rPr>
        <w:drawing>
          <wp:inline distT="0" distB="0" distL="0" distR="0">
            <wp:extent cx="2560320" cy="2154819"/>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01943281212817614_574_0.jpg"/>
                    <pic:cNvPicPr/>
                  </pic:nvPicPr>
                  <pic:blipFill>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colorTemperature colorTemp="5300"/>
                              </a14:imgEffect>
                              <a14:imgEffect>
                                <a14:saturation sat="0"/>
                              </a14:imgEffect>
                              <a14:imgEffect>
                                <a14:brightnessContrast contrast="1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60320" cy="2154819"/>
                    </a:xfrm>
                    <a:prstGeom prst="rect">
                      <a:avLst/>
                    </a:prstGeom>
                  </pic:spPr>
                </pic:pic>
              </a:graphicData>
            </a:graphic>
          </wp:inline>
        </w:drawing>
      </w:r>
    </w:p>
    <w:p w:rsidR="00B011DC" w:rsidRPr="00B011DC" w:rsidRDefault="00B011DC" w:rsidP="00B011DC">
      <w:r w:rsidRPr="00B011DC">
        <w:t xml:space="preserve">Hành trình đức tin của CĐ qua một phần tư thế kỷ được đong đầy tình thương yêu của Chúa dù phải trải qua những thăng trầm </w:t>
      </w:r>
      <w:proofErr w:type="gramStart"/>
      <w:r w:rsidRPr="00B011DC">
        <w:t>theo</w:t>
      </w:r>
      <w:proofErr w:type="gramEnd"/>
      <w:r w:rsidRPr="00B011DC">
        <w:t xml:space="preserve"> dòng lịch sử. </w:t>
      </w:r>
      <w:proofErr w:type="gramStart"/>
      <w:r w:rsidRPr="00B011DC">
        <w:t>Đó là quá khứ.</w:t>
      </w:r>
      <w:proofErr w:type="gramEnd"/>
      <w:r w:rsidRPr="00B011DC">
        <w:t xml:space="preserve"> </w:t>
      </w:r>
      <w:proofErr w:type="gramStart"/>
      <w:r w:rsidRPr="00B011DC">
        <w:t>Nhìn về tương lai, khó có ai biết trước được CĐ sẽ như thế nào</w:t>
      </w:r>
      <w:r w:rsidR="00445E95">
        <w:t xml:space="preserve"> </w:t>
      </w:r>
      <w:r w:rsidR="00445E95" w:rsidRPr="00B011DC">
        <w:t>25 hoặc 50 năm sau</w:t>
      </w:r>
      <w:r w:rsidRPr="00B011DC">
        <w:t>.</w:t>
      </w:r>
      <w:proofErr w:type="gramEnd"/>
      <w:r w:rsidRPr="00B011DC">
        <w:t xml:space="preserve"> </w:t>
      </w:r>
    </w:p>
    <w:p w:rsidR="0008448E" w:rsidRDefault="00B011DC" w:rsidP="00B011DC">
      <w:r w:rsidRPr="00B011DC">
        <w:t>Mỗi khi có dịp tham quan mộ</w:t>
      </w:r>
      <w:r w:rsidR="004648C3">
        <w:t>t Giáo x</w:t>
      </w:r>
      <w:r w:rsidRPr="00B011DC">
        <w:t xml:space="preserve">ứ Việt Nam, tôi </w:t>
      </w:r>
      <w:r w:rsidR="00422A98">
        <w:t>đều</w:t>
      </w:r>
      <w:r w:rsidRPr="00B011DC">
        <w:t xml:space="preserve"> thầ</w:t>
      </w:r>
      <w:r w:rsidR="00B875FE">
        <w:t>m ao ư</w:t>
      </w:r>
      <w:r w:rsidRPr="00B011DC">
        <w:t xml:space="preserve">ớc </w:t>
      </w:r>
      <w:r w:rsidR="00E5039E">
        <w:t>“</w:t>
      </w:r>
      <w:r w:rsidRPr="00E5039E">
        <w:rPr>
          <w:i/>
        </w:rPr>
        <w:t xml:space="preserve">phải chi CĐ mình </w:t>
      </w:r>
      <w:r w:rsidR="00445E95">
        <w:rPr>
          <w:i/>
        </w:rPr>
        <w:t>đủ mạnh</w:t>
      </w:r>
      <w:r w:rsidR="000F3492">
        <w:rPr>
          <w:i/>
        </w:rPr>
        <w:t>, đủ khả năng</w:t>
      </w:r>
      <w:r w:rsidR="00445E95">
        <w:rPr>
          <w:i/>
        </w:rPr>
        <w:t xml:space="preserve"> để đượ</w:t>
      </w:r>
      <w:r w:rsidR="002C2E5C">
        <w:rPr>
          <w:i/>
        </w:rPr>
        <w:t>c nâng lên hàng Giáo xứ</w:t>
      </w:r>
      <w:r w:rsidR="00445E95">
        <w:rPr>
          <w:i/>
        </w:rPr>
        <w:t xml:space="preserve">, từ </w:t>
      </w:r>
      <w:r w:rsidRPr="00E5039E">
        <w:rPr>
          <w:i/>
        </w:rPr>
        <w:t xml:space="preserve">nhà thờ </w:t>
      </w:r>
      <w:r w:rsidR="00445E95">
        <w:rPr>
          <w:i/>
        </w:rPr>
        <w:t xml:space="preserve">cho đến các </w:t>
      </w:r>
      <w:r w:rsidRPr="00E5039E">
        <w:rPr>
          <w:i/>
        </w:rPr>
        <w:t>sinh hoạ</w:t>
      </w:r>
      <w:r w:rsidR="00445E95">
        <w:rPr>
          <w:i/>
        </w:rPr>
        <w:t xml:space="preserve">t, nhất nhất đều do mình chủ động thì </w:t>
      </w:r>
      <w:r w:rsidR="00445E95" w:rsidRPr="00E5039E">
        <w:rPr>
          <w:i/>
        </w:rPr>
        <w:t xml:space="preserve">các </w:t>
      </w:r>
      <w:r w:rsidR="00712A89" w:rsidRPr="00E5039E">
        <w:rPr>
          <w:i/>
        </w:rPr>
        <w:t>sinh hoạt</w:t>
      </w:r>
      <w:r w:rsidR="00712A89">
        <w:rPr>
          <w:i/>
        </w:rPr>
        <w:t xml:space="preserve"> của </w:t>
      </w:r>
      <w:r w:rsidR="000D145F" w:rsidRPr="00E5039E">
        <w:rPr>
          <w:i/>
        </w:rPr>
        <w:t xml:space="preserve">CĐ </w:t>
      </w:r>
      <w:r w:rsidRPr="00E5039E">
        <w:rPr>
          <w:i/>
        </w:rPr>
        <w:t>sẽ không</w:t>
      </w:r>
      <w:r w:rsidR="002C2E5C">
        <w:rPr>
          <w:i/>
        </w:rPr>
        <w:t xml:space="preserve"> còn</w:t>
      </w:r>
      <w:r w:rsidRPr="00E5039E">
        <w:rPr>
          <w:i/>
        </w:rPr>
        <w:t xml:space="preserve"> </w:t>
      </w:r>
      <w:r w:rsidR="00305B08">
        <w:rPr>
          <w:i/>
        </w:rPr>
        <w:t xml:space="preserve">bị trùng hợp </w:t>
      </w:r>
      <w:r w:rsidR="00305B08" w:rsidRPr="00E5039E">
        <w:rPr>
          <w:i/>
        </w:rPr>
        <w:t xml:space="preserve">với các sinh hoạt của </w:t>
      </w:r>
      <w:r w:rsidR="00305B08" w:rsidRPr="002C2E5C">
        <w:rPr>
          <w:i/>
        </w:rPr>
        <w:t>Giáo xứ</w:t>
      </w:r>
      <w:r w:rsidR="004D7820" w:rsidRPr="002C2E5C">
        <w:rPr>
          <w:i/>
        </w:rPr>
        <w:t xml:space="preserve"> </w:t>
      </w:r>
      <w:r w:rsidRPr="002C2E5C">
        <w:rPr>
          <w:i/>
        </w:rPr>
        <w:t xml:space="preserve">về </w:t>
      </w:r>
      <w:r w:rsidR="00712A89" w:rsidRPr="002C2E5C">
        <w:rPr>
          <w:i/>
        </w:rPr>
        <w:t>giờ giấc hoặc phòng ố</w:t>
      </w:r>
      <w:r w:rsidR="00792CD0" w:rsidRPr="002C2E5C">
        <w:rPr>
          <w:i/>
        </w:rPr>
        <w:t>c</w:t>
      </w:r>
      <w:r w:rsidR="00712A89" w:rsidRPr="002C2E5C">
        <w:rPr>
          <w:i/>
        </w:rPr>
        <w:t xml:space="preserve">. </w:t>
      </w:r>
      <w:r w:rsidR="00792CD0" w:rsidRPr="002C2E5C">
        <w:rPr>
          <w:i/>
        </w:rPr>
        <w:t>Sự trùng hợp này có thể xẩy ra thường xuyên hơn</w:t>
      </w:r>
      <w:r w:rsidR="002C2E5C" w:rsidRPr="002C2E5C">
        <w:rPr>
          <w:i/>
        </w:rPr>
        <w:t xml:space="preserve"> nếu Giáo xứ mà CĐ </w:t>
      </w:r>
      <w:proofErr w:type="gramStart"/>
      <w:r w:rsidR="002C2E5C" w:rsidRPr="002C2E5C">
        <w:rPr>
          <w:i/>
        </w:rPr>
        <w:t>chung</w:t>
      </w:r>
      <w:proofErr w:type="gramEnd"/>
      <w:r w:rsidR="002C2E5C" w:rsidRPr="002C2E5C">
        <w:rPr>
          <w:i/>
        </w:rPr>
        <w:t xml:space="preserve"> sống lại là một Giáo xứ lớn và có nhiều sinh hoạt. </w:t>
      </w:r>
      <w:r w:rsidR="00712A89" w:rsidRPr="002C2E5C">
        <w:rPr>
          <w:i/>
        </w:rPr>
        <w:t xml:space="preserve">Nếu </w:t>
      </w:r>
      <w:r w:rsidR="002C2E5C">
        <w:rPr>
          <w:i/>
        </w:rPr>
        <w:t>được nâng lên hàng Giáo xứ,</w:t>
      </w:r>
      <w:r w:rsidR="00712A89" w:rsidRPr="002C2E5C">
        <w:rPr>
          <w:i/>
        </w:rPr>
        <w:t xml:space="preserve"> </w:t>
      </w:r>
      <w:r w:rsidR="00FB3C15">
        <w:rPr>
          <w:i/>
        </w:rPr>
        <w:t xml:space="preserve">hy vọng </w:t>
      </w:r>
      <w:r w:rsidR="00712A89" w:rsidRPr="002C2E5C">
        <w:rPr>
          <w:i/>
        </w:rPr>
        <w:t>CĐ</w:t>
      </w:r>
      <w:r w:rsidR="000A6464">
        <w:rPr>
          <w:i/>
        </w:rPr>
        <w:t xml:space="preserve"> </w:t>
      </w:r>
      <w:r w:rsidR="00712A89" w:rsidRPr="002C2E5C">
        <w:rPr>
          <w:i/>
        </w:rPr>
        <w:t xml:space="preserve">sẽ ổn định hơn, </w:t>
      </w:r>
      <w:r w:rsidR="002C2E5C">
        <w:rPr>
          <w:i/>
        </w:rPr>
        <w:t xml:space="preserve">sẽ </w:t>
      </w:r>
      <w:r w:rsidR="008B193B" w:rsidRPr="002C2E5C">
        <w:rPr>
          <w:i/>
        </w:rPr>
        <w:t xml:space="preserve">phát triển vững mạnh hơn, </w:t>
      </w:r>
      <w:r w:rsidR="000D145F" w:rsidRPr="002C2E5C">
        <w:rPr>
          <w:i/>
        </w:rPr>
        <w:t xml:space="preserve">hai vai các </w:t>
      </w:r>
      <w:r w:rsidR="008B193B" w:rsidRPr="002C2E5C">
        <w:rPr>
          <w:i/>
        </w:rPr>
        <w:t xml:space="preserve">Cha Quản nhiệm </w:t>
      </w:r>
      <w:r w:rsidR="00703DBA" w:rsidRPr="002C2E5C">
        <w:rPr>
          <w:i/>
        </w:rPr>
        <w:t xml:space="preserve">- vai lo cho Giáo xứ Mỹ, vai lo cho CĐ Việt - </w:t>
      </w:r>
      <w:r w:rsidR="000D145F" w:rsidRPr="002C2E5C">
        <w:rPr>
          <w:i/>
        </w:rPr>
        <w:t xml:space="preserve">sẽ cân bằng hơn, phần nào </w:t>
      </w:r>
      <w:r w:rsidR="000D145F" w:rsidRPr="002C2E5C">
        <w:rPr>
          <w:i/>
        </w:rPr>
        <w:lastRenderedPageBreak/>
        <w:t xml:space="preserve">được nhẹ gánh và </w:t>
      </w:r>
      <w:r w:rsidR="00422A98" w:rsidRPr="002C2E5C">
        <w:rPr>
          <w:i/>
        </w:rPr>
        <w:t>nhẹ nhõm hơn</w:t>
      </w:r>
      <w:r w:rsidR="00E5039E">
        <w:t>”</w:t>
      </w:r>
      <w:r w:rsidRPr="00B011DC">
        <w:t xml:space="preserve">. Ao ước này của tôi </w:t>
      </w:r>
      <w:r w:rsidR="00422A98">
        <w:t xml:space="preserve">có thể </w:t>
      </w:r>
      <w:r w:rsidRPr="00B011DC">
        <w:t xml:space="preserve">cũng là ao ước của nhiều người trong CĐ, </w:t>
      </w:r>
      <w:r w:rsidR="00422A98">
        <w:t>đặc biệt củ</w:t>
      </w:r>
      <w:r w:rsidR="000F585F">
        <w:t>a các Anh C</w:t>
      </w:r>
      <w:r w:rsidR="00422A98">
        <w:t xml:space="preserve">hị </w:t>
      </w:r>
      <w:r w:rsidR="000F585F">
        <w:t>phục vụ</w:t>
      </w:r>
      <w:r w:rsidR="00703DBA">
        <w:t xml:space="preserve"> trong Ban Chấp Hành hoặc </w:t>
      </w:r>
      <w:r w:rsidR="00703DBA" w:rsidRPr="00B011DC">
        <w:t>Hội</w:t>
      </w:r>
      <w:r w:rsidR="00703DBA">
        <w:t xml:space="preserve"> đ</w:t>
      </w:r>
      <w:r w:rsidR="00703DBA" w:rsidRPr="00B011DC">
        <w:t>ồng Mụ</w:t>
      </w:r>
      <w:r w:rsidR="00703DBA">
        <w:t>c v</w:t>
      </w:r>
      <w:r w:rsidR="00703DBA" w:rsidRPr="00B011DC">
        <w:t>ụ</w:t>
      </w:r>
      <w:r w:rsidR="00703DBA">
        <w:t>, luôn kề cận với các</w:t>
      </w:r>
      <w:r w:rsidR="000A6464">
        <w:t xml:space="preserve"> </w:t>
      </w:r>
      <w:r w:rsidR="00703DBA" w:rsidRPr="00703DBA">
        <w:t>Cha Quản nhiệm</w:t>
      </w:r>
      <w:r w:rsidR="00C51564">
        <w:t xml:space="preserve"> để đề xướng</w:t>
      </w:r>
      <w:r w:rsidR="00F62755">
        <w:t xml:space="preserve">, </w:t>
      </w:r>
      <w:r w:rsidR="00C51564">
        <w:t>thi hành</w:t>
      </w:r>
      <w:r w:rsidR="00F62755">
        <w:t>, và theo dõi</w:t>
      </w:r>
      <w:r w:rsidR="00C51564">
        <w:t xml:space="preserve"> các </w:t>
      </w:r>
      <w:r w:rsidR="00703DBA">
        <w:t>công việc của CĐ.</w:t>
      </w:r>
      <w:r w:rsidR="000A6464">
        <w:t xml:space="preserve"> </w:t>
      </w:r>
      <w:r w:rsidR="00703DBA">
        <w:t>N</w:t>
      </w:r>
      <w:r w:rsidRPr="00B011DC">
        <w:t xml:space="preserve">hưng tiếc thay, </w:t>
      </w:r>
      <w:r w:rsidR="000D0F16" w:rsidRPr="00B011DC">
        <w:t xml:space="preserve">ước </w:t>
      </w:r>
      <w:r w:rsidR="000D0F16">
        <w:t xml:space="preserve">ao ấy </w:t>
      </w:r>
      <w:r w:rsidRPr="00B011DC">
        <w:t xml:space="preserve">sẽ </w:t>
      </w:r>
      <w:r w:rsidR="00956511">
        <w:t>khó</w:t>
      </w:r>
      <w:r w:rsidRPr="00B011DC">
        <w:t xml:space="preserve"> trở thành hiện thực vì Hộ</w:t>
      </w:r>
      <w:r w:rsidR="00E5039E">
        <w:t>i đ</w:t>
      </w:r>
      <w:r w:rsidRPr="00B011DC">
        <w:t>ồ</w:t>
      </w:r>
      <w:r w:rsidR="00E5039E">
        <w:t>ng Giám m</w:t>
      </w:r>
      <w:r w:rsidRPr="00B011DC">
        <w:t>ụ</w:t>
      </w:r>
      <w:r w:rsidR="00956511">
        <w:t>c Hoa K</w:t>
      </w:r>
      <w:r w:rsidRPr="00B011DC">
        <w:t xml:space="preserve">ỳ </w:t>
      </w:r>
      <w:r w:rsidR="00EA726E">
        <w:t>cũng như</w:t>
      </w:r>
      <w:r w:rsidRPr="00B011DC">
        <w:t xml:space="preserve"> </w:t>
      </w:r>
      <w:r w:rsidR="004648C3">
        <w:t>Giáo p</w:t>
      </w:r>
      <w:r w:rsidRPr="00B011DC">
        <w:t xml:space="preserve">hận </w:t>
      </w:r>
      <w:r w:rsidR="00EA726E">
        <w:t xml:space="preserve">Metuchen </w:t>
      </w:r>
      <w:r w:rsidRPr="00B011DC">
        <w:t xml:space="preserve">không tán thành việc thành lập thêm một </w:t>
      </w:r>
      <w:r w:rsidR="00956511">
        <w:t>Giáo x</w:t>
      </w:r>
      <w:r w:rsidR="00956511" w:rsidRPr="00B011DC">
        <w:t>ứ</w:t>
      </w:r>
      <w:r w:rsidRPr="00B011DC">
        <w:t xml:space="preserve"> mới, riêng </w:t>
      </w:r>
      <w:r w:rsidR="00956511">
        <w:t xml:space="preserve">biệt </w:t>
      </w:r>
      <w:r w:rsidRPr="00B011DC">
        <w:t>cho một sắc dân thiểu số nào</w:t>
      </w:r>
      <w:r w:rsidR="000F585F">
        <w:t xml:space="preserve"> (</w:t>
      </w:r>
      <w:r w:rsidR="00690D9B" w:rsidRPr="000D0F16">
        <w:t>sách Giáo luậ</w:t>
      </w:r>
      <w:r w:rsidR="009703DF" w:rsidRPr="000D0F16">
        <w:t>t</w:t>
      </w:r>
      <w:r w:rsidR="00690D9B" w:rsidRPr="000D0F16">
        <w:t xml:space="preserve"> gọi là</w:t>
      </w:r>
      <w:r w:rsidR="00690D9B" w:rsidRPr="009703DF">
        <w:rPr>
          <w:i/>
        </w:rPr>
        <w:t xml:space="preserve"> “personal parish” </w:t>
      </w:r>
      <w:r w:rsidR="00690D9B" w:rsidRPr="000D0F16">
        <w:t>hoặc</w:t>
      </w:r>
      <w:r w:rsidR="00690D9B" w:rsidRPr="009703DF">
        <w:rPr>
          <w:i/>
        </w:rPr>
        <w:t xml:space="preserve"> “ethnic parish”</w:t>
      </w:r>
      <w:r w:rsidR="000F585F">
        <w:t>)</w:t>
      </w:r>
      <w:r w:rsidR="00305B08">
        <w:t>. Lý do là v</w:t>
      </w:r>
      <w:r w:rsidR="00325C16">
        <w:t xml:space="preserve">ì </w:t>
      </w:r>
      <w:r w:rsidR="00305B08">
        <w:t>nhiề</w:t>
      </w:r>
      <w:r w:rsidR="000F585F">
        <w:t>u g</w:t>
      </w:r>
      <w:r w:rsidR="00305B08">
        <w:t>iáo xứ</w:t>
      </w:r>
      <w:r w:rsidR="00325C16">
        <w:t xml:space="preserve"> th</w:t>
      </w:r>
      <w:r w:rsidR="000D0F16">
        <w:t>oạ</w:t>
      </w:r>
      <w:r w:rsidR="00325C16">
        <w:t xml:space="preserve">t đầu được thành lập để phục vụ những người nói chung một ngôn ngữ, nhưng dần dà, </w:t>
      </w:r>
      <w:r w:rsidR="00503175">
        <w:t>nhiều</w:t>
      </w:r>
      <w:r w:rsidR="00325C16">
        <w:t xml:space="preserve"> giáo </w:t>
      </w:r>
      <w:bookmarkStart w:id="0" w:name="_GoBack"/>
      <w:bookmarkEnd w:id="0"/>
      <w:r w:rsidR="00325C16">
        <w:t xml:space="preserve">dân </w:t>
      </w:r>
      <w:r w:rsidR="00503175">
        <w:t>củ</w:t>
      </w:r>
      <w:r w:rsidR="005D4C0F">
        <w:t>a g</w:t>
      </w:r>
      <w:r w:rsidR="00503175">
        <w:t>iáo xứ và</w:t>
      </w:r>
      <w:r w:rsidR="00325C16">
        <w:t xml:space="preserve"> </w:t>
      </w:r>
      <w:r w:rsidR="00503175">
        <w:t xml:space="preserve">các </w:t>
      </w:r>
      <w:r w:rsidR="00325C16">
        <w:t>con cháu của họ di chuyển đi nơi khác, làm cho giáo xứ</w:t>
      </w:r>
      <w:r w:rsidRPr="00B011DC">
        <w:t xml:space="preserve"> </w:t>
      </w:r>
      <w:r w:rsidR="00325C16">
        <w:t xml:space="preserve">bị hụt hẫng, </w:t>
      </w:r>
      <w:r w:rsidR="00503175">
        <w:t>không còn khả năng duy trì các sinh hoạt như th</w:t>
      </w:r>
      <w:r w:rsidR="00557334">
        <w:t>u</w:t>
      </w:r>
      <w:r w:rsidR="00503175">
        <w:t xml:space="preserve">ở ban đầu. Tình trạng này đã là một thách đố cho các Giám mục Hoa Kỳ, vì đóng cửa một giáo xứ </w:t>
      </w:r>
      <w:r w:rsidR="00B875FE">
        <w:t>là điều các ngài không muốn làm</w:t>
      </w:r>
      <w:r w:rsidR="00503175">
        <w:t xml:space="preserve">, </w:t>
      </w:r>
      <w:r w:rsidR="00B875FE">
        <w:t>một việc chẳng đặng đừng, một giải pháp không thể tránh được</w:t>
      </w:r>
      <w:r w:rsidR="00EA726E">
        <w:t xml:space="preserve">, cho nên các ngài đã ban hành luật </w:t>
      </w:r>
      <w:r w:rsidR="005D4C0F">
        <w:t xml:space="preserve">lệ </w:t>
      </w:r>
      <w:r w:rsidR="00EA726E">
        <w:t xml:space="preserve">mới, </w:t>
      </w:r>
      <w:r w:rsidR="00EA726E" w:rsidRPr="00B011DC">
        <w:t>đường hướng mớ</w:t>
      </w:r>
      <w:r w:rsidR="00EA726E">
        <w:t>i</w:t>
      </w:r>
      <w:r w:rsidR="002B6C41">
        <w:t>:</w:t>
      </w:r>
      <w:r w:rsidR="00503175">
        <w:t xml:space="preserve"> </w:t>
      </w:r>
    </w:p>
    <w:p w:rsidR="00B011DC" w:rsidRPr="00B011DC" w:rsidRDefault="00B011DC" w:rsidP="00B011DC">
      <w:r w:rsidRPr="00690D9B">
        <w:rPr>
          <w:i/>
        </w:rPr>
        <w:t>“</w:t>
      </w:r>
      <w:r w:rsidR="00690D9B" w:rsidRPr="00690D9B">
        <w:rPr>
          <w:i/>
        </w:rPr>
        <w:t xml:space="preserve">The U.S. Conference of Catholic Bishops determined that existing ethnic parishes should be honored, but restructuring might be necessary where ethnic parishes were no longer viable. But going forward, new ethnic </w:t>
      </w:r>
      <w:r w:rsidR="0008448E">
        <w:rPr>
          <w:i/>
        </w:rPr>
        <w:t xml:space="preserve">parishes would be discouraged.” </w:t>
      </w:r>
      <w:r w:rsidR="0008448E">
        <w:rPr>
          <w:rStyle w:val="FootnoteReference"/>
          <w:i/>
        </w:rPr>
        <w:footnoteReference w:id="1"/>
      </w:r>
    </w:p>
    <w:p w:rsidR="0008448E" w:rsidRDefault="0008448E" w:rsidP="0008448E">
      <w:r>
        <w:t xml:space="preserve">Xin tạm dịch: </w:t>
      </w:r>
    </w:p>
    <w:p w:rsidR="0008448E" w:rsidRDefault="0008448E" w:rsidP="0008448E">
      <w:r>
        <w:t xml:space="preserve">“Hội đồng Giám mục Hoa Kỳ nhận định rằng vẫn nên duy trì các Giáo xứ riêng biệt của các sắc dân, nhưng cấu trúc có thể cần phải thay đổi nếu các Giáo xứ này không còn khả năng sinh tồn. </w:t>
      </w:r>
      <w:proofErr w:type="gramStart"/>
      <w:r>
        <w:t>Nhưng hướng về tương lai, không nên khuyến khích việc thành lập các Giáo xứ này nữa.”</w:t>
      </w:r>
      <w:proofErr w:type="gramEnd"/>
    </w:p>
    <w:p w:rsidR="00411E8D" w:rsidRDefault="00F223C9" w:rsidP="0008448E">
      <w:r>
        <w:t>Giáo luật cũng đề cập đến “</w:t>
      </w:r>
      <w:r w:rsidRPr="00411E8D">
        <w:rPr>
          <w:i/>
        </w:rPr>
        <w:t>shared parish</w:t>
      </w:r>
      <w:r>
        <w:t>”</w:t>
      </w:r>
      <w:r w:rsidR="005E4B75">
        <w:t xml:space="preserve"> -</w:t>
      </w:r>
      <w:r w:rsidR="000A6464">
        <w:t xml:space="preserve"> </w:t>
      </w:r>
      <w:r w:rsidR="00411E8D">
        <w:t>“</w:t>
      </w:r>
      <w:r w:rsidRPr="00411E8D">
        <w:rPr>
          <w:i/>
        </w:rPr>
        <w:t xml:space="preserve">Giáo xứ </w:t>
      </w:r>
      <w:r w:rsidR="00411E8D" w:rsidRPr="00411E8D">
        <w:rPr>
          <w:i/>
        </w:rPr>
        <w:t>đa văn hoá</w:t>
      </w:r>
      <w:r w:rsidR="00411E8D">
        <w:t>”</w:t>
      </w:r>
      <w:r w:rsidR="005E4B75">
        <w:t>,</w:t>
      </w:r>
      <w:r w:rsidR="00411E8D">
        <w:t xml:space="preserve"> </w:t>
      </w:r>
      <w:r w:rsidR="008B0053">
        <w:t>là một</w:t>
      </w:r>
      <w:r w:rsidR="005E4B75">
        <w:t xml:space="preserve"> Giáo x</w:t>
      </w:r>
      <w:r w:rsidR="005E4B75" w:rsidRPr="00B011DC">
        <w:t>ứ</w:t>
      </w:r>
      <w:r w:rsidR="005E4B75">
        <w:t xml:space="preserve"> </w:t>
      </w:r>
      <w:r w:rsidR="004D7820">
        <w:t xml:space="preserve">mà ngoài tiếng Anh như </w:t>
      </w:r>
      <w:r w:rsidR="008B0053">
        <w:t>tại Hoa Kỳ,</w:t>
      </w:r>
      <w:r w:rsidR="004D7820">
        <w:t xml:space="preserve"> </w:t>
      </w:r>
      <w:r w:rsidR="005E4B75">
        <w:t xml:space="preserve">còn </w:t>
      </w:r>
      <w:r>
        <w:t xml:space="preserve">bao gồm </w:t>
      </w:r>
      <w:r>
        <w:lastRenderedPageBreak/>
        <w:t xml:space="preserve">một hoặc nhiều cộng đoàn </w:t>
      </w:r>
      <w:r w:rsidR="008B0053">
        <w:t>nói một</w:t>
      </w:r>
      <w:r w:rsidR="004D7820">
        <w:t xml:space="preserve"> hoặc nhiều</w:t>
      </w:r>
      <w:r w:rsidR="008B0053">
        <w:t xml:space="preserve"> ngôn ngữ khác, có một </w:t>
      </w:r>
      <w:r w:rsidR="004D7820">
        <w:t xml:space="preserve">hoặc nhiều </w:t>
      </w:r>
      <w:r w:rsidR="008B0053">
        <w:t>nền văn hóa khác</w:t>
      </w:r>
      <w:r>
        <w:t xml:space="preserve">. </w:t>
      </w:r>
      <w:proofErr w:type="gramStart"/>
      <w:r>
        <w:t>Trong Giáo phận Metuchen, điển hình là Giáo x</w:t>
      </w:r>
      <w:r w:rsidRPr="00B011DC">
        <w:t xml:space="preserve">ứ </w:t>
      </w:r>
      <w:r>
        <w:t>St. James</w:t>
      </w:r>
      <w:r w:rsidR="00825F28">
        <w:t xml:space="preserve"> có CĐ Việt Nam, hoặc </w:t>
      </w:r>
      <w:r w:rsidR="00825F28" w:rsidRPr="00825F28">
        <w:t xml:space="preserve">Transfiguration Parish có </w:t>
      </w:r>
      <w:r w:rsidR="00825F28">
        <w:t>CĐ Đại Hàn.</w:t>
      </w:r>
      <w:proofErr w:type="gramEnd"/>
      <w:r w:rsidR="000A6464">
        <w:t xml:space="preserve"> </w:t>
      </w:r>
    </w:p>
    <w:p w:rsidR="005B00A6" w:rsidRDefault="00B846CB" w:rsidP="00B011DC">
      <w:r>
        <w:t>Nhìn quanh các Giáo x</w:t>
      </w:r>
      <w:r w:rsidR="00B011DC" w:rsidRPr="00B011DC">
        <w:t xml:space="preserve">ứ trong </w:t>
      </w:r>
      <w:r>
        <w:t>Giáo p</w:t>
      </w:r>
      <w:r w:rsidR="00B011DC" w:rsidRPr="00B011DC">
        <w:t>hận tôi cũng thấy đây đó một vài sắc dân, đặc biệt người Phi Luật Tân, đã hòa nhập hẳn vào giòng sinh hoạt củ</w:t>
      </w:r>
      <w:r>
        <w:t>a Giáo x</w:t>
      </w:r>
      <w:r w:rsidR="00B011DC" w:rsidRPr="00B011DC">
        <w:t>ứ Mỹ</w:t>
      </w:r>
      <w:r w:rsidR="005B00A6">
        <w:t xml:space="preserve">, chẳng hạn </w:t>
      </w:r>
      <w:r w:rsidR="005E4B75">
        <w:t xml:space="preserve">như </w:t>
      </w:r>
      <w:r w:rsidR="005B00A6">
        <w:t>Giáo x</w:t>
      </w:r>
      <w:r w:rsidR="005B00A6" w:rsidRPr="00B011DC">
        <w:t>ứ</w:t>
      </w:r>
      <w:r w:rsidR="005B00A6">
        <w:t xml:space="preserve"> St. Matthias, nơi gia đình tôi cư ngụ</w:t>
      </w:r>
      <w:r w:rsidR="00B011DC" w:rsidRPr="00B011DC">
        <w:t xml:space="preserve">. </w:t>
      </w:r>
    </w:p>
    <w:p w:rsidR="00792CD0" w:rsidRDefault="000072D6" w:rsidP="00B011DC">
      <w:r>
        <w:t xml:space="preserve">Một cách chung chung, tôi nghĩ chắc </w:t>
      </w:r>
      <w:r w:rsidR="00060E5B">
        <w:t xml:space="preserve">ai </w:t>
      </w:r>
      <w:r>
        <w:t>cũng muốn gia đình mình có một căn nhà xinh x</w:t>
      </w:r>
      <w:r w:rsidR="0080115B">
        <w:t>ắn</w:t>
      </w:r>
      <w:r>
        <w:t xml:space="preserve"> để ở. </w:t>
      </w:r>
      <w:r w:rsidR="0080115B">
        <w:t>Khi c</w:t>
      </w:r>
      <w:r>
        <w:t>on cái lớn lên, sau khi dựng vợ gả chồng cho c</w:t>
      </w:r>
      <w:r w:rsidR="005E4B75">
        <w:t>ác con</w:t>
      </w:r>
      <w:r>
        <w:t xml:space="preserve">, các </w:t>
      </w:r>
      <w:r w:rsidR="0080115B">
        <w:t xml:space="preserve">bậc </w:t>
      </w:r>
      <w:r>
        <w:t>cha mẹ cũng mong muốn con cái mình được hạnh phúc và có một mái nhà êm</w:t>
      </w:r>
      <w:r w:rsidR="00060E5B">
        <w:t xml:space="preserve"> ấm</w:t>
      </w:r>
      <w:r>
        <w:t xml:space="preserve">. Riêng CĐ </w:t>
      </w:r>
      <w:r w:rsidR="0080115B">
        <w:t xml:space="preserve">Metuchen </w:t>
      </w:r>
      <w:r w:rsidR="00C45B6A">
        <w:t>thì vẫn là một CĐ lãng du, di chuyển từ nhà thờ chính toà St. Francis of Assisi đến St. Theresa rồi đến St James trong vòng 25 năm qua.</w:t>
      </w:r>
      <w:r w:rsidR="006A7EA0">
        <w:t xml:space="preserve"> </w:t>
      </w:r>
      <w:r w:rsidR="005E4B75">
        <w:t xml:space="preserve">Như vậy mới biết, </w:t>
      </w:r>
      <w:r w:rsidR="004D7820">
        <w:t xml:space="preserve">có </w:t>
      </w:r>
      <w:r w:rsidR="005E4B75">
        <w:t xml:space="preserve">một căn nhà để ở thì dễ, nhưng </w:t>
      </w:r>
      <w:r w:rsidR="004D7820">
        <w:t>tìm</w:t>
      </w:r>
      <w:r w:rsidR="005E4B75">
        <w:t xml:space="preserve"> được một nhà thờ </w:t>
      </w:r>
      <w:r w:rsidR="00455E3D">
        <w:t xml:space="preserve">để </w:t>
      </w:r>
      <w:r w:rsidR="005E4B75">
        <w:t xml:space="preserve">CĐ </w:t>
      </w:r>
      <w:r w:rsidR="00B542CA">
        <w:t xml:space="preserve">thờ phượng Chúa và do CĐ </w:t>
      </w:r>
      <w:r w:rsidR="005E4B75">
        <w:t>quản lý thì không phải là chuyện đơn giản, mặc dầu ý nghĩ “</w:t>
      </w:r>
      <w:r w:rsidR="005E4B75" w:rsidRPr="00960AE5">
        <w:rPr>
          <w:i/>
        </w:rPr>
        <w:t>CĐ nên có nhà thờ riêng</w:t>
      </w:r>
      <w:r w:rsidR="005E4B75">
        <w:t>”</w:t>
      </w:r>
      <w:r w:rsidR="00960AE5">
        <w:t xml:space="preserve"> đã có </w:t>
      </w:r>
      <w:r w:rsidR="004D7820">
        <w:t xml:space="preserve">trong CĐ </w:t>
      </w:r>
      <w:r w:rsidR="00960AE5">
        <w:t xml:space="preserve">từ lâu rồi. </w:t>
      </w:r>
    </w:p>
    <w:p w:rsidR="000342C6" w:rsidRDefault="007F049A" w:rsidP="0008448E">
      <w:pPr>
        <w:jc w:val="center"/>
      </w:pPr>
      <w:r>
        <w:rPr>
          <w:noProof/>
        </w:rPr>
        <w:drawing>
          <wp:inline distT="0" distB="0" distL="0" distR="0">
            <wp:extent cx="2560320" cy="224901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5.jpg"/>
                    <pic:cNvPicPr/>
                  </pic:nvPicPr>
                  <pic:blipFill>
                    <a:blip r:embed="rId13"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artisticPaintBrush/>
                              </a14:imgEffect>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60320" cy="2249019"/>
                    </a:xfrm>
                    <a:prstGeom prst="rect">
                      <a:avLst/>
                    </a:prstGeom>
                  </pic:spPr>
                </pic:pic>
              </a:graphicData>
            </a:graphic>
          </wp:inline>
        </w:drawing>
      </w:r>
    </w:p>
    <w:p w:rsidR="00235B63" w:rsidRDefault="00B35AFC" w:rsidP="00B011DC">
      <w:proofErr w:type="gramStart"/>
      <w:r>
        <w:t>Mặc dầu c</w:t>
      </w:r>
      <w:r w:rsidR="00792CD0">
        <w:t xml:space="preserve">ác </w:t>
      </w:r>
      <w:r w:rsidR="00792CD0" w:rsidRPr="006A7EA0">
        <w:t>Cha Quản nhiệm</w:t>
      </w:r>
      <w:r w:rsidR="00792CD0" w:rsidRPr="00B35AFC">
        <w:t xml:space="preserve"> </w:t>
      </w:r>
      <w:r w:rsidRPr="00B35AFC">
        <w:t xml:space="preserve">thấy </w:t>
      </w:r>
      <w:r w:rsidR="00960AE5">
        <w:t xml:space="preserve">trước có thể gặp </w:t>
      </w:r>
      <w:r w:rsidR="00792CD0">
        <w:t xml:space="preserve">ít nhiều </w:t>
      </w:r>
      <w:r w:rsidR="004D7820">
        <w:t>khó khăn</w:t>
      </w:r>
      <w:r w:rsidR="00FB3C15">
        <w:t xml:space="preserve"> </w:t>
      </w:r>
      <w:r>
        <w:t xml:space="preserve">khi </w:t>
      </w:r>
      <w:r w:rsidR="00FB3C15">
        <w:t>đến phục vụ CĐ</w:t>
      </w:r>
      <w:r w:rsidR="00960AE5">
        <w:t xml:space="preserve">, nhưng </w:t>
      </w:r>
      <w:r w:rsidR="006A7EA0">
        <w:t xml:space="preserve">vì thương CĐ nên các </w:t>
      </w:r>
      <w:r w:rsidR="006A7EA0" w:rsidRPr="006A7EA0">
        <w:t xml:space="preserve">Cha </w:t>
      </w:r>
      <w:r w:rsidR="00947DD3">
        <w:t xml:space="preserve">không ngại, </w:t>
      </w:r>
      <w:r w:rsidR="004D7820">
        <w:t xml:space="preserve">vẫn </w:t>
      </w:r>
      <w:r w:rsidR="00947DD3">
        <w:t xml:space="preserve">hy sinh </w:t>
      </w:r>
      <w:r w:rsidR="006A7EA0" w:rsidRPr="006A7EA0">
        <w:t>đến</w:t>
      </w:r>
      <w:r w:rsidR="000D0F16">
        <w:t xml:space="preserve"> giúp</w:t>
      </w:r>
      <w:r w:rsidR="00947DD3">
        <w:t>.</w:t>
      </w:r>
      <w:proofErr w:type="gramEnd"/>
      <w:r w:rsidR="00947DD3">
        <w:t xml:space="preserve"> Vì thương CĐ</w:t>
      </w:r>
      <w:r w:rsidR="001B1641">
        <w:t>, vì nhận thức rằng mình là đầu tầu, là</w:t>
      </w:r>
      <w:r w:rsidR="00947DD3">
        <w:t xml:space="preserve"> </w:t>
      </w:r>
      <w:r w:rsidR="00720A8E">
        <w:t xml:space="preserve">tiếng nói chính thức thay mặt CĐ, là người có trách nhiệm về CĐ, </w:t>
      </w:r>
      <w:r w:rsidR="00947DD3">
        <w:t xml:space="preserve">nên các </w:t>
      </w:r>
      <w:r w:rsidR="00947DD3" w:rsidRPr="006A7EA0">
        <w:t>Cha Quản nhiệm</w:t>
      </w:r>
      <w:r w:rsidR="00947DD3" w:rsidRPr="00B35AFC">
        <w:t xml:space="preserve"> </w:t>
      </w:r>
      <w:r w:rsidR="00947DD3">
        <w:t xml:space="preserve">nâng đỡ và </w:t>
      </w:r>
      <w:r w:rsidR="0080115B">
        <w:t xml:space="preserve">can đảm </w:t>
      </w:r>
      <w:r w:rsidR="00960AE5">
        <w:t xml:space="preserve">lên tiếng </w:t>
      </w:r>
      <w:r w:rsidR="00947DD3">
        <w:t xml:space="preserve">bênh vực </w:t>
      </w:r>
      <w:r w:rsidR="0080115B">
        <w:t xml:space="preserve">cho </w:t>
      </w:r>
      <w:r w:rsidR="00947DD3">
        <w:t>CĐ</w:t>
      </w:r>
      <w:r w:rsidR="001B1641">
        <w:t xml:space="preserve">. </w:t>
      </w:r>
      <w:r w:rsidR="00A747FA">
        <w:t>V</w:t>
      </w:r>
      <w:r w:rsidR="00FC6333">
        <w:t>ì muốn CĐ phát triển vữ</w:t>
      </w:r>
      <w:r w:rsidR="00FB2EBB">
        <w:t>ng mạnh trên mọi bình diện</w:t>
      </w:r>
      <w:r w:rsidR="00CB11A4">
        <w:t xml:space="preserve"> </w:t>
      </w:r>
      <w:r w:rsidR="00D26581">
        <w:t xml:space="preserve">và </w:t>
      </w:r>
      <w:r w:rsidR="00D26581">
        <w:lastRenderedPageBreak/>
        <w:t xml:space="preserve">muốn </w:t>
      </w:r>
      <w:r w:rsidR="004D7820">
        <w:t>có</w:t>
      </w:r>
      <w:r w:rsidR="000A6464">
        <w:t xml:space="preserve"> </w:t>
      </w:r>
      <w:r w:rsidR="00D26581">
        <w:t xml:space="preserve">nhiều </w:t>
      </w:r>
      <w:r w:rsidR="00A747FA">
        <w:t xml:space="preserve">thì giờ </w:t>
      </w:r>
      <w:r w:rsidR="00D26581">
        <w:t>để chăm sóc CĐ</w:t>
      </w:r>
      <w:r w:rsidR="00960AE5">
        <w:t xml:space="preserve"> cho chu đáo</w:t>
      </w:r>
      <w:r w:rsidR="004D7820" w:rsidRPr="004D7820">
        <w:t xml:space="preserve"> </w:t>
      </w:r>
      <w:r w:rsidR="004D7820">
        <w:t>hơn</w:t>
      </w:r>
      <w:r w:rsidR="00CB11A4">
        <w:t xml:space="preserve">, nhưng công việc của các </w:t>
      </w:r>
      <w:r w:rsidR="000D7E67" w:rsidRPr="006A7EA0">
        <w:t>Cha Quản nhiệm</w:t>
      </w:r>
      <w:r w:rsidR="00CB11A4">
        <w:t xml:space="preserve"> tại Giáo xứ thì lại rất bận rộn, </w:t>
      </w:r>
      <w:r w:rsidR="00A747FA">
        <w:t xml:space="preserve">cho nên các Cha nhiều khi phải đắn đo, cân nhắc, </w:t>
      </w:r>
      <w:r w:rsidR="00960AE5">
        <w:t xml:space="preserve">làm </w:t>
      </w:r>
      <w:r w:rsidR="00A747FA">
        <w:t>sao cho “</w:t>
      </w:r>
      <w:r w:rsidR="00A747FA" w:rsidRPr="004D7820">
        <w:rPr>
          <w:i/>
        </w:rPr>
        <w:t>trong ấ</w:t>
      </w:r>
      <w:r w:rsidR="00B217DA" w:rsidRPr="004D7820">
        <w:rPr>
          <w:i/>
        </w:rPr>
        <w:t>m, ngoà</w:t>
      </w:r>
      <w:r w:rsidR="00A747FA" w:rsidRPr="004D7820">
        <w:rPr>
          <w:i/>
        </w:rPr>
        <w:t>i êm</w:t>
      </w:r>
      <w:r w:rsidR="00A747FA">
        <w:t>”</w:t>
      </w:r>
      <w:r w:rsidR="00D26581">
        <w:t>,</w:t>
      </w:r>
      <w:r w:rsidR="006202FC">
        <w:t xml:space="preserve"> </w:t>
      </w:r>
      <w:r w:rsidR="00A747FA">
        <w:t xml:space="preserve">mong sao luôn giữ được </w:t>
      </w:r>
      <w:r w:rsidR="00C62788">
        <w:t>mối giao hảo thân tình tốt đẹp với Giáo x</w:t>
      </w:r>
      <w:r w:rsidR="00C62788" w:rsidRPr="00B011DC">
        <w:t>ứ</w:t>
      </w:r>
      <w:r w:rsidR="00C62788">
        <w:t xml:space="preserve">. Khi thấy con cái mình </w:t>
      </w:r>
      <w:r w:rsidR="006202FC">
        <w:t>không vui</w:t>
      </w:r>
      <w:r w:rsidR="00C62788">
        <w:t>, hoặc gia đình “</w:t>
      </w:r>
      <w:r w:rsidR="00C62788" w:rsidRPr="003D5DAE">
        <w:rPr>
          <w:i/>
        </w:rPr>
        <w:t>cơm không lành, canh không ngọt</w:t>
      </w:r>
      <w:r w:rsidR="00C62788">
        <w:t>”</w:t>
      </w:r>
      <w:r w:rsidR="003D5DAE">
        <w:t>, thì</w:t>
      </w:r>
      <w:r w:rsidR="000A6464">
        <w:t xml:space="preserve"> </w:t>
      </w:r>
      <w:r w:rsidR="003D5DAE">
        <w:t xml:space="preserve">các cha mẹ buồn rầu, </w:t>
      </w:r>
      <w:r w:rsidR="00B217DA">
        <w:t xml:space="preserve">lo lắng. Cũng </w:t>
      </w:r>
      <w:r w:rsidR="004D7820">
        <w:t>cùng một tâm tình</w:t>
      </w:r>
      <w:r w:rsidR="00B217DA">
        <w:t xml:space="preserve">, khi thấy </w:t>
      </w:r>
      <w:r w:rsidR="006202FC">
        <w:t xml:space="preserve">các gia đình trong CĐ gặp khó khăn hoặc mất hoà khí với nhau, </w:t>
      </w:r>
      <w:r w:rsidR="004D7820">
        <w:t xml:space="preserve">hoặc CĐ có chuyện </w:t>
      </w:r>
      <w:r w:rsidR="00EA6245">
        <w:t>này chuyện nọ</w:t>
      </w:r>
      <w:r w:rsidR="004D7820">
        <w:t xml:space="preserve">, </w:t>
      </w:r>
      <w:r w:rsidR="006202FC">
        <w:t xml:space="preserve">các Cha </w:t>
      </w:r>
      <w:r w:rsidR="006202FC" w:rsidRPr="006A7EA0">
        <w:t>Quản nhiệm</w:t>
      </w:r>
      <w:r w:rsidR="006202FC">
        <w:t xml:space="preserve"> cũng băn khoăn, </w:t>
      </w:r>
      <w:r>
        <w:t xml:space="preserve">đêm nằm vắt tay lên trán, suy tư </w:t>
      </w:r>
      <w:r w:rsidR="006202FC">
        <w:t>nghĩ ngợi</w:t>
      </w:r>
      <w:r>
        <w:t xml:space="preserve"> để tìm cách giải quyết cho êm thắm</w:t>
      </w:r>
      <w:r w:rsidR="006202FC">
        <w:t xml:space="preserve">. </w:t>
      </w:r>
      <w:r w:rsidR="00A747FA">
        <w:t>Mỗi</w:t>
      </w:r>
      <w:r w:rsidR="00F9737E">
        <w:t xml:space="preserve"> gia đình có đông lắ</w:t>
      </w:r>
      <w:r w:rsidR="003D5DAE">
        <w:t>m thì cũng chỉ 5, 10 người</w:t>
      </w:r>
      <w:r w:rsidR="00F9737E">
        <w:t xml:space="preserve">, còn CĐ </w:t>
      </w:r>
      <w:r w:rsidR="001D5EEC">
        <w:t>trên</w:t>
      </w:r>
      <w:r w:rsidR="00D26581">
        <w:t xml:space="preserve"> 200 gia đình thì đủ hiểu trách nhiệm </w:t>
      </w:r>
      <w:r w:rsidR="00B217DA">
        <w:t xml:space="preserve">mục vụ </w:t>
      </w:r>
      <w:r w:rsidR="00D26581">
        <w:t>c</w:t>
      </w:r>
      <w:r w:rsidR="006202FC">
        <w:t>ủa</w:t>
      </w:r>
      <w:r w:rsidR="00D26581">
        <w:t xml:space="preserve"> các </w:t>
      </w:r>
      <w:r w:rsidR="00D26581" w:rsidRPr="006A7EA0">
        <w:t>Cha Quản nhiệm</w:t>
      </w:r>
      <w:r w:rsidR="00D26581">
        <w:t xml:space="preserve"> </w:t>
      </w:r>
      <w:r w:rsidR="00B217DA">
        <w:t xml:space="preserve">nặng nề như thế nào, </w:t>
      </w:r>
      <w:r w:rsidR="00AD3E7F">
        <w:t xml:space="preserve">chưa kể </w:t>
      </w:r>
      <w:r w:rsidR="006202FC">
        <w:t xml:space="preserve">đến </w:t>
      </w:r>
      <w:r w:rsidR="00AD3E7F">
        <w:t xml:space="preserve">trách nhiệm </w:t>
      </w:r>
      <w:r w:rsidR="00F9737E">
        <w:t xml:space="preserve">các </w:t>
      </w:r>
      <w:r w:rsidR="00F9737E" w:rsidRPr="006A7EA0">
        <w:t xml:space="preserve">Cha </w:t>
      </w:r>
      <w:r w:rsidR="00AD3E7F">
        <w:t xml:space="preserve">phải lo cho </w:t>
      </w:r>
      <w:r w:rsidR="00920F6C">
        <w:t>Giáo x</w:t>
      </w:r>
      <w:r w:rsidR="00920F6C" w:rsidRPr="00B011DC">
        <w:t>ứ</w:t>
      </w:r>
      <w:r w:rsidR="00920F6C">
        <w:t xml:space="preserve">, cho nên, nhiều khi </w:t>
      </w:r>
      <w:r w:rsidR="006202FC">
        <w:t xml:space="preserve">các Cha </w:t>
      </w:r>
      <w:r w:rsidR="00920F6C">
        <w:t xml:space="preserve">cảm thấy lo lắng, căng thẳng vì áp lực bên này bên nọ. </w:t>
      </w:r>
    </w:p>
    <w:p w:rsidR="0092267F" w:rsidRDefault="004D7820" w:rsidP="00B011DC">
      <w:r>
        <w:t>Cùng với</w:t>
      </w:r>
      <w:r w:rsidR="009E592C">
        <w:t xml:space="preserve"> nhiều </w:t>
      </w:r>
      <w:r w:rsidR="00B35AFC">
        <w:t>A</w:t>
      </w:r>
      <w:r w:rsidR="009E592C">
        <w:t xml:space="preserve">nh </w:t>
      </w:r>
      <w:r w:rsidR="00B35AFC">
        <w:t>C</w:t>
      </w:r>
      <w:r w:rsidR="009E592C">
        <w:t xml:space="preserve">hị khác, tôi được hân hạnh phục vụ CĐ, được làm việc </w:t>
      </w:r>
      <w:proofErr w:type="gramStart"/>
      <w:r w:rsidR="009E592C">
        <w:t>chung</w:t>
      </w:r>
      <w:proofErr w:type="gramEnd"/>
      <w:r w:rsidR="009E592C">
        <w:t xml:space="preserve"> với các </w:t>
      </w:r>
      <w:r w:rsidR="009E592C" w:rsidRPr="006A7EA0">
        <w:t>Cha Quản nhiệm</w:t>
      </w:r>
      <w:r w:rsidR="009E592C">
        <w:t xml:space="preserve">, nên hiểu được trọng trách và những khó khăn của người đứng mũi chịu sào, đặc biệt của các </w:t>
      </w:r>
      <w:r w:rsidR="009E592C" w:rsidRPr="006A7EA0">
        <w:t>Cha Quản nhiệm</w:t>
      </w:r>
      <w:r w:rsidR="009E592C">
        <w:t xml:space="preserve">. Vì vậy, </w:t>
      </w:r>
      <w:r w:rsidR="00920F6C">
        <w:t xml:space="preserve">tôi </w:t>
      </w:r>
      <w:r w:rsidR="00EA6245">
        <w:t xml:space="preserve">thật tình </w:t>
      </w:r>
      <w:r w:rsidR="009E592C">
        <w:t xml:space="preserve">rất </w:t>
      </w:r>
      <w:r w:rsidR="00920F6C">
        <w:t xml:space="preserve">cảm phục và kính mến các </w:t>
      </w:r>
      <w:r w:rsidR="00920F6C" w:rsidRPr="006A7EA0">
        <w:t>Cha Quản nhiệm</w:t>
      </w:r>
      <w:r w:rsidR="00920F6C" w:rsidRPr="00C62788">
        <w:t xml:space="preserve"> </w:t>
      </w:r>
      <w:r w:rsidR="00920F6C">
        <w:t xml:space="preserve">của </w:t>
      </w:r>
      <w:r w:rsidR="003D5DAE">
        <w:t xml:space="preserve">CĐ </w:t>
      </w:r>
      <w:r w:rsidR="00920F6C">
        <w:t xml:space="preserve">Metuchen, từ cha Alfonso Nguyễn Ngọc Thạch, cha Phêrô Võ Cao Phong, cha Giuse Đặng Xuân Oánh, đến cha Phêrô Trần Việt Hùng. </w:t>
      </w:r>
      <w:proofErr w:type="gramStart"/>
      <w:r w:rsidR="00767D43">
        <w:t>Kính mến vì các Cha mang Chức Thánh trong người.</w:t>
      </w:r>
      <w:proofErr w:type="gramEnd"/>
      <w:r w:rsidR="00767D43">
        <w:t xml:space="preserve"> Cảm phục vì chính mình muốn mà làm không được, trong khi các Cha đã quảng đại đáp lại lời mời gọi của Ch</w:t>
      </w:r>
      <w:r w:rsidR="001D5EEC">
        <w:t>úa</w:t>
      </w:r>
      <w:r w:rsidR="00767D43">
        <w:t xml:space="preserve"> và kiên trì </w:t>
      </w:r>
      <w:proofErr w:type="gramStart"/>
      <w:r w:rsidR="00767D43">
        <w:t>theo</w:t>
      </w:r>
      <w:proofErr w:type="gramEnd"/>
      <w:r w:rsidR="00767D43">
        <w:t xml:space="preserve"> đuổi đến cùng để trở thành Linh mục.</w:t>
      </w:r>
      <w:r w:rsidR="006470CB">
        <w:t xml:space="preserve"> Tôi</w:t>
      </w:r>
      <w:r w:rsidR="00767D43">
        <w:t xml:space="preserve"> </w:t>
      </w:r>
      <w:r w:rsidR="006470CB">
        <w:t xml:space="preserve">thấy thật đẹp khi cả CĐ tỏ lòng biết ơn đến các </w:t>
      </w:r>
      <w:r w:rsidR="006470CB" w:rsidRPr="006A7EA0">
        <w:t>Cha Quản nhiệm</w:t>
      </w:r>
      <w:r w:rsidR="006470CB">
        <w:t xml:space="preserve"> bằng lời khẩn nguyện chân thành </w:t>
      </w:r>
      <w:r w:rsidR="00976F8C">
        <w:t>“</w:t>
      </w:r>
      <w:r w:rsidR="006470CB" w:rsidRPr="00696D9E">
        <w:rPr>
          <w:i/>
        </w:rPr>
        <w:t>Lạy Chúa,</w:t>
      </w:r>
      <w:r w:rsidR="006470CB">
        <w:t xml:space="preserve"> </w:t>
      </w:r>
      <w:r w:rsidR="00976F8C" w:rsidRPr="0092267F">
        <w:rPr>
          <w:i/>
        </w:rPr>
        <w:t>Cộng đoàn chúng con xin Chúa luôn ôm ấp, giữ gìn các Cha Quản nhiệm của Cộng đoàn chúng con trong vòng tay tràn đầy</w:t>
      </w:r>
      <w:r w:rsidR="000A6464">
        <w:rPr>
          <w:i/>
        </w:rPr>
        <w:t xml:space="preserve"> </w:t>
      </w:r>
      <w:r w:rsidR="006470CB">
        <w:rPr>
          <w:i/>
        </w:rPr>
        <w:t xml:space="preserve">tình </w:t>
      </w:r>
      <w:r w:rsidR="00976F8C" w:rsidRPr="0092267F">
        <w:rPr>
          <w:i/>
        </w:rPr>
        <w:t xml:space="preserve">yêu thương của Chúa. </w:t>
      </w:r>
      <w:r w:rsidR="006C58E8" w:rsidRPr="0092267F">
        <w:rPr>
          <w:i/>
        </w:rPr>
        <w:t xml:space="preserve">Xin </w:t>
      </w:r>
      <w:r w:rsidR="0092267F" w:rsidRPr="0092267F">
        <w:rPr>
          <w:i/>
        </w:rPr>
        <w:t xml:space="preserve">Chúa </w:t>
      </w:r>
      <w:r w:rsidR="006C58E8" w:rsidRPr="0092267F">
        <w:rPr>
          <w:i/>
        </w:rPr>
        <w:t xml:space="preserve">ban cho các </w:t>
      </w:r>
      <w:r w:rsidR="006470CB">
        <w:rPr>
          <w:i/>
        </w:rPr>
        <w:t>Cha</w:t>
      </w:r>
      <w:r w:rsidR="006C58E8" w:rsidRPr="0092267F">
        <w:rPr>
          <w:i/>
        </w:rPr>
        <w:t xml:space="preserve"> </w:t>
      </w:r>
      <w:r w:rsidR="0092267F" w:rsidRPr="0092267F">
        <w:rPr>
          <w:i/>
        </w:rPr>
        <w:t>luôn được bình an, mạnh khỏe</w:t>
      </w:r>
      <w:r w:rsidR="0092267F">
        <w:t xml:space="preserve">”. </w:t>
      </w:r>
    </w:p>
    <w:p w:rsidR="00F121ED" w:rsidRDefault="005A3A90" w:rsidP="00B011DC">
      <w:proofErr w:type="gramStart"/>
      <w:r w:rsidRPr="00B011DC">
        <w:t xml:space="preserve">Đôi khi tôi cũng </w:t>
      </w:r>
      <w:r>
        <w:t xml:space="preserve">có </w:t>
      </w:r>
      <w:r w:rsidRPr="00B011DC">
        <w:t xml:space="preserve">những </w:t>
      </w:r>
      <w:r>
        <w:t>ưu</w:t>
      </w:r>
      <w:r w:rsidRPr="00B011DC">
        <w:t xml:space="preserve"> tư về </w:t>
      </w:r>
      <w:r>
        <w:t xml:space="preserve">tương lai CĐ, tự hỏi không biết CĐ sẽ ra sao trong </w:t>
      </w:r>
      <w:r w:rsidRPr="00B011DC">
        <w:t xml:space="preserve">những </w:t>
      </w:r>
      <w:r>
        <w:t xml:space="preserve">ngày </w:t>
      </w:r>
      <w:r w:rsidRPr="00B011DC">
        <w:t>tháng tớ</w:t>
      </w:r>
      <w:r>
        <w:t>i.</w:t>
      </w:r>
      <w:proofErr w:type="gramEnd"/>
      <w:r>
        <w:t xml:space="preserve"> </w:t>
      </w:r>
      <w:r w:rsidR="00AD21F9">
        <w:t xml:space="preserve">Có thể các </w:t>
      </w:r>
      <w:r w:rsidR="00AD21F9" w:rsidRPr="006A7EA0">
        <w:t>Cha Quản nhiệm</w:t>
      </w:r>
      <w:r w:rsidR="00AD21F9">
        <w:t xml:space="preserve"> cũng như nhiều Anh Chị </w:t>
      </w:r>
      <w:r w:rsidR="001D5EEC">
        <w:t xml:space="preserve">có </w:t>
      </w:r>
      <w:r w:rsidR="00AD21F9">
        <w:t xml:space="preserve">nhận </w:t>
      </w:r>
      <w:proofErr w:type="gramStart"/>
      <w:r w:rsidR="001D5EEC">
        <w:t xml:space="preserve">xét </w:t>
      </w:r>
      <w:r w:rsidR="00AD21F9">
        <w:t xml:space="preserve"> </w:t>
      </w:r>
      <w:r w:rsidR="00AD21F9">
        <w:lastRenderedPageBreak/>
        <w:t>rằng</w:t>
      </w:r>
      <w:proofErr w:type="gramEnd"/>
      <w:r w:rsidR="001D5EEC">
        <w:t>,</w:t>
      </w:r>
      <w:r w:rsidR="000A6464">
        <w:t xml:space="preserve"> </w:t>
      </w:r>
      <w:r w:rsidR="00340D50" w:rsidRPr="00340D50">
        <w:t xml:space="preserve">nếu CĐ phải </w:t>
      </w:r>
      <w:r w:rsidR="001E2C54">
        <w:t xml:space="preserve">nương nhờ vào </w:t>
      </w:r>
      <w:r w:rsidR="00340D50" w:rsidRPr="00340D50">
        <w:t>một Giáo xứ đ</w:t>
      </w:r>
      <w:r w:rsidR="001E2C54">
        <w:t xml:space="preserve">ể tồn tại, và nếu </w:t>
      </w:r>
      <w:r w:rsidR="00340D50" w:rsidRPr="00340D50">
        <w:t xml:space="preserve">Giáo xứ </w:t>
      </w:r>
      <w:r w:rsidR="001E2C54">
        <w:t>này không q</w:t>
      </w:r>
      <w:r w:rsidR="001D5EEC">
        <w:t>uá</w:t>
      </w:r>
      <w:r w:rsidR="001E2C54">
        <w:t xml:space="preserve"> lớn, không có quá nhiều sinh hoạ</w:t>
      </w:r>
      <w:r w:rsidR="00F121ED">
        <w:t>t</w:t>
      </w:r>
      <w:r w:rsidR="001D5EEC">
        <w:t>,</w:t>
      </w:r>
      <w:r w:rsidR="00F121ED">
        <w:t xml:space="preserve"> thì gánh nặng </w:t>
      </w:r>
      <w:r w:rsidR="00B35AFC">
        <w:t xml:space="preserve">các </w:t>
      </w:r>
      <w:r w:rsidR="00B35AFC" w:rsidRPr="006A7EA0">
        <w:t>Cha Quản nhiệm</w:t>
      </w:r>
      <w:r w:rsidR="00B35AFC">
        <w:t xml:space="preserve"> phải </w:t>
      </w:r>
      <w:r w:rsidR="00F121ED">
        <w:t xml:space="preserve">lo cho Giáo xứ Mỹ sẽ nhẹ hơn, </w:t>
      </w:r>
      <w:r w:rsidR="001E2C54">
        <w:t xml:space="preserve">các </w:t>
      </w:r>
      <w:r w:rsidR="001E2C54" w:rsidRPr="006A7EA0">
        <w:t xml:space="preserve">Cha </w:t>
      </w:r>
      <w:r w:rsidR="001E2C54" w:rsidRPr="001E2C54">
        <w:t>sẽ có nhiều thì giờ chăm sóc CĐ hơn</w:t>
      </w:r>
      <w:r w:rsidR="00F121ED">
        <w:t xml:space="preserve">, hy vọng </w:t>
      </w:r>
      <w:r w:rsidR="00AD21F9">
        <w:t>CĐ sẽ có cơ hội phát huy toàn bộ khả năng c</w:t>
      </w:r>
      <w:r w:rsidR="001D5EEC">
        <w:t>ủa</w:t>
      </w:r>
      <w:r w:rsidR="00AD21F9">
        <w:t xml:space="preserve"> mình </w:t>
      </w:r>
      <w:r w:rsidR="00F121ED">
        <w:t xml:space="preserve">hơn. </w:t>
      </w:r>
      <w:proofErr w:type="gramStart"/>
      <w:r w:rsidR="00494119">
        <w:t>Phải chăng đ</w:t>
      </w:r>
      <w:r w:rsidR="00F121ED">
        <w:t xml:space="preserve">ấy </w:t>
      </w:r>
      <w:r w:rsidR="00AD21F9">
        <w:t>là giải pháp tốt đẹp nhất cho CĐ?</w:t>
      </w:r>
      <w:proofErr w:type="gramEnd"/>
      <w:r w:rsidR="000A6464">
        <w:t xml:space="preserve"> </w:t>
      </w:r>
    </w:p>
    <w:p w:rsidR="00B011DC" w:rsidRDefault="00E83B3D" w:rsidP="00B011DC">
      <w:r>
        <w:rPr>
          <w:noProof/>
        </w:rPr>
        <w:drawing>
          <wp:anchor distT="0" distB="0" distL="114300" distR="114300" simplePos="0" relativeHeight="251656704" behindDoc="1" locked="0" layoutInCell="1" allowOverlap="1">
            <wp:simplePos x="0" y="0"/>
            <wp:positionH relativeFrom="column">
              <wp:posOffset>3200400</wp:posOffset>
            </wp:positionH>
            <wp:positionV relativeFrom="paragraph">
              <wp:posOffset>3116580</wp:posOffset>
            </wp:positionV>
            <wp:extent cx="1968500" cy="2969260"/>
            <wp:effectExtent l="0" t="0" r="0" b="2540"/>
            <wp:wrapTight wrapText="bothSides">
              <wp:wrapPolygon edited="0">
                <wp:start x="0" y="0"/>
                <wp:lineTo x="0" y="21480"/>
                <wp:lineTo x="21321" y="21480"/>
                <wp:lineTo x="2132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7">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68500" cy="2969260"/>
                    </a:xfrm>
                    <a:prstGeom prst="rect">
                      <a:avLst/>
                    </a:prstGeom>
                  </pic:spPr>
                </pic:pic>
              </a:graphicData>
            </a:graphic>
          </wp:anchor>
        </w:drawing>
      </w:r>
      <w:r w:rsidR="0053087F">
        <w:t xml:space="preserve">Thật sự, trong </w:t>
      </w:r>
      <w:r w:rsidR="005A3A90">
        <w:t xml:space="preserve">thâm tâm, </w:t>
      </w:r>
      <w:r w:rsidR="00B011DC" w:rsidRPr="00B011DC">
        <w:t xml:space="preserve">tôi </w:t>
      </w:r>
      <w:r w:rsidR="005A3A90">
        <w:t xml:space="preserve">vẫn tin và </w:t>
      </w:r>
      <w:r w:rsidR="00B011DC" w:rsidRPr="00B011DC">
        <w:t xml:space="preserve">hy vọng rằng, bao lâu chúng ta còn nói tiếng Việt, còn nhu cầu mục vụ bằng tiếng Việt, còn linh mục quản nhiệm nói tiếng Việt, thì khi đó CĐ còn tồn tại. Tuy nhiên, để phát triển CĐ thêm vững mạnh, đạo cũng như đời, thì cần sự </w:t>
      </w:r>
      <w:proofErr w:type="gramStart"/>
      <w:r w:rsidR="00B011DC" w:rsidRPr="00B011DC">
        <w:t>chung</w:t>
      </w:r>
      <w:proofErr w:type="gramEnd"/>
      <w:r w:rsidR="00B011DC" w:rsidRPr="00B011DC">
        <w:t xml:space="preserve"> vai góp sức của rất nhiều người, đặc biệt của các bạn trẻ, vì tương lai của CĐ thật sự nằm trong tay thế hệ trẻ. Bà Eleanor Roosevelt có một câu nói khá hay “</w:t>
      </w:r>
      <w:r w:rsidR="00B011DC" w:rsidRPr="00B846CB">
        <w:rPr>
          <w:i/>
        </w:rPr>
        <w:t xml:space="preserve">Ngày hôm qua thuộc về lịch sử. </w:t>
      </w:r>
      <w:proofErr w:type="gramStart"/>
      <w:r w:rsidR="00B011DC" w:rsidRPr="00B846CB">
        <w:rPr>
          <w:i/>
        </w:rPr>
        <w:t>Ngày mai là một điều bí ẩn.</w:t>
      </w:r>
      <w:proofErr w:type="gramEnd"/>
      <w:r w:rsidR="00B011DC" w:rsidRPr="00B846CB">
        <w:rPr>
          <w:i/>
        </w:rPr>
        <w:t xml:space="preserve"> Ngày hôm nay là một món q</w:t>
      </w:r>
      <w:r w:rsidR="006470CB">
        <w:rPr>
          <w:i/>
        </w:rPr>
        <w:t>ùa</w:t>
      </w:r>
      <w:r w:rsidR="00B011DC" w:rsidRPr="00B846CB">
        <w:rPr>
          <w:i/>
        </w:rPr>
        <w:t xml:space="preserve"> - Yesterday is history, tomorrow is a mystery, and today is a gift</w:t>
      </w:r>
      <w:r w:rsidR="00B011DC" w:rsidRPr="00B011DC">
        <w:t xml:space="preserve">”. Đúng vậy, 25 năm hồng </w:t>
      </w:r>
      <w:proofErr w:type="gramStart"/>
      <w:r w:rsidR="00B011DC" w:rsidRPr="00B011DC">
        <w:t>ân</w:t>
      </w:r>
      <w:proofErr w:type="gramEnd"/>
      <w:r w:rsidR="00B011DC" w:rsidRPr="00B011DC">
        <w:t xml:space="preserve"> của Chúa đã đi vào lịch sử của CĐ. Để xây đắp tương lai c</w:t>
      </w:r>
      <w:r w:rsidR="002600EE">
        <w:t>ho</w:t>
      </w:r>
      <w:r w:rsidR="00B011DC" w:rsidRPr="00B011DC">
        <w:t xml:space="preserve"> CĐ, trong mỗ</w:t>
      </w:r>
      <w:r w:rsidR="002600EE">
        <w:t>i phút giây của</w:t>
      </w:r>
      <w:r w:rsidR="00B011DC" w:rsidRPr="00B011DC">
        <w:t xml:space="preserve"> cuộc sống hiện tại, tôi nghĩ chúng ta cần cám ơn Chúa về những món quà</w:t>
      </w:r>
      <w:r w:rsidR="00295A7B">
        <w:t xml:space="preserve">, những </w:t>
      </w:r>
      <w:r w:rsidR="00295A7B" w:rsidRPr="00B011DC">
        <w:t>hồng ân</w:t>
      </w:r>
      <w:r w:rsidR="00295A7B">
        <w:t xml:space="preserve"> </w:t>
      </w:r>
      <w:r w:rsidR="00B011DC" w:rsidRPr="00B011DC">
        <w:t>Người đã thương ban cho mỗi người, rồi làm lợi, sinh lời những “</w:t>
      </w:r>
      <w:r w:rsidR="00B011DC" w:rsidRPr="002600EE">
        <w:rPr>
          <w:i/>
        </w:rPr>
        <w:t>nén bạc</w:t>
      </w:r>
      <w:r w:rsidR="00B011DC" w:rsidRPr="00B011DC">
        <w:t>” ấy</w:t>
      </w:r>
      <w:r w:rsidR="002B6C41">
        <w:t xml:space="preserve"> (Mt 25:20)</w:t>
      </w:r>
      <w:r w:rsidR="00B011DC" w:rsidRPr="00B011DC">
        <w:t>, để rồi tất cả chung một tấm lòng, chung một đường hướng, chung một bàn tay, sát cánh phát huy tình đoàn kết, hiệp nhất nhằm xây dựng và phát triển CĐ ngày càng tốt đẹp hơn, một “</w:t>
      </w:r>
      <w:r w:rsidR="00B011DC" w:rsidRPr="00B846CB">
        <w:rPr>
          <w:i/>
        </w:rPr>
        <w:t>Gia Đình Cộng Đoàn Nữ Vương Hồn Xác Lên Trời</w:t>
      </w:r>
      <w:r w:rsidR="00B011DC" w:rsidRPr="00B011DC">
        <w:t xml:space="preserve"> </w:t>
      </w:r>
      <w:r w:rsidR="00B011DC" w:rsidRPr="00B846CB">
        <w:rPr>
          <w:i/>
        </w:rPr>
        <w:t>Metuchen</w:t>
      </w:r>
      <w:r w:rsidR="00B011DC" w:rsidRPr="00B011DC">
        <w:t>” theo tinh thần câu ca dao Việt Nam “</w:t>
      </w:r>
      <w:r w:rsidR="00B011DC" w:rsidRPr="00B846CB">
        <w:rPr>
          <w:i/>
        </w:rPr>
        <w:t>Một cây làm chẳng nên non, ba cây chụm lại nên hòn núi cao</w:t>
      </w:r>
      <w:r w:rsidR="00B011DC" w:rsidRPr="00B011DC">
        <w:t>”.</w:t>
      </w:r>
    </w:p>
    <w:p w:rsidR="00D07C1A" w:rsidRDefault="00696D9E" w:rsidP="00D07C1A">
      <w:r>
        <w:t>V</w:t>
      </w:r>
      <w:r w:rsidR="00B011DC" w:rsidRPr="00B011DC">
        <w:t xml:space="preserve">ới con mắt đức tin, tôi </w:t>
      </w:r>
      <w:r w:rsidR="00690820">
        <w:t>xác tí</w:t>
      </w:r>
      <w:r w:rsidR="00B011DC" w:rsidRPr="00B011DC">
        <w:t>n rằng, qua lời cầu bầu của Mẹ Maria, Chúa Giêsu Kitô - Con của Mẹ - sẽ luôn đồng hành với CĐ. Tôi tin như vậy vì chính lời bầu cử của Mẹ đã là nguồn gốc của phép lạ đầu tiên Chúa Giêsu làm tại tiệc cưới Cana.</w:t>
      </w:r>
      <w:r w:rsidR="008928CB">
        <w:t xml:space="preserve"> </w:t>
      </w:r>
      <w:r w:rsidR="00855159" w:rsidRPr="00B011DC">
        <w:t xml:space="preserve">Tôi tin Chúa Giêsu Kitô </w:t>
      </w:r>
      <w:r w:rsidR="00855159">
        <w:t xml:space="preserve">sẽ dìu dắt, </w:t>
      </w:r>
      <w:r w:rsidR="00855159" w:rsidRPr="00B011DC">
        <w:t>nâng đỡ</w:t>
      </w:r>
      <w:r w:rsidR="00855159">
        <w:t xml:space="preserve"> CĐ</w:t>
      </w:r>
      <w:r w:rsidR="00855159" w:rsidRPr="00B011DC">
        <w:t>, vì</w:t>
      </w:r>
      <w:r w:rsidR="00787E64">
        <w:t xml:space="preserve"> </w:t>
      </w:r>
      <w:r w:rsidR="00D07C1A">
        <w:t xml:space="preserve">các </w:t>
      </w:r>
      <w:r w:rsidR="00D07C1A" w:rsidRPr="00B172A2">
        <w:t>bộ phận</w:t>
      </w:r>
      <w:r w:rsidR="00D07C1A">
        <w:t xml:space="preserve"> trong thân thể phải được </w:t>
      </w:r>
      <w:r w:rsidR="00513499">
        <w:t xml:space="preserve">gắn liền </w:t>
      </w:r>
      <w:r w:rsidR="00D07C1A">
        <w:t xml:space="preserve">với </w:t>
      </w:r>
      <w:r w:rsidR="008928CB">
        <w:t>đầu</w:t>
      </w:r>
      <w:r w:rsidR="00D07C1A">
        <w:t xml:space="preserve"> thì mới </w:t>
      </w:r>
      <w:r w:rsidR="00513499" w:rsidRPr="00B172A2">
        <w:t>lớn lên được</w:t>
      </w:r>
      <w:r w:rsidR="00D07C1A">
        <w:t xml:space="preserve">, </w:t>
      </w:r>
      <w:r w:rsidR="00513499">
        <w:t>cũng như CĐ cần phải được liên kết với Hội Thánh thì mới có sự sống</w:t>
      </w:r>
      <w:r w:rsidR="00787E64">
        <w:t>,</w:t>
      </w:r>
      <w:r w:rsidR="00513499">
        <w:t xml:space="preserve"> n</w:t>
      </w:r>
      <w:r w:rsidR="00D07C1A">
        <w:t>hư</w:t>
      </w:r>
      <w:r w:rsidR="00D07C1A" w:rsidRPr="00B172A2">
        <w:t xml:space="preserve"> thánh Phaolô</w:t>
      </w:r>
      <w:r w:rsidR="00D07C1A">
        <w:t xml:space="preserve"> đã viết</w:t>
      </w:r>
      <w:r w:rsidR="006470CB">
        <w:t>:</w:t>
      </w:r>
      <w:r w:rsidR="00D07C1A">
        <w:t xml:space="preserve"> “</w:t>
      </w:r>
      <w:r w:rsidR="00D07C1A" w:rsidRPr="00B172A2">
        <w:rPr>
          <w:i/>
        </w:rPr>
        <w:t xml:space="preserve">Chúa Kitô </w:t>
      </w:r>
      <w:r w:rsidR="00D07C1A" w:rsidRPr="00D07C1A">
        <w:rPr>
          <w:i/>
        </w:rPr>
        <w:t>là Ðầu c</w:t>
      </w:r>
      <w:r w:rsidR="00D07C1A" w:rsidRPr="00B172A2">
        <w:rPr>
          <w:i/>
        </w:rPr>
        <w:t>ủa Hội Thánh</w:t>
      </w:r>
      <w:r w:rsidR="00D07C1A" w:rsidRPr="00D07C1A">
        <w:rPr>
          <w:i/>
        </w:rPr>
        <w:t xml:space="preserve">. </w:t>
      </w:r>
      <w:r w:rsidR="00D07C1A" w:rsidRPr="00B172A2">
        <w:rPr>
          <w:i/>
        </w:rPr>
        <w:t xml:space="preserve">Chính Ngài làm cho các bộ phận ăn </w:t>
      </w:r>
      <w:r w:rsidR="00D07C1A" w:rsidRPr="00B172A2">
        <w:rPr>
          <w:i/>
        </w:rPr>
        <w:lastRenderedPageBreak/>
        <w:t xml:space="preserve">khớp với nhau và toàn thân được kết cấu chặt chẽ, nhờ mọi thứ gân mạch nuôi dưỡng và mỗi chi thể hoạt động </w:t>
      </w:r>
      <w:proofErr w:type="gramStart"/>
      <w:r w:rsidR="00D07C1A" w:rsidRPr="00B172A2">
        <w:rPr>
          <w:i/>
        </w:rPr>
        <w:t>theo</w:t>
      </w:r>
      <w:proofErr w:type="gramEnd"/>
      <w:r w:rsidR="00D07C1A" w:rsidRPr="00B172A2">
        <w:rPr>
          <w:i/>
        </w:rPr>
        <w:t xml:space="preserve"> chức năng của mình. </w:t>
      </w:r>
      <w:proofErr w:type="gramStart"/>
      <w:r w:rsidR="00D07C1A" w:rsidRPr="00B172A2">
        <w:rPr>
          <w:i/>
        </w:rPr>
        <w:t>Như thế Ngài làm cho toàn thân lớn lên và được xây dựng trong tình bác ái</w:t>
      </w:r>
      <w:r w:rsidR="00D07C1A" w:rsidRPr="00B172A2">
        <w:t>.”</w:t>
      </w:r>
      <w:proofErr w:type="gramEnd"/>
    </w:p>
    <w:p w:rsidR="00B011DC" w:rsidRPr="00B011DC" w:rsidRDefault="00B011DC" w:rsidP="00B011DC">
      <w:proofErr w:type="gramStart"/>
      <w:r w:rsidRPr="00B011DC">
        <w:t>Theo tông huấn “</w:t>
      </w:r>
      <w:r w:rsidRPr="00B846CB">
        <w:rPr>
          <w:i/>
        </w:rPr>
        <w:t>Rao Giảng Tin Mừng</w:t>
      </w:r>
      <w:r w:rsidRPr="00B011DC">
        <w:t>”, Mẹ Maria là Sao Mai h</w:t>
      </w:r>
      <w:r w:rsidRPr="00B011DC">
        <w:rPr>
          <w:rFonts w:hint="cs"/>
        </w:rPr>
        <w:t>ư</w:t>
      </w:r>
      <w:r w:rsidRPr="00B011DC">
        <w:t xml:space="preserve">ớng dẫn công việc rao giảng Tin Mừng của </w:t>
      </w:r>
      <w:r w:rsidR="00B846CB">
        <w:t>Giáo h</w:t>
      </w:r>
      <w:r w:rsidRPr="00B011DC">
        <w:t>ội.</w:t>
      </w:r>
      <w:proofErr w:type="gramEnd"/>
      <w:r w:rsidRPr="00B011DC">
        <w:t xml:space="preserve"> Còn Công Đồng Vatican II thì xác nhận “</w:t>
      </w:r>
      <w:r w:rsidRPr="00B846CB">
        <w:rPr>
          <w:i/>
        </w:rPr>
        <w:t>trong công việc tông đồ, Giáo Hội có lý do ng</w:t>
      </w:r>
      <w:r w:rsidRPr="00B846CB">
        <w:rPr>
          <w:rFonts w:hint="cs"/>
          <w:i/>
        </w:rPr>
        <w:t>ư</w:t>
      </w:r>
      <w:r w:rsidRPr="00B846CB">
        <w:rPr>
          <w:i/>
        </w:rPr>
        <w:t>ớc mắt nhìn lên Đấng đã sinh ra Chúa Kitô</w:t>
      </w:r>
      <w:r w:rsidRPr="00B011DC">
        <w:t xml:space="preserve">”. </w:t>
      </w:r>
      <w:proofErr w:type="gramStart"/>
      <w:r w:rsidRPr="00B011DC">
        <w:t>Mẹ Maria là Mẹ củ</w:t>
      </w:r>
      <w:r w:rsidR="00B846CB">
        <w:t>a Giáo h</w:t>
      </w:r>
      <w:r w:rsidRPr="00B011DC">
        <w:t>ội, cũng là Mẹ của mọi tín hữu, Mẹ của mọi chứng nhân đức tin trong cuộc sống hàng ngày.</w:t>
      </w:r>
      <w:proofErr w:type="gramEnd"/>
      <w:r w:rsidRPr="00B011DC">
        <w:t xml:space="preserve"> </w:t>
      </w:r>
      <w:r w:rsidR="005A3A90">
        <w:t xml:space="preserve">Lịch sử </w:t>
      </w:r>
      <w:r w:rsidRPr="00B011DC">
        <w:t>Giá</w:t>
      </w:r>
      <w:r w:rsidR="00B846CB">
        <w:t>o h</w:t>
      </w:r>
      <w:r w:rsidRPr="00B011DC">
        <w:t xml:space="preserve">ội Công </w:t>
      </w:r>
      <w:r w:rsidR="00B846CB">
        <w:t>g</w:t>
      </w:r>
      <w:r w:rsidRPr="00B011DC">
        <w:t xml:space="preserve">iáo </w:t>
      </w:r>
      <w:r w:rsidR="00203D9D">
        <w:t xml:space="preserve">cho thấy </w:t>
      </w:r>
      <w:r w:rsidR="00203D9D" w:rsidRPr="00B011DC">
        <w:t>Giá</w:t>
      </w:r>
      <w:r w:rsidR="00203D9D">
        <w:t>o h</w:t>
      </w:r>
      <w:r w:rsidR="00203D9D" w:rsidRPr="00B011DC">
        <w:t xml:space="preserve">ội </w:t>
      </w:r>
      <w:r w:rsidR="00203D9D">
        <w:t xml:space="preserve">cũng đã </w:t>
      </w:r>
      <w:r w:rsidRPr="00B011DC">
        <w:t xml:space="preserve">trải qua </w:t>
      </w:r>
      <w:r w:rsidR="00203D9D">
        <w:t xml:space="preserve">những bước thăng trầm với bao gian nguy </w:t>
      </w:r>
      <w:r w:rsidRPr="00B011DC">
        <w:t>thử thách</w:t>
      </w:r>
      <w:r w:rsidR="00203D9D">
        <w:t xml:space="preserve">, </w:t>
      </w:r>
      <w:r w:rsidRPr="00B011DC">
        <w:t xml:space="preserve">nhưng </w:t>
      </w:r>
      <w:r w:rsidR="00B846CB">
        <w:t>Giáo h</w:t>
      </w:r>
      <w:r w:rsidRPr="00B011DC">
        <w:t xml:space="preserve">ội vẫn </w:t>
      </w:r>
      <w:r w:rsidR="00787E64">
        <w:t xml:space="preserve">kiên trung, </w:t>
      </w:r>
      <w:r w:rsidRPr="00B011DC">
        <w:t xml:space="preserve">vững mạnh, vì Thiên Chúa luôn đồng hành với </w:t>
      </w:r>
      <w:r w:rsidR="00B846CB">
        <w:t>Giáo h</w:t>
      </w:r>
      <w:r w:rsidRPr="00B011DC">
        <w:t xml:space="preserve">ội và dẫn dắt </w:t>
      </w:r>
      <w:r w:rsidR="00B846CB">
        <w:t>Giáo h</w:t>
      </w:r>
      <w:r w:rsidRPr="00B011DC">
        <w:t>ội vượt qua những sóng gió hiểm nguy. Cộng Đoàn Nữ Vương Hồn Xác Lên Trời Metuchen, một chi thể của</w:t>
      </w:r>
      <w:r w:rsidR="00B846CB">
        <w:t xml:space="preserve"> Giáo h</w:t>
      </w:r>
      <w:r w:rsidRPr="00B011DC">
        <w:t xml:space="preserve">ội, cũng đã gặp nhiều khó khăn ngay từ bước đầu thành lập, nhưng qua lời bầu cử của Mẹ Maria, </w:t>
      </w:r>
      <w:r w:rsidR="00E24745">
        <w:t xml:space="preserve">Bổn mạng CĐ, </w:t>
      </w:r>
      <w:r w:rsidRPr="00B011DC">
        <w:t xml:space="preserve">bàn tay nhân lành của Chúa đã hướng dẫn CĐ vượt qua được </w:t>
      </w:r>
      <w:r w:rsidR="00787E64">
        <w:t>những</w:t>
      </w:r>
      <w:r w:rsidRPr="00B011DC">
        <w:t xml:space="preserve"> </w:t>
      </w:r>
      <w:r w:rsidR="00E24745">
        <w:t xml:space="preserve">gian </w:t>
      </w:r>
      <w:r w:rsidR="00787E64">
        <w:t>nan</w:t>
      </w:r>
      <w:r w:rsidR="00E24745">
        <w:t xml:space="preserve">, </w:t>
      </w:r>
      <w:r w:rsidRPr="00B011DC">
        <w:t>trắc trở.</w:t>
      </w:r>
    </w:p>
    <w:p w:rsidR="00B011DC" w:rsidRPr="00B011DC" w:rsidRDefault="00B011DC" w:rsidP="00B011DC">
      <w:r w:rsidRPr="00B011DC">
        <w:t>Trong lần hành hương Lộ Đức năm ngoái, khi chờ đợi mọi người mua sắm trong tiệm chuyên bán ảnh, tượng, chuỗi, sách đạo, tôi đã có dịp đọc được mẩu chuyện về phép lạ của lời bầu cử của Mẹ Maria trong một tạp chí Pháp “</w:t>
      </w:r>
      <w:r w:rsidRPr="00B846CB">
        <w:rPr>
          <w:i/>
        </w:rPr>
        <w:t>Les Miracles de Lourdes</w:t>
      </w:r>
      <w:r w:rsidRPr="00B011DC">
        <w:t xml:space="preserve">” </w:t>
      </w:r>
      <w:r w:rsidR="00B846CB">
        <w:t>(</w:t>
      </w:r>
      <w:r w:rsidR="00B846CB" w:rsidRPr="00B011DC">
        <w:t>Những Phép Lạ tại Lộ Đức</w:t>
      </w:r>
      <w:r w:rsidR="00B846CB">
        <w:t xml:space="preserve">) </w:t>
      </w:r>
      <w:r w:rsidRPr="00B011DC">
        <w:t>như sau:</w:t>
      </w:r>
    </w:p>
    <w:p w:rsidR="00F312E3" w:rsidRDefault="00B011DC" w:rsidP="00B011DC">
      <w:r w:rsidRPr="00B011DC">
        <w:t xml:space="preserve">Một quả phụ đem đứa con trai duy nhất của bà lên 10 tuổi đến hang đá Lộ Ðức. Cậu bé bị bất </w:t>
      </w:r>
    </w:p>
    <w:p w:rsidR="00B011DC" w:rsidRDefault="00B011DC" w:rsidP="00B011DC">
      <w:proofErr w:type="gramStart"/>
      <w:r w:rsidRPr="00B011DC">
        <w:lastRenderedPageBreak/>
        <w:t>toại</w:t>
      </w:r>
      <w:proofErr w:type="gramEnd"/>
      <w:r w:rsidRPr="00B011DC">
        <w:t xml:space="preserve"> từ lúc vừa mới biết đi vì một tai nạn xe hơi. Dọc đường bà mẹ không ngừng lập đi lập lại với con, là bất cứ điều gì con cầu xin cùng Chúa Giêsu</w:t>
      </w:r>
      <w:r w:rsidR="006A1C22">
        <w:t>,</w:t>
      </w:r>
      <w:r w:rsidRPr="00B011DC">
        <w:t xml:space="preserve"> nhờ lời bầu cử của Ðức Mẹ</w:t>
      </w:r>
      <w:r w:rsidR="006A1C22">
        <w:t>,</w:t>
      </w:r>
      <w:r w:rsidRPr="00B011DC">
        <w:t xml:space="preserve"> sẽ không bị từ chối. Tới hang Lộ Ðức, bà mẹ đẩy con ngồi trên </w:t>
      </w:r>
      <w:proofErr w:type="gramStart"/>
      <w:r w:rsidRPr="00B011DC">
        <w:t>xe</w:t>
      </w:r>
      <w:proofErr w:type="gramEnd"/>
      <w:r w:rsidRPr="00B011DC">
        <w:t xml:space="preserve"> lăn nhập hàng rước kiệu cùng với các bệnh nhân khác, và kiên nhẫn chờ đợi Mình Thánh Chúa đi ngang qua đó, để lãnh nhận phép lành. Vị linh mục cầm Mình Thánh Chúa trên </w:t>
      </w:r>
      <w:proofErr w:type="gramStart"/>
      <w:r w:rsidRPr="00B011DC">
        <w:t>tay</w:t>
      </w:r>
      <w:proofErr w:type="gramEnd"/>
      <w:r w:rsidRPr="00B011DC">
        <w:t xml:space="preserve"> và dừng lại ban phép lành trước mỗi bệnh nhân. Khi vị linh mục đến trước mặt cậu bé bất toại, cậu bé lớn tiếng cầu xin với tất cả lòng tin tưởng của tâm hồn đơn sơ chân thành: “</w:t>
      </w:r>
      <w:r w:rsidRPr="00B846CB">
        <w:rPr>
          <w:i/>
        </w:rPr>
        <w:t>Lạy Chúa Giêsu, nếu Chúa không chữa con lành bệnh, con sẽ thưa lại với Mẹ Chúa cho xem.</w:t>
      </w:r>
      <w:r w:rsidRPr="00B011DC">
        <w:t>” Nghe vậy, vị linh mục xúc động mạnh, đã bước đi, nhưng quay trở lại ban phép lành cho cậu bé thêm một lần nữa. Với tất cả tấm lòng đơn thành tin tưởng, cậu bé vừa chăm chú nhìn Mình Thánh Chúa, vừa lớn tiếng thân thưa: “</w:t>
      </w:r>
      <w:r w:rsidRPr="00B846CB">
        <w:rPr>
          <w:i/>
        </w:rPr>
        <w:t>Lạy Chúa Giêsu, nếu Chúa không chữa cho con được khỏi bệnh, con nhất định sẽ mách với Mẹ Chúa cho xem</w:t>
      </w:r>
      <w:r w:rsidRPr="00B011DC">
        <w:t xml:space="preserve">.” Khi vị linh mục cầm Mình Thánh Chúa vừa vẽ xong hình thánh giá trên người em thì như có một sức mạnh nào đó thúc đẩy, cậu bé đứng thẳng dậy, bước </w:t>
      </w:r>
      <w:r w:rsidR="006A1C22">
        <w:t xml:space="preserve">ra </w:t>
      </w:r>
      <w:r w:rsidRPr="00B011DC">
        <w:t xml:space="preserve">khỏi </w:t>
      </w:r>
      <w:proofErr w:type="gramStart"/>
      <w:r w:rsidRPr="00B011DC">
        <w:t>xe</w:t>
      </w:r>
      <w:proofErr w:type="gramEnd"/>
      <w:r w:rsidRPr="00B011DC">
        <w:t xml:space="preserve"> lăn, quì gối thờ lạy tạ ơn Chúa trước sự ngạc nhiên của mọi người. Cậu bé ấy khi lớn lên đã đi tu và trở thành linh mục.</w:t>
      </w:r>
    </w:p>
    <w:p w:rsidR="00B011DC" w:rsidRPr="00B011DC" w:rsidRDefault="00B011DC" w:rsidP="00B011DC">
      <w:r w:rsidRPr="00B011DC">
        <w:t>Trong tinh thần phó thác vào Chúa Quan Phòng, với lòng tin tưởng vào lời bầu cử của Mẹ, CĐ tha thiết nguyện xin: “</w:t>
      </w:r>
      <w:r w:rsidRPr="00B846CB">
        <w:rPr>
          <w:i/>
        </w:rPr>
        <w:t xml:space="preserve">Lạy Mẹ Maria, </w:t>
      </w:r>
      <w:r w:rsidR="009661C0">
        <w:rPr>
          <w:i/>
        </w:rPr>
        <w:t xml:space="preserve">nhân dịp </w:t>
      </w:r>
      <w:r w:rsidR="009661C0" w:rsidRPr="00B846CB">
        <w:rPr>
          <w:i/>
        </w:rPr>
        <w:t>Cộ</w:t>
      </w:r>
      <w:r w:rsidR="009661C0">
        <w:rPr>
          <w:i/>
        </w:rPr>
        <w:t>ng đ</w:t>
      </w:r>
      <w:r w:rsidR="009661C0" w:rsidRPr="00B846CB">
        <w:rPr>
          <w:i/>
        </w:rPr>
        <w:t xml:space="preserve">oàn chúng con </w:t>
      </w:r>
      <w:r w:rsidR="009661C0">
        <w:rPr>
          <w:i/>
        </w:rPr>
        <w:t>kỷ niệm 25 năm ngày thành lập</w:t>
      </w:r>
      <w:r w:rsidR="00787E64">
        <w:rPr>
          <w:i/>
        </w:rPr>
        <w:t xml:space="preserve"> </w:t>
      </w:r>
      <w:r w:rsidR="00787E64" w:rsidRPr="00B846CB">
        <w:rPr>
          <w:i/>
        </w:rPr>
        <w:t>Cộ</w:t>
      </w:r>
      <w:r w:rsidR="00787E64">
        <w:rPr>
          <w:i/>
        </w:rPr>
        <w:t>ng đ</w:t>
      </w:r>
      <w:r w:rsidR="00787E64" w:rsidRPr="00B846CB">
        <w:rPr>
          <w:i/>
        </w:rPr>
        <w:t>oàn</w:t>
      </w:r>
      <w:r w:rsidR="009661C0">
        <w:rPr>
          <w:i/>
        </w:rPr>
        <w:t xml:space="preserve">, </w:t>
      </w:r>
      <w:r w:rsidRPr="00B846CB">
        <w:rPr>
          <w:i/>
        </w:rPr>
        <w:t>xin Mẹ ban cho mỗi người, mỗi gia đình, và toàn thể Cộ</w:t>
      </w:r>
      <w:r w:rsidR="00B846CB">
        <w:rPr>
          <w:i/>
        </w:rPr>
        <w:t>ng đ</w:t>
      </w:r>
      <w:r w:rsidRPr="00B846CB">
        <w:rPr>
          <w:i/>
        </w:rPr>
        <w:t>oàn chúng con luôn mạnh mẽ trong đức tin, thẳm sâu trong đức cậy, rạng ngời trong đức mến. Xin Mẹ thương che chở, dẫn dắt Cộ</w:t>
      </w:r>
      <w:r w:rsidR="00B846CB">
        <w:rPr>
          <w:i/>
        </w:rPr>
        <w:t>ng đ</w:t>
      </w:r>
      <w:r w:rsidRPr="00B846CB">
        <w:rPr>
          <w:i/>
        </w:rPr>
        <w:t>oàn chúng con</w:t>
      </w:r>
      <w:r w:rsidR="009661C0">
        <w:rPr>
          <w:i/>
        </w:rPr>
        <w:t xml:space="preserve"> trong những tháng ngày sắp tới</w:t>
      </w:r>
      <w:r w:rsidRPr="00B846CB">
        <w:rPr>
          <w:i/>
        </w:rPr>
        <w:t>. Xin Mẹ thánh hóa và cầu bầu cùng Chúa ban muôn ơn lành cho Cộ</w:t>
      </w:r>
      <w:r w:rsidR="00B846CB">
        <w:rPr>
          <w:i/>
        </w:rPr>
        <w:t>ng đ</w:t>
      </w:r>
      <w:r w:rsidRPr="00B846CB">
        <w:rPr>
          <w:i/>
        </w:rPr>
        <w:t>oàn, cho mỗi người và mỗi gia đình chúng con. Amen</w:t>
      </w:r>
      <w:r w:rsidRPr="00B011DC">
        <w:t>”.</w:t>
      </w:r>
    </w:p>
    <w:p w:rsidR="00B011DC" w:rsidRPr="00B011DC" w:rsidRDefault="00052C55" w:rsidP="00B011DC">
      <w:r w:rsidRPr="00052C55">
        <w:t xml:space="preserve">Với những </w:t>
      </w:r>
      <w:r w:rsidR="006A1C22">
        <w:t xml:space="preserve">tâm </w:t>
      </w:r>
      <w:r w:rsidRPr="00052C55">
        <w:t>tình sâu đậm nhất, x</w:t>
      </w:r>
      <w:r w:rsidR="00B011DC" w:rsidRPr="00B011DC">
        <w:t>in chúc mừng Cộ</w:t>
      </w:r>
      <w:r w:rsidR="00B846CB">
        <w:t>ng đoàn Công g</w:t>
      </w:r>
      <w:r w:rsidR="00B011DC" w:rsidRPr="00B011DC">
        <w:t>iáo Việ</w:t>
      </w:r>
      <w:r w:rsidR="00B846CB">
        <w:t>t Nam – Giáo p</w:t>
      </w:r>
      <w:r w:rsidR="00B011DC" w:rsidRPr="00B011DC">
        <w:t>hận Metuchen được 25 tuổi</w:t>
      </w:r>
      <w:r w:rsidR="009661C0">
        <w:t>, 25 năm h</w:t>
      </w:r>
      <w:r w:rsidR="009661C0" w:rsidRPr="00B011DC">
        <w:t>ồ</w:t>
      </w:r>
      <w:r w:rsidR="009661C0">
        <w:t>ng â</w:t>
      </w:r>
      <w:r w:rsidR="009661C0" w:rsidRPr="00B011DC">
        <w:t>n</w:t>
      </w:r>
      <w:r w:rsidR="009661C0">
        <w:t>.</w:t>
      </w:r>
    </w:p>
    <w:p w:rsidR="00B011DC" w:rsidRPr="00B846CB" w:rsidRDefault="00B011DC" w:rsidP="008F747E">
      <w:pPr>
        <w:spacing w:after="0"/>
        <w:jc w:val="center"/>
        <w:rPr>
          <w:i/>
        </w:rPr>
      </w:pPr>
      <w:r w:rsidRPr="00B846CB">
        <w:rPr>
          <w:i/>
        </w:rPr>
        <w:t>Hồng ân Thiên Chúa bao la,</w:t>
      </w:r>
    </w:p>
    <w:p w:rsidR="00B011DC" w:rsidRDefault="00B011DC" w:rsidP="00B846CB">
      <w:pPr>
        <w:jc w:val="center"/>
        <w:rPr>
          <w:i/>
        </w:rPr>
      </w:pPr>
      <w:r w:rsidRPr="00B846CB">
        <w:rPr>
          <w:i/>
        </w:rPr>
        <w:t>Muôn đời con sẽ ngợi ca ơn Người.</w:t>
      </w:r>
    </w:p>
    <w:p w:rsidR="00360646" w:rsidRDefault="0050649B" w:rsidP="00360646">
      <w:r>
        <w:rPr>
          <w:noProof/>
        </w:rPr>
        <w:lastRenderedPageBreak/>
        <w:pict>
          <v:rect id="_x0000_s1027" style="position:absolute;left:0;text-align:left;margin-left:5.2pt;margin-top:6.95pt;width:231.6pt;height:658.15pt;z-index:-251657728" strokeweight=".5pt">
            <v:textbox style="mso-next-textbox:#_x0000_s1027" inset="0,0,0,0">
              <w:txbxContent>
                <w:p w:rsidR="00E3752D" w:rsidRDefault="00360646" w:rsidP="00E3752D">
                  <w:r>
                    <w:rPr>
                      <w:noProof/>
                    </w:rPr>
                    <w:drawing>
                      <wp:inline distT="0" distB="0" distL="0" distR="0">
                        <wp:extent cx="2926080" cy="1949094"/>
                        <wp:effectExtent l="19050" t="0" r="7620" b="0"/>
                        <wp:docPr id="1" name="Picture 0" descr="3506478141_ea133acc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06478141_ea133accaa.jpg"/>
                                <pic:cNvPicPr/>
                              </pic:nvPicPr>
                              <pic:blipFill>
                                <a:blip r:embed="rId18">
                                  <a:grayscl/>
                                  <a:lum bright="15000"/>
                                </a:blip>
                                <a:stretch>
                                  <a:fillRect/>
                                </a:stretch>
                              </pic:blipFill>
                              <pic:spPr>
                                <a:xfrm>
                                  <a:off x="0" y="0"/>
                                  <a:ext cx="2926080" cy="1949094"/>
                                </a:xfrm>
                                <a:prstGeom prst="rect">
                                  <a:avLst/>
                                </a:prstGeom>
                              </pic:spPr>
                            </pic:pic>
                          </a:graphicData>
                        </a:graphic>
                      </wp:inline>
                    </w:drawing>
                  </w:r>
                </w:p>
              </w:txbxContent>
            </v:textbox>
          </v:rect>
        </w:pict>
      </w:r>
    </w:p>
    <w:p w:rsidR="00360646" w:rsidRDefault="00360646" w:rsidP="00360646">
      <w:r>
        <w:t xml:space="preserve"> </w:t>
      </w:r>
    </w:p>
    <w:p w:rsidR="00360646" w:rsidRDefault="00360646" w:rsidP="00360646"/>
    <w:p w:rsidR="00360646" w:rsidRDefault="00360646" w:rsidP="00360646"/>
    <w:p w:rsidR="00360646" w:rsidRDefault="00360646" w:rsidP="00360646">
      <w:r>
        <w:t xml:space="preserve">  </w:t>
      </w:r>
    </w:p>
    <w:p w:rsidR="00360646" w:rsidRDefault="00360646" w:rsidP="00360646">
      <w:pPr>
        <w:jc w:val="center"/>
        <w:rPr>
          <w:rFonts w:ascii="UVN Giay Trang" w:hAnsi="UVN Giay Trang"/>
          <w:b/>
          <w:sz w:val="44"/>
          <w:szCs w:val="44"/>
        </w:rPr>
      </w:pPr>
    </w:p>
    <w:p w:rsidR="00360646" w:rsidRDefault="00360646" w:rsidP="00360646">
      <w:pPr>
        <w:jc w:val="center"/>
        <w:rPr>
          <w:rFonts w:ascii="UVN Giay Trang" w:hAnsi="UVN Giay Trang"/>
          <w:b/>
          <w:sz w:val="44"/>
          <w:szCs w:val="44"/>
        </w:rPr>
      </w:pPr>
    </w:p>
    <w:p w:rsidR="00360646" w:rsidRPr="00A97FBE" w:rsidRDefault="00A97FBE" w:rsidP="00360646">
      <w:pPr>
        <w:spacing w:before="480"/>
        <w:jc w:val="center"/>
        <w:rPr>
          <w:rFonts w:ascii="UVN Giay Trang" w:hAnsi="UVN Giay Trang"/>
          <w:sz w:val="44"/>
          <w:szCs w:val="44"/>
        </w:rPr>
      </w:pPr>
      <w:r w:rsidRPr="00A97FBE">
        <w:rPr>
          <w:rFonts w:ascii="UVN Giay Trang" w:hAnsi="UVN Giay Trang"/>
          <w:sz w:val="44"/>
          <w:szCs w:val="44"/>
        </w:rPr>
        <w:t>Dáng Xuân</w:t>
      </w:r>
    </w:p>
    <w:p w:rsidR="00360646" w:rsidRPr="00A97FBE" w:rsidRDefault="00360646" w:rsidP="00360646">
      <w:pPr>
        <w:ind w:right="468"/>
        <w:jc w:val="right"/>
        <w:rPr>
          <w:rFonts w:ascii="UVN Giay Trang" w:hAnsi="UVN Giay Trang"/>
          <w:sz w:val="22"/>
        </w:rPr>
      </w:pPr>
      <w:r w:rsidRPr="00A97FBE">
        <w:rPr>
          <w:rFonts w:ascii="UVN Giay Trang" w:hAnsi="UVN Giay Trang"/>
          <w:sz w:val="22"/>
        </w:rPr>
        <w:t>Hoài Thu</w:t>
      </w:r>
    </w:p>
    <w:p w:rsidR="00360646" w:rsidRPr="00360646" w:rsidRDefault="00360646" w:rsidP="00360646">
      <w:pPr>
        <w:spacing w:after="200"/>
        <w:jc w:val="center"/>
        <w:rPr>
          <w:rFonts w:ascii="UVN Giay Trang" w:hAnsi="UVN Giay Trang"/>
        </w:rPr>
      </w:pPr>
      <w:r w:rsidRPr="00360646">
        <w:rPr>
          <w:rFonts w:ascii="UVN Giay Trang" w:hAnsi="UVN Giay Trang"/>
        </w:rPr>
        <w:t>Theo cơn gió nhẹ đưa hương</w:t>
      </w:r>
    </w:p>
    <w:p w:rsidR="00360646" w:rsidRPr="00360646" w:rsidRDefault="00360646" w:rsidP="00360646">
      <w:pPr>
        <w:spacing w:after="200"/>
        <w:jc w:val="center"/>
        <w:rPr>
          <w:rFonts w:ascii="UVN Giay Trang" w:hAnsi="UVN Giay Trang"/>
        </w:rPr>
      </w:pPr>
      <w:r w:rsidRPr="00360646">
        <w:rPr>
          <w:rFonts w:ascii="UVN Giay Trang" w:hAnsi="UVN Giay Trang"/>
        </w:rPr>
        <w:t>Xin cho ta gởi nhớ thương về người</w:t>
      </w:r>
    </w:p>
    <w:p w:rsidR="00360646" w:rsidRPr="00360646" w:rsidRDefault="00360646" w:rsidP="00360646">
      <w:pPr>
        <w:spacing w:after="200"/>
        <w:jc w:val="center"/>
        <w:rPr>
          <w:rFonts w:ascii="UVN Giay Trang" w:hAnsi="UVN Giay Trang"/>
        </w:rPr>
      </w:pPr>
      <w:r w:rsidRPr="00360646">
        <w:rPr>
          <w:rFonts w:ascii="UVN Giay Trang" w:hAnsi="UVN Giay Trang"/>
        </w:rPr>
        <w:t>Nhìn hoa Xuân rộ trên đồi</w:t>
      </w:r>
    </w:p>
    <w:p w:rsidR="00360646" w:rsidRPr="00360646" w:rsidRDefault="00360646" w:rsidP="00360646">
      <w:pPr>
        <w:spacing w:after="200"/>
        <w:jc w:val="center"/>
        <w:rPr>
          <w:rFonts w:ascii="UVN Giay Trang" w:hAnsi="UVN Giay Trang"/>
        </w:rPr>
      </w:pPr>
      <w:r w:rsidRPr="00360646">
        <w:rPr>
          <w:rFonts w:ascii="UVN Giay Trang" w:hAnsi="UVN Giay Trang"/>
        </w:rPr>
        <w:t>Ngàn cây xanh mướt nụ chồi non tơ</w:t>
      </w:r>
    </w:p>
    <w:p w:rsidR="00360646" w:rsidRPr="00360646" w:rsidRDefault="00360646" w:rsidP="00360646">
      <w:pPr>
        <w:spacing w:after="200"/>
        <w:jc w:val="center"/>
        <w:rPr>
          <w:rFonts w:ascii="UVN Giay Trang" w:hAnsi="UVN Giay Trang"/>
        </w:rPr>
      </w:pPr>
      <w:r w:rsidRPr="00360646">
        <w:rPr>
          <w:rFonts w:ascii="UVN Giay Trang" w:hAnsi="UVN Giay Trang"/>
        </w:rPr>
        <w:t>Tưởng chừng như lạc rừng mơ</w:t>
      </w:r>
    </w:p>
    <w:p w:rsidR="00360646" w:rsidRPr="00360646" w:rsidRDefault="00360646" w:rsidP="00360646">
      <w:pPr>
        <w:spacing w:after="200"/>
        <w:jc w:val="center"/>
        <w:rPr>
          <w:rFonts w:ascii="UVN Giay Trang" w:hAnsi="UVN Giay Trang"/>
        </w:rPr>
      </w:pPr>
      <w:r>
        <w:rPr>
          <w:rFonts w:ascii="UVN Giay Trang" w:hAnsi="UVN Giay Trang"/>
        </w:rPr>
        <w:t xml:space="preserve">  </w:t>
      </w:r>
      <w:r w:rsidRPr="00360646">
        <w:rPr>
          <w:rFonts w:ascii="UVN Giay Trang" w:hAnsi="UVN Giay Trang"/>
        </w:rPr>
        <w:t>Thoáng nghe Xuân nhạc dáng thơ êm đềm</w:t>
      </w:r>
    </w:p>
    <w:p w:rsidR="00360646" w:rsidRPr="00360646" w:rsidRDefault="00360646" w:rsidP="00360646">
      <w:pPr>
        <w:spacing w:after="200"/>
        <w:jc w:val="center"/>
        <w:rPr>
          <w:rFonts w:ascii="UVN Giay Trang" w:hAnsi="UVN Giay Trang"/>
        </w:rPr>
      </w:pPr>
      <w:r w:rsidRPr="00360646">
        <w:rPr>
          <w:rFonts w:ascii="UVN Giay Trang" w:hAnsi="UVN Giay Trang"/>
        </w:rPr>
        <w:t>Ta như hồn nhẹ cuốn lên</w:t>
      </w:r>
    </w:p>
    <w:p w:rsidR="00360646" w:rsidRPr="00360646" w:rsidRDefault="00360646" w:rsidP="00360646">
      <w:pPr>
        <w:spacing w:after="200"/>
        <w:jc w:val="center"/>
        <w:rPr>
          <w:rFonts w:ascii="UVN Giay Trang" w:hAnsi="UVN Giay Trang"/>
        </w:rPr>
      </w:pPr>
      <w:r>
        <w:rPr>
          <w:rFonts w:ascii="UVN Giay Trang" w:hAnsi="UVN Giay Trang"/>
        </w:rPr>
        <w:t xml:space="preserve">  </w:t>
      </w:r>
      <w:r w:rsidRPr="00360646">
        <w:rPr>
          <w:rFonts w:ascii="UVN Giay Trang" w:hAnsi="UVN Giay Trang"/>
        </w:rPr>
        <w:t xml:space="preserve">Mang </w:t>
      </w:r>
      <w:proofErr w:type="gramStart"/>
      <w:r w:rsidRPr="00360646">
        <w:rPr>
          <w:rFonts w:ascii="UVN Giay Trang" w:hAnsi="UVN Giay Trang"/>
        </w:rPr>
        <w:t>theo</w:t>
      </w:r>
      <w:proofErr w:type="gramEnd"/>
      <w:r w:rsidRPr="00360646">
        <w:rPr>
          <w:rFonts w:ascii="UVN Giay Trang" w:hAnsi="UVN Giay Trang"/>
        </w:rPr>
        <w:t xml:space="preserve"> giọt nắng cuối niềm đau thương</w:t>
      </w:r>
    </w:p>
    <w:p w:rsidR="00360646" w:rsidRPr="00360646" w:rsidRDefault="00360646" w:rsidP="00360646">
      <w:pPr>
        <w:spacing w:after="200"/>
        <w:jc w:val="center"/>
        <w:rPr>
          <w:rFonts w:ascii="UVN Giay Trang" w:hAnsi="UVN Giay Trang"/>
        </w:rPr>
      </w:pPr>
      <w:r w:rsidRPr="00360646">
        <w:rPr>
          <w:rFonts w:ascii="UVN Giay Trang" w:hAnsi="UVN Giay Trang"/>
        </w:rPr>
        <w:t>Cho quên bao nổi ưu phiền</w:t>
      </w:r>
    </w:p>
    <w:p w:rsidR="00360646" w:rsidRDefault="00360646" w:rsidP="00360646">
      <w:pPr>
        <w:spacing w:after="200"/>
        <w:jc w:val="center"/>
        <w:rPr>
          <w:rFonts w:ascii="UVN Giay Trang" w:hAnsi="UVN Giay Trang"/>
        </w:rPr>
      </w:pPr>
      <w:r w:rsidRPr="00360646">
        <w:rPr>
          <w:rFonts w:ascii="UVN Giay Trang" w:hAnsi="UVN Giay Trang"/>
        </w:rPr>
        <w:t>Bên trời xứ lạ bình yên Xuân nầy</w:t>
      </w:r>
    </w:p>
    <w:p w:rsidR="00360646" w:rsidRPr="00360646" w:rsidRDefault="00360646" w:rsidP="00360646">
      <w:pPr>
        <w:spacing w:after="200"/>
        <w:jc w:val="center"/>
        <w:rPr>
          <w:rFonts w:ascii="UVN Giay Trang" w:hAnsi="UVN Giay Trang"/>
        </w:rPr>
      </w:pPr>
    </w:p>
    <w:p w:rsidR="00360646" w:rsidRPr="00360646" w:rsidRDefault="00360646" w:rsidP="00360646">
      <w:pPr>
        <w:rPr>
          <w:rFonts w:ascii="UVN Giay Trang" w:hAnsi="UVN Giay Trang"/>
        </w:rPr>
      </w:pPr>
      <w:r>
        <w:rPr>
          <w:rFonts w:ascii="UVN Giay Trang" w:hAnsi="UVN Giay Trang"/>
          <w:noProof/>
        </w:rPr>
        <w:drawing>
          <wp:anchor distT="0" distB="0" distL="114300" distR="114300" simplePos="0" relativeHeight="251657728" behindDoc="0" locked="0" layoutInCell="1" allowOverlap="1">
            <wp:simplePos x="0" y="0"/>
            <wp:positionH relativeFrom="column">
              <wp:posOffset>84611</wp:posOffset>
            </wp:positionH>
            <wp:positionV relativeFrom="paragraph">
              <wp:posOffset>67154</wp:posOffset>
            </wp:positionV>
            <wp:extent cx="2922557" cy="1820174"/>
            <wp:effectExtent l="19050" t="0" r="0" b="0"/>
            <wp:wrapNone/>
            <wp:docPr id="3" name="Picture 2" descr="tuli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ips-1.jpg"/>
                    <pic:cNvPicPr/>
                  </pic:nvPicPr>
                  <pic:blipFill>
                    <a:blip r:embed="rId19" cstate="print">
                      <a:grayscl/>
                      <a:lum bright="12000"/>
                    </a:blip>
                    <a:srcRect b="16929"/>
                    <a:stretch>
                      <a:fillRect/>
                    </a:stretch>
                  </pic:blipFill>
                  <pic:spPr>
                    <a:xfrm>
                      <a:off x="0" y="0"/>
                      <a:ext cx="2922557" cy="1820174"/>
                    </a:xfrm>
                    <a:prstGeom prst="rect">
                      <a:avLst/>
                    </a:prstGeom>
                  </pic:spPr>
                </pic:pic>
              </a:graphicData>
            </a:graphic>
          </wp:anchor>
        </w:drawing>
      </w:r>
      <w:r w:rsidRPr="00360646">
        <w:rPr>
          <w:rFonts w:ascii="UVN Giay Trang" w:hAnsi="UVN Giay Trang"/>
        </w:rPr>
        <w:t xml:space="preserve"> </w:t>
      </w:r>
    </w:p>
    <w:p w:rsidR="00360646" w:rsidRDefault="00360646" w:rsidP="00360646">
      <w:r>
        <w:t xml:space="preserve"> </w:t>
      </w:r>
    </w:p>
    <w:p w:rsidR="00360646" w:rsidRDefault="00360646" w:rsidP="00360646"/>
    <w:p w:rsidR="00360646" w:rsidRDefault="00360646" w:rsidP="00360646"/>
    <w:p w:rsidR="00360646" w:rsidRDefault="00360646" w:rsidP="00360646">
      <w:r>
        <w:t xml:space="preserve"> </w:t>
      </w:r>
    </w:p>
    <w:p w:rsidR="00360646" w:rsidRDefault="00360646" w:rsidP="00360646">
      <w:r>
        <w:t xml:space="preserve"> </w:t>
      </w:r>
    </w:p>
    <w:p w:rsidR="00643455" w:rsidRPr="00B846CB" w:rsidRDefault="00643455" w:rsidP="00263658">
      <w:pPr>
        <w:pStyle w:val="NoSpacing"/>
        <w:jc w:val="both"/>
        <w:rPr>
          <w:i/>
        </w:rPr>
      </w:pPr>
    </w:p>
    <w:sectPr w:rsidR="00643455" w:rsidRPr="00B846CB" w:rsidSect="003321FA">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7B0" w:rsidRDefault="001377B0" w:rsidP="008928CB">
      <w:pPr>
        <w:spacing w:after="0"/>
      </w:pPr>
      <w:r>
        <w:separator/>
      </w:r>
    </w:p>
  </w:endnote>
  <w:endnote w:type="continuationSeparator" w:id="0">
    <w:p w:rsidR="001377B0" w:rsidRDefault="001377B0" w:rsidP="008928C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Giay Trang">
    <w:panose1 w:val="020D04060401030709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7B0" w:rsidRDefault="001377B0" w:rsidP="008928CB">
      <w:pPr>
        <w:spacing w:after="0"/>
      </w:pPr>
      <w:r>
        <w:separator/>
      </w:r>
    </w:p>
  </w:footnote>
  <w:footnote w:type="continuationSeparator" w:id="0">
    <w:p w:rsidR="001377B0" w:rsidRDefault="001377B0" w:rsidP="008928CB">
      <w:pPr>
        <w:spacing w:after="0"/>
      </w:pPr>
      <w:r>
        <w:continuationSeparator/>
      </w:r>
    </w:p>
  </w:footnote>
  <w:footnote w:id="1">
    <w:p w:rsidR="0008448E" w:rsidRDefault="0008448E" w:rsidP="0008448E">
      <w:pPr>
        <w:pStyle w:val="FootnoteText"/>
        <w:jc w:val="left"/>
      </w:pPr>
      <w:r>
        <w:rPr>
          <w:rStyle w:val="FootnoteReference"/>
        </w:rPr>
        <w:footnoteRef/>
      </w:r>
      <w:r>
        <w:t xml:space="preserve"> </w:t>
      </w:r>
      <w:r>
        <w:rPr>
          <w:i/>
        </w:rPr>
        <w:t xml:space="preserve"> </w:t>
      </w:r>
      <w:r w:rsidRPr="00B011DC">
        <w:t xml:space="preserve">trích dẫn theo website của </w:t>
      </w:r>
      <w:r>
        <w:t>Giáo p</w:t>
      </w:r>
      <w:r w:rsidRPr="00B011DC">
        <w:t>hận Metuchen</w:t>
      </w:r>
      <w:r>
        <w:t xml:space="preserve"> - tuần báo “</w:t>
      </w:r>
      <w:r w:rsidRPr="00EB076C">
        <w:rPr>
          <w:i/>
        </w:rPr>
        <w:t>the Catholic Spirit</w:t>
      </w:r>
      <w:r>
        <w:t xml:space="preserve">”: </w:t>
      </w:r>
      <w:r>
        <w:br/>
      </w:r>
      <w:r w:rsidRPr="0008448E">
        <w:t>http://www.diometuchen.org/deptsministries/the-catholic-spirit/fulfilled-in-your-hearing/?search=shared parish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07DA3"/>
    <w:rsid w:val="000072D6"/>
    <w:rsid w:val="000342C6"/>
    <w:rsid w:val="00042AA9"/>
    <w:rsid w:val="00052C55"/>
    <w:rsid w:val="00060E5B"/>
    <w:rsid w:val="0006327E"/>
    <w:rsid w:val="00063631"/>
    <w:rsid w:val="00081201"/>
    <w:rsid w:val="0008448E"/>
    <w:rsid w:val="000A6464"/>
    <w:rsid w:val="000B0AB4"/>
    <w:rsid w:val="000B57B3"/>
    <w:rsid w:val="000D0F16"/>
    <w:rsid w:val="000D145F"/>
    <w:rsid w:val="000D7187"/>
    <w:rsid w:val="000D7E67"/>
    <w:rsid w:val="000F13DE"/>
    <w:rsid w:val="000F3492"/>
    <w:rsid w:val="000F585F"/>
    <w:rsid w:val="00110E5B"/>
    <w:rsid w:val="00136952"/>
    <w:rsid w:val="001377B0"/>
    <w:rsid w:val="00157295"/>
    <w:rsid w:val="001A0E1B"/>
    <w:rsid w:val="001B1641"/>
    <w:rsid w:val="001D5EEC"/>
    <w:rsid w:val="001E2C54"/>
    <w:rsid w:val="001F684E"/>
    <w:rsid w:val="00203D9D"/>
    <w:rsid w:val="00207DA3"/>
    <w:rsid w:val="002138B0"/>
    <w:rsid w:val="0022087D"/>
    <w:rsid w:val="00235B63"/>
    <w:rsid w:val="002600EE"/>
    <w:rsid w:val="00263658"/>
    <w:rsid w:val="00277BA0"/>
    <w:rsid w:val="00295A7B"/>
    <w:rsid w:val="002B4A82"/>
    <w:rsid w:val="002B6C41"/>
    <w:rsid w:val="002C2E5C"/>
    <w:rsid w:val="0030328C"/>
    <w:rsid w:val="00305B08"/>
    <w:rsid w:val="00325C16"/>
    <w:rsid w:val="003321FA"/>
    <w:rsid w:val="00340D50"/>
    <w:rsid w:val="00353D30"/>
    <w:rsid w:val="00360646"/>
    <w:rsid w:val="00361A47"/>
    <w:rsid w:val="003D5DAE"/>
    <w:rsid w:val="00400F9B"/>
    <w:rsid w:val="00411E8D"/>
    <w:rsid w:val="0041514A"/>
    <w:rsid w:val="00422A98"/>
    <w:rsid w:val="00436709"/>
    <w:rsid w:val="00445E95"/>
    <w:rsid w:val="00455E3D"/>
    <w:rsid w:val="004648C3"/>
    <w:rsid w:val="00484FCB"/>
    <w:rsid w:val="00494119"/>
    <w:rsid w:val="004D7820"/>
    <w:rsid w:val="004F2557"/>
    <w:rsid w:val="00503175"/>
    <w:rsid w:val="0050649B"/>
    <w:rsid w:val="00513499"/>
    <w:rsid w:val="00524B58"/>
    <w:rsid w:val="0053087F"/>
    <w:rsid w:val="00557334"/>
    <w:rsid w:val="00581542"/>
    <w:rsid w:val="005A32CA"/>
    <w:rsid w:val="005A3A90"/>
    <w:rsid w:val="005B00A6"/>
    <w:rsid w:val="005D3A3C"/>
    <w:rsid w:val="005D4C0F"/>
    <w:rsid w:val="005E2E4C"/>
    <w:rsid w:val="005E4B75"/>
    <w:rsid w:val="006202FC"/>
    <w:rsid w:val="00643455"/>
    <w:rsid w:val="006470CB"/>
    <w:rsid w:val="0065565C"/>
    <w:rsid w:val="006742C8"/>
    <w:rsid w:val="00690820"/>
    <w:rsid w:val="00690D9B"/>
    <w:rsid w:val="00696D9E"/>
    <w:rsid w:val="006A1C22"/>
    <w:rsid w:val="006A7EA0"/>
    <w:rsid w:val="006B1B28"/>
    <w:rsid w:val="006C11B4"/>
    <w:rsid w:val="006C58E8"/>
    <w:rsid w:val="00703DBA"/>
    <w:rsid w:val="00712A89"/>
    <w:rsid w:val="00720A8E"/>
    <w:rsid w:val="007219E3"/>
    <w:rsid w:val="0073653E"/>
    <w:rsid w:val="00750788"/>
    <w:rsid w:val="00757AAE"/>
    <w:rsid w:val="00767D43"/>
    <w:rsid w:val="00774E6F"/>
    <w:rsid w:val="00787E64"/>
    <w:rsid w:val="00792CD0"/>
    <w:rsid w:val="00792DBC"/>
    <w:rsid w:val="007B0420"/>
    <w:rsid w:val="007C007E"/>
    <w:rsid w:val="007F049A"/>
    <w:rsid w:val="0080115B"/>
    <w:rsid w:val="00825F28"/>
    <w:rsid w:val="00855159"/>
    <w:rsid w:val="00872800"/>
    <w:rsid w:val="008928CB"/>
    <w:rsid w:val="008B0053"/>
    <w:rsid w:val="008B07D1"/>
    <w:rsid w:val="008B193B"/>
    <w:rsid w:val="008B2BFE"/>
    <w:rsid w:val="008C270D"/>
    <w:rsid w:val="008D10E2"/>
    <w:rsid w:val="008E38FB"/>
    <w:rsid w:val="008F2BDE"/>
    <w:rsid w:val="008F747E"/>
    <w:rsid w:val="008F7F62"/>
    <w:rsid w:val="00904156"/>
    <w:rsid w:val="0090443E"/>
    <w:rsid w:val="0090486D"/>
    <w:rsid w:val="009100D6"/>
    <w:rsid w:val="00915AA9"/>
    <w:rsid w:val="00917FA0"/>
    <w:rsid w:val="00920F6C"/>
    <w:rsid w:val="0092267F"/>
    <w:rsid w:val="00934356"/>
    <w:rsid w:val="00947DD3"/>
    <w:rsid w:val="00956511"/>
    <w:rsid w:val="00960AE5"/>
    <w:rsid w:val="009661C0"/>
    <w:rsid w:val="009703DF"/>
    <w:rsid w:val="00976F8C"/>
    <w:rsid w:val="00981577"/>
    <w:rsid w:val="00981C99"/>
    <w:rsid w:val="009D25A5"/>
    <w:rsid w:val="009E592C"/>
    <w:rsid w:val="009E7D46"/>
    <w:rsid w:val="00A161F1"/>
    <w:rsid w:val="00A747FA"/>
    <w:rsid w:val="00A97FBE"/>
    <w:rsid w:val="00AD21F9"/>
    <w:rsid w:val="00AD3E7F"/>
    <w:rsid w:val="00AD7512"/>
    <w:rsid w:val="00B011DC"/>
    <w:rsid w:val="00B217DA"/>
    <w:rsid w:val="00B35AFC"/>
    <w:rsid w:val="00B455FA"/>
    <w:rsid w:val="00B542CA"/>
    <w:rsid w:val="00B72D5A"/>
    <w:rsid w:val="00B846CB"/>
    <w:rsid w:val="00B875FE"/>
    <w:rsid w:val="00C169FE"/>
    <w:rsid w:val="00C45B6A"/>
    <w:rsid w:val="00C51564"/>
    <w:rsid w:val="00C52008"/>
    <w:rsid w:val="00C62788"/>
    <w:rsid w:val="00C75EFA"/>
    <w:rsid w:val="00C93D3C"/>
    <w:rsid w:val="00CB11A4"/>
    <w:rsid w:val="00CD625B"/>
    <w:rsid w:val="00CE06E9"/>
    <w:rsid w:val="00CE2549"/>
    <w:rsid w:val="00D07C1A"/>
    <w:rsid w:val="00D16CE0"/>
    <w:rsid w:val="00D26581"/>
    <w:rsid w:val="00D26909"/>
    <w:rsid w:val="00D67610"/>
    <w:rsid w:val="00D91706"/>
    <w:rsid w:val="00DC2AB2"/>
    <w:rsid w:val="00DE34E1"/>
    <w:rsid w:val="00E24745"/>
    <w:rsid w:val="00E3752D"/>
    <w:rsid w:val="00E5039E"/>
    <w:rsid w:val="00E750C9"/>
    <w:rsid w:val="00E83B3D"/>
    <w:rsid w:val="00EA6245"/>
    <w:rsid w:val="00EA726E"/>
    <w:rsid w:val="00EB076C"/>
    <w:rsid w:val="00EE1E27"/>
    <w:rsid w:val="00EE43B4"/>
    <w:rsid w:val="00EF221D"/>
    <w:rsid w:val="00F121ED"/>
    <w:rsid w:val="00F21019"/>
    <w:rsid w:val="00F223C9"/>
    <w:rsid w:val="00F312E3"/>
    <w:rsid w:val="00F362D9"/>
    <w:rsid w:val="00F51095"/>
    <w:rsid w:val="00F62755"/>
    <w:rsid w:val="00F9737E"/>
    <w:rsid w:val="00FA6A09"/>
    <w:rsid w:val="00FB2EBB"/>
    <w:rsid w:val="00FB3C15"/>
    <w:rsid w:val="00FC2828"/>
    <w:rsid w:val="00FC6333"/>
    <w:rsid w:val="00FD7939"/>
    <w:rsid w:val="00FE2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90"/>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E2D700" w:themeColor="hyperlink"/>
      <w:u w:val="single"/>
    </w:rPr>
  </w:style>
  <w:style w:type="character" w:styleId="FollowedHyperlink">
    <w:name w:val="FollowedHyperlink"/>
    <w:basedOn w:val="DefaultParagraphFont"/>
    <w:uiPriority w:val="99"/>
    <w:semiHidden/>
    <w:unhideWhenUsed/>
    <w:rsid w:val="00792DBC"/>
    <w:rPr>
      <w:color w:val="85DFD0" w:themeColor="followedHyperlink"/>
      <w:u w:val="single"/>
    </w:rPr>
  </w:style>
  <w:style w:type="paragraph" w:styleId="BalloonText">
    <w:name w:val="Balloon Text"/>
    <w:basedOn w:val="Normal"/>
    <w:link w:val="BalloonTextChar"/>
    <w:uiPriority w:val="99"/>
    <w:semiHidden/>
    <w:unhideWhenUsed/>
    <w:rsid w:val="00EE43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3B4"/>
    <w:rPr>
      <w:rFonts w:ascii="Tahoma" w:hAnsi="Tahoma" w:cs="Tahoma"/>
      <w:sz w:val="16"/>
      <w:szCs w:val="16"/>
    </w:rPr>
  </w:style>
  <w:style w:type="paragraph" w:styleId="FootnoteText">
    <w:name w:val="footnote text"/>
    <w:basedOn w:val="Normal"/>
    <w:link w:val="FootnoteTextChar"/>
    <w:uiPriority w:val="99"/>
    <w:semiHidden/>
    <w:unhideWhenUsed/>
    <w:rsid w:val="0008448E"/>
    <w:pPr>
      <w:spacing w:after="0"/>
    </w:pPr>
    <w:rPr>
      <w:sz w:val="20"/>
      <w:szCs w:val="20"/>
    </w:rPr>
  </w:style>
  <w:style w:type="character" w:customStyle="1" w:styleId="FootnoteTextChar">
    <w:name w:val="Footnote Text Char"/>
    <w:basedOn w:val="DefaultParagraphFont"/>
    <w:link w:val="FootnoteText"/>
    <w:uiPriority w:val="99"/>
    <w:semiHidden/>
    <w:rsid w:val="0008448E"/>
    <w:rPr>
      <w:rFonts w:ascii="Times New Roman" w:hAnsi="Times New Roman"/>
      <w:sz w:val="20"/>
      <w:szCs w:val="20"/>
    </w:rPr>
  </w:style>
  <w:style w:type="character" w:styleId="FootnoteReference">
    <w:name w:val="footnote reference"/>
    <w:basedOn w:val="DefaultParagraphFont"/>
    <w:uiPriority w:val="99"/>
    <w:semiHidden/>
    <w:unhideWhenUsed/>
    <w:rsid w:val="0008448E"/>
    <w:rPr>
      <w:vertAlign w:val="superscript"/>
    </w:rPr>
  </w:style>
  <w:style w:type="character" w:styleId="Strong">
    <w:name w:val="Strong"/>
    <w:basedOn w:val="DefaultParagraphFont"/>
    <w:uiPriority w:val="22"/>
    <w:qFormat/>
    <w:rsid w:val="00643455"/>
    <w:rPr>
      <w:b/>
      <w:bCs/>
    </w:rPr>
  </w:style>
  <w:style w:type="character" w:styleId="Emphasis">
    <w:name w:val="Emphasis"/>
    <w:basedOn w:val="DefaultParagraphFont"/>
    <w:uiPriority w:val="20"/>
    <w:qFormat/>
    <w:rsid w:val="006434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90"/>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BalloonText">
    <w:name w:val="Balloon Text"/>
    <w:basedOn w:val="Normal"/>
    <w:link w:val="BalloonTextChar"/>
    <w:uiPriority w:val="99"/>
    <w:semiHidden/>
    <w:unhideWhenUsed/>
    <w:rsid w:val="00EE43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3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8465626">
      <w:bodyDiv w:val="1"/>
      <w:marLeft w:val="0"/>
      <w:marRight w:val="0"/>
      <w:marTop w:val="0"/>
      <w:marBottom w:val="0"/>
      <w:divBdr>
        <w:top w:val="none" w:sz="0" w:space="0" w:color="auto"/>
        <w:left w:val="none" w:sz="0" w:space="0" w:color="auto"/>
        <w:bottom w:val="none" w:sz="0" w:space="0" w:color="auto"/>
        <w:right w:val="none" w:sz="0" w:space="0" w:color="auto"/>
      </w:divBdr>
      <w:divsChild>
        <w:div w:id="214583562">
          <w:marLeft w:val="0"/>
          <w:marRight w:val="0"/>
          <w:marTop w:val="225"/>
          <w:marBottom w:val="0"/>
          <w:divBdr>
            <w:top w:val="none" w:sz="0" w:space="0" w:color="auto"/>
            <w:left w:val="none" w:sz="0" w:space="0" w:color="auto"/>
            <w:bottom w:val="none" w:sz="0" w:space="0" w:color="auto"/>
            <w:right w:val="none" w:sz="0" w:space="0" w:color="auto"/>
          </w:divBdr>
          <w:divsChild>
            <w:div w:id="139538803">
              <w:marLeft w:val="0"/>
              <w:marRight w:val="0"/>
              <w:marTop w:val="0"/>
              <w:marBottom w:val="0"/>
              <w:divBdr>
                <w:top w:val="none" w:sz="0" w:space="0" w:color="auto"/>
                <w:left w:val="none" w:sz="0" w:space="0" w:color="auto"/>
                <w:bottom w:val="none" w:sz="0" w:space="0" w:color="auto"/>
                <w:right w:val="none" w:sz="0" w:space="0" w:color="auto"/>
              </w:divBdr>
              <w:divsChild>
                <w:div w:id="93791131">
                  <w:marLeft w:val="0"/>
                  <w:marRight w:val="0"/>
                  <w:marTop w:val="0"/>
                  <w:marBottom w:val="0"/>
                  <w:divBdr>
                    <w:top w:val="none" w:sz="0" w:space="0" w:color="auto"/>
                    <w:left w:val="none" w:sz="0" w:space="0" w:color="auto"/>
                    <w:bottom w:val="none" w:sz="0" w:space="0" w:color="auto"/>
                    <w:right w:val="none" w:sz="0" w:space="0" w:color="auto"/>
                  </w:divBdr>
                  <w:divsChild>
                    <w:div w:id="38163599">
                      <w:marLeft w:val="0"/>
                      <w:marRight w:val="0"/>
                      <w:marTop w:val="0"/>
                      <w:marBottom w:val="0"/>
                      <w:divBdr>
                        <w:top w:val="none" w:sz="0" w:space="0" w:color="auto"/>
                        <w:left w:val="none" w:sz="0" w:space="0" w:color="auto"/>
                        <w:bottom w:val="none" w:sz="0" w:space="0" w:color="auto"/>
                        <w:right w:val="none" w:sz="0" w:space="0" w:color="auto"/>
                      </w:divBdr>
                      <w:divsChild>
                        <w:div w:id="509299500">
                          <w:marLeft w:val="0"/>
                          <w:marRight w:val="0"/>
                          <w:marTop w:val="0"/>
                          <w:marBottom w:val="0"/>
                          <w:divBdr>
                            <w:top w:val="none" w:sz="0" w:space="0" w:color="auto"/>
                            <w:left w:val="none" w:sz="0" w:space="0" w:color="auto"/>
                            <w:bottom w:val="none" w:sz="0" w:space="0" w:color="auto"/>
                            <w:right w:val="none" w:sz="0" w:space="0" w:color="auto"/>
                          </w:divBdr>
                          <w:divsChild>
                            <w:div w:id="2067338576">
                              <w:marLeft w:val="0"/>
                              <w:marRight w:val="0"/>
                              <w:marTop w:val="0"/>
                              <w:marBottom w:val="0"/>
                              <w:divBdr>
                                <w:top w:val="none" w:sz="0" w:space="0" w:color="auto"/>
                                <w:left w:val="none" w:sz="0" w:space="0" w:color="auto"/>
                                <w:bottom w:val="none" w:sz="0" w:space="0" w:color="auto"/>
                                <w:right w:val="none" w:sz="0" w:space="0" w:color="auto"/>
                              </w:divBdr>
                              <w:divsChild>
                                <w:div w:id="398133105">
                                  <w:marLeft w:val="0"/>
                                  <w:marRight w:val="0"/>
                                  <w:marTop w:val="0"/>
                                  <w:marBottom w:val="0"/>
                                  <w:divBdr>
                                    <w:top w:val="none" w:sz="0" w:space="0" w:color="auto"/>
                                    <w:left w:val="none" w:sz="0" w:space="0" w:color="auto"/>
                                    <w:bottom w:val="none" w:sz="0" w:space="0" w:color="auto"/>
                                    <w:right w:val="none" w:sz="0" w:space="0" w:color="auto"/>
                                  </w:divBdr>
                                  <w:divsChild>
                                    <w:div w:id="61564866">
                                      <w:marLeft w:val="0"/>
                                      <w:marRight w:val="0"/>
                                      <w:marTop w:val="0"/>
                                      <w:marBottom w:val="0"/>
                                      <w:divBdr>
                                        <w:top w:val="none" w:sz="0" w:space="0" w:color="auto"/>
                                        <w:left w:val="none" w:sz="0" w:space="0" w:color="auto"/>
                                        <w:bottom w:val="none" w:sz="0" w:space="0" w:color="auto"/>
                                        <w:right w:val="none" w:sz="0" w:space="0" w:color="auto"/>
                                      </w:divBdr>
                                      <w:divsChild>
                                        <w:div w:id="1671441781">
                                          <w:marLeft w:val="0"/>
                                          <w:marRight w:val="0"/>
                                          <w:marTop w:val="72"/>
                                          <w:marBottom w:val="375"/>
                                          <w:divBdr>
                                            <w:top w:val="dotted" w:sz="6" w:space="0" w:color="FF7744"/>
                                            <w:left w:val="dotted" w:sz="2" w:space="10" w:color="FF7744"/>
                                            <w:bottom w:val="dotted" w:sz="6" w:space="0" w:color="FF7744"/>
                                            <w:right w:val="dotted" w:sz="2" w:space="10" w:color="FF7744"/>
                                          </w:divBdr>
                                          <w:divsChild>
                                            <w:div w:id="325521011">
                                              <w:marLeft w:val="0"/>
                                              <w:marRight w:val="0"/>
                                              <w:marTop w:val="0"/>
                                              <w:marBottom w:val="180"/>
                                              <w:divBdr>
                                                <w:top w:val="dotted" w:sz="2" w:space="8" w:color="FF7744"/>
                                                <w:left w:val="dotted" w:sz="6" w:space="22" w:color="FF7744"/>
                                                <w:bottom w:val="dotted" w:sz="6" w:space="1" w:color="446666"/>
                                                <w:right w:val="dotted" w:sz="6" w:space="11" w:color="FF7744"/>
                                              </w:divBdr>
                                              <w:divsChild>
                                                <w:div w:id="12193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475303">
      <w:bodyDiv w:val="1"/>
      <w:marLeft w:val="0"/>
      <w:marRight w:val="0"/>
      <w:marTop w:val="0"/>
      <w:marBottom w:val="0"/>
      <w:divBdr>
        <w:top w:val="none" w:sz="0" w:space="0" w:color="auto"/>
        <w:left w:val="none" w:sz="0" w:space="0" w:color="auto"/>
        <w:bottom w:val="none" w:sz="0" w:space="0" w:color="auto"/>
        <w:right w:val="none" w:sz="0" w:space="0" w:color="auto"/>
      </w:divBdr>
      <w:divsChild>
        <w:div w:id="1941139893">
          <w:marLeft w:val="0"/>
          <w:marRight w:val="0"/>
          <w:marTop w:val="225"/>
          <w:marBottom w:val="0"/>
          <w:divBdr>
            <w:top w:val="none" w:sz="0" w:space="0" w:color="auto"/>
            <w:left w:val="none" w:sz="0" w:space="0" w:color="auto"/>
            <w:bottom w:val="none" w:sz="0" w:space="0" w:color="auto"/>
            <w:right w:val="none" w:sz="0" w:space="0" w:color="auto"/>
          </w:divBdr>
          <w:divsChild>
            <w:div w:id="1867404834">
              <w:marLeft w:val="0"/>
              <w:marRight w:val="0"/>
              <w:marTop w:val="0"/>
              <w:marBottom w:val="0"/>
              <w:divBdr>
                <w:top w:val="none" w:sz="0" w:space="0" w:color="auto"/>
                <w:left w:val="none" w:sz="0" w:space="0" w:color="auto"/>
                <w:bottom w:val="none" w:sz="0" w:space="0" w:color="auto"/>
                <w:right w:val="none" w:sz="0" w:space="0" w:color="auto"/>
              </w:divBdr>
              <w:divsChild>
                <w:div w:id="1085147406">
                  <w:marLeft w:val="0"/>
                  <w:marRight w:val="0"/>
                  <w:marTop w:val="0"/>
                  <w:marBottom w:val="0"/>
                  <w:divBdr>
                    <w:top w:val="none" w:sz="0" w:space="0" w:color="auto"/>
                    <w:left w:val="none" w:sz="0" w:space="0" w:color="auto"/>
                    <w:bottom w:val="none" w:sz="0" w:space="0" w:color="auto"/>
                    <w:right w:val="none" w:sz="0" w:space="0" w:color="auto"/>
                  </w:divBdr>
                  <w:divsChild>
                    <w:div w:id="1746494469">
                      <w:marLeft w:val="0"/>
                      <w:marRight w:val="0"/>
                      <w:marTop w:val="0"/>
                      <w:marBottom w:val="0"/>
                      <w:divBdr>
                        <w:top w:val="none" w:sz="0" w:space="0" w:color="auto"/>
                        <w:left w:val="none" w:sz="0" w:space="0" w:color="auto"/>
                        <w:bottom w:val="none" w:sz="0" w:space="0" w:color="auto"/>
                        <w:right w:val="none" w:sz="0" w:space="0" w:color="auto"/>
                      </w:divBdr>
                      <w:divsChild>
                        <w:div w:id="1450012129">
                          <w:marLeft w:val="0"/>
                          <w:marRight w:val="0"/>
                          <w:marTop w:val="0"/>
                          <w:marBottom w:val="0"/>
                          <w:divBdr>
                            <w:top w:val="none" w:sz="0" w:space="0" w:color="auto"/>
                            <w:left w:val="none" w:sz="0" w:space="0" w:color="auto"/>
                            <w:bottom w:val="none" w:sz="0" w:space="0" w:color="auto"/>
                            <w:right w:val="none" w:sz="0" w:space="0" w:color="auto"/>
                          </w:divBdr>
                          <w:divsChild>
                            <w:div w:id="2126070367">
                              <w:marLeft w:val="0"/>
                              <w:marRight w:val="0"/>
                              <w:marTop w:val="0"/>
                              <w:marBottom w:val="0"/>
                              <w:divBdr>
                                <w:top w:val="none" w:sz="0" w:space="0" w:color="auto"/>
                                <w:left w:val="none" w:sz="0" w:space="0" w:color="auto"/>
                                <w:bottom w:val="none" w:sz="0" w:space="0" w:color="auto"/>
                                <w:right w:val="none" w:sz="0" w:space="0" w:color="auto"/>
                              </w:divBdr>
                              <w:divsChild>
                                <w:div w:id="1556548425">
                                  <w:marLeft w:val="0"/>
                                  <w:marRight w:val="0"/>
                                  <w:marTop w:val="0"/>
                                  <w:marBottom w:val="0"/>
                                  <w:divBdr>
                                    <w:top w:val="none" w:sz="0" w:space="0" w:color="auto"/>
                                    <w:left w:val="none" w:sz="0" w:space="0" w:color="auto"/>
                                    <w:bottom w:val="none" w:sz="0" w:space="0" w:color="auto"/>
                                    <w:right w:val="none" w:sz="0" w:space="0" w:color="auto"/>
                                  </w:divBdr>
                                  <w:divsChild>
                                    <w:div w:id="209002280">
                                      <w:marLeft w:val="0"/>
                                      <w:marRight w:val="0"/>
                                      <w:marTop w:val="0"/>
                                      <w:marBottom w:val="0"/>
                                      <w:divBdr>
                                        <w:top w:val="none" w:sz="0" w:space="0" w:color="auto"/>
                                        <w:left w:val="none" w:sz="0" w:space="0" w:color="auto"/>
                                        <w:bottom w:val="none" w:sz="0" w:space="0" w:color="auto"/>
                                        <w:right w:val="none" w:sz="0" w:space="0" w:color="auto"/>
                                      </w:divBdr>
                                      <w:divsChild>
                                        <w:div w:id="706837419">
                                          <w:marLeft w:val="0"/>
                                          <w:marRight w:val="0"/>
                                          <w:marTop w:val="72"/>
                                          <w:marBottom w:val="375"/>
                                          <w:divBdr>
                                            <w:top w:val="dotted" w:sz="6" w:space="0" w:color="FF7744"/>
                                            <w:left w:val="dotted" w:sz="2" w:space="10" w:color="FF7744"/>
                                            <w:bottom w:val="dotted" w:sz="6" w:space="0" w:color="FF7744"/>
                                            <w:right w:val="dotted" w:sz="2" w:space="10" w:color="FF7744"/>
                                          </w:divBdr>
                                          <w:divsChild>
                                            <w:div w:id="228810923">
                                              <w:marLeft w:val="0"/>
                                              <w:marRight w:val="0"/>
                                              <w:marTop w:val="0"/>
                                              <w:marBottom w:val="180"/>
                                              <w:divBdr>
                                                <w:top w:val="dotted" w:sz="2" w:space="8" w:color="FF7744"/>
                                                <w:left w:val="dotted" w:sz="6" w:space="22" w:color="FF7744"/>
                                                <w:bottom w:val="dotted" w:sz="6" w:space="1" w:color="446666"/>
                                                <w:right w:val="dotted" w:sz="6" w:space="11" w:color="FF7744"/>
                                              </w:divBdr>
                                              <w:divsChild>
                                                <w:div w:id="1943101513">
                                                  <w:marLeft w:val="0"/>
                                                  <w:marRight w:val="0"/>
                                                  <w:marTop w:val="0"/>
                                                  <w:marBottom w:val="0"/>
                                                  <w:divBdr>
                                                    <w:top w:val="none" w:sz="0" w:space="0" w:color="auto"/>
                                                    <w:left w:val="none" w:sz="0" w:space="0" w:color="auto"/>
                                                    <w:bottom w:val="none" w:sz="0" w:space="0" w:color="auto"/>
                                                    <w:right w:val="none" w:sz="0" w:space="0" w:color="auto"/>
                                                  </w:divBdr>
                                                </w:div>
                                                <w:div w:id="1723476441">
                                                  <w:marLeft w:val="0"/>
                                                  <w:marRight w:val="0"/>
                                                  <w:marTop w:val="0"/>
                                                  <w:marBottom w:val="0"/>
                                                  <w:divBdr>
                                                    <w:top w:val="none" w:sz="0" w:space="0" w:color="auto"/>
                                                    <w:left w:val="none" w:sz="0" w:space="0" w:color="auto"/>
                                                    <w:bottom w:val="none" w:sz="0" w:space="0" w:color="auto"/>
                                                    <w:right w:val="none" w:sz="0" w:space="0" w:color="auto"/>
                                                  </w:divBdr>
                                                </w:div>
                                                <w:div w:id="2134208417">
                                                  <w:marLeft w:val="0"/>
                                                  <w:marRight w:val="0"/>
                                                  <w:marTop w:val="0"/>
                                                  <w:marBottom w:val="0"/>
                                                  <w:divBdr>
                                                    <w:top w:val="none" w:sz="0" w:space="0" w:color="auto"/>
                                                    <w:left w:val="none" w:sz="0" w:space="0" w:color="auto"/>
                                                    <w:bottom w:val="none" w:sz="0" w:space="0" w:color="auto"/>
                                                    <w:right w:val="none" w:sz="0" w:space="0" w:color="auto"/>
                                                  </w:divBdr>
                                                </w:div>
                                                <w:div w:id="784469172">
                                                  <w:marLeft w:val="0"/>
                                                  <w:marRight w:val="0"/>
                                                  <w:marTop w:val="0"/>
                                                  <w:marBottom w:val="0"/>
                                                  <w:divBdr>
                                                    <w:top w:val="none" w:sz="0" w:space="0" w:color="auto"/>
                                                    <w:left w:val="none" w:sz="0" w:space="0" w:color="auto"/>
                                                    <w:bottom w:val="none" w:sz="0" w:space="0" w:color="auto"/>
                                                    <w:right w:val="none" w:sz="0" w:space="0" w:color="auto"/>
                                                  </w:divBdr>
                                                </w:div>
                                                <w:div w:id="1726365766">
                                                  <w:marLeft w:val="0"/>
                                                  <w:marRight w:val="0"/>
                                                  <w:marTop w:val="0"/>
                                                  <w:marBottom w:val="0"/>
                                                  <w:divBdr>
                                                    <w:top w:val="none" w:sz="0" w:space="0" w:color="auto"/>
                                                    <w:left w:val="none" w:sz="0" w:space="0" w:color="auto"/>
                                                    <w:bottom w:val="none" w:sz="0" w:space="0" w:color="auto"/>
                                                    <w:right w:val="none" w:sz="0" w:space="0" w:color="auto"/>
                                                  </w:divBdr>
                                                </w:div>
                                                <w:div w:id="1432703698">
                                                  <w:marLeft w:val="0"/>
                                                  <w:marRight w:val="0"/>
                                                  <w:marTop w:val="0"/>
                                                  <w:marBottom w:val="0"/>
                                                  <w:divBdr>
                                                    <w:top w:val="none" w:sz="0" w:space="0" w:color="auto"/>
                                                    <w:left w:val="none" w:sz="0" w:space="0" w:color="auto"/>
                                                    <w:bottom w:val="none" w:sz="0" w:space="0" w:color="auto"/>
                                                    <w:right w:val="none" w:sz="0" w:space="0" w:color="auto"/>
                                                  </w:divBdr>
                                                </w:div>
                                                <w:div w:id="1360740774">
                                                  <w:marLeft w:val="0"/>
                                                  <w:marRight w:val="0"/>
                                                  <w:marTop w:val="0"/>
                                                  <w:marBottom w:val="0"/>
                                                  <w:divBdr>
                                                    <w:top w:val="none" w:sz="0" w:space="0" w:color="auto"/>
                                                    <w:left w:val="none" w:sz="0" w:space="0" w:color="auto"/>
                                                    <w:bottom w:val="none" w:sz="0" w:space="0" w:color="auto"/>
                                                    <w:right w:val="none" w:sz="0" w:space="0" w:color="auto"/>
                                                  </w:divBdr>
                                                </w:div>
                                                <w:div w:id="405491308">
                                                  <w:marLeft w:val="0"/>
                                                  <w:marRight w:val="0"/>
                                                  <w:marTop w:val="0"/>
                                                  <w:marBottom w:val="0"/>
                                                  <w:divBdr>
                                                    <w:top w:val="none" w:sz="0" w:space="0" w:color="auto"/>
                                                    <w:left w:val="none" w:sz="0" w:space="0" w:color="auto"/>
                                                    <w:bottom w:val="none" w:sz="0" w:space="0" w:color="auto"/>
                                                    <w:right w:val="none" w:sz="0" w:space="0" w:color="auto"/>
                                                  </w:divBdr>
                                                </w:div>
                                                <w:div w:id="797072593">
                                                  <w:marLeft w:val="0"/>
                                                  <w:marRight w:val="0"/>
                                                  <w:marTop w:val="0"/>
                                                  <w:marBottom w:val="0"/>
                                                  <w:divBdr>
                                                    <w:top w:val="none" w:sz="0" w:space="0" w:color="auto"/>
                                                    <w:left w:val="none" w:sz="0" w:space="0" w:color="auto"/>
                                                    <w:bottom w:val="none" w:sz="0" w:space="0" w:color="auto"/>
                                                    <w:right w:val="none" w:sz="0" w:space="0" w:color="auto"/>
                                                  </w:divBdr>
                                                </w:div>
                                                <w:div w:id="1631285516">
                                                  <w:marLeft w:val="0"/>
                                                  <w:marRight w:val="0"/>
                                                  <w:marTop w:val="0"/>
                                                  <w:marBottom w:val="0"/>
                                                  <w:divBdr>
                                                    <w:top w:val="none" w:sz="0" w:space="0" w:color="auto"/>
                                                    <w:left w:val="none" w:sz="0" w:space="0" w:color="auto"/>
                                                    <w:bottom w:val="none" w:sz="0" w:space="0" w:color="auto"/>
                                                    <w:right w:val="none" w:sz="0" w:space="0" w:color="auto"/>
                                                  </w:divBdr>
                                                </w:div>
                                                <w:div w:id="133762707">
                                                  <w:marLeft w:val="0"/>
                                                  <w:marRight w:val="0"/>
                                                  <w:marTop w:val="0"/>
                                                  <w:marBottom w:val="0"/>
                                                  <w:divBdr>
                                                    <w:top w:val="none" w:sz="0" w:space="0" w:color="auto"/>
                                                    <w:left w:val="none" w:sz="0" w:space="0" w:color="auto"/>
                                                    <w:bottom w:val="none" w:sz="0" w:space="0" w:color="auto"/>
                                                    <w:right w:val="none" w:sz="0" w:space="0" w:color="auto"/>
                                                  </w:divBdr>
                                                </w:div>
                                                <w:div w:id="542442755">
                                                  <w:marLeft w:val="0"/>
                                                  <w:marRight w:val="0"/>
                                                  <w:marTop w:val="0"/>
                                                  <w:marBottom w:val="0"/>
                                                  <w:divBdr>
                                                    <w:top w:val="none" w:sz="0" w:space="0" w:color="auto"/>
                                                    <w:left w:val="none" w:sz="0" w:space="0" w:color="auto"/>
                                                    <w:bottom w:val="none" w:sz="0" w:space="0" w:color="auto"/>
                                                    <w:right w:val="none" w:sz="0" w:space="0" w:color="auto"/>
                                                  </w:divBdr>
                                                </w:div>
                                                <w:div w:id="1062290789">
                                                  <w:marLeft w:val="0"/>
                                                  <w:marRight w:val="0"/>
                                                  <w:marTop w:val="0"/>
                                                  <w:marBottom w:val="0"/>
                                                  <w:divBdr>
                                                    <w:top w:val="none" w:sz="0" w:space="0" w:color="auto"/>
                                                    <w:left w:val="none" w:sz="0" w:space="0" w:color="auto"/>
                                                    <w:bottom w:val="none" w:sz="0" w:space="0" w:color="auto"/>
                                                    <w:right w:val="none" w:sz="0" w:space="0" w:color="auto"/>
                                                  </w:divBdr>
                                                </w:div>
                                                <w:div w:id="1035155401">
                                                  <w:marLeft w:val="0"/>
                                                  <w:marRight w:val="0"/>
                                                  <w:marTop w:val="0"/>
                                                  <w:marBottom w:val="0"/>
                                                  <w:divBdr>
                                                    <w:top w:val="none" w:sz="0" w:space="0" w:color="auto"/>
                                                    <w:left w:val="none" w:sz="0" w:space="0" w:color="auto"/>
                                                    <w:bottom w:val="none" w:sz="0" w:space="0" w:color="auto"/>
                                                    <w:right w:val="none" w:sz="0" w:space="0" w:color="auto"/>
                                                  </w:divBdr>
                                                </w:div>
                                                <w:div w:id="1073045451">
                                                  <w:marLeft w:val="0"/>
                                                  <w:marRight w:val="0"/>
                                                  <w:marTop w:val="0"/>
                                                  <w:marBottom w:val="0"/>
                                                  <w:divBdr>
                                                    <w:top w:val="none" w:sz="0" w:space="0" w:color="auto"/>
                                                    <w:left w:val="none" w:sz="0" w:space="0" w:color="auto"/>
                                                    <w:bottom w:val="none" w:sz="0" w:space="0" w:color="auto"/>
                                                    <w:right w:val="none" w:sz="0" w:space="0" w:color="auto"/>
                                                  </w:divBdr>
                                                </w:div>
                                                <w:div w:id="625161123">
                                                  <w:marLeft w:val="0"/>
                                                  <w:marRight w:val="0"/>
                                                  <w:marTop w:val="0"/>
                                                  <w:marBottom w:val="0"/>
                                                  <w:divBdr>
                                                    <w:top w:val="none" w:sz="0" w:space="0" w:color="auto"/>
                                                    <w:left w:val="none" w:sz="0" w:space="0" w:color="auto"/>
                                                    <w:bottom w:val="none" w:sz="0" w:space="0" w:color="auto"/>
                                                    <w:right w:val="none" w:sz="0" w:space="0" w:color="auto"/>
                                                  </w:divBdr>
                                                </w:div>
                                                <w:div w:id="223296260">
                                                  <w:marLeft w:val="0"/>
                                                  <w:marRight w:val="0"/>
                                                  <w:marTop w:val="0"/>
                                                  <w:marBottom w:val="0"/>
                                                  <w:divBdr>
                                                    <w:top w:val="none" w:sz="0" w:space="0" w:color="auto"/>
                                                    <w:left w:val="none" w:sz="0" w:space="0" w:color="auto"/>
                                                    <w:bottom w:val="none" w:sz="0" w:space="0" w:color="auto"/>
                                                    <w:right w:val="none" w:sz="0" w:space="0" w:color="auto"/>
                                                  </w:divBdr>
                                                </w:div>
                                                <w:div w:id="2608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016466">
      <w:bodyDiv w:val="1"/>
      <w:marLeft w:val="0"/>
      <w:marRight w:val="0"/>
      <w:marTop w:val="0"/>
      <w:marBottom w:val="0"/>
      <w:divBdr>
        <w:top w:val="none" w:sz="0" w:space="0" w:color="auto"/>
        <w:left w:val="none" w:sz="0" w:space="0" w:color="auto"/>
        <w:bottom w:val="none" w:sz="0" w:space="0" w:color="auto"/>
        <w:right w:val="none" w:sz="0" w:space="0" w:color="auto"/>
      </w:divBdr>
      <w:divsChild>
        <w:div w:id="762800281">
          <w:marLeft w:val="0"/>
          <w:marRight w:val="0"/>
          <w:marTop w:val="186"/>
          <w:marBottom w:val="0"/>
          <w:divBdr>
            <w:top w:val="none" w:sz="0" w:space="0" w:color="auto"/>
            <w:left w:val="none" w:sz="0" w:space="0" w:color="auto"/>
            <w:bottom w:val="none" w:sz="0" w:space="0" w:color="auto"/>
            <w:right w:val="none" w:sz="0" w:space="0" w:color="auto"/>
          </w:divBdr>
          <w:divsChild>
            <w:div w:id="2097481523">
              <w:marLeft w:val="0"/>
              <w:marRight w:val="0"/>
              <w:marTop w:val="0"/>
              <w:marBottom w:val="0"/>
              <w:divBdr>
                <w:top w:val="none" w:sz="0" w:space="0" w:color="auto"/>
                <w:left w:val="none" w:sz="0" w:space="0" w:color="auto"/>
                <w:bottom w:val="none" w:sz="0" w:space="0" w:color="auto"/>
                <w:right w:val="none" w:sz="0" w:space="0" w:color="auto"/>
              </w:divBdr>
              <w:divsChild>
                <w:div w:id="1566259948">
                  <w:marLeft w:val="0"/>
                  <w:marRight w:val="0"/>
                  <w:marTop w:val="0"/>
                  <w:marBottom w:val="0"/>
                  <w:divBdr>
                    <w:top w:val="none" w:sz="0" w:space="0" w:color="auto"/>
                    <w:left w:val="none" w:sz="0" w:space="0" w:color="auto"/>
                    <w:bottom w:val="none" w:sz="0" w:space="0" w:color="auto"/>
                    <w:right w:val="none" w:sz="0" w:space="0" w:color="auto"/>
                  </w:divBdr>
                  <w:divsChild>
                    <w:div w:id="1937515612">
                      <w:marLeft w:val="0"/>
                      <w:marRight w:val="0"/>
                      <w:marTop w:val="0"/>
                      <w:marBottom w:val="0"/>
                      <w:divBdr>
                        <w:top w:val="none" w:sz="0" w:space="0" w:color="auto"/>
                        <w:left w:val="none" w:sz="0" w:space="0" w:color="auto"/>
                        <w:bottom w:val="none" w:sz="0" w:space="0" w:color="auto"/>
                        <w:right w:val="none" w:sz="0" w:space="0" w:color="auto"/>
                      </w:divBdr>
                      <w:divsChild>
                        <w:div w:id="1801919096">
                          <w:marLeft w:val="0"/>
                          <w:marRight w:val="0"/>
                          <w:marTop w:val="0"/>
                          <w:marBottom w:val="0"/>
                          <w:divBdr>
                            <w:top w:val="none" w:sz="0" w:space="0" w:color="auto"/>
                            <w:left w:val="none" w:sz="0" w:space="0" w:color="auto"/>
                            <w:bottom w:val="none" w:sz="0" w:space="0" w:color="auto"/>
                            <w:right w:val="none" w:sz="0" w:space="0" w:color="auto"/>
                          </w:divBdr>
                          <w:divsChild>
                            <w:div w:id="779489417">
                              <w:marLeft w:val="0"/>
                              <w:marRight w:val="0"/>
                              <w:marTop w:val="0"/>
                              <w:marBottom w:val="0"/>
                              <w:divBdr>
                                <w:top w:val="none" w:sz="0" w:space="0" w:color="auto"/>
                                <w:left w:val="none" w:sz="0" w:space="0" w:color="auto"/>
                                <w:bottom w:val="none" w:sz="0" w:space="0" w:color="auto"/>
                                <w:right w:val="none" w:sz="0" w:space="0" w:color="auto"/>
                              </w:divBdr>
                              <w:divsChild>
                                <w:div w:id="1484849794">
                                  <w:marLeft w:val="0"/>
                                  <w:marRight w:val="0"/>
                                  <w:marTop w:val="0"/>
                                  <w:marBottom w:val="0"/>
                                  <w:divBdr>
                                    <w:top w:val="none" w:sz="0" w:space="0" w:color="auto"/>
                                    <w:left w:val="none" w:sz="0" w:space="0" w:color="auto"/>
                                    <w:bottom w:val="none" w:sz="0" w:space="0" w:color="auto"/>
                                    <w:right w:val="none" w:sz="0" w:space="0" w:color="auto"/>
                                  </w:divBdr>
                                  <w:divsChild>
                                    <w:div w:id="1467816364">
                                      <w:marLeft w:val="0"/>
                                      <w:marRight w:val="0"/>
                                      <w:marTop w:val="0"/>
                                      <w:marBottom w:val="0"/>
                                      <w:divBdr>
                                        <w:top w:val="none" w:sz="0" w:space="0" w:color="auto"/>
                                        <w:left w:val="none" w:sz="0" w:space="0" w:color="auto"/>
                                        <w:bottom w:val="none" w:sz="0" w:space="0" w:color="auto"/>
                                        <w:right w:val="none" w:sz="0" w:space="0" w:color="auto"/>
                                      </w:divBdr>
                                      <w:divsChild>
                                        <w:div w:id="1354647663">
                                          <w:marLeft w:val="0"/>
                                          <w:marRight w:val="0"/>
                                          <w:marTop w:val="72"/>
                                          <w:marBottom w:val="310"/>
                                          <w:divBdr>
                                            <w:top w:val="dotted" w:sz="4" w:space="0" w:color="FF7744"/>
                                            <w:left w:val="dotted" w:sz="2" w:space="8" w:color="FF7744"/>
                                            <w:bottom w:val="dotted" w:sz="4" w:space="0" w:color="FF7744"/>
                                            <w:right w:val="dotted" w:sz="2" w:space="8" w:color="FF7744"/>
                                          </w:divBdr>
                                          <w:divsChild>
                                            <w:div w:id="911232051">
                                              <w:marLeft w:val="0"/>
                                              <w:marRight w:val="0"/>
                                              <w:marTop w:val="0"/>
                                              <w:marBottom w:val="180"/>
                                              <w:divBdr>
                                                <w:top w:val="dotted" w:sz="2" w:space="6" w:color="FF7744"/>
                                                <w:left w:val="dotted" w:sz="4" w:space="18" w:color="FF7744"/>
                                                <w:bottom w:val="dotted" w:sz="4" w:space="1" w:color="446666"/>
                                                <w:right w:val="dotted" w:sz="4" w:space="9" w:color="FF7744"/>
                                              </w:divBdr>
                                              <w:divsChild>
                                                <w:div w:id="109399583">
                                                  <w:marLeft w:val="0"/>
                                                  <w:marRight w:val="0"/>
                                                  <w:marTop w:val="0"/>
                                                  <w:marBottom w:val="0"/>
                                                  <w:divBdr>
                                                    <w:top w:val="none" w:sz="0" w:space="0" w:color="auto"/>
                                                    <w:left w:val="none" w:sz="0" w:space="0" w:color="auto"/>
                                                    <w:bottom w:val="none" w:sz="0" w:space="0" w:color="auto"/>
                                                    <w:right w:val="none" w:sz="0" w:space="0" w:color="auto"/>
                                                  </w:divBdr>
                                                </w:div>
                                                <w:div w:id="286278403">
                                                  <w:marLeft w:val="0"/>
                                                  <w:marRight w:val="0"/>
                                                  <w:marTop w:val="0"/>
                                                  <w:marBottom w:val="0"/>
                                                  <w:divBdr>
                                                    <w:top w:val="none" w:sz="0" w:space="0" w:color="auto"/>
                                                    <w:left w:val="none" w:sz="0" w:space="0" w:color="auto"/>
                                                    <w:bottom w:val="none" w:sz="0" w:space="0" w:color="auto"/>
                                                    <w:right w:val="none" w:sz="0" w:space="0" w:color="auto"/>
                                                  </w:divBdr>
                                                </w:div>
                                                <w:div w:id="1792744534">
                                                  <w:marLeft w:val="0"/>
                                                  <w:marRight w:val="0"/>
                                                  <w:marTop w:val="0"/>
                                                  <w:marBottom w:val="0"/>
                                                  <w:divBdr>
                                                    <w:top w:val="none" w:sz="0" w:space="0" w:color="auto"/>
                                                    <w:left w:val="none" w:sz="0" w:space="0" w:color="auto"/>
                                                    <w:bottom w:val="none" w:sz="0" w:space="0" w:color="auto"/>
                                                    <w:right w:val="none" w:sz="0" w:space="0" w:color="auto"/>
                                                  </w:divBdr>
                                                </w:div>
                                                <w:div w:id="660960984">
                                                  <w:marLeft w:val="0"/>
                                                  <w:marRight w:val="0"/>
                                                  <w:marTop w:val="0"/>
                                                  <w:marBottom w:val="0"/>
                                                  <w:divBdr>
                                                    <w:top w:val="none" w:sz="0" w:space="0" w:color="auto"/>
                                                    <w:left w:val="none" w:sz="0" w:space="0" w:color="auto"/>
                                                    <w:bottom w:val="none" w:sz="0" w:space="0" w:color="auto"/>
                                                    <w:right w:val="none" w:sz="0" w:space="0" w:color="auto"/>
                                                  </w:divBdr>
                                                </w:div>
                                                <w:div w:id="1897469658">
                                                  <w:marLeft w:val="0"/>
                                                  <w:marRight w:val="0"/>
                                                  <w:marTop w:val="0"/>
                                                  <w:marBottom w:val="0"/>
                                                  <w:divBdr>
                                                    <w:top w:val="none" w:sz="0" w:space="0" w:color="auto"/>
                                                    <w:left w:val="none" w:sz="0" w:space="0" w:color="auto"/>
                                                    <w:bottom w:val="none" w:sz="0" w:space="0" w:color="auto"/>
                                                    <w:right w:val="none" w:sz="0" w:space="0" w:color="auto"/>
                                                  </w:divBdr>
                                                </w:div>
                                                <w:div w:id="758141257">
                                                  <w:marLeft w:val="0"/>
                                                  <w:marRight w:val="0"/>
                                                  <w:marTop w:val="0"/>
                                                  <w:marBottom w:val="0"/>
                                                  <w:divBdr>
                                                    <w:top w:val="none" w:sz="0" w:space="0" w:color="auto"/>
                                                    <w:left w:val="none" w:sz="0" w:space="0" w:color="auto"/>
                                                    <w:bottom w:val="none" w:sz="0" w:space="0" w:color="auto"/>
                                                    <w:right w:val="none" w:sz="0" w:space="0" w:color="auto"/>
                                                  </w:divBdr>
                                                </w:div>
                                                <w:div w:id="1985963171">
                                                  <w:marLeft w:val="0"/>
                                                  <w:marRight w:val="0"/>
                                                  <w:marTop w:val="0"/>
                                                  <w:marBottom w:val="0"/>
                                                  <w:divBdr>
                                                    <w:top w:val="none" w:sz="0" w:space="0" w:color="auto"/>
                                                    <w:left w:val="none" w:sz="0" w:space="0" w:color="auto"/>
                                                    <w:bottom w:val="none" w:sz="0" w:space="0" w:color="auto"/>
                                                    <w:right w:val="none" w:sz="0" w:space="0" w:color="auto"/>
                                                  </w:divBdr>
                                                </w:div>
                                                <w:div w:id="2017880666">
                                                  <w:marLeft w:val="0"/>
                                                  <w:marRight w:val="0"/>
                                                  <w:marTop w:val="0"/>
                                                  <w:marBottom w:val="0"/>
                                                  <w:divBdr>
                                                    <w:top w:val="none" w:sz="0" w:space="0" w:color="auto"/>
                                                    <w:left w:val="none" w:sz="0" w:space="0" w:color="auto"/>
                                                    <w:bottom w:val="none" w:sz="0" w:space="0" w:color="auto"/>
                                                    <w:right w:val="none" w:sz="0" w:space="0" w:color="auto"/>
                                                  </w:divBdr>
                                                </w:div>
                                                <w:div w:id="832717757">
                                                  <w:marLeft w:val="0"/>
                                                  <w:marRight w:val="0"/>
                                                  <w:marTop w:val="0"/>
                                                  <w:marBottom w:val="0"/>
                                                  <w:divBdr>
                                                    <w:top w:val="none" w:sz="0" w:space="0" w:color="auto"/>
                                                    <w:left w:val="none" w:sz="0" w:space="0" w:color="auto"/>
                                                    <w:bottom w:val="none" w:sz="0" w:space="0" w:color="auto"/>
                                                    <w:right w:val="none" w:sz="0" w:space="0" w:color="auto"/>
                                                  </w:divBdr>
                                                </w:div>
                                                <w:div w:id="968779443">
                                                  <w:marLeft w:val="0"/>
                                                  <w:marRight w:val="0"/>
                                                  <w:marTop w:val="0"/>
                                                  <w:marBottom w:val="0"/>
                                                  <w:divBdr>
                                                    <w:top w:val="none" w:sz="0" w:space="0" w:color="auto"/>
                                                    <w:left w:val="none" w:sz="0" w:space="0" w:color="auto"/>
                                                    <w:bottom w:val="none" w:sz="0" w:space="0" w:color="auto"/>
                                                    <w:right w:val="none" w:sz="0" w:space="0" w:color="auto"/>
                                                  </w:divBdr>
                                                </w:div>
                                                <w:div w:id="14576672">
                                                  <w:marLeft w:val="0"/>
                                                  <w:marRight w:val="0"/>
                                                  <w:marTop w:val="0"/>
                                                  <w:marBottom w:val="0"/>
                                                  <w:divBdr>
                                                    <w:top w:val="none" w:sz="0" w:space="0" w:color="auto"/>
                                                    <w:left w:val="none" w:sz="0" w:space="0" w:color="auto"/>
                                                    <w:bottom w:val="none" w:sz="0" w:space="0" w:color="auto"/>
                                                    <w:right w:val="none" w:sz="0" w:space="0" w:color="auto"/>
                                                  </w:divBdr>
                                                </w:div>
                                                <w:div w:id="571161759">
                                                  <w:marLeft w:val="0"/>
                                                  <w:marRight w:val="0"/>
                                                  <w:marTop w:val="0"/>
                                                  <w:marBottom w:val="0"/>
                                                  <w:divBdr>
                                                    <w:top w:val="none" w:sz="0" w:space="0" w:color="auto"/>
                                                    <w:left w:val="none" w:sz="0" w:space="0" w:color="auto"/>
                                                    <w:bottom w:val="none" w:sz="0" w:space="0" w:color="auto"/>
                                                    <w:right w:val="none" w:sz="0" w:space="0" w:color="auto"/>
                                                  </w:divBdr>
                                                </w:div>
                                                <w:div w:id="670716217">
                                                  <w:marLeft w:val="0"/>
                                                  <w:marRight w:val="0"/>
                                                  <w:marTop w:val="0"/>
                                                  <w:marBottom w:val="0"/>
                                                  <w:divBdr>
                                                    <w:top w:val="none" w:sz="0" w:space="0" w:color="auto"/>
                                                    <w:left w:val="none" w:sz="0" w:space="0" w:color="auto"/>
                                                    <w:bottom w:val="none" w:sz="0" w:space="0" w:color="auto"/>
                                                    <w:right w:val="none" w:sz="0" w:space="0" w:color="auto"/>
                                                  </w:divBdr>
                                                </w:div>
                                                <w:div w:id="360787902">
                                                  <w:marLeft w:val="0"/>
                                                  <w:marRight w:val="0"/>
                                                  <w:marTop w:val="0"/>
                                                  <w:marBottom w:val="0"/>
                                                  <w:divBdr>
                                                    <w:top w:val="none" w:sz="0" w:space="0" w:color="auto"/>
                                                    <w:left w:val="none" w:sz="0" w:space="0" w:color="auto"/>
                                                    <w:bottom w:val="none" w:sz="0" w:space="0" w:color="auto"/>
                                                    <w:right w:val="none" w:sz="0" w:space="0" w:color="auto"/>
                                                  </w:divBdr>
                                                </w:div>
                                                <w:div w:id="801077818">
                                                  <w:marLeft w:val="0"/>
                                                  <w:marRight w:val="0"/>
                                                  <w:marTop w:val="0"/>
                                                  <w:marBottom w:val="0"/>
                                                  <w:divBdr>
                                                    <w:top w:val="none" w:sz="0" w:space="0" w:color="auto"/>
                                                    <w:left w:val="none" w:sz="0" w:space="0" w:color="auto"/>
                                                    <w:bottom w:val="none" w:sz="0" w:space="0" w:color="auto"/>
                                                    <w:right w:val="none" w:sz="0" w:space="0" w:color="auto"/>
                                                  </w:divBdr>
                                                </w:div>
                                                <w:div w:id="513806680">
                                                  <w:marLeft w:val="0"/>
                                                  <w:marRight w:val="0"/>
                                                  <w:marTop w:val="0"/>
                                                  <w:marBottom w:val="0"/>
                                                  <w:divBdr>
                                                    <w:top w:val="none" w:sz="0" w:space="0" w:color="auto"/>
                                                    <w:left w:val="none" w:sz="0" w:space="0" w:color="auto"/>
                                                    <w:bottom w:val="none" w:sz="0" w:space="0" w:color="auto"/>
                                                    <w:right w:val="none" w:sz="0" w:space="0" w:color="auto"/>
                                                  </w:divBdr>
                                                </w:div>
                                                <w:div w:id="1908690691">
                                                  <w:marLeft w:val="0"/>
                                                  <w:marRight w:val="0"/>
                                                  <w:marTop w:val="0"/>
                                                  <w:marBottom w:val="0"/>
                                                  <w:divBdr>
                                                    <w:top w:val="none" w:sz="0" w:space="0" w:color="auto"/>
                                                    <w:left w:val="none" w:sz="0" w:space="0" w:color="auto"/>
                                                    <w:bottom w:val="none" w:sz="0" w:space="0" w:color="auto"/>
                                                    <w:right w:val="none" w:sz="0" w:space="0" w:color="auto"/>
                                                  </w:divBdr>
                                                </w:div>
                                                <w:div w:id="13038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234576">
      <w:bodyDiv w:val="1"/>
      <w:marLeft w:val="0"/>
      <w:marRight w:val="0"/>
      <w:marTop w:val="0"/>
      <w:marBottom w:val="0"/>
      <w:divBdr>
        <w:top w:val="none" w:sz="0" w:space="0" w:color="auto"/>
        <w:left w:val="none" w:sz="0" w:space="0" w:color="auto"/>
        <w:bottom w:val="none" w:sz="0" w:space="0" w:color="auto"/>
        <w:right w:val="none" w:sz="0" w:space="0" w:color="auto"/>
      </w:divBdr>
      <w:divsChild>
        <w:div w:id="1700466441">
          <w:marLeft w:val="0"/>
          <w:marRight w:val="0"/>
          <w:marTop w:val="0"/>
          <w:marBottom w:val="0"/>
          <w:divBdr>
            <w:top w:val="none" w:sz="0" w:space="0" w:color="auto"/>
            <w:left w:val="none" w:sz="0" w:space="0" w:color="auto"/>
            <w:bottom w:val="none" w:sz="0" w:space="0" w:color="auto"/>
            <w:right w:val="none" w:sz="0" w:space="0" w:color="auto"/>
          </w:divBdr>
          <w:divsChild>
            <w:div w:id="1463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6551">
      <w:bodyDiv w:val="1"/>
      <w:marLeft w:val="0"/>
      <w:marRight w:val="0"/>
      <w:marTop w:val="0"/>
      <w:marBottom w:val="0"/>
      <w:divBdr>
        <w:top w:val="none" w:sz="0" w:space="0" w:color="auto"/>
        <w:left w:val="none" w:sz="0" w:space="0" w:color="auto"/>
        <w:bottom w:val="none" w:sz="0" w:space="0" w:color="auto"/>
        <w:right w:val="none" w:sz="0" w:space="0" w:color="auto"/>
      </w:divBdr>
      <w:divsChild>
        <w:div w:id="1624801248">
          <w:marLeft w:val="0"/>
          <w:marRight w:val="0"/>
          <w:marTop w:val="225"/>
          <w:marBottom w:val="0"/>
          <w:divBdr>
            <w:top w:val="none" w:sz="0" w:space="0" w:color="auto"/>
            <w:left w:val="none" w:sz="0" w:space="0" w:color="auto"/>
            <w:bottom w:val="none" w:sz="0" w:space="0" w:color="auto"/>
            <w:right w:val="none" w:sz="0" w:space="0" w:color="auto"/>
          </w:divBdr>
          <w:divsChild>
            <w:div w:id="1963926573">
              <w:marLeft w:val="0"/>
              <w:marRight w:val="0"/>
              <w:marTop w:val="0"/>
              <w:marBottom w:val="0"/>
              <w:divBdr>
                <w:top w:val="none" w:sz="0" w:space="0" w:color="auto"/>
                <w:left w:val="none" w:sz="0" w:space="0" w:color="auto"/>
                <w:bottom w:val="none" w:sz="0" w:space="0" w:color="auto"/>
                <w:right w:val="none" w:sz="0" w:space="0" w:color="auto"/>
              </w:divBdr>
              <w:divsChild>
                <w:div w:id="951714516">
                  <w:marLeft w:val="0"/>
                  <w:marRight w:val="0"/>
                  <w:marTop w:val="0"/>
                  <w:marBottom w:val="0"/>
                  <w:divBdr>
                    <w:top w:val="none" w:sz="0" w:space="0" w:color="auto"/>
                    <w:left w:val="none" w:sz="0" w:space="0" w:color="auto"/>
                    <w:bottom w:val="none" w:sz="0" w:space="0" w:color="auto"/>
                    <w:right w:val="none" w:sz="0" w:space="0" w:color="auto"/>
                  </w:divBdr>
                  <w:divsChild>
                    <w:div w:id="1000932460">
                      <w:marLeft w:val="0"/>
                      <w:marRight w:val="0"/>
                      <w:marTop w:val="0"/>
                      <w:marBottom w:val="0"/>
                      <w:divBdr>
                        <w:top w:val="none" w:sz="0" w:space="0" w:color="auto"/>
                        <w:left w:val="none" w:sz="0" w:space="0" w:color="auto"/>
                        <w:bottom w:val="none" w:sz="0" w:space="0" w:color="auto"/>
                        <w:right w:val="none" w:sz="0" w:space="0" w:color="auto"/>
                      </w:divBdr>
                      <w:divsChild>
                        <w:div w:id="259803259">
                          <w:marLeft w:val="0"/>
                          <w:marRight w:val="0"/>
                          <w:marTop w:val="0"/>
                          <w:marBottom w:val="0"/>
                          <w:divBdr>
                            <w:top w:val="none" w:sz="0" w:space="0" w:color="auto"/>
                            <w:left w:val="none" w:sz="0" w:space="0" w:color="auto"/>
                            <w:bottom w:val="none" w:sz="0" w:space="0" w:color="auto"/>
                            <w:right w:val="none" w:sz="0" w:space="0" w:color="auto"/>
                          </w:divBdr>
                          <w:divsChild>
                            <w:div w:id="369768989">
                              <w:marLeft w:val="0"/>
                              <w:marRight w:val="0"/>
                              <w:marTop w:val="0"/>
                              <w:marBottom w:val="0"/>
                              <w:divBdr>
                                <w:top w:val="none" w:sz="0" w:space="0" w:color="auto"/>
                                <w:left w:val="none" w:sz="0" w:space="0" w:color="auto"/>
                                <w:bottom w:val="none" w:sz="0" w:space="0" w:color="auto"/>
                                <w:right w:val="none" w:sz="0" w:space="0" w:color="auto"/>
                              </w:divBdr>
                              <w:divsChild>
                                <w:div w:id="2098940947">
                                  <w:marLeft w:val="0"/>
                                  <w:marRight w:val="0"/>
                                  <w:marTop w:val="0"/>
                                  <w:marBottom w:val="0"/>
                                  <w:divBdr>
                                    <w:top w:val="none" w:sz="0" w:space="0" w:color="auto"/>
                                    <w:left w:val="none" w:sz="0" w:space="0" w:color="auto"/>
                                    <w:bottom w:val="none" w:sz="0" w:space="0" w:color="auto"/>
                                    <w:right w:val="none" w:sz="0" w:space="0" w:color="auto"/>
                                  </w:divBdr>
                                  <w:divsChild>
                                    <w:div w:id="534974745">
                                      <w:marLeft w:val="0"/>
                                      <w:marRight w:val="0"/>
                                      <w:marTop w:val="0"/>
                                      <w:marBottom w:val="0"/>
                                      <w:divBdr>
                                        <w:top w:val="none" w:sz="0" w:space="0" w:color="auto"/>
                                        <w:left w:val="none" w:sz="0" w:space="0" w:color="auto"/>
                                        <w:bottom w:val="none" w:sz="0" w:space="0" w:color="auto"/>
                                        <w:right w:val="none" w:sz="0" w:space="0" w:color="auto"/>
                                      </w:divBdr>
                                      <w:divsChild>
                                        <w:div w:id="1055158294">
                                          <w:marLeft w:val="0"/>
                                          <w:marRight w:val="0"/>
                                          <w:marTop w:val="72"/>
                                          <w:marBottom w:val="375"/>
                                          <w:divBdr>
                                            <w:top w:val="dotted" w:sz="6" w:space="0" w:color="FF7744"/>
                                            <w:left w:val="dotted" w:sz="2" w:space="10" w:color="FF7744"/>
                                            <w:bottom w:val="dotted" w:sz="6" w:space="0" w:color="FF7744"/>
                                            <w:right w:val="dotted" w:sz="2" w:space="10" w:color="FF7744"/>
                                          </w:divBdr>
                                          <w:divsChild>
                                            <w:div w:id="1352754421">
                                              <w:marLeft w:val="0"/>
                                              <w:marRight w:val="0"/>
                                              <w:marTop w:val="0"/>
                                              <w:marBottom w:val="180"/>
                                              <w:divBdr>
                                                <w:top w:val="dotted" w:sz="2" w:space="8" w:color="FF7744"/>
                                                <w:left w:val="dotted" w:sz="6" w:space="22" w:color="FF7744"/>
                                                <w:bottom w:val="dotted" w:sz="6" w:space="1" w:color="446666"/>
                                                <w:right w:val="dotted" w:sz="6" w:space="11" w:color="FF7744"/>
                                              </w:divBdr>
                                              <w:divsChild>
                                                <w:div w:id="377122888">
                                                  <w:marLeft w:val="0"/>
                                                  <w:marRight w:val="0"/>
                                                  <w:marTop w:val="0"/>
                                                  <w:marBottom w:val="0"/>
                                                  <w:divBdr>
                                                    <w:top w:val="none" w:sz="0" w:space="0" w:color="auto"/>
                                                    <w:left w:val="none" w:sz="0" w:space="0" w:color="auto"/>
                                                    <w:bottom w:val="none" w:sz="0" w:space="0" w:color="auto"/>
                                                    <w:right w:val="none" w:sz="0" w:space="0" w:color="auto"/>
                                                  </w:divBdr>
                                                </w:div>
                                                <w:div w:id="591277843">
                                                  <w:marLeft w:val="0"/>
                                                  <w:marRight w:val="0"/>
                                                  <w:marTop w:val="0"/>
                                                  <w:marBottom w:val="0"/>
                                                  <w:divBdr>
                                                    <w:top w:val="none" w:sz="0" w:space="0" w:color="auto"/>
                                                    <w:left w:val="none" w:sz="0" w:space="0" w:color="auto"/>
                                                    <w:bottom w:val="none" w:sz="0" w:space="0" w:color="auto"/>
                                                    <w:right w:val="none" w:sz="0" w:space="0" w:color="auto"/>
                                                  </w:divBdr>
                                                </w:div>
                                                <w:div w:id="135727234">
                                                  <w:marLeft w:val="0"/>
                                                  <w:marRight w:val="0"/>
                                                  <w:marTop w:val="0"/>
                                                  <w:marBottom w:val="0"/>
                                                  <w:divBdr>
                                                    <w:top w:val="none" w:sz="0" w:space="0" w:color="auto"/>
                                                    <w:left w:val="none" w:sz="0" w:space="0" w:color="auto"/>
                                                    <w:bottom w:val="none" w:sz="0" w:space="0" w:color="auto"/>
                                                    <w:right w:val="none" w:sz="0" w:space="0" w:color="auto"/>
                                                  </w:divBdr>
                                                </w:div>
                                                <w:div w:id="17091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2930460">
      <w:bodyDiv w:val="1"/>
      <w:marLeft w:val="0"/>
      <w:marRight w:val="0"/>
      <w:marTop w:val="0"/>
      <w:marBottom w:val="0"/>
      <w:divBdr>
        <w:top w:val="none" w:sz="0" w:space="0" w:color="auto"/>
        <w:left w:val="none" w:sz="0" w:space="0" w:color="auto"/>
        <w:bottom w:val="none" w:sz="0" w:space="0" w:color="auto"/>
        <w:right w:val="none" w:sz="0" w:space="0" w:color="auto"/>
      </w:divBdr>
      <w:divsChild>
        <w:div w:id="2025666196">
          <w:marLeft w:val="0"/>
          <w:marRight w:val="0"/>
          <w:marTop w:val="225"/>
          <w:marBottom w:val="0"/>
          <w:divBdr>
            <w:top w:val="none" w:sz="0" w:space="0" w:color="auto"/>
            <w:left w:val="none" w:sz="0" w:space="0" w:color="auto"/>
            <w:bottom w:val="none" w:sz="0" w:space="0" w:color="auto"/>
            <w:right w:val="none" w:sz="0" w:space="0" w:color="auto"/>
          </w:divBdr>
          <w:divsChild>
            <w:div w:id="1137990635">
              <w:marLeft w:val="0"/>
              <w:marRight w:val="0"/>
              <w:marTop w:val="0"/>
              <w:marBottom w:val="0"/>
              <w:divBdr>
                <w:top w:val="none" w:sz="0" w:space="0" w:color="auto"/>
                <w:left w:val="none" w:sz="0" w:space="0" w:color="auto"/>
                <w:bottom w:val="none" w:sz="0" w:space="0" w:color="auto"/>
                <w:right w:val="none" w:sz="0" w:space="0" w:color="auto"/>
              </w:divBdr>
              <w:divsChild>
                <w:div w:id="18894999">
                  <w:marLeft w:val="0"/>
                  <w:marRight w:val="0"/>
                  <w:marTop w:val="0"/>
                  <w:marBottom w:val="0"/>
                  <w:divBdr>
                    <w:top w:val="none" w:sz="0" w:space="0" w:color="auto"/>
                    <w:left w:val="none" w:sz="0" w:space="0" w:color="auto"/>
                    <w:bottom w:val="none" w:sz="0" w:space="0" w:color="auto"/>
                    <w:right w:val="none" w:sz="0" w:space="0" w:color="auto"/>
                  </w:divBdr>
                  <w:divsChild>
                    <w:div w:id="1807157262">
                      <w:marLeft w:val="0"/>
                      <w:marRight w:val="0"/>
                      <w:marTop w:val="0"/>
                      <w:marBottom w:val="0"/>
                      <w:divBdr>
                        <w:top w:val="none" w:sz="0" w:space="0" w:color="auto"/>
                        <w:left w:val="none" w:sz="0" w:space="0" w:color="auto"/>
                        <w:bottom w:val="none" w:sz="0" w:space="0" w:color="auto"/>
                        <w:right w:val="none" w:sz="0" w:space="0" w:color="auto"/>
                      </w:divBdr>
                      <w:divsChild>
                        <w:div w:id="1408649234">
                          <w:marLeft w:val="0"/>
                          <w:marRight w:val="0"/>
                          <w:marTop w:val="0"/>
                          <w:marBottom w:val="0"/>
                          <w:divBdr>
                            <w:top w:val="none" w:sz="0" w:space="0" w:color="auto"/>
                            <w:left w:val="none" w:sz="0" w:space="0" w:color="auto"/>
                            <w:bottom w:val="none" w:sz="0" w:space="0" w:color="auto"/>
                            <w:right w:val="none" w:sz="0" w:space="0" w:color="auto"/>
                          </w:divBdr>
                          <w:divsChild>
                            <w:div w:id="1277711398">
                              <w:marLeft w:val="0"/>
                              <w:marRight w:val="0"/>
                              <w:marTop w:val="0"/>
                              <w:marBottom w:val="0"/>
                              <w:divBdr>
                                <w:top w:val="none" w:sz="0" w:space="0" w:color="auto"/>
                                <w:left w:val="none" w:sz="0" w:space="0" w:color="auto"/>
                                <w:bottom w:val="none" w:sz="0" w:space="0" w:color="auto"/>
                                <w:right w:val="none" w:sz="0" w:space="0" w:color="auto"/>
                              </w:divBdr>
                              <w:divsChild>
                                <w:div w:id="1559590495">
                                  <w:marLeft w:val="0"/>
                                  <w:marRight w:val="0"/>
                                  <w:marTop w:val="0"/>
                                  <w:marBottom w:val="0"/>
                                  <w:divBdr>
                                    <w:top w:val="none" w:sz="0" w:space="0" w:color="auto"/>
                                    <w:left w:val="none" w:sz="0" w:space="0" w:color="auto"/>
                                    <w:bottom w:val="none" w:sz="0" w:space="0" w:color="auto"/>
                                    <w:right w:val="none" w:sz="0" w:space="0" w:color="auto"/>
                                  </w:divBdr>
                                  <w:divsChild>
                                    <w:div w:id="748891535">
                                      <w:marLeft w:val="0"/>
                                      <w:marRight w:val="0"/>
                                      <w:marTop w:val="0"/>
                                      <w:marBottom w:val="0"/>
                                      <w:divBdr>
                                        <w:top w:val="none" w:sz="0" w:space="0" w:color="auto"/>
                                        <w:left w:val="none" w:sz="0" w:space="0" w:color="auto"/>
                                        <w:bottom w:val="none" w:sz="0" w:space="0" w:color="auto"/>
                                        <w:right w:val="none" w:sz="0" w:space="0" w:color="auto"/>
                                      </w:divBdr>
                                      <w:divsChild>
                                        <w:div w:id="1994218327">
                                          <w:marLeft w:val="0"/>
                                          <w:marRight w:val="0"/>
                                          <w:marTop w:val="72"/>
                                          <w:marBottom w:val="375"/>
                                          <w:divBdr>
                                            <w:top w:val="dotted" w:sz="6" w:space="0" w:color="FF7744"/>
                                            <w:left w:val="dotted" w:sz="2" w:space="10" w:color="FF7744"/>
                                            <w:bottom w:val="dotted" w:sz="6" w:space="0" w:color="FF7744"/>
                                            <w:right w:val="dotted" w:sz="2" w:space="10" w:color="FF7744"/>
                                          </w:divBdr>
                                          <w:divsChild>
                                            <w:div w:id="1735469852">
                                              <w:marLeft w:val="0"/>
                                              <w:marRight w:val="0"/>
                                              <w:marTop w:val="0"/>
                                              <w:marBottom w:val="180"/>
                                              <w:divBdr>
                                                <w:top w:val="dotted" w:sz="2" w:space="8" w:color="FF7744"/>
                                                <w:left w:val="dotted" w:sz="6" w:space="22" w:color="FF7744"/>
                                                <w:bottom w:val="dotted" w:sz="6" w:space="1" w:color="446666"/>
                                                <w:right w:val="dotted" w:sz="6" w:space="11" w:color="FF7744"/>
                                              </w:divBdr>
                                              <w:divsChild>
                                                <w:div w:id="11104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2.wdp"/><Relationship Id="rId17" Type="http://schemas.microsoft.com/office/2007/relationships/hdphoto" Target="media/hdphoto4.wdp"/><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hdphoto" Target="media/hdphoto3.wdp"/><Relationship Id="rId10" Type="http://schemas.microsoft.com/office/2007/relationships/hdphoto" Target="media/hdphoto1.wdp"/><Relationship Id="rId19" Type="http://schemas.openxmlformats.org/officeDocument/2006/relationships/image" Target="media/image6.jpeg"/><Relationship Id="rId4" Type="http://schemas.openxmlformats.org/officeDocument/2006/relationships/settings" Target="settings.xm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esktop\bao.dotx"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DD569-139E-49FB-A0F9-DB023939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bao.dotx</Template>
  <TotalTime>10</TotalTime>
  <Pages>5</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Linh</cp:lastModifiedBy>
  <cp:revision>4</cp:revision>
  <cp:lastPrinted>2011-11-30T19:13:00Z</cp:lastPrinted>
  <dcterms:created xsi:type="dcterms:W3CDTF">2011-12-13T05:54:00Z</dcterms:created>
  <dcterms:modified xsi:type="dcterms:W3CDTF">2011-12-15T02:39:00Z</dcterms:modified>
</cp:coreProperties>
</file>