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DF2" w:rsidRDefault="00646DF2" w:rsidP="0044317D">
      <w:r>
        <w:rPr>
          <w:noProof/>
        </w:rPr>
        <w:drawing>
          <wp:inline distT="0" distB="0" distL="0" distR="0">
            <wp:extent cx="2926080" cy="2926080"/>
            <wp:effectExtent l="19050" t="0" r="7620" b="0"/>
            <wp:docPr id="4" name="Picture 3" descr="20750_228181899319_228054364319_2980469_402920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750_228181899319_228054364319_2980469_4029207_n.jpg"/>
                    <pic:cNvPicPr/>
                  </pic:nvPicPr>
                  <pic:blipFill>
                    <a:blip r:embed="rId5" cstate="print">
                      <a:grayscl/>
                    </a:blip>
                    <a:stretch>
                      <a:fillRect/>
                    </a:stretch>
                  </pic:blipFill>
                  <pic:spPr>
                    <a:xfrm>
                      <a:off x="0" y="0"/>
                      <a:ext cx="2926080" cy="2926080"/>
                    </a:xfrm>
                    <a:prstGeom prst="rect">
                      <a:avLst/>
                    </a:prstGeom>
                  </pic:spPr>
                </pic:pic>
              </a:graphicData>
            </a:graphic>
          </wp:inline>
        </w:drawing>
      </w:r>
    </w:p>
    <w:p w:rsidR="0044317D" w:rsidRPr="000E262D" w:rsidRDefault="00844C93" w:rsidP="00844C93">
      <w:pPr>
        <w:spacing w:after="0"/>
        <w:jc w:val="center"/>
        <w:rPr>
          <w:rFonts w:ascii="VNI 26 Saliere" w:hAnsi="VNI 26 Saliere"/>
          <w:sz w:val="60"/>
          <w:szCs w:val="60"/>
        </w:rPr>
      </w:pPr>
      <w:r w:rsidRPr="000E262D">
        <w:rPr>
          <w:rFonts w:ascii="VNI 26 Saliere" w:hAnsi="VNI 26 Saliere"/>
          <w:sz w:val="60"/>
          <w:szCs w:val="60"/>
        </w:rPr>
        <w:t>Naêm Nhaâm Thìn</w:t>
      </w:r>
    </w:p>
    <w:p w:rsidR="000E262D" w:rsidRDefault="000E262D" w:rsidP="00FF6E37">
      <w:pPr>
        <w:spacing w:after="0"/>
        <w:jc w:val="center"/>
        <w:rPr>
          <w:i/>
        </w:rPr>
      </w:pPr>
    </w:p>
    <w:p w:rsidR="0044317D" w:rsidRPr="00FF6E37" w:rsidRDefault="00015723" w:rsidP="00FF6E37">
      <w:pPr>
        <w:spacing w:after="0"/>
        <w:jc w:val="center"/>
        <w:rPr>
          <w:i/>
        </w:rPr>
      </w:pPr>
      <w:r w:rsidRPr="00FF6E37">
        <w:rPr>
          <w:i/>
        </w:rPr>
        <w:t>T</w:t>
      </w:r>
      <w:r w:rsidR="0044317D" w:rsidRPr="00FF6E37">
        <w:rPr>
          <w:i/>
        </w:rPr>
        <w:t>uổi Thìn rồng ở</w:t>
      </w:r>
      <w:r w:rsidRPr="00FF6E37">
        <w:rPr>
          <w:i/>
        </w:rPr>
        <w:t xml:space="preserve"> t</w:t>
      </w:r>
      <w:r w:rsidR="0044317D" w:rsidRPr="00FF6E37">
        <w:rPr>
          <w:i/>
        </w:rPr>
        <w:t>hiên đình</w:t>
      </w:r>
    </w:p>
    <w:p w:rsidR="0044317D" w:rsidRPr="00FF6E37" w:rsidRDefault="0044317D" w:rsidP="00FF6E37">
      <w:pPr>
        <w:jc w:val="center"/>
        <w:rPr>
          <w:i/>
        </w:rPr>
      </w:pPr>
      <w:r w:rsidRPr="00FF6E37">
        <w:rPr>
          <w:i/>
        </w:rPr>
        <w:t>Đằng vân giá vỏ, ẩ</w:t>
      </w:r>
      <w:r w:rsidR="00FF6E37" w:rsidRPr="00FF6E37">
        <w:rPr>
          <w:i/>
        </w:rPr>
        <w:t>n mình trên mây</w:t>
      </w:r>
    </w:p>
    <w:p w:rsidR="0044317D" w:rsidRDefault="0044317D" w:rsidP="0044317D">
      <w:pPr>
        <w:pStyle w:val="Heading2"/>
      </w:pPr>
      <w:r>
        <w:t xml:space="preserve">Tuổi Thìn </w:t>
      </w:r>
    </w:p>
    <w:p w:rsidR="0044317D" w:rsidRDefault="0044317D" w:rsidP="0044317D">
      <w:proofErr w:type="gramStart"/>
      <w:r>
        <w:t>Tuổi Thìn thuộc dương.</w:t>
      </w:r>
      <w:proofErr w:type="gramEnd"/>
      <w:r>
        <w:t xml:space="preserve"> Ta có các </w:t>
      </w:r>
      <w:proofErr w:type="gramStart"/>
      <w:r>
        <w:t>tuổi :</w:t>
      </w:r>
      <w:proofErr w:type="gramEnd"/>
      <w:r>
        <w:t xml:space="preserve"> Giáp Thìn, Bính Thìn, Mậu Thìn, Canh Thìn và Nhâm Thìn. </w:t>
      </w:r>
      <w:proofErr w:type="gramStart"/>
      <w:r>
        <w:t>Trong năm tuổi Thìn, Nhâm Thìn là quí nhứt.</w:t>
      </w:r>
      <w:proofErr w:type="gramEnd"/>
      <w:r>
        <w:t xml:space="preserve"> Trong tranh Tàu, người ta viết chữ nhâm giữa trán con rồng. </w:t>
      </w:r>
      <w:proofErr w:type="gramStart"/>
      <w:r>
        <w:t>Chữ nhơn là người, đứng trước chữ nhâm là chữ nhậm, mà chữ nhậm là gánh vác trọng trách.</w:t>
      </w:r>
      <w:proofErr w:type="gramEnd"/>
      <w:r>
        <w:t xml:space="preserve"> </w:t>
      </w:r>
      <w:proofErr w:type="gramStart"/>
      <w:r>
        <w:t>Người gánh vác trọng trách là người có địa vị cao trong xã hội.</w:t>
      </w:r>
      <w:proofErr w:type="gramEnd"/>
      <w:r>
        <w:t xml:space="preserve"> Người tuổi nhâm Thìn có đủ phước, lộc</w:t>
      </w:r>
      <w:proofErr w:type="gramStart"/>
      <w:r>
        <w:t>,thọ</w:t>
      </w:r>
      <w:proofErr w:type="gramEnd"/>
      <w:r>
        <w:t>, khương, ninh. Nhưng người nam thì tốt hơn người nữ một bậc:</w:t>
      </w:r>
    </w:p>
    <w:p w:rsidR="0044317D" w:rsidRPr="0044317D" w:rsidRDefault="0044317D" w:rsidP="0044317D">
      <w:pPr>
        <w:pStyle w:val="NoSpacing"/>
        <w:rPr>
          <w:i/>
        </w:rPr>
      </w:pPr>
      <w:r w:rsidRPr="0044317D">
        <w:rPr>
          <w:i/>
        </w:rPr>
        <w:t>Nam Nhâm nữ Quí thì sang.</w:t>
      </w:r>
    </w:p>
    <w:p w:rsidR="0044317D" w:rsidRPr="0044317D" w:rsidRDefault="0044317D" w:rsidP="0044317D">
      <w:pPr>
        <w:pStyle w:val="NoSpacing"/>
        <w:rPr>
          <w:i/>
        </w:rPr>
      </w:pPr>
      <w:r w:rsidRPr="0044317D">
        <w:rPr>
          <w:i/>
        </w:rPr>
        <w:t xml:space="preserve">Nữ Nhâm nam Quí, gian </w:t>
      </w:r>
      <w:proofErr w:type="gramStart"/>
      <w:r w:rsidRPr="0044317D">
        <w:rPr>
          <w:i/>
        </w:rPr>
        <w:t>nan</w:t>
      </w:r>
      <w:proofErr w:type="gramEnd"/>
      <w:r w:rsidRPr="0044317D">
        <w:rPr>
          <w:i/>
        </w:rPr>
        <w:t xml:space="preserve"> buổi đầu.</w:t>
      </w:r>
    </w:p>
    <w:p w:rsidR="0044317D" w:rsidRDefault="0044317D" w:rsidP="00B66387">
      <w:pPr>
        <w:spacing w:before="120"/>
      </w:pPr>
      <w:r>
        <w:t xml:space="preserve"> Lại </w:t>
      </w:r>
      <w:proofErr w:type="gramStart"/>
      <w:r>
        <w:t>nói :</w:t>
      </w:r>
      <w:proofErr w:type="gramEnd"/>
    </w:p>
    <w:p w:rsidR="0044317D" w:rsidRPr="0044317D" w:rsidRDefault="0044317D" w:rsidP="0044317D">
      <w:pPr>
        <w:pStyle w:val="NoSpacing"/>
        <w:rPr>
          <w:i/>
        </w:rPr>
      </w:pPr>
      <w:proofErr w:type="gramStart"/>
      <w:r w:rsidRPr="0044317D">
        <w:rPr>
          <w:i/>
        </w:rPr>
        <w:t>Nam Đinh Nhâm; Nữ Quí Giáp.</w:t>
      </w:r>
      <w:proofErr w:type="gramEnd"/>
    </w:p>
    <w:p w:rsidR="0044317D" w:rsidRDefault="0044317D" w:rsidP="0044317D">
      <w:pPr>
        <w:spacing w:before="120"/>
      </w:pPr>
      <w:proofErr w:type="gramStart"/>
      <w:r>
        <w:t>Người nữ tuổi Nhâm thìn, tính kiên cường không kém gì nam giới.</w:t>
      </w:r>
      <w:proofErr w:type="gramEnd"/>
      <w:r>
        <w:t xml:space="preserve"> </w:t>
      </w:r>
      <w:proofErr w:type="gramStart"/>
      <w:r>
        <w:t>Trong gia đình có quyền; ngoài xã hội có địa vị.</w:t>
      </w:r>
      <w:proofErr w:type="gramEnd"/>
      <w:r>
        <w:t xml:space="preserve"> Thời thơ ấu có gặp khó khăn, nhưng luôn vươn lên, càng trở về già càng vững </w:t>
      </w:r>
      <w:proofErr w:type="gramStart"/>
      <w:r>
        <w:t>vàng .</w:t>
      </w:r>
      <w:proofErr w:type="gramEnd"/>
    </w:p>
    <w:p w:rsidR="0044317D" w:rsidRDefault="00B66387" w:rsidP="00B66387">
      <w:pPr>
        <w:pStyle w:val="Heading2"/>
      </w:pPr>
      <w:r>
        <w:lastRenderedPageBreak/>
        <w:t>Con Rồng</w:t>
      </w:r>
    </w:p>
    <w:p w:rsidR="0044317D" w:rsidRDefault="0044317D" w:rsidP="0044317D">
      <w:r>
        <w:t xml:space="preserve">Trong mười hai con giáp, con rồng là sang hơn hết. </w:t>
      </w:r>
      <w:proofErr w:type="gramStart"/>
      <w:r>
        <w:t>Trong truyền thuyết Đông phương, con rồng được xếp vào tứ</w:t>
      </w:r>
      <w:r w:rsidR="00B66387">
        <w:t xml:space="preserve"> linh (b</w:t>
      </w:r>
      <w:r>
        <w:t>ốn con vậ</w:t>
      </w:r>
      <w:r w:rsidR="00B66387">
        <w:t>t linh) “l</w:t>
      </w:r>
      <w:r>
        <w:t>ong, lân, quy, phụ</w:t>
      </w:r>
      <w:r w:rsidR="00B66387">
        <w:t>ng”.</w:t>
      </w:r>
      <w:proofErr w:type="gramEnd"/>
      <w:r>
        <w:t xml:space="preserve"> Con rồng đứng đầ</w:t>
      </w:r>
      <w:r w:rsidR="00B66387">
        <w:t xml:space="preserve">u </w:t>
      </w:r>
      <w:r>
        <w:t>tứ</w:t>
      </w:r>
      <w:r w:rsidR="00B66387">
        <w:t xml:space="preserve"> linh</w:t>
      </w:r>
      <w:r>
        <w:t>, trước cả con lân. Trong tục ngữ, con lân đứng đầu loài thú, con phụng đứng đầu loài cầm. Mà hai con vật nầy đều đứng sau con rồng, thế mới biết con rồng là đệ nhất linh vật ở cõi đời nầy. Thánh hiền được ví với con phụ</w:t>
      </w:r>
      <w:r w:rsidR="00B66387">
        <w:t>ng, con lân, “</w:t>
      </w:r>
      <w:r w:rsidR="00B66387" w:rsidRPr="00B66387">
        <w:rPr>
          <w:i/>
        </w:rPr>
        <w:t>c</w:t>
      </w:r>
      <w:r w:rsidRPr="00B66387">
        <w:rPr>
          <w:i/>
        </w:rPr>
        <w:t>ầm vi phụ</w:t>
      </w:r>
      <w:r w:rsidR="00B66387" w:rsidRPr="00B66387">
        <w:rPr>
          <w:i/>
        </w:rPr>
        <w:t>ng thú vi lân</w:t>
      </w:r>
      <w:r w:rsidR="00B66387">
        <w:t xml:space="preserve">”. </w:t>
      </w:r>
      <w:proofErr w:type="gramStart"/>
      <w:r>
        <w:t>Trong loài chim làm con phụng, trong loài thú làm con lân là hạng nhứt rồi, không thể so sánh hơn được.</w:t>
      </w:r>
      <w:proofErr w:type="gramEnd"/>
      <w:r>
        <w:t xml:space="preserve"> </w:t>
      </w:r>
      <w:proofErr w:type="gramStart"/>
      <w:r>
        <w:t>Trong cõi người ta làm thánh hiền đứng đầu, cũng chưa dám sánh mình với con rồng.</w:t>
      </w:r>
      <w:proofErr w:type="gramEnd"/>
    </w:p>
    <w:p w:rsidR="0044317D" w:rsidRDefault="0044317D" w:rsidP="0044317D">
      <w:r>
        <w:t xml:space="preserve">Có lần Đức Khổng tử sánh Lão tử với con rồng. Sau khi hỏi lễ nơi Lão tử, Khổng tử nói với đệ tử: </w:t>
      </w:r>
      <w:r w:rsidR="00B66387" w:rsidRPr="00B66387">
        <w:rPr>
          <w:i/>
        </w:rPr>
        <w:t>“</w:t>
      </w:r>
      <w:r w:rsidRPr="00B66387">
        <w:rPr>
          <w:i/>
        </w:rPr>
        <w:t xml:space="preserve">Con cá dưới nước sâu ta còn thấy tăm, gần có thể câu, xa có thể lưới. Con chim trên trời cao, ta còn thấy bóng, gần có thể dùng cung mà bắn, xa có thể dùng bẩy mà rập. </w:t>
      </w:r>
      <w:proofErr w:type="gramStart"/>
      <w:r w:rsidRPr="00B66387">
        <w:rPr>
          <w:i/>
        </w:rPr>
        <w:t>Đến như con rồng: muốn ở nước, thì ẩn nơi vực thẩm, muốn lên không, thì ẩn vào mây cao.</w:t>
      </w:r>
      <w:proofErr w:type="gramEnd"/>
      <w:r w:rsidRPr="00B66387">
        <w:rPr>
          <w:i/>
        </w:rPr>
        <w:t xml:space="preserve"> </w:t>
      </w:r>
      <w:proofErr w:type="gramStart"/>
      <w:r w:rsidRPr="00B66387">
        <w:rPr>
          <w:i/>
        </w:rPr>
        <w:t>Ẩn hiện bất chợt, lên xuống tùy ý, ta không lường được.</w:t>
      </w:r>
      <w:proofErr w:type="gramEnd"/>
      <w:r w:rsidRPr="00B66387">
        <w:rPr>
          <w:i/>
        </w:rPr>
        <w:t xml:space="preserve"> Ta thấ</w:t>
      </w:r>
      <w:r w:rsidR="00B66387" w:rsidRPr="00B66387">
        <w:rPr>
          <w:i/>
        </w:rPr>
        <w:t>y L</w:t>
      </w:r>
      <w:r w:rsidRPr="00B66387">
        <w:rPr>
          <w:i/>
        </w:rPr>
        <w:t>ão tử như con rồng.</w:t>
      </w:r>
      <w:r w:rsidR="00B66387" w:rsidRPr="00B66387">
        <w:rPr>
          <w:i/>
        </w:rPr>
        <w:t>”</w:t>
      </w:r>
    </w:p>
    <w:p w:rsidR="0044317D" w:rsidRDefault="0044317D" w:rsidP="0044317D">
      <w:proofErr w:type="gramStart"/>
      <w:r>
        <w:t>Khổng tử có lý lắm.</w:t>
      </w:r>
      <w:proofErr w:type="gramEnd"/>
      <w:r>
        <w:t xml:space="preserve"> Con người quan sát và quen biết thói quen của các giống vật ở quanh mình. </w:t>
      </w:r>
      <w:proofErr w:type="gramStart"/>
      <w:r>
        <w:t>Như người ở gần sông nước thì biết tánh cá.</w:t>
      </w:r>
      <w:proofErr w:type="gramEnd"/>
      <w:r>
        <w:t xml:space="preserve"> </w:t>
      </w:r>
      <w:proofErr w:type="gramStart"/>
      <w:r>
        <w:t>Người ở gần non núi thì biết tiếng chim.</w:t>
      </w:r>
      <w:proofErr w:type="gramEnd"/>
    </w:p>
    <w:p w:rsidR="0044317D" w:rsidRPr="00B66387" w:rsidRDefault="0044317D" w:rsidP="0044317D">
      <w:pPr>
        <w:pStyle w:val="NoSpacing"/>
        <w:rPr>
          <w:i/>
        </w:rPr>
      </w:pPr>
      <w:r w:rsidRPr="00B66387">
        <w:rPr>
          <w:i/>
        </w:rPr>
        <w:t xml:space="preserve">Cận thủy tri </w:t>
      </w:r>
      <w:proofErr w:type="gramStart"/>
      <w:r w:rsidRPr="00B66387">
        <w:rPr>
          <w:i/>
        </w:rPr>
        <w:t>ngư</w:t>
      </w:r>
      <w:proofErr w:type="gramEnd"/>
      <w:r w:rsidRPr="00B66387">
        <w:rPr>
          <w:i/>
        </w:rPr>
        <w:t xml:space="preserve"> tánh,</w:t>
      </w:r>
    </w:p>
    <w:p w:rsidR="0044317D" w:rsidRPr="00B66387" w:rsidRDefault="0044317D" w:rsidP="0044317D">
      <w:pPr>
        <w:pStyle w:val="NoSpacing"/>
        <w:rPr>
          <w:i/>
        </w:rPr>
      </w:pPr>
      <w:r w:rsidRPr="00B66387">
        <w:rPr>
          <w:i/>
        </w:rPr>
        <w:t>Cận sơn thức điểu âm</w:t>
      </w:r>
    </w:p>
    <w:p w:rsidR="0044317D" w:rsidRDefault="0044317D" w:rsidP="00B66387">
      <w:pPr>
        <w:spacing w:before="120"/>
      </w:pPr>
      <w:r>
        <w:t>Nhưng con rồng đâu phải là con vật thân cận của con ngườ</w:t>
      </w:r>
      <w:r w:rsidR="00B66387">
        <w:t>i. Nơi “d</w:t>
      </w:r>
      <w:r>
        <w:t>ầm rồng, hang cọ</w:t>
      </w:r>
      <w:r w:rsidR="00B66387">
        <w:t>p” (l</w:t>
      </w:r>
      <w:r>
        <w:t>ong đàm, hổ huyệ</w:t>
      </w:r>
      <w:r w:rsidR="00B66387">
        <w:t>t), c</w:t>
      </w:r>
      <w:r>
        <w:t>hố</w:t>
      </w:r>
      <w:r w:rsidR="00B66387">
        <w:t>n “n</w:t>
      </w:r>
      <w:r>
        <w:t>gọa hổ</w:t>
      </w:r>
      <w:r w:rsidR="00B66387">
        <w:t xml:space="preserve"> tàng long” </w:t>
      </w:r>
      <w:r>
        <w:t xml:space="preserve">(con cọp nằm, con rồng núp) đâu phải là nơi người thường có thể lân la </w:t>
      </w:r>
      <w:proofErr w:type="gramStart"/>
      <w:r>
        <w:t>được .</w:t>
      </w:r>
      <w:proofErr w:type="gramEnd"/>
    </w:p>
    <w:p w:rsidR="00646DF2" w:rsidRDefault="00B66387" w:rsidP="00844C93">
      <w:pPr>
        <w:pStyle w:val="Heading2"/>
      </w:pPr>
      <w:r>
        <w:t>Con Rồng trong võ hiệp</w:t>
      </w:r>
    </w:p>
    <w:p w:rsidR="00844C93" w:rsidRDefault="0044317D" w:rsidP="0044317D">
      <w:r>
        <w:t xml:space="preserve">Đọc chưởng của các nhà tiểu thuyết Trung quốc, chúng ta thường thấy những thế võ do con người học được từ muôn thú. </w:t>
      </w:r>
      <w:proofErr w:type="gramStart"/>
      <w:r>
        <w:t>Tầm thường như những thế “chó cắn, mèo quàu” thì hầu như không cần phải là cao thủ cũng có thể thi triển được.</w:t>
      </w:r>
      <w:proofErr w:type="gramEnd"/>
      <w:r>
        <w:t xml:space="preserve"> </w:t>
      </w:r>
      <w:proofErr w:type="gramStart"/>
      <w:r>
        <w:t>Đến như “hầu quyền, xà quyển” đã đòi hỏi công phu.</w:t>
      </w:r>
      <w:proofErr w:type="gramEnd"/>
      <w:r>
        <w:t xml:space="preserve"> </w:t>
      </w:r>
      <w:proofErr w:type="gramStart"/>
      <w:r>
        <w:t>Một bậc cao hơn nữa như “hổ phục,</w:t>
      </w:r>
      <w:r w:rsidR="00B66387">
        <w:t xml:space="preserve"> </w:t>
      </w:r>
      <w:r>
        <w:t>sư hống” thì đã vào thượng thừa rồ</w:t>
      </w:r>
      <w:r w:rsidR="00B66387">
        <w:t>i</w:t>
      </w:r>
      <w:r>
        <w:t>.</w:t>
      </w:r>
      <w:proofErr w:type="gramEnd"/>
      <w:r>
        <w:t xml:space="preserve"> </w:t>
      </w:r>
      <w:r>
        <w:lastRenderedPageBreak/>
        <w:t xml:space="preserve">Nhưng muốn đạt đến trình độ của </w:t>
      </w:r>
      <w:r w:rsidR="00B66387">
        <w:t>“g</w:t>
      </w:r>
      <w:r>
        <w:t>iáng long thập bác chưởng”, thì phải đến hạ</w:t>
      </w:r>
      <w:r w:rsidR="00B66387">
        <w:t>ng “</w:t>
      </w:r>
      <w:r>
        <w:t>xưng bá võ lâm” mới luyện được. Những chưởn</w:t>
      </w:r>
      <w:r w:rsidR="00B66387">
        <w:t>g nhu hòa như “h</w:t>
      </w:r>
      <w:r>
        <w:t>iện long tại điề</w:t>
      </w:r>
      <w:r w:rsidR="00B66387">
        <w:t>n”, “p</w:t>
      </w:r>
      <w:r>
        <w:t>hi long tại thiên”, cao thủ tại hiện trường còn có thể thấy phần nào chiêu thức, độ số. Đến những chưở</w:t>
      </w:r>
      <w:r w:rsidR="00B66387">
        <w:t>ng cương mãnh như “mãnh long quá giang”, “t</w:t>
      </w:r>
      <w:r>
        <w:t>hần long bái vỉ”, thì quả là sấm vang chớp giật, động đị</w:t>
      </w:r>
      <w:r w:rsidR="00B66387">
        <w:t>a kinh thiên</w:t>
      </w:r>
      <w:r>
        <w:t>, dù cho thành đồng vách sắt</w:t>
      </w:r>
      <w:r w:rsidR="00844C93">
        <w:t xml:space="preserve"> cũng không chịu nổi.</w:t>
      </w:r>
    </w:p>
    <w:p w:rsidR="0044317D" w:rsidRDefault="00844C93" w:rsidP="00844C93">
      <w:pPr>
        <w:jc w:val="center"/>
      </w:pPr>
      <w:r>
        <w:rPr>
          <w:noProof/>
        </w:rPr>
        <w:drawing>
          <wp:inline distT="0" distB="0" distL="0" distR="0">
            <wp:extent cx="1828800" cy="2648857"/>
            <wp:effectExtent l="19050" t="0" r="0" b="0"/>
            <wp:docPr id="5" name="Picture 2" descr="enter_the_drag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r_the_dragon1.jpg"/>
                    <pic:cNvPicPr/>
                  </pic:nvPicPr>
                  <pic:blipFill>
                    <a:blip r:embed="rId6" cstate="print">
                      <a:grayscl/>
                      <a:lum bright="15000"/>
                    </a:blip>
                    <a:srcRect l="8789" t="5664" r="11458" b="17211"/>
                    <a:stretch>
                      <a:fillRect/>
                    </a:stretch>
                  </pic:blipFill>
                  <pic:spPr>
                    <a:xfrm>
                      <a:off x="0" y="0"/>
                      <a:ext cx="1828800" cy="2648857"/>
                    </a:xfrm>
                    <a:prstGeom prst="rect">
                      <a:avLst/>
                    </a:prstGeom>
                  </pic:spPr>
                </pic:pic>
              </a:graphicData>
            </a:graphic>
          </wp:inline>
        </w:drawing>
      </w:r>
    </w:p>
    <w:p w:rsidR="0044317D" w:rsidRDefault="00F4493B" w:rsidP="00F4493B">
      <w:pPr>
        <w:pStyle w:val="Heading2"/>
      </w:pPr>
      <w:r>
        <w:t>Lạc Long Quân</w:t>
      </w:r>
    </w:p>
    <w:p w:rsidR="00FF6E37" w:rsidRDefault="0044317D" w:rsidP="0044317D">
      <w:r>
        <w:t>Nói đến con rồng mà không nói đến Lạ</w:t>
      </w:r>
      <w:r w:rsidR="00F4493B">
        <w:t>c Long Q</w:t>
      </w:r>
      <w:r>
        <w:t>uân là thất kính, vì đó là vì vua lập quốc của ta. Hán việt từ điển củ</w:t>
      </w:r>
      <w:r w:rsidR="00F4493B">
        <w:t>a Đào Duy Anh chép</w:t>
      </w:r>
      <w:r w:rsidR="00FF6E37">
        <w:t>:</w:t>
      </w:r>
    </w:p>
    <w:p w:rsidR="00F4493B" w:rsidRDefault="00F4493B" w:rsidP="0044317D">
      <w:r w:rsidRPr="00F4493B">
        <w:rPr>
          <w:i/>
        </w:rPr>
        <w:t>“</w:t>
      </w:r>
      <w:r w:rsidR="0044317D" w:rsidRPr="00F4493B">
        <w:rPr>
          <w:i/>
        </w:rPr>
        <w:t>Con Kinh Dương Vương, làm vua đời Hồng Bàng, tục truyền lấy bà Âu cơ đẻ được một trăm trứng, nở ra mộ</w:t>
      </w:r>
      <w:r w:rsidRPr="00F4493B">
        <w:rPr>
          <w:i/>
        </w:rPr>
        <w:t>t trăm con trai”.</w:t>
      </w:r>
    </w:p>
    <w:p w:rsidR="00FF6E37" w:rsidRDefault="00F4493B" w:rsidP="0044317D">
      <w:r>
        <w:t>Trong t</w:t>
      </w:r>
      <w:r w:rsidR="0044317D">
        <w:t>hành ngữ điển tích danh nhân tự điển của Trịnh Văn Thanh có nhiều chi tiế</w:t>
      </w:r>
      <w:r>
        <w:t>t hơn</w:t>
      </w:r>
      <w:r w:rsidR="0044317D">
        <w:t>:</w:t>
      </w:r>
    </w:p>
    <w:p w:rsidR="0044317D" w:rsidRPr="00FF6E37" w:rsidRDefault="00FF6E37" w:rsidP="0044317D">
      <w:pPr>
        <w:rPr>
          <w:i/>
        </w:rPr>
      </w:pPr>
      <w:proofErr w:type="gramStart"/>
      <w:r w:rsidRPr="00FF6E37">
        <w:rPr>
          <w:i/>
        </w:rPr>
        <w:t>“</w:t>
      </w:r>
      <w:r w:rsidR="0044317D" w:rsidRPr="00FF6E37">
        <w:rPr>
          <w:i/>
        </w:rPr>
        <w:t>Lạ</w:t>
      </w:r>
      <w:r w:rsidR="00F4493B" w:rsidRPr="00FF6E37">
        <w:rPr>
          <w:i/>
        </w:rPr>
        <w:t>c Long Q</w:t>
      </w:r>
      <w:r w:rsidR="0044317D" w:rsidRPr="00FF6E37">
        <w:rPr>
          <w:i/>
        </w:rPr>
        <w:t>uân là tên vua thứ hai họ Hồng Bàng.</w:t>
      </w:r>
      <w:proofErr w:type="gramEnd"/>
      <w:r w:rsidR="0044317D" w:rsidRPr="00FF6E37">
        <w:rPr>
          <w:i/>
        </w:rPr>
        <w:t xml:space="preserve"> Vua thứ nhứ</w:t>
      </w:r>
      <w:r w:rsidR="00F4493B" w:rsidRPr="00FF6E37">
        <w:rPr>
          <w:i/>
        </w:rPr>
        <w:t>t là Kinh Dương V</w:t>
      </w:r>
      <w:r w:rsidR="0044317D" w:rsidRPr="00FF6E37">
        <w:rPr>
          <w:i/>
        </w:rPr>
        <w:t>ương tên là Lộc Tục. Theo truyền thuyết trong các cổ sử nước ta thì vua Đế Minh, cháu ba đời của vua Thần Nông, đi tuần thú phương Nam, đến miền núi Ngủ</w:t>
      </w:r>
      <w:r w:rsidR="00F4493B" w:rsidRPr="00FF6E37">
        <w:rPr>
          <w:i/>
        </w:rPr>
        <w:t xml:space="preserve"> Lĩnh (t</w:t>
      </w:r>
      <w:r w:rsidR="0044317D" w:rsidRPr="00FF6E37">
        <w:rPr>
          <w:i/>
        </w:rPr>
        <w:t>huộc tỉnh Hồ Nam) gặp một nàng tiên, lấy nhau sanh ra Lộc Tục. Sau Đế Minh truyền ngôi cho con trưởng là Đế Nghi làm vua phương Bắ</w:t>
      </w:r>
      <w:r w:rsidR="00F4493B" w:rsidRPr="00FF6E37">
        <w:rPr>
          <w:i/>
        </w:rPr>
        <w:t>c, v</w:t>
      </w:r>
      <w:r w:rsidR="0044317D" w:rsidRPr="00FF6E37">
        <w:rPr>
          <w:i/>
        </w:rPr>
        <w:t xml:space="preserve">à đặt Lộc Tục làm vua ở phương Nam. Lộc Tục lấy hiệu </w:t>
      </w:r>
      <w:r w:rsidR="00F4493B" w:rsidRPr="00FF6E37">
        <w:rPr>
          <w:i/>
        </w:rPr>
        <w:t>là Kinh Dương V</w:t>
      </w:r>
      <w:r w:rsidR="0044317D" w:rsidRPr="00FF6E37">
        <w:rPr>
          <w:i/>
        </w:rPr>
        <w:t>ương, đặt quốc hiệ</w:t>
      </w:r>
      <w:r w:rsidR="00F4493B" w:rsidRPr="00FF6E37">
        <w:rPr>
          <w:i/>
        </w:rPr>
        <w:t>u là Xích Q</w:t>
      </w:r>
      <w:r w:rsidR="0044317D" w:rsidRPr="00FF6E37">
        <w:rPr>
          <w:i/>
        </w:rPr>
        <w:t xml:space="preserve">uỹ, vào khoảng </w:t>
      </w:r>
      <w:r w:rsidR="0044317D" w:rsidRPr="00FF6E37">
        <w:rPr>
          <w:i/>
        </w:rPr>
        <w:lastRenderedPageBreak/>
        <w:t>năm Nhâm Tuấ</w:t>
      </w:r>
      <w:r w:rsidR="00F4493B" w:rsidRPr="00FF6E37">
        <w:rPr>
          <w:i/>
        </w:rPr>
        <w:t>t (2</w:t>
      </w:r>
      <w:r w:rsidR="0044317D" w:rsidRPr="00FF6E37">
        <w:rPr>
          <w:i/>
        </w:rPr>
        <w:t xml:space="preserve">879 trước Tây </w:t>
      </w:r>
      <w:proofErr w:type="gramStart"/>
      <w:r w:rsidR="0044317D" w:rsidRPr="00FF6E37">
        <w:rPr>
          <w:i/>
        </w:rPr>
        <w:t>lịch )</w:t>
      </w:r>
      <w:proofErr w:type="gramEnd"/>
      <w:r w:rsidR="0044317D" w:rsidRPr="00FF6E37">
        <w:rPr>
          <w:i/>
        </w:rPr>
        <w:t>. Bờ cõi Xích Quỹ bây giờ, phía Bắ</w:t>
      </w:r>
      <w:r w:rsidR="00F4493B" w:rsidRPr="00FF6E37">
        <w:rPr>
          <w:i/>
        </w:rPr>
        <w:t>c giáp Đông Đình H</w:t>
      </w:r>
      <w:r w:rsidR="0044317D" w:rsidRPr="00FF6E37">
        <w:rPr>
          <w:i/>
        </w:rPr>
        <w:t>ồ</w:t>
      </w:r>
      <w:r w:rsidR="00F4493B" w:rsidRPr="00FF6E37">
        <w:rPr>
          <w:i/>
        </w:rPr>
        <w:t xml:space="preserve"> (t</w:t>
      </w:r>
      <w:r w:rsidR="0044317D" w:rsidRPr="00FF6E37">
        <w:rPr>
          <w:i/>
        </w:rPr>
        <w:t>ức Hồ</w:t>
      </w:r>
      <w:r w:rsidR="00F4493B" w:rsidRPr="00FF6E37">
        <w:rPr>
          <w:i/>
        </w:rPr>
        <w:t xml:space="preserve"> Nam), p</w:t>
      </w:r>
      <w:r w:rsidR="0044317D" w:rsidRPr="00FF6E37">
        <w:rPr>
          <w:i/>
        </w:rPr>
        <w:t>hía Nam giáp nước Hồ</w:t>
      </w:r>
      <w:r w:rsidR="00F4493B" w:rsidRPr="00FF6E37">
        <w:rPr>
          <w:i/>
        </w:rPr>
        <w:t xml:space="preserve"> Tôn (t</w:t>
      </w:r>
      <w:r w:rsidR="0044317D" w:rsidRPr="00FF6E37">
        <w:rPr>
          <w:i/>
        </w:rPr>
        <w:t>ứ</w:t>
      </w:r>
      <w:r w:rsidR="00F4493B" w:rsidRPr="00FF6E37">
        <w:rPr>
          <w:i/>
        </w:rPr>
        <w:t>c Chiêm Thành), p</w:t>
      </w:r>
      <w:r w:rsidR="0044317D" w:rsidRPr="00FF6E37">
        <w:rPr>
          <w:i/>
        </w:rPr>
        <w:t>hía Tây giáp Ba Thụ</w:t>
      </w:r>
      <w:r w:rsidR="00F4493B" w:rsidRPr="00FF6E37">
        <w:rPr>
          <w:i/>
        </w:rPr>
        <w:t>c (tức</w:t>
      </w:r>
      <w:r w:rsidR="0044317D" w:rsidRPr="00FF6E37">
        <w:rPr>
          <w:i/>
        </w:rPr>
        <w:t xml:space="preserve"> Tứ</w:t>
      </w:r>
      <w:r w:rsidR="00F4493B" w:rsidRPr="00FF6E37">
        <w:rPr>
          <w:i/>
        </w:rPr>
        <w:t xml:space="preserve"> Xuyên), p</w:t>
      </w:r>
      <w:r w:rsidR="0044317D" w:rsidRPr="00FF6E37">
        <w:rPr>
          <w:i/>
        </w:rPr>
        <w:t>hía Đông giáp bể Nam Hải.</w:t>
      </w:r>
    </w:p>
    <w:p w:rsidR="0044317D" w:rsidRPr="00FF6E37" w:rsidRDefault="00F4493B" w:rsidP="0044317D">
      <w:pPr>
        <w:rPr>
          <w:i/>
        </w:rPr>
      </w:pPr>
      <w:r w:rsidRPr="00FF6E37">
        <w:rPr>
          <w:i/>
        </w:rPr>
        <w:t>Sau khi lên ngôi vua, Kinh D</w:t>
      </w:r>
      <w:r w:rsidR="0044317D" w:rsidRPr="00FF6E37">
        <w:rPr>
          <w:i/>
        </w:rPr>
        <w:t>ương</w:t>
      </w:r>
      <w:r w:rsidRPr="00FF6E37">
        <w:rPr>
          <w:i/>
        </w:rPr>
        <w:t xml:space="preserve"> V</w:t>
      </w:r>
      <w:r w:rsidR="0044317D" w:rsidRPr="00FF6E37">
        <w:rPr>
          <w:i/>
        </w:rPr>
        <w:t>ương lấy con gái của Độ</w:t>
      </w:r>
      <w:r w:rsidRPr="00FF6E37">
        <w:rPr>
          <w:i/>
        </w:rPr>
        <w:t>ng Đình Quân là Long N</w:t>
      </w:r>
      <w:r w:rsidR="0044317D" w:rsidRPr="00FF6E37">
        <w:rPr>
          <w:i/>
        </w:rPr>
        <w:t>ữ sanh ra Sùng Lãm, nố</w:t>
      </w:r>
      <w:r w:rsidRPr="00FF6E37">
        <w:rPr>
          <w:i/>
        </w:rPr>
        <w:t>i ngôi Kinh Dương V</w:t>
      </w:r>
      <w:r w:rsidR="0044317D" w:rsidRPr="00FF6E37">
        <w:rPr>
          <w:i/>
        </w:rPr>
        <w:t>ương xưng hiệu là Lạ</w:t>
      </w:r>
      <w:r w:rsidRPr="00FF6E37">
        <w:rPr>
          <w:i/>
        </w:rPr>
        <w:t>c Long Q</w:t>
      </w:r>
      <w:r w:rsidR="0044317D" w:rsidRPr="00FF6E37">
        <w:rPr>
          <w:i/>
        </w:rPr>
        <w:t>uân.</w:t>
      </w:r>
    </w:p>
    <w:p w:rsidR="0044317D" w:rsidRPr="00FF6E37" w:rsidRDefault="0044317D" w:rsidP="0044317D">
      <w:pPr>
        <w:rPr>
          <w:i/>
        </w:rPr>
      </w:pPr>
      <w:r w:rsidRPr="00FF6E37">
        <w:rPr>
          <w:i/>
        </w:rPr>
        <w:t>Lạc Long Quân sau khi lên ngôi vua, lấy bà Âu Cơ đẻ ra một cái bọc chứa 100 trứng, nở ra 100 ngườ</w:t>
      </w:r>
      <w:r w:rsidR="00F4493B" w:rsidRPr="00FF6E37">
        <w:rPr>
          <w:i/>
        </w:rPr>
        <w:t>i con (v</w:t>
      </w:r>
      <w:r w:rsidRPr="00FF6E37">
        <w:rPr>
          <w:i/>
        </w:rPr>
        <w:t>ề truyền thuyết nầy có sách ghi rằ</w:t>
      </w:r>
      <w:r w:rsidR="00F4493B" w:rsidRPr="00FF6E37">
        <w:rPr>
          <w:i/>
        </w:rPr>
        <w:t>ng</w:t>
      </w:r>
      <w:r w:rsidRPr="00FF6E37">
        <w:rPr>
          <w:i/>
        </w:rPr>
        <w:t xml:space="preserve"> Âu Cơ đẻ ra 100 trứng, nở 100 con gồm nữa trai, nử</w:t>
      </w:r>
      <w:r w:rsidR="00F4493B" w:rsidRPr="00FF6E37">
        <w:rPr>
          <w:i/>
        </w:rPr>
        <w:t>a gái, c</w:t>
      </w:r>
      <w:r w:rsidRPr="00FF6E37">
        <w:rPr>
          <w:i/>
        </w:rPr>
        <w:t>ó sách chép tất cả là trai hế</w:t>
      </w:r>
      <w:r w:rsidR="00F4493B" w:rsidRPr="00FF6E37">
        <w:rPr>
          <w:i/>
        </w:rPr>
        <w:t>t</w:t>
      </w:r>
      <w:r w:rsidRPr="00FF6E37">
        <w:rPr>
          <w:i/>
        </w:rPr>
        <w:t>). N</w:t>
      </w:r>
      <w:r w:rsidR="00F4493B" w:rsidRPr="00FF6E37">
        <w:rPr>
          <w:i/>
        </w:rPr>
        <w:t>ử</w:t>
      </w:r>
      <w:r w:rsidRPr="00FF6E37">
        <w:rPr>
          <w:i/>
        </w:rPr>
        <w:t xml:space="preserve">a </w:t>
      </w:r>
      <w:proofErr w:type="gramStart"/>
      <w:r w:rsidRPr="00FF6E37">
        <w:rPr>
          <w:i/>
        </w:rPr>
        <w:t>theo</w:t>
      </w:r>
      <w:proofErr w:type="gramEnd"/>
      <w:r w:rsidRPr="00FF6E37">
        <w:rPr>
          <w:i/>
        </w:rPr>
        <w:t xml:space="preserve"> mẹ</w:t>
      </w:r>
      <w:r w:rsidR="00F4493B" w:rsidRPr="00FF6E37">
        <w:rPr>
          <w:i/>
        </w:rPr>
        <w:t xml:space="preserve"> lên núi, nử</w:t>
      </w:r>
      <w:r w:rsidRPr="00FF6E37">
        <w:rPr>
          <w:i/>
        </w:rPr>
        <w:t>a theo cha xuống bể</w:t>
      </w:r>
      <w:r w:rsidR="00F4493B" w:rsidRPr="00FF6E37">
        <w:rPr>
          <w:i/>
        </w:rPr>
        <w:t xml:space="preserve"> Nam H</w:t>
      </w:r>
      <w:r w:rsidRPr="00FF6E37">
        <w:rPr>
          <w:i/>
        </w:rPr>
        <w:t>ải. Vì mẹ là giống tiên và cha là giống rồng, do đó có giống Bách Việt rải rác khắp miề</w:t>
      </w:r>
      <w:r w:rsidR="00F4493B" w:rsidRPr="00FF6E37">
        <w:rPr>
          <w:i/>
        </w:rPr>
        <w:t>n Nam Trung Q</w:t>
      </w:r>
      <w:r w:rsidRPr="00FF6E37">
        <w:rPr>
          <w:i/>
        </w:rPr>
        <w:t>uốc. Cho nên người Việt ngày nay tự cho mình là con tiên cháu rồng hay con Lạc cháu Hồng là do sự tích nầy.</w:t>
      </w:r>
    </w:p>
    <w:p w:rsidR="00FF6E37" w:rsidRPr="00FF6E37" w:rsidRDefault="0044317D" w:rsidP="0044317D">
      <w:pPr>
        <w:rPr>
          <w:i/>
        </w:rPr>
      </w:pPr>
      <w:r w:rsidRPr="00FF6E37">
        <w:rPr>
          <w:i/>
        </w:rPr>
        <w:t>Lạc Long Quân phong cho người con trưởng là vua nướ</w:t>
      </w:r>
      <w:r w:rsidR="00F4493B" w:rsidRPr="00FF6E37">
        <w:rPr>
          <w:i/>
        </w:rPr>
        <w:t>c Văn L</w:t>
      </w:r>
      <w:r w:rsidRPr="00FF6E37">
        <w:rPr>
          <w:i/>
        </w:rPr>
        <w:t>ang, xưng là Lạ</w:t>
      </w:r>
      <w:r w:rsidR="00F4493B" w:rsidRPr="00FF6E37">
        <w:rPr>
          <w:i/>
        </w:rPr>
        <w:t>c V</w:t>
      </w:r>
      <w:r w:rsidRPr="00FF6E37">
        <w:rPr>
          <w:i/>
        </w:rPr>
        <w:t>ương tứ</w:t>
      </w:r>
      <w:r w:rsidR="00F4493B" w:rsidRPr="00FF6E37">
        <w:rPr>
          <w:i/>
        </w:rPr>
        <w:t>c là Hùng V</w:t>
      </w:r>
      <w:r w:rsidRPr="00FF6E37">
        <w:rPr>
          <w:i/>
        </w:rPr>
        <w:t>ương. Họ Hồ</w:t>
      </w:r>
      <w:r w:rsidR="00F4493B" w:rsidRPr="00FF6E37">
        <w:rPr>
          <w:i/>
        </w:rPr>
        <w:t>ng B</w:t>
      </w:r>
      <w:r w:rsidRPr="00FF6E37">
        <w:rPr>
          <w:i/>
        </w:rPr>
        <w:t>àng kể từ</w:t>
      </w:r>
      <w:r w:rsidR="00F4493B" w:rsidRPr="00FF6E37">
        <w:rPr>
          <w:i/>
        </w:rPr>
        <w:t xml:space="preserve"> Kinh Dương V</w:t>
      </w:r>
      <w:r w:rsidRPr="00FF6E37">
        <w:rPr>
          <w:i/>
        </w:rPr>
        <w:t>ương, Lạ</w:t>
      </w:r>
      <w:r w:rsidR="00F4493B" w:rsidRPr="00FF6E37">
        <w:rPr>
          <w:i/>
        </w:rPr>
        <w:t>c Long Q</w:t>
      </w:r>
      <w:r w:rsidRPr="00FF6E37">
        <w:rPr>
          <w:i/>
        </w:rPr>
        <w:t>uân và 18 đờ</w:t>
      </w:r>
      <w:r w:rsidR="00F4493B" w:rsidRPr="00FF6E37">
        <w:rPr>
          <w:i/>
        </w:rPr>
        <w:t>i Hùng Vương là t</w:t>
      </w:r>
      <w:r w:rsidRPr="00FF6E37">
        <w:rPr>
          <w:i/>
        </w:rPr>
        <w:t>riều đại trước hết của dân tộc Việ</w:t>
      </w:r>
      <w:r w:rsidR="00F4493B" w:rsidRPr="00FF6E37">
        <w:rPr>
          <w:i/>
        </w:rPr>
        <w:t>t N</w:t>
      </w:r>
      <w:r w:rsidRPr="00FF6E37">
        <w:rPr>
          <w:i/>
        </w:rPr>
        <w:t>am ta.</w:t>
      </w:r>
      <w:r w:rsidR="00FF6E37" w:rsidRPr="00FF6E37">
        <w:rPr>
          <w:i/>
        </w:rPr>
        <w:t>”</w:t>
      </w:r>
    </w:p>
    <w:p w:rsidR="0044317D" w:rsidRDefault="0044317D" w:rsidP="0044317D">
      <w:proofErr w:type="gramStart"/>
      <w:r>
        <w:t>Tôi chép từ</w:t>
      </w:r>
      <w:r w:rsidR="00015723">
        <w:t xml:space="preserve"> t</w:t>
      </w:r>
      <w:r>
        <w:t>ự điển dài vòng ra đây ý muốn người đọc nhớ một chút về nguồn gốc tổ tiên.</w:t>
      </w:r>
      <w:proofErr w:type="gramEnd"/>
      <w:r>
        <w:t xml:space="preserve"> </w:t>
      </w:r>
      <w:proofErr w:type="gramStart"/>
      <w:r>
        <w:t>Lịch sử nước nào cũng có một phần huyền thoại.</w:t>
      </w:r>
      <w:proofErr w:type="gramEnd"/>
      <w:r>
        <w:t xml:space="preserve"> Huyền thoại thì mơ hồ, cứ tin như thế, không thể lấy thói thường mà hiểu được. Riêng về truyền thuyết trên tôi xin mạo muội góp một vài ý kiến:</w:t>
      </w:r>
    </w:p>
    <w:p w:rsidR="0044317D" w:rsidRDefault="0044317D" w:rsidP="0044317D">
      <w:proofErr w:type="gramStart"/>
      <w:r>
        <w:t>Nói bà Âu Cơ là tiên, Lạc Long Quân là rồng là muốn tôn dòng dõi lên bậc cao quí.</w:t>
      </w:r>
      <w:proofErr w:type="gramEnd"/>
      <w:r>
        <w:t xml:space="preserve"> </w:t>
      </w:r>
      <w:proofErr w:type="gramStart"/>
      <w:r>
        <w:t>Có phải Tiên Rồng thiệt hay không?</w:t>
      </w:r>
      <w:proofErr w:type="gramEnd"/>
      <w:r>
        <w:t xml:space="preserve"> Nhưng ngay thời các dân tộc khác thờ những thú vât thường để làm vật tổ</w:t>
      </w:r>
      <w:r w:rsidR="00F4493B">
        <w:t>: c</w:t>
      </w:r>
      <w:r>
        <w:t>ó dân thì thờ</w:t>
      </w:r>
      <w:r w:rsidR="00F4493B">
        <w:t xml:space="preserve"> b</w:t>
      </w:r>
      <w:r>
        <w:t>ò, có dân thì thờ</w:t>
      </w:r>
      <w:r w:rsidR="00F4493B">
        <w:t xml:space="preserve"> h</w:t>
      </w:r>
      <w:r>
        <w:t>eo, lại có dân thờ</w:t>
      </w:r>
      <w:r w:rsidR="00F4493B">
        <w:t xml:space="preserve"> v</w:t>
      </w:r>
      <w:r>
        <w:t>oi, thờ</w:t>
      </w:r>
      <w:r w:rsidR="00F4493B">
        <w:t xml:space="preserve"> v</w:t>
      </w:r>
      <w:r>
        <w:t>ấu, thờ</w:t>
      </w:r>
      <w:r w:rsidR="00F4493B">
        <w:t xml:space="preserve"> con ó, con g</w:t>
      </w:r>
      <w:r>
        <w:t>à</w:t>
      </w:r>
      <w:proofErr w:type="gramStart"/>
      <w:r w:rsidR="00F4493B">
        <w:t>,</w:t>
      </w:r>
      <w:r>
        <w:t>v.v</w:t>
      </w:r>
      <w:proofErr w:type="gramEnd"/>
      <w:r>
        <w:t>… mà tổ tiên mình biết chọn mộ</w:t>
      </w:r>
      <w:r w:rsidR="00F4493B">
        <w:t>t nàng T</w:t>
      </w:r>
      <w:r>
        <w:t>iên và một ông Rồng để làm vật tổ thì quả là đã hơn thiên hạ một bậc rồi. Nàng tiên thì xinh đẹp (đẹ</w:t>
      </w:r>
      <w:r w:rsidR="00F4493B">
        <w:t>p như tiên</w:t>
      </w:r>
      <w:r>
        <w:t>)</w:t>
      </w:r>
      <w:r w:rsidR="00015723">
        <w:t>,</w:t>
      </w:r>
      <w:r>
        <w:t xml:space="preserve"> tài phép (thuố</w:t>
      </w:r>
      <w:r w:rsidR="00015723">
        <w:t>c tiên</w:t>
      </w:r>
      <w:r>
        <w:t>), có một người vợ tiên, có một người mẹ tiên là nhất trần đời rồ</w:t>
      </w:r>
      <w:r w:rsidR="00015723">
        <w:t>i</w:t>
      </w:r>
      <w:r>
        <w:t>! Rồng thì cao sang mạnh mẽ, linh động có khả năng làm gió làm mưa, có khi làm cả b</w:t>
      </w:r>
      <w:r w:rsidR="00015723">
        <w:t>ã</w:t>
      </w:r>
      <w:r>
        <w:t xml:space="preserve">o tố. </w:t>
      </w:r>
      <w:proofErr w:type="gramStart"/>
      <w:r>
        <w:t>Có một người chồ</w:t>
      </w:r>
      <w:r w:rsidR="00015723">
        <w:t>ng</w:t>
      </w:r>
      <w:r>
        <w:t xml:space="preserve">, người cha như </w:t>
      </w:r>
      <w:r>
        <w:lastRenderedPageBreak/>
        <w:t>vậy thì yên tâm biết bao.</w:t>
      </w:r>
      <w:proofErr w:type="gramEnd"/>
      <w:r>
        <w:t xml:space="preserve"> Là con cha rồng mẹ tiên, dân Việ</w:t>
      </w:r>
      <w:r w:rsidR="00015723">
        <w:t>t N</w:t>
      </w:r>
      <w:r>
        <w:t xml:space="preserve">am ta quả là có </w:t>
      </w:r>
      <w:proofErr w:type="gramStart"/>
      <w:r>
        <w:t>phước .</w:t>
      </w:r>
      <w:proofErr w:type="gramEnd"/>
    </w:p>
    <w:p w:rsidR="00844C93" w:rsidRDefault="00844C93" w:rsidP="00844C93">
      <w:pPr>
        <w:jc w:val="center"/>
      </w:pPr>
      <w:r w:rsidRPr="00844C93">
        <w:rPr>
          <w:noProof/>
        </w:rPr>
        <w:drawing>
          <wp:inline distT="0" distB="0" distL="0" distR="0">
            <wp:extent cx="2359152" cy="1837944"/>
            <wp:effectExtent l="19050" t="0" r="3048" b="0"/>
            <wp:docPr id="6" name="Picture 1" descr="1303098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3098558.jpg"/>
                    <pic:cNvPicPr/>
                  </pic:nvPicPr>
                  <pic:blipFill>
                    <a:blip r:embed="rId7" cstate="print">
                      <a:grayscl/>
                      <a:lum bright="8000"/>
                    </a:blip>
                    <a:stretch>
                      <a:fillRect/>
                    </a:stretch>
                  </pic:blipFill>
                  <pic:spPr>
                    <a:xfrm>
                      <a:off x="0" y="0"/>
                      <a:ext cx="2359152" cy="1837944"/>
                    </a:xfrm>
                    <a:prstGeom prst="rect">
                      <a:avLst/>
                    </a:prstGeom>
                  </pic:spPr>
                </pic:pic>
              </a:graphicData>
            </a:graphic>
          </wp:inline>
        </w:drawing>
      </w:r>
    </w:p>
    <w:p w:rsidR="0044317D" w:rsidRDefault="0044317D" w:rsidP="0044317D">
      <w:proofErr w:type="gramStart"/>
      <w:r>
        <w:t>Lạ</w:t>
      </w:r>
      <w:r w:rsidR="00015723">
        <w:t>c Long Q</w:t>
      </w:r>
      <w:r>
        <w:t>uân lấ</w:t>
      </w:r>
      <w:r w:rsidR="00015723">
        <w:t>y bà Âu C</w:t>
      </w:r>
      <w:r>
        <w:t>ơ đẻ ra một cái bọc, đựng một trăm trứng, nở ra trăm con.</w:t>
      </w:r>
      <w:proofErr w:type="gramEnd"/>
      <w:r>
        <w:t xml:space="preserve"> </w:t>
      </w:r>
      <w:proofErr w:type="gramStart"/>
      <w:r>
        <w:t>Chẳng qua là một cách nói bằng một thứ ngôn ngữ cổ sơ, từ ngữ còn nghèo nàn mà thôi.</w:t>
      </w:r>
      <w:proofErr w:type="gramEnd"/>
      <w:r>
        <w:t xml:space="preserve"> Ta có thể hiể</w:t>
      </w:r>
      <w:r w:rsidR="00015723">
        <w:t>u</w:t>
      </w:r>
      <w:r>
        <w:t>: Lạ</w:t>
      </w:r>
      <w:r w:rsidR="00015723">
        <w:t>c Long Q</w:t>
      </w:r>
      <w:r>
        <w:t>uân từ</w:t>
      </w:r>
      <w:r w:rsidR="00015723">
        <w:t xml:space="preserve"> phương b</w:t>
      </w:r>
      <w:r>
        <w:t>ắc xuống. Ngườ</w:t>
      </w:r>
      <w:r w:rsidR="00015723">
        <w:t>i phương b</w:t>
      </w:r>
      <w:r>
        <w:t xml:space="preserve">ắc </w:t>
      </w:r>
      <w:proofErr w:type="gramStart"/>
      <w:r>
        <w:t>theo</w:t>
      </w:r>
      <w:proofErr w:type="gramEnd"/>
      <w:r>
        <w:t xml:space="preserve"> phụ hệ</w:t>
      </w:r>
      <w:r w:rsidR="00015723">
        <w:t xml:space="preserve"> (theo cha</w:t>
      </w:r>
      <w:r>
        <w:t>) đã sớm tổ chức thành quố</w:t>
      </w:r>
      <w:r w:rsidR="00015723">
        <w:t>c gia. Trong lúc đó bà Âu C</w:t>
      </w:r>
      <w:r>
        <w:t>ơ ở</w:t>
      </w:r>
      <w:r w:rsidR="00015723">
        <w:t xml:space="preserve"> phương n</w:t>
      </w:r>
      <w:r>
        <w:t xml:space="preserve">am </w:t>
      </w:r>
      <w:proofErr w:type="gramStart"/>
      <w:r>
        <w:t>theo</w:t>
      </w:r>
      <w:proofErr w:type="gramEnd"/>
      <w:r>
        <w:t xml:space="preserve"> mẹ (theo mẫu hệ) còn sống thành nhiều bộ lạc. Lạ</w:t>
      </w:r>
      <w:r w:rsidR="00015723">
        <w:t>c Long Q</w:t>
      </w:r>
      <w:r>
        <w:t xml:space="preserve">uân và </w:t>
      </w:r>
      <w:r w:rsidR="00015723">
        <w:t>bà Âu C</w:t>
      </w:r>
      <w:r>
        <w:t>ơ đã lập nên mộ</w:t>
      </w:r>
      <w:r w:rsidR="00015723">
        <w:t>t l</w:t>
      </w:r>
      <w:r>
        <w:t>iên bang, gồm một trăm bộ lạ</w:t>
      </w:r>
      <w:r w:rsidR="00015723">
        <w:t>c.</w:t>
      </w:r>
      <w:r>
        <w:t xml:space="preserve"> </w:t>
      </w:r>
      <w:proofErr w:type="gramStart"/>
      <w:r>
        <w:t>Đó là nước Việt thống nhất đầu tiên, gồm một trăm giống Việ</w:t>
      </w:r>
      <w:r w:rsidR="00015723">
        <w:t>t (</w:t>
      </w:r>
      <w:r>
        <w:t>Bách Việ</w:t>
      </w:r>
      <w:r w:rsidR="00015723">
        <w:t>t</w:t>
      </w:r>
      <w:r>
        <w:t>).</w:t>
      </w:r>
      <w:proofErr w:type="gramEnd"/>
      <w:r>
        <w:t xml:space="preserve"> Sau nầ</w:t>
      </w:r>
      <w:r w:rsidR="00015723">
        <w:t>y vì v</w:t>
      </w:r>
      <w:r>
        <w:t xml:space="preserve">ăn hóa khác nhau, kẻ </w:t>
      </w:r>
      <w:proofErr w:type="gramStart"/>
      <w:r>
        <w:t>theo</w:t>
      </w:r>
      <w:proofErr w:type="gramEnd"/>
      <w:r>
        <w:t xml:space="preserve"> cha, người theo mẹ</w:t>
      </w:r>
      <w:r w:rsidR="00015723">
        <w:t xml:space="preserve"> (</w:t>
      </w:r>
      <w:r>
        <w:t>kẻ theo phụ hệ, người theo mẩu hệ) nên nước phải tách ra làm hai. Lạ</w:t>
      </w:r>
      <w:r w:rsidR="00015723">
        <w:t>c Long Q</w:t>
      </w:r>
      <w:r>
        <w:t xml:space="preserve">uân nói: </w:t>
      </w:r>
      <w:r w:rsidR="00015723" w:rsidRPr="00FF6E37">
        <w:rPr>
          <w:i/>
        </w:rPr>
        <w:t>“</w:t>
      </w:r>
      <w:r w:rsidRPr="00FF6E37">
        <w:rPr>
          <w:i/>
        </w:rPr>
        <w:t>Ta là dòng dõi rồng; nàng là dòng dõi tiên.</w:t>
      </w:r>
      <w:r w:rsidR="00015723" w:rsidRPr="00FF6E37">
        <w:rPr>
          <w:i/>
        </w:rPr>
        <w:t>”</w:t>
      </w:r>
      <w:r>
        <w:t xml:space="preserve"> Chẳng qua là muốn nói: </w:t>
      </w:r>
      <w:r w:rsidR="00015723">
        <w:t>“</w:t>
      </w:r>
      <w:r>
        <w:t xml:space="preserve">Ta quen làm </w:t>
      </w:r>
      <w:proofErr w:type="gramStart"/>
      <w:r>
        <w:t>ăn</w:t>
      </w:r>
      <w:proofErr w:type="gramEnd"/>
      <w:r>
        <w:t xml:space="preserve"> dưới biển, còn nàng quen làm ăn trên núi</w:t>
      </w:r>
      <w:r w:rsidR="00015723">
        <w:t>”</w:t>
      </w:r>
      <w:r>
        <w:t xml:space="preserve">. </w:t>
      </w:r>
      <w:proofErr w:type="gramStart"/>
      <w:r>
        <w:t>Thôi thì bộ lạc nào lên non thì nàng quản lý.</w:t>
      </w:r>
      <w:proofErr w:type="gramEnd"/>
      <w:r>
        <w:t xml:space="preserve"> Bộ lạc nào </w:t>
      </w:r>
      <w:proofErr w:type="gramStart"/>
      <w:r>
        <w:t>theo</w:t>
      </w:r>
      <w:proofErr w:type="gramEnd"/>
      <w:r>
        <w:t xml:space="preserve"> xuống biển thì theo ta, thế thôi. Và những người </w:t>
      </w:r>
      <w:proofErr w:type="gramStart"/>
      <w:r>
        <w:t>theo</w:t>
      </w:r>
      <w:proofErr w:type="gramEnd"/>
      <w:r>
        <w:t xml:space="preserve"> phụ hệ đã sớm tổ chúc thành quố</w:t>
      </w:r>
      <w:r w:rsidR="00015723">
        <w:t>c gia (</w:t>
      </w:r>
      <w:r>
        <w:t>ngườ</w:t>
      </w:r>
      <w:r w:rsidR="00015723">
        <w:t>i kinh ngày nay</w:t>
      </w:r>
      <w:r>
        <w:t>), Những người theo m</w:t>
      </w:r>
      <w:r w:rsidR="00015723">
        <w:t>ẫ</w:t>
      </w:r>
      <w:r>
        <w:t>u hệ sống trên miền cao, một phần còn dưới dạng bộ lạ</w:t>
      </w:r>
      <w:r w:rsidR="00015723">
        <w:t>c (</w:t>
      </w:r>
      <w:r>
        <w:t xml:space="preserve">người dân tộc ngày nay). </w:t>
      </w:r>
      <w:proofErr w:type="gramStart"/>
      <w:r>
        <w:t>Nay đã trở lại hợp thành nước Việt Nam.</w:t>
      </w:r>
      <w:proofErr w:type="gramEnd"/>
      <w:r>
        <w:t xml:space="preserve"> </w:t>
      </w:r>
      <w:proofErr w:type="gramStart"/>
      <w:r>
        <w:t>Dù sao cũng chưa hoàn toàn êm đẹp.</w:t>
      </w:r>
      <w:proofErr w:type="gramEnd"/>
    </w:p>
    <w:p w:rsidR="0044317D" w:rsidRDefault="0044317D" w:rsidP="0044317D">
      <w:r>
        <w:t xml:space="preserve">Xem lại lịch sử ta sẽ thấy rõ: Từ thuở vua Hùng thứ Nhứt đến vua Hùng thứ Mười bảy vua cha đâu có quyền trên con gái. </w:t>
      </w:r>
      <w:proofErr w:type="gramStart"/>
      <w:r>
        <w:t>Nàng Mỵ</w:t>
      </w:r>
      <w:r w:rsidR="00015723">
        <w:t xml:space="preserve"> N</w:t>
      </w:r>
      <w:r>
        <w:t>ương Tiên Đồng lấy Chử Đồng Tử đâu cần hỏi ý kiến của cha.</w:t>
      </w:r>
      <w:proofErr w:type="gramEnd"/>
      <w:r>
        <w:t xml:space="preserve"> Đến đời Hùng vương thứ Mười tám, mới có viêc ngườ</w:t>
      </w:r>
      <w:r w:rsidR="00015723">
        <w:t>i con gái “</w:t>
      </w:r>
      <w:r>
        <w:t xml:space="preserve">đặt đâu ngồi đó”, liền mất nước về phương Bắc ngay. Sau nhờ </w:t>
      </w:r>
      <w:r>
        <w:lastRenderedPageBreak/>
        <w:t>hai bà Trưng dấy lên, gây lại nền độc lập, rõ ràng là hai bà còn thế lực của m</w:t>
      </w:r>
      <w:r w:rsidR="00015723">
        <w:t>ẫ</w:t>
      </w:r>
      <w:r>
        <w:t>u hệ.</w:t>
      </w:r>
    </w:p>
    <w:p w:rsidR="0044317D" w:rsidRDefault="0044317D" w:rsidP="0044317D">
      <w:proofErr w:type="gramStart"/>
      <w:r>
        <w:t>Sau nầy vua đầ</w:t>
      </w:r>
      <w:r w:rsidR="00015723">
        <w:t>u nhà Lý là Lý C</w:t>
      </w:r>
      <w:r>
        <w:t>ông Uẩn dời đô từ</w:t>
      </w:r>
      <w:r w:rsidR="00015723">
        <w:t xml:space="preserve"> Hoa L</w:t>
      </w:r>
      <w:r>
        <w:t>ư ra thành Đạ</w:t>
      </w:r>
      <w:r w:rsidR="00015723">
        <w:t>i L</w:t>
      </w:r>
      <w:r>
        <w:t>a, đổi tên thành là Thăng Long nghĩa là rồng lên.</w:t>
      </w:r>
      <w:proofErr w:type="gramEnd"/>
      <w:r>
        <w:t xml:space="preserve"> </w:t>
      </w:r>
      <w:proofErr w:type="gramStart"/>
      <w:r>
        <w:t>Đã có thàn</w:t>
      </w:r>
      <w:r w:rsidR="00015723">
        <w:t>h Thăng L</w:t>
      </w:r>
      <w:r>
        <w:t>ong, lạ</w:t>
      </w:r>
      <w:r w:rsidR="00015723">
        <w:t>i có vị</w:t>
      </w:r>
      <w:r>
        <w:t>nh Hạ</w:t>
      </w:r>
      <w:r w:rsidR="00015723">
        <w:t xml:space="preserve"> L</w:t>
      </w:r>
      <w:r>
        <w:t>ong.</w:t>
      </w:r>
      <w:proofErr w:type="gramEnd"/>
      <w:r>
        <w:t xml:space="preserve"> </w:t>
      </w:r>
      <w:proofErr w:type="gramStart"/>
      <w:r>
        <w:t>Nhưng vua đầu nhà Nguyễn là Nguyễn Ánh lấ</w:t>
      </w:r>
      <w:r w:rsidR="00015723">
        <w:t>y hiêu là Gia Long có nghĩa là “t</w:t>
      </w:r>
      <w:r>
        <w:t>hêm đầy”</w:t>
      </w:r>
      <w:r w:rsidR="00015723">
        <w:t>.</w:t>
      </w:r>
      <w:proofErr w:type="gramEnd"/>
      <w:r>
        <w:t xml:space="preserve"> Chữ long nầy không có dính gì đến con rồng. Còn các đị</w:t>
      </w:r>
      <w:r w:rsidR="00015723">
        <w:t>a danh như Long Khánh, Long Đ</w:t>
      </w:r>
      <w:r>
        <w:t>iề</w:t>
      </w:r>
      <w:r w:rsidR="00015723">
        <w:t>n, Long Đ</w:t>
      </w:r>
      <w:r>
        <w:t>ấ</w:t>
      </w:r>
      <w:r w:rsidR="00015723">
        <w:t xml:space="preserve">t, Long Hái, Long </w:t>
      </w:r>
      <w:proofErr w:type="gramStart"/>
      <w:r w:rsidR="00015723">
        <w:t>An</w:t>
      </w:r>
      <w:proofErr w:type="gramEnd"/>
      <w:r w:rsidR="00015723">
        <w:t>, Long Xuyên, Vĩnh L</w:t>
      </w:r>
      <w:r>
        <w:t>ong e rằng cũng không dính dáng gì đến con rồng trong lịch sử.</w:t>
      </w:r>
    </w:p>
    <w:p w:rsidR="0044317D" w:rsidRDefault="00EF6F51" w:rsidP="00EF6F51">
      <w:pPr>
        <w:pStyle w:val="Heading2"/>
      </w:pPr>
      <w:r>
        <w:t>Dòng Cửu Long</w:t>
      </w:r>
    </w:p>
    <w:p w:rsidR="0044317D" w:rsidRDefault="0044317D" w:rsidP="0044317D">
      <w:proofErr w:type="gramStart"/>
      <w:r>
        <w:t>Sông Cử</w:t>
      </w:r>
      <w:r w:rsidR="00EF6F51">
        <w:t>u Long (c</w:t>
      </w:r>
      <w:r>
        <w:t>hín con rồng) bắt nguồn từ Tây Tạng, là vùng có đỉnh Everest, cao nhứt so với các đỉnh cao của địa cầu.</w:t>
      </w:r>
      <w:proofErr w:type="gramEnd"/>
      <w:r>
        <w:t xml:space="preserve"> Bắt nguồn từ con sông Lan Thương, miền Tân Cương băng qua Trung Quốc, Lào, Thái lan, Campuchia, xuống miền nam Việt Nam và đổ ra biển Đông bằng chín cử</w:t>
      </w:r>
      <w:r w:rsidR="00CC1098">
        <w:t>a</w:t>
      </w:r>
      <w:r w:rsidR="00EF6F51">
        <w:t>: c</w:t>
      </w:r>
      <w:r>
        <w:t>ửa Đại, cửa Tiểu, cử</w:t>
      </w:r>
      <w:r w:rsidR="00EF6F51">
        <w:t>a Hàm L</w:t>
      </w:r>
      <w:r>
        <w:t>uông, cửa Cổ</w:t>
      </w:r>
      <w:r w:rsidR="00EF6F51">
        <w:t xml:space="preserve"> C</w:t>
      </w:r>
      <w:r>
        <w:t xml:space="preserve">hiên, </w:t>
      </w:r>
      <w:r w:rsidR="00D8225A">
        <w:t xml:space="preserve">cửa Cung Hầu, cửa Ba Lai, </w:t>
      </w:r>
      <w:r>
        <w:t>cử</w:t>
      </w:r>
      <w:r w:rsidR="00EF6F51">
        <w:t xml:space="preserve">a </w:t>
      </w:r>
      <w:r w:rsidR="00D8225A">
        <w:t xml:space="preserve">Định An, cửa Ba Thắc và cửa </w:t>
      </w:r>
      <w:r w:rsidR="00EF6F51">
        <w:t>Tranh Đ</w:t>
      </w:r>
      <w:r>
        <w:t>ề</w:t>
      </w:r>
      <w:r w:rsidR="00CC1098">
        <w:t>. Trong các cửa</w:t>
      </w:r>
      <w:r w:rsidR="00D8225A">
        <w:t xml:space="preserve"> </w:t>
      </w:r>
      <w:r>
        <w:t>thì chỉ có một cửa có tên là con rồ</w:t>
      </w:r>
      <w:r w:rsidR="00EF6F51">
        <w:t xml:space="preserve">ng. </w:t>
      </w:r>
      <w:proofErr w:type="gramStart"/>
      <w:r w:rsidR="00EF6F51">
        <w:t>Đó là cửa Hàm L</w:t>
      </w:r>
      <w:r>
        <w:t>uông.</w:t>
      </w:r>
      <w:proofErr w:type="gramEnd"/>
      <w:r>
        <w:t xml:space="preserve"> Chữ “luông” vốn là chữ long, người miền Nam do cữ kiêng gì đó, đọc trại mà ra thành chữ luông. </w:t>
      </w:r>
      <w:proofErr w:type="gramStart"/>
      <w:r>
        <w:t>Vào thời trước, tỉnh Kiến Hòa có lập mộ</w:t>
      </w:r>
      <w:r w:rsidR="00EF6F51">
        <w:t>t quậ</w:t>
      </w:r>
      <w:r>
        <w:t>n mới, nằm bên bờ</w:t>
      </w:r>
      <w:r w:rsidR="00EF6F51">
        <w:t xml:space="preserve"> sông Hàm L</w:t>
      </w:r>
      <w:r>
        <w:t>uông, đặt tên là quậ</w:t>
      </w:r>
      <w:r w:rsidR="00EF6F51">
        <w:t>n Hàm L</w:t>
      </w:r>
      <w:r>
        <w:t>ong.</w:t>
      </w:r>
      <w:proofErr w:type="gramEnd"/>
      <w:r>
        <w:t xml:space="preserve"> </w:t>
      </w:r>
      <w:proofErr w:type="gramStart"/>
      <w:r>
        <w:t>Nhưng sông và cửa thì còn giữ tên cũ là Hàm Luông.</w:t>
      </w:r>
      <w:proofErr w:type="gramEnd"/>
    </w:p>
    <w:p w:rsidR="0044317D" w:rsidRDefault="0044317D" w:rsidP="0044317D">
      <w:r>
        <w:t xml:space="preserve">Cửu Long là một con sông hiền hòa, hầu như không gây </w:t>
      </w:r>
      <w:proofErr w:type="gramStart"/>
      <w:r>
        <w:t>lũ</w:t>
      </w:r>
      <w:proofErr w:type="gramEnd"/>
      <w:r>
        <w:t xml:space="preserve"> lụt tai họa gì cho dân cư hai bên bờ</w:t>
      </w:r>
      <w:r w:rsidR="00EF6F51">
        <w:t xml:space="preserve"> sông</w:t>
      </w:r>
      <w:r>
        <w:t xml:space="preserve">. Nói như vậy có người cho rằng không đúng vì sông Cửu long cũng có mùa </w:t>
      </w:r>
      <w:proofErr w:type="gramStart"/>
      <w:r>
        <w:t>lũ</w:t>
      </w:r>
      <w:proofErr w:type="gramEnd"/>
      <w:r>
        <w:t xml:space="preserve">. </w:t>
      </w:r>
      <w:proofErr w:type="gramStart"/>
      <w:r>
        <w:t>Mùa đó miền ĐồngTháp Mười, miề</w:t>
      </w:r>
      <w:r w:rsidR="00EF6F51">
        <w:t>n Châu Đ</w:t>
      </w:r>
      <w:r>
        <w:t>ố</w:t>
      </w:r>
      <w:r w:rsidR="00EF6F51">
        <w:t>c, Long X</w:t>
      </w:r>
      <w:r>
        <w:t>uyên, nước lên cao đến sáu bảy thước tây trên mặt ruộ</w:t>
      </w:r>
      <w:r w:rsidR="00EF6F51">
        <w:t>ng</w:t>
      </w:r>
      <w:r>
        <w:t>.</w:t>
      </w:r>
      <w:proofErr w:type="gramEnd"/>
      <w:r>
        <w:t xml:space="preserve"> </w:t>
      </w:r>
      <w:proofErr w:type="gramStart"/>
      <w:r>
        <w:t>Người qua đời trong thời gian đó, phải tạm táng trên ngọn cây.</w:t>
      </w:r>
      <w:proofErr w:type="gramEnd"/>
      <w:r>
        <w:t xml:space="preserve"> </w:t>
      </w:r>
      <w:proofErr w:type="gramStart"/>
      <w:r>
        <w:t>Trâu lúc đó phải đuổi lên trên núi.</w:t>
      </w:r>
      <w:proofErr w:type="gramEnd"/>
      <w:r>
        <w:t xml:space="preserve"> </w:t>
      </w:r>
      <w:proofErr w:type="gramStart"/>
      <w:r>
        <w:t>Nước ngập đồng mênh mông như biển.</w:t>
      </w:r>
      <w:proofErr w:type="gramEnd"/>
      <w:r>
        <w:t xml:space="preserve"> </w:t>
      </w:r>
      <w:proofErr w:type="gramStart"/>
      <w:r>
        <w:t>Xem hình ả</w:t>
      </w:r>
      <w:r w:rsidR="00EF6F51">
        <w:t>nh trong phim “</w:t>
      </w:r>
      <w:r>
        <w:t>Mùa len trâu</w:t>
      </w:r>
      <w:r w:rsidR="00EF6F51">
        <w:t>”</w:t>
      </w:r>
      <w:r>
        <w:t xml:space="preserve"> thì thấy được.</w:t>
      </w:r>
      <w:proofErr w:type="gramEnd"/>
      <w:r>
        <w:t xml:space="preserve"> </w:t>
      </w:r>
      <w:proofErr w:type="gramStart"/>
      <w:r>
        <w:t>Thật ra chữ “Lũ” nầy mớ</w:t>
      </w:r>
      <w:r w:rsidR="00EF6F51">
        <w:t>i nhậ</w:t>
      </w:r>
      <w:r>
        <w:t>p từ đâu miền ngoài vào sau nầy.</w:t>
      </w:r>
      <w:proofErr w:type="gramEnd"/>
      <w:r>
        <w:t xml:space="preserve"> Miền nam trước </w:t>
      </w:r>
      <w:proofErr w:type="gramStart"/>
      <w:r>
        <w:t>kia</w:t>
      </w:r>
      <w:proofErr w:type="gramEnd"/>
      <w:r>
        <w:t xml:space="preserve"> gọi mùa nầ</w:t>
      </w:r>
      <w:r w:rsidR="00EF6F51">
        <w:t>y là mùa “</w:t>
      </w:r>
      <w:r>
        <w:t>nước nổi</w:t>
      </w:r>
      <w:r w:rsidR="00EF6F51">
        <w:t xml:space="preserve">”.  </w:t>
      </w:r>
      <w:r>
        <w:t xml:space="preserve">Người ta trồng một loại lúa tên là lúa nổi. </w:t>
      </w:r>
      <w:proofErr w:type="gramStart"/>
      <w:r>
        <w:t xml:space="preserve">Còn gọi là lúa Sạ, vì cứ sạ thẳng giống khắp mặt </w:t>
      </w:r>
      <w:r>
        <w:lastRenderedPageBreak/>
        <w:t>ruộng, chứ không phải cấy như ở các vùng đồng bằng khác.</w:t>
      </w:r>
      <w:proofErr w:type="gramEnd"/>
      <w:r>
        <w:t xml:space="preserve"> </w:t>
      </w:r>
      <w:proofErr w:type="gramStart"/>
      <w:r>
        <w:t>Mưa xuống, người nông dân cày bừa ruộng kịp thời.</w:t>
      </w:r>
      <w:proofErr w:type="gramEnd"/>
      <w:r>
        <w:t xml:space="preserve"> </w:t>
      </w:r>
      <w:proofErr w:type="gramStart"/>
      <w:r>
        <w:t>Rồi gieo giống khắp đồng của mình.</w:t>
      </w:r>
      <w:proofErr w:type="gramEnd"/>
      <w:r>
        <w:t xml:space="preserve"> </w:t>
      </w:r>
      <w:proofErr w:type="gramStart"/>
      <w:r>
        <w:t>Nước dâng lên từ từ, nước lên tới đâu, lúa lên tới đó.</w:t>
      </w:r>
      <w:proofErr w:type="gramEnd"/>
      <w:r>
        <w:t xml:space="preserve"> Nước mang phù </w:t>
      </w:r>
      <w:proofErr w:type="gramStart"/>
      <w:r>
        <w:t>sa</w:t>
      </w:r>
      <w:proofErr w:type="gramEnd"/>
      <w:r>
        <w:t xml:space="preserve"> làm phân cho </w:t>
      </w:r>
      <w:r w:rsidR="00EF6F51">
        <w:t>lúa</w:t>
      </w:r>
      <w:r>
        <w:t xml:space="preserve"> tốt. </w:t>
      </w:r>
      <w:proofErr w:type="gramStart"/>
      <w:r>
        <w:t>Nước rút, lúa nằm xuống đất, nhảy nhánh trổ bông.</w:t>
      </w:r>
      <w:proofErr w:type="gramEnd"/>
      <w:r>
        <w:t xml:space="preserve"> </w:t>
      </w:r>
      <w:proofErr w:type="gramStart"/>
      <w:r>
        <w:t>Phẩm chất gạo không cao lắm, nhưng cũng đủ nuôi sống được dân địa phương.</w:t>
      </w:r>
      <w:proofErr w:type="gramEnd"/>
    </w:p>
    <w:p w:rsidR="0044317D" w:rsidRDefault="0044317D" w:rsidP="0044317D">
      <w:r>
        <w:t>Đặc biệt xuống đến Campuchia, Cử</w:t>
      </w:r>
      <w:r w:rsidR="00EF6F51">
        <w:t>u Long chia làm ba: n</w:t>
      </w:r>
      <w:r>
        <w:t>hánh Tiền giang, nhánh Hậu giang tiếp tục xuống biển Đông.</w:t>
      </w:r>
      <w:r w:rsidR="00EF6F51">
        <w:t xml:space="preserve"> </w:t>
      </w:r>
      <w:proofErr w:type="gramStart"/>
      <w:r w:rsidR="00EF6F51">
        <w:t>Nhánh Tông Lê Sáp vào B</w:t>
      </w:r>
      <w:r>
        <w:t>iể</w:t>
      </w:r>
      <w:r w:rsidR="00EF6F51">
        <w:t>n H</w:t>
      </w:r>
      <w:r>
        <w:t>ồ. Sao gọi là biển hồ?</w:t>
      </w:r>
      <w:proofErr w:type="gramEnd"/>
      <w:r>
        <w:t xml:space="preserve"> </w:t>
      </w:r>
      <w:proofErr w:type="gramStart"/>
      <w:r>
        <w:t>Vì mùa nước rút vùng nầy chỉ là một cái hồ lớn.</w:t>
      </w:r>
      <w:proofErr w:type="gramEnd"/>
      <w:r>
        <w:t xml:space="preserve"> </w:t>
      </w:r>
      <w:proofErr w:type="gramStart"/>
      <w:r>
        <w:t>Đến mùa nước nổi, nước từ</w:t>
      </w:r>
      <w:r w:rsidR="00EF6F51">
        <w:t xml:space="preserve"> Tông Lê S</w:t>
      </w:r>
      <w:r>
        <w:t>áp vào đẩy nước mặt hồ lên mênh mông biến thành biển.</w:t>
      </w:r>
      <w:proofErr w:type="gramEnd"/>
      <w:r>
        <w:t xml:space="preserve"> </w:t>
      </w:r>
      <w:proofErr w:type="gramStart"/>
      <w:r>
        <w:t>Mùa nầy người địa phương gọi là mùa “cá lên ngàn”.</w:t>
      </w:r>
      <w:proofErr w:type="gramEnd"/>
      <w:r>
        <w:t xml:space="preserve"> </w:t>
      </w:r>
      <w:proofErr w:type="gramStart"/>
      <w:r>
        <w:t>Đến nước rút xuống, lượng cá trong hồ tăng lên rất cao, là một nguồn lợi rất lớn cho dân “xứ</w:t>
      </w:r>
      <w:r w:rsidR="00443E2B">
        <w:t xml:space="preserve"> Chùa tháp”.</w:t>
      </w:r>
      <w:proofErr w:type="gramEnd"/>
      <w:r w:rsidR="00443E2B">
        <w:t xml:space="preserve"> </w:t>
      </w:r>
      <w:proofErr w:type="gramStart"/>
      <w:r w:rsidR="00443E2B">
        <w:t>Chính B</w:t>
      </w:r>
      <w:r>
        <w:t xml:space="preserve">iển Hồ, qua dòng </w:t>
      </w:r>
      <w:r w:rsidR="00443E2B">
        <w:t>Tông Lê Sáp</w:t>
      </w:r>
      <w:r>
        <w:t>, đã điều chỉnh được mực nước cho Cử</w:t>
      </w:r>
      <w:r w:rsidR="00443E2B">
        <w:t>u L</w:t>
      </w:r>
      <w:r>
        <w:t>ong.</w:t>
      </w:r>
      <w:proofErr w:type="gramEnd"/>
      <w:r>
        <w:t xml:space="preserve"> </w:t>
      </w:r>
      <w:proofErr w:type="gramStart"/>
      <w:r>
        <w:t>Nước có dâng lên có rút xuống nhưng từ từ, làm lợi cho dân cư hai bên bờ sông.</w:t>
      </w:r>
      <w:proofErr w:type="gramEnd"/>
      <w:r>
        <w:t xml:space="preserve"> Tôi nói không gây ra </w:t>
      </w:r>
      <w:proofErr w:type="gramStart"/>
      <w:r>
        <w:t>lũ</w:t>
      </w:r>
      <w:proofErr w:type="gramEnd"/>
      <w:r>
        <w:t xml:space="preserve"> lụt là như vậy.</w:t>
      </w:r>
    </w:p>
    <w:p w:rsidR="0044317D" w:rsidRDefault="0044317D" w:rsidP="0044317D">
      <w:proofErr w:type="gramStart"/>
      <w:r>
        <w:t>Gần đây Trung quốc xây đập thủy điện trên thượng nguồn Cử</w:t>
      </w:r>
      <w:r w:rsidR="00443E2B">
        <w:t>u L</w:t>
      </w:r>
      <w:r>
        <w:t>ong.</w:t>
      </w:r>
      <w:proofErr w:type="gramEnd"/>
      <w:r>
        <w:t xml:space="preserve"> </w:t>
      </w:r>
      <w:proofErr w:type="gramStart"/>
      <w:r>
        <w:t>Lào cũng muốn.</w:t>
      </w:r>
      <w:proofErr w:type="gramEnd"/>
      <w:r>
        <w:t xml:space="preserve"> Có lẽ Thái </w:t>
      </w:r>
      <w:proofErr w:type="gramStart"/>
      <w:r>
        <w:t>lan</w:t>
      </w:r>
      <w:proofErr w:type="gramEnd"/>
      <w:r>
        <w:t xml:space="preserve">, Campuchia cũng sẽ lợi dụng dòng nước xây dựng những đập thủy điện lớn. Nói có lợi, chắc cũng có lợi nhiều cho người nầy, cũng có thể hại một ít cho người </w:t>
      </w:r>
      <w:proofErr w:type="gramStart"/>
      <w:r>
        <w:t>kia</w:t>
      </w:r>
      <w:proofErr w:type="gramEnd"/>
      <w:r>
        <w:t xml:space="preserve">. </w:t>
      </w:r>
      <w:proofErr w:type="gramStart"/>
      <w:r>
        <w:t>Dòng sông hiền hòa từ bao nhiêu ngàn năm nay, là một vùng nước ngọt lớn của thế giới, sanh sản và phát triển thủy sản đa dạng và với số lượng lớn.</w:t>
      </w:r>
      <w:proofErr w:type="gramEnd"/>
      <w:r>
        <w:t xml:space="preserve"> Phù </w:t>
      </w:r>
      <w:proofErr w:type="gramStart"/>
      <w:r>
        <w:t>sa</w:t>
      </w:r>
      <w:proofErr w:type="gramEnd"/>
      <w:r>
        <w:t xml:space="preserve"> của dòng sông giúp cho miền Nam Việ</w:t>
      </w:r>
      <w:r w:rsidR="00443E2B">
        <w:t>t N</w:t>
      </w:r>
      <w:r>
        <w:t>am thành một vùng trồng lúa nước, trồng cây trái nhiệt đới. Biết đâu vì lợi mà tự độ</w:t>
      </w:r>
      <w:r w:rsidR="00443E2B">
        <w:t>ng sanh ra sóng gió ba đào…</w:t>
      </w:r>
    </w:p>
    <w:p w:rsidR="0044317D" w:rsidRDefault="0044317D" w:rsidP="0044317D">
      <w:r>
        <w:t>Chín con rồng không thấy hiện rõ trên dòng sông, lại thấy xuất hiên trong bài H</w:t>
      </w:r>
      <w:r w:rsidR="00443E2B">
        <w:t>òn Vọng P</w:t>
      </w:r>
      <w:r>
        <w:t>hu của nhạ</w:t>
      </w:r>
      <w:r w:rsidR="00443E2B">
        <w:t>c sĩ Lê Thương</w:t>
      </w:r>
      <w:r>
        <w:t xml:space="preserve">: “Chín con long thật lớn, quyết đem tin tới nàng. </w:t>
      </w:r>
      <w:proofErr w:type="gramStart"/>
      <w:r>
        <w:t>Núi ngăn không được xuống,</w:t>
      </w:r>
      <w:r w:rsidR="00443E2B">
        <w:t xml:space="preserve"> </w:t>
      </w:r>
      <w:r>
        <w:t>chúng kêu la với ngàn.”</w:t>
      </w:r>
      <w:proofErr w:type="gramEnd"/>
      <w:r>
        <w:t xml:space="preserve"> Như vậy </w:t>
      </w:r>
      <w:proofErr w:type="gramStart"/>
      <w:r>
        <w:t>theo</w:t>
      </w:r>
      <w:proofErr w:type="gramEnd"/>
      <w:r>
        <w:t xml:space="preserve"> Lê Thương, người chồng của bà Vọng phu không phải đi chống xăm lăng ở phương Bắc, mà đi vào mở đất ở phương Nam. Chín con rồng đem tin về quê của ông. Có lẽ </w:t>
      </w:r>
      <w:r>
        <w:lastRenderedPageBreak/>
        <w:t>ông đã thành công ở phương Nam và chinh phục được cảm tình của chín con rồ</w:t>
      </w:r>
      <w:r w:rsidR="00443E2B">
        <w:t>ng chăng</w:t>
      </w:r>
      <w:r>
        <w:t>?</w:t>
      </w:r>
    </w:p>
    <w:p w:rsidR="0044317D" w:rsidRDefault="00CC1098" w:rsidP="00CC1098">
      <w:pPr>
        <w:pStyle w:val="Heading2"/>
      </w:pPr>
      <w:r>
        <w:t>Rồng Khắp Nơi</w:t>
      </w:r>
    </w:p>
    <w:p w:rsidR="0044317D" w:rsidRDefault="0044317D" w:rsidP="0044317D">
      <w:r>
        <w:t>Người Đông phương ta rất thích hính ảnh con rồ</w:t>
      </w:r>
      <w:r w:rsidR="00EE50F3">
        <w:t>ng.</w:t>
      </w:r>
      <w:r>
        <w:t xml:space="preserve"> </w:t>
      </w:r>
      <w:proofErr w:type="gramStart"/>
      <w:r>
        <w:t>Nên chúng ta gặp hình rồng ở khắp mọi nơi, và chuyện rồng trong mọi việ</w:t>
      </w:r>
      <w:r w:rsidR="00EE50F3">
        <w:t>c.</w:t>
      </w:r>
      <w:proofErr w:type="gramEnd"/>
      <w:r>
        <w:t xml:space="preserve"> Ngoài biển có rồ</w:t>
      </w:r>
      <w:r w:rsidR="00EE50F3">
        <w:t>ng Long vương, t</w:t>
      </w:r>
      <w:r>
        <w:t>rong giếng có rồ</w:t>
      </w:r>
      <w:r w:rsidR="00EE50F3">
        <w:t>ng Tĩnh long, s</w:t>
      </w:r>
      <w:r>
        <w:t>ông cạn lại thành rồ</w:t>
      </w:r>
      <w:r w:rsidR="00EE50F3">
        <w:t>ng, n</w:t>
      </w:r>
      <w:r>
        <w:t xml:space="preserve">ước rồng. </w:t>
      </w:r>
      <w:proofErr w:type="gramStart"/>
      <w:r>
        <w:t>Lăng tẩm ở</w:t>
      </w:r>
      <w:r w:rsidR="00EE50F3">
        <w:t xml:space="preserve"> đ</w:t>
      </w:r>
      <w:r>
        <w:t>ế đô Huế vốn thuộc về vua chúa, trang trí hình rồng là phải rồi, không ai thắc mắ</w:t>
      </w:r>
      <w:r w:rsidR="00EE50F3">
        <w:t>c.</w:t>
      </w:r>
      <w:proofErr w:type="gramEnd"/>
      <w:r w:rsidR="00EE50F3">
        <w:t xml:space="preserve"> Nhưng Tòa Thánh Tây N</w:t>
      </w:r>
      <w:r>
        <w:t>inh, cũng thấy trang trí hình rồng chầu ở</w:t>
      </w:r>
      <w:r w:rsidR="00EE50F3">
        <w:t xml:space="preserve"> “c</w:t>
      </w:r>
      <w:r>
        <w:t>ử</w:t>
      </w:r>
      <w:r w:rsidR="00EE50F3">
        <w:t xml:space="preserve">u trùng đài”. </w:t>
      </w:r>
      <w:proofErr w:type="gramStart"/>
      <w:r w:rsidR="00EE50F3">
        <w:t>Chùa B</w:t>
      </w:r>
      <w:r>
        <w:t>à của ngườ</w:t>
      </w:r>
      <w:r w:rsidR="00EE50F3">
        <w:t>i Trung H</w:t>
      </w:r>
      <w:r>
        <w:t>oa trong Chợ</w:t>
      </w:r>
      <w:r w:rsidR="00EE50F3">
        <w:t xml:space="preserve"> L</w:t>
      </w:r>
      <w:r>
        <w:t>ớn, trên nóc đề</w:t>
      </w:r>
      <w:r w:rsidR="00EE50F3">
        <w:t>u có hình “l</w:t>
      </w:r>
      <w:r>
        <w:t>ưỡ</w:t>
      </w:r>
      <w:r w:rsidR="00EE50F3">
        <w:t>ng long tranh châu” (h</w:t>
      </w:r>
      <w:r>
        <w:t>ai con rồng giành trái c</w:t>
      </w:r>
      <w:r w:rsidR="00CC1098">
        <w:t>hâu</w:t>
      </w:r>
      <w:r>
        <w:t>).</w:t>
      </w:r>
      <w:proofErr w:type="gramEnd"/>
      <w:r>
        <w:t xml:space="preserve"> </w:t>
      </w:r>
      <w:proofErr w:type="gramStart"/>
      <w:r>
        <w:t>Sân khấu củ</w:t>
      </w:r>
      <w:r w:rsidR="00EE50F3">
        <w:t>a các nhà hàng ăn</w:t>
      </w:r>
      <w:r>
        <w:t>, tổ chức đám cướ</w:t>
      </w:r>
      <w:r w:rsidR="00EE50F3">
        <w:t>i</w:t>
      </w:r>
      <w:r>
        <w:t>,</w:t>
      </w:r>
      <w:r w:rsidR="00EE50F3">
        <w:t xml:space="preserve"> </w:t>
      </w:r>
      <w:r>
        <w:t>hầu như đều có trang trì hình long phụ</w:t>
      </w:r>
      <w:r w:rsidR="00EE50F3">
        <w:t>ng “c</w:t>
      </w:r>
      <w:r>
        <w:t>on rồng đoanh và con phụ</w:t>
      </w:r>
      <w:r w:rsidR="00EE50F3">
        <w:t>ng múa”.</w:t>
      </w:r>
      <w:proofErr w:type="gramEnd"/>
      <w:r w:rsidR="00EE50F3">
        <w:t xml:space="preserve"> </w:t>
      </w:r>
      <w:proofErr w:type="gramStart"/>
      <w:r>
        <w:t>Tiệm buôn nào cũng thờ Tài thẩn, trên bài vị thấy đề “Tiền hiền, hậu hiền, địa chủ, long thần”.</w:t>
      </w:r>
      <w:proofErr w:type="gramEnd"/>
      <w:r>
        <w:t xml:space="preserve"> </w:t>
      </w:r>
      <w:proofErr w:type="gramStart"/>
      <w:r>
        <w:t>Long thần là thần nguồn nước.</w:t>
      </w:r>
      <w:proofErr w:type="gramEnd"/>
      <w:r>
        <w:t xml:space="preserve"> </w:t>
      </w:r>
      <w:proofErr w:type="gramStart"/>
      <w:r>
        <w:t>Ai cần nước là phải thờ long thần.</w:t>
      </w:r>
      <w:proofErr w:type="gramEnd"/>
      <w:r>
        <w:t xml:space="preserve"> Nhà nào nuôi con cũng đều ước con mình học hành đỗ đạt. Trước cửa trồng mộ</w:t>
      </w:r>
      <w:r w:rsidR="00EE50F3">
        <w:t>t bụ</w:t>
      </w:r>
      <w:r>
        <w:t xml:space="preserve">i trúc hình con phụng bay lên. Dưới ao nuôi con cá sắp biến thành con rồng (Đình tài tê phụng trúc. Trì dưỡng hóa long </w:t>
      </w:r>
      <w:proofErr w:type="gramStart"/>
      <w:r>
        <w:t>ngư</w:t>
      </w:r>
      <w:proofErr w:type="gramEnd"/>
      <w:r>
        <w:t>)</w:t>
      </w:r>
      <w:r w:rsidR="00EE50F3">
        <w:t>.</w:t>
      </w:r>
      <w:r>
        <w:t xml:space="preserve"> Con cái thi đỗ thì gọi là “rồng mây gặp hộ</w:t>
      </w:r>
      <w:r w:rsidR="00EE50F3">
        <w:t>i”.</w:t>
      </w:r>
      <w:r>
        <w:t xml:space="preserve"> Ca dao cũng nói đến rồ</w:t>
      </w:r>
      <w:r w:rsidR="00EE50F3">
        <w:t xml:space="preserve">ng </w:t>
      </w:r>
    </w:p>
    <w:p w:rsidR="0044317D" w:rsidRPr="00EE50F3" w:rsidRDefault="0044317D" w:rsidP="00EE50F3">
      <w:pPr>
        <w:pStyle w:val="NoSpacing"/>
        <w:rPr>
          <w:i/>
        </w:rPr>
      </w:pPr>
      <w:r w:rsidRPr="00EE50F3">
        <w:rPr>
          <w:i/>
        </w:rPr>
        <w:t>Trăm năm trăm tuổi, may ruổi một chồng,</w:t>
      </w:r>
    </w:p>
    <w:p w:rsidR="0044317D" w:rsidRPr="00EE50F3" w:rsidRDefault="0044317D" w:rsidP="00EE50F3">
      <w:pPr>
        <w:pStyle w:val="NoSpacing"/>
        <w:rPr>
          <w:i/>
          <w:spacing w:val="-8"/>
        </w:rPr>
      </w:pPr>
      <w:proofErr w:type="gramStart"/>
      <w:r w:rsidRPr="00EE50F3">
        <w:rPr>
          <w:i/>
          <w:spacing w:val="-8"/>
        </w:rPr>
        <w:t>Dù ai thêu phụng vẽ rồ</w:t>
      </w:r>
      <w:r w:rsidR="00EE50F3" w:rsidRPr="00EE50F3">
        <w:rPr>
          <w:i/>
          <w:spacing w:val="-8"/>
        </w:rPr>
        <w:t>ng em cũng không có ham</w:t>
      </w:r>
      <w:r w:rsidRPr="00EE50F3">
        <w:rPr>
          <w:i/>
          <w:spacing w:val="-8"/>
        </w:rPr>
        <w:t>.</w:t>
      </w:r>
      <w:proofErr w:type="gramEnd"/>
    </w:p>
    <w:p w:rsidR="0044317D" w:rsidRDefault="00EE50F3" w:rsidP="00EE50F3">
      <w:pPr>
        <w:spacing w:before="120"/>
        <w:contextualSpacing/>
      </w:pPr>
      <w:proofErr w:type="gramStart"/>
      <w:r>
        <w:t>h</w:t>
      </w:r>
      <w:r w:rsidR="0044317D">
        <w:t>ay :</w:t>
      </w:r>
      <w:proofErr w:type="gramEnd"/>
    </w:p>
    <w:p w:rsidR="0044317D" w:rsidRPr="00EE50F3" w:rsidRDefault="0044317D" w:rsidP="00EE50F3">
      <w:pPr>
        <w:pStyle w:val="NoSpacing"/>
        <w:rPr>
          <w:i/>
        </w:rPr>
      </w:pPr>
      <w:r w:rsidRPr="00EE50F3">
        <w:rPr>
          <w:i/>
        </w:rPr>
        <w:t>Rồng nằm ngoài Huế, ngựa tế Đồ</w:t>
      </w:r>
      <w:r w:rsidR="00EE50F3">
        <w:rPr>
          <w:i/>
        </w:rPr>
        <w:t>ng nai.</w:t>
      </w:r>
    </w:p>
    <w:p w:rsidR="0044317D" w:rsidRPr="00EE50F3" w:rsidRDefault="0044317D" w:rsidP="00EE50F3">
      <w:pPr>
        <w:pStyle w:val="NoSpacing"/>
        <w:rPr>
          <w:i/>
        </w:rPr>
      </w:pPr>
      <w:r w:rsidRPr="00EE50F3">
        <w:rPr>
          <w:i/>
        </w:rPr>
        <w:t>Nước sông trong đổ lộn sông ngoài,</w:t>
      </w:r>
    </w:p>
    <w:p w:rsidR="0044317D" w:rsidRPr="00EE50F3" w:rsidRDefault="0044317D" w:rsidP="00EE50F3">
      <w:pPr>
        <w:pStyle w:val="NoSpacing"/>
        <w:rPr>
          <w:i/>
        </w:rPr>
      </w:pPr>
      <w:r w:rsidRPr="00EE50F3">
        <w:rPr>
          <w:i/>
        </w:rPr>
        <w:t>Thương người xa xứ, lạc loài tới đây.</w:t>
      </w:r>
    </w:p>
    <w:p w:rsidR="0044317D" w:rsidRDefault="00EE50F3" w:rsidP="0044317D">
      <w:proofErr w:type="gramStart"/>
      <w:r>
        <w:t>h</w:t>
      </w:r>
      <w:r w:rsidR="0044317D">
        <w:t>ay</w:t>
      </w:r>
      <w:proofErr w:type="gramEnd"/>
      <w:r w:rsidR="0044317D">
        <w:t>:</w:t>
      </w:r>
    </w:p>
    <w:p w:rsidR="0044317D" w:rsidRPr="00EE50F3" w:rsidRDefault="0044317D" w:rsidP="00EE50F3">
      <w:pPr>
        <w:pStyle w:val="NoSpacing"/>
        <w:rPr>
          <w:i/>
        </w:rPr>
      </w:pPr>
      <w:r w:rsidRPr="00EE50F3">
        <w:rPr>
          <w:i/>
        </w:rPr>
        <w:t>Rồng nằm đáy vực, rồng đoanh,</w:t>
      </w:r>
    </w:p>
    <w:p w:rsidR="0044317D" w:rsidRPr="00EE50F3" w:rsidRDefault="0044317D" w:rsidP="00EE50F3">
      <w:pPr>
        <w:pStyle w:val="NoSpacing"/>
        <w:rPr>
          <w:i/>
        </w:rPr>
      </w:pPr>
      <w:proofErr w:type="gramStart"/>
      <w:r w:rsidRPr="00EE50F3">
        <w:rPr>
          <w:i/>
        </w:rPr>
        <w:t>Em nằm phòng vắng chờ anh đôi ngày.</w:t>
      </w:r>
      <w:proofErr w:type="gramEnd"/>
    </w:p>
    <w:p w:rsidR="0090443E" w:rsidRPr="0044317D" w:rsidRDefault="0044317D" w:rsidP="00646DF2">
      <w:pPr>
        <w:spacing w:before="120"/>
      </w:pPr>
      <w:r>
        <w:t xml:space="preserve">Nhân dịp năm hết Tết đến, kính chúc </w:t>
      </w:r>
      <w:r w:rsidR="00CC1098">
        <w:t xml:space="preserve">quý vị </w:t>
      </w:r>
      <w:r w:rsidR="00646DF2">
        <w:t xml:space="preserve">và gia đình năm Nhâm Thìn </w:t>
      </w:r>
      <w:proofErr w:type="gramStart"/>
      <w:r w:rsidR="00646DF2">
        <w:t>an</w:t>
      </w:r>
      <w:proofErr w:type="gramEnd"/>
      <w:r w:rsidR="00646DF2">
        <w:t xml:space="preserve"> khang và thịnh vượng.</w:t>
      </w:r>
    </w:p>
    <w:sectPr w:rsidR="0090443E" w:rsidRPr="0044317D" w:rsidSect="003321FA">
      <w:pgSz w:w="12240" w:h="15840"/>
      <w:pgMar w:top="1152" w:right="1296" w:bottom="1296"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 26 Saliere">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attachedTemplate r:id="rId1"/>
  <w:defaultTabStop w:val="720"/>
  <w:drawingGridHorizontalSpacing w:val="120"/>
  <w:displayHorizontalDrawingGridEvery w:val="2"/>
  <w:characterSpacingControl w:val="doNotCompress"/>
  <w:compat/>
  <w:rsids>
    <w:rsidRoot w:val="0044317D"/>
    <w:rsid w:val="00015723"/>
    <w:rsid w:val="000B7D92"/>
    <w:rsid w:val="000E262D"/>
    <w:rsid w:val="001F684E"/>
    <w:rsid w:val="0022087D"/>
    <w:rsid w:val="002931E7"/>
    <w:rsid w:val="003321FA"/>
    <w:rsid w:val="0044317D"/>
    <w:rsid w:val="00443E2B"/>
    <w:rsid w:val="00524B58"/>
    <w:rsid w:val="00646DF2"/>
    <w:rsid w:val="006B1B28"/>
    <w:rsid w:val="00792DBC"/>
    <w:rsid w:val="007B0420"/>
    <w:rsid w:val="00844C93"/>
    <w:rsid w:val="00856CD6"/>
    <w:rsid w:val="008B2BFE"/>
    <w:rsid w:val="008D10E2"/>
    <w:rsid w:val="008F2BDE"/>
    <w:rsid w:val="008F7F62"/>
    <w:rsid w:val="0090443E"/>
    <w:rsid w:val="0090486D"/>
    <w:rsid w:val="009100D6"/>
    <w:rsid w:val="009E7D46"/>
    <w:rsid w:val="00B275C2"/>
    <w:rsid w:val="00B66387"/>
    <w:rsid w:val="00B67D1F"/>
    <w:rsid w:val="00CC1098"/>
    <w:rsid w:val="00D8225A"/>
    <w:rsid w:val="00EE50F3"/>
    <w:rsid w:val="00EF221D"/>
    <w:rsid w:val="00EF6F51"/>
    <w:rsid w:val="00F4493B"/>
    <w:rsid w:val="00FC2828"/>
    <w:rsid w:val="00FD7939"/>
    <w:rsid w:val="00FF6E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6D"/>
    <w:pPr>
      <w:spacing w:after="12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8B2BFE"/>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spacing w:after="0" w:line="240" w:lineRule="auto"/>
      <w:jc w:val="center"/>
    </w:pPr>
    <w:rPr>
      <w:rFonts w:ascii="Times New Roman" w:hAnsi="Times New Roman"/>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BalloonText">
    <w:name w:val="Balloon Text"/>
    <w:basedOn w:val="Normal"/>
    <w:link w:val="BalloonTextChar"/>
    <w:uiPriority w:val="99"/>
    <w:semiHidden/>
    <w:unhideWhenUsed/>
    <w:rsid w:val="00CC109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0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nh.ho\Desktop\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bao.dotx</Template>
  <TotalTime>9</TotalTime>
  <Pages>4</Pages>
  <Words>1933</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linh.ho</dc:creator>
  <cp:keywords/>
  <dc:description/>
  <cp:lastModifiedBy>Linh</cp:lastModifiedBy>
  <cp:revision>3</cp:revision>
  <cp:lastPrinted>2011-12-14T05:35:00Z</cp:lastPrinted>
  <dcterms:created xsi:type="dcterms:W3CDTF">2011-12-13T22:12:00Z</dcterms:created>
  <dcterms:modified xsi:type="dcterms:W3CDTF">2011-12-14T05:35:00Z</dcterms:modified>
</cp:coreProperties>
</file>