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4D" w:rsidRPr="00EC40F0" w:rsidRDefault="0093288F" w:rsidP="00E9084D">
      <w:pPr>
        <w:jc w:val="center"/>
        <w:rPr>
          <w:rFonts w:cs="Times New Roman"/>
          <w:b/>
          <w:sz w:val="36"/>
          <w:szCs w:val="36"/>
        </w:rPr>
      </w:pPr>
      <w:r>
        <w:t xml:space="preserve"> </w:t>
      </w:r>
      <w:r w:rsidR="00E9084D" w:rsidRPr="00EC40F0">
        <w:rPr>
          <w:rFonts w:cs="Times New Roman"/>
          <w:b/>
          <w:sz w:val="36"/>
          <w:szCs w:val="36"/>
        </w:rPr>
        <w:t>Tiếng Nước tôi</w:t>
      </w:r>
    </w:p>
    <w:p w:rsidR="00E9084D" w:rsidRPr="00EC40F0" w:rsidRDefault="00E9084D" w:rsidP="00E9084D">
      <w:pPr>
        <w:jc w:val="center"/>
        <w:rPr>
          <w:rFonts w:cs="Times New Roman"/>
          <w:b/>
          <w:sz w:val="36"/>
          <w:szCs w:val="36"/>
        </w:rPr>
      </w:pPr>
      <w:r w:rsidRPr="00EC40F0">
        <w:rPr>
          <w:rFonts w:cs="Times New Roman"/>
          <w:b/>
          <w:sz w:val="36"/>
          <w:szCs w:val="36"/>
        </w:rPr>
        <w:t>Đôi Dòng cảm nhận về một cộng đoàn viễn xứ</w:t>
      </w:r>
    </w:p>
    <w:p w:rsidR="00E9084D" w:rsidRDefault="00E9084D" w:rsidP="00E9084D">
      <w:pPr>
        <w:rPr>
          <w:rFonts w:cs="Times New Roman"/>
          <w:szCs w:val="24"/>
        </w:rPr>
      </w:pPr>
    </w:p>
    <w:p w:rsidR="00E9084D" w:rsidRDefault="00E9084D" w:rsidP="00E9084D">
      <w:pPr>
        <w:rPr>
          <w:rFonts w:cs="Times New Roman"/>
          <w:szCs w:val="24"/>
        </w:rPr>
      </w:pPr>
      <w:r w:rsidRPr="00EC40F0">
        <w:rPr>
          <w:rFonts w:cs="Times New Roman"/>
          <w:szCs w:val="24"/>
        </w:rPr>
        <w:t>Tôi xin được nương vào tứ thơ, ca từ và giai điệu của nhạc phẩm Tình Ca, một nhạc phẩm bấ</w:t>
      </w:r>
      <w:r w:rsidR="003844F7">
        <w:rPr>
          <w:rFonts w:cs="Times New Roman"/>
          <w:szCs w:val="24"/>
        </w:rPr>
        <w:t>t</w:t>
      </w:r>
      <w:r w:rsidRPr="00EC40F0">
        <w:rPr>
          <w:rFonts w:cs="Times New Roman"/>
          <w:szCs w:val="24"/>
        </w:rPr>
        <w:t xml:space="preserve"> hủ của cố nhạc sĩ Phạm Duy để viết lên đôi dòng tâm sự, chia sẻ với anh chị em thuộc cộng đoàn Đức Mẹ Hồn Xác Lên Trời – Giáo Phận Metuchen – New Jersey, nhân dịp anh chị em đang chuẩn bị đón xuân mới, Một mùa xuân tràn đầy ý nghĩa như chính chủ đề mà cộng đoàn anh chị em đã chọn “40 Năm Viễn Xứ”</w:t>
      </w:r>
      <w:r>
        <w:rPr>
          <w:rFonts w:cs="Times New Roman"/>
          <w:szCs w:val="24"/>
        </w:rPr>
        <w:t xml:space="preserve">. </w:t>
      </w:r>
      <w:r w:rsidRPr="00EC40F0">
        <w:rPr>
          <w:rFonts w:cs="Times New Roman"/>
          <w:szCs w:val="24"/>
        </w:rPr>
        <w:t xml:space="preserve"> Thực ra con số 40 năm cũng làm tôi nhớ tới 40 năm lữ hành ròng rã và đong đày biết bao vui buồn của Dân Chúa</w:t>
      </w:r>
      <w:r>
        <w:rPr>
          <w:rFonts w:cs="Times New Roman"/>
          <w:szCs w:val="24"/>
        </w:rPr>
        <w:t xml:space="preserve"> trên hành trình tiến về Đất Hứa năm xưa.  Và như thế, trong những dòng chia sẻ này, cho phép tôi được ghi lại chút cảm nhận về một cộng đoàn Công Giáo Việt Nam mà theo tôi, không chỉ đang bước đi với một Niềm Tin mãnh liệt, nhưng còn làm phong phú và sống độ</w:t>
      </w:r>
      <w:r w:rsidR="00FA4849">
        <w:rPr>
          <w:rFonts w:cs="Times New Roman"/>
          <w:szCs w:val="24"/>
        </w:rPr>
        <w:t>ng thê</w:t>
      </w:r>
      <w:r>
        <w:rPr>
          <w:rFonts w:cs="Times New Roman"/>
          <w:szCs w:val="24"/>
        </w:rPr>
        <w:t>m những đặc trưng văn hóa, những ký ức một thời về Đất Việt, dù là ở một phương trời xa quê mẹ nửa vòng địa cầu.</w:t>
      </w:r>
    </w:p>
    <w:p w:rsidR="00E9084D" w:rsidRDefault="00E9084D" w:rsidP="00E9084D">
      <w:pPr>
        <w:rPr>
          <w:rFonts w:cs="Times New Roman"/>
          <w:b/>
          <w:szCs w:val="24"/>
        </w:rPr>
      </w:pPr>
      <w:r>
        <w:rPr>
          <w:rFonts w:cs="Times New Roman"/>
          <w:szCs w:val="24"/>
        </w:rPr>
        <w:tab/>
        <w:t>Ngoài tương quan với Cha Quản Nhiệm và một số rấ</w:t>
      </w:r>
      <w:r w:rsidR="00FA4849">
        <w:rPr>
          <w:rFonts w:cs="Times New Roman"/>
          <w:szCs w:val="24"/>
        </w:rPr>
        <w:t>t ít thành viê</w:t>
      </w:r>
      <w:r>
        <w:rPr>
          <w:rFonts w:cs="Times New Roman"/>
          <w:szCs w:val="24"/>
        </w:rPr>
        <w:t>n</w:t>
      </w:r>
      <w:r w:rsidR="00FA4849">
        <w:rPr>
          <w:rFonts w:cs="Times New Roman"/>
          <w:szCs w:val="24"/>
        </w:rPr>
        <w:t xml:space="preserve"> </w:t>
      </w:r>
      <w:r>
        <w:rPr>
          <w:rFonts w:cs="Times New Roman"/>
          <w:szCs w:val="24"/>
        </w:rPr>
        <w:t>trong cộng đoàn, thú thật, trên thực tế</w:t>
      </w:r>
      <w:r w:rsidR="00FA4849">
        <w:rPr>
          <w:rFonts w:cs="Times New Roman"/>
          <w:szCs w:val="24"/>
        </w:rPr>
        <w:t xml:space="preserve"> tôi chưa từ</w:t>
      </w:r>
      <w:r>
        <w:rPr>
          <w:rFonts w:cs="Times New Roman"/>
          <w:szCs w:val="24"/>
        </w:rPr>
        <w:t xml:space="preserve">ng có dịp hội ngộ với anh chị em, những gì tôi biết về anh chị em là những hình ảnh, những đoạn video, những dòng thông tin sinh hoạt cộng đoàn được đăng tải trên trang báo điện tử của Cộng Đoàn.  </w:t>
      </w:r>
      <w:proofErr w:type="gramStart"/>
      <w:r>
        <w:rPr>
          <w:rFonts w:cs="Times New Roman"/>
          <w:szCs w:val="24"/>
        </w:rPr>
        <w:t>Tuy nhiên, chừng ấy có lẽ cũng đủ đọng lại trong tôi những đồng cảm và cả ấn tượng đẹp về anh chị em.</w:t>
      </w:r>
      <w:proofErr w:type="gramEnd"/>
    </w:p>
    <w:p w:rsidR="00E9084D" w:rsidRDefault="00E9084D" w:rsidP="00E9084D">
      <w:pPr>
        <w:pStyle w:val="ListParagraph"/>
        <w:numPr>
          <w:ilvl w:val="0"/>
          <w:numId w:val="11"/>
        </w:numPr>
        <w:spacing w:after="160" w:line="259" w:lineRule="auto"/>
        <w:jc w:val="left"/>
        <w:rPr>
          <w:rFonts w:cs="Times New Roman"/>
          <w:b/>
          <w:i/>
          <w:szCs w:val="24"/>
        </w:rPr>
      </w:pPr>
      <w:r>
        <w:rPr>
          <w:rFonts w:cs="Times New Roman"/>
          <w:b/>
          <w:i/>
          <w:szCs w:val="24"/>
        </w:rPr>
        <w:t xml:space="preserve"> Ấn tượng đầu tiên…</w:t>
      </w:r>
    </w:p>
    <w:p w:rsidR="00E9084D" w:rsidRDefault="00E9084D" w:rsidP="00E9084D">
      <w:pPr>
        <w:pStyle w:val="ListParagraph"/>
        <w:rPr>
          <w:rFonts w:cs="Times New Roman"/>
          <w:i/>
          <w:szCs w:val="24"/>
        </w:rPr>
      </w:pPr>
    </w:p>
    <w:p w:rsidR="00E9084D" w:rsidRDefault="00E9084D" w:rsidP="003844F7">
      <w:pPr>
        <w:pStyle w:val="ListParagraph"/>
        <w:ind w:left="432" w:firstLine="0"/>
        <w:rPr>
          <w:rFonts w:cs="Times New Roman"/>
          <w:i/>
          <w:szCs w:val="24"/>
        </w:rPr>
      </w:pPr>
      <w:r>
        <w:rPr>
          <w:rFonts w:cs="Times New Roman"/>
          <w:i/>
          <w:szCs w:val="24"/>
        </w:rPr>
        <w:t>“Tôi yêu tiếng nước tôi, từ khi mới ra đời, người ơi</w:t>
      </w:r>
    </w:p>
    <w:p w:rsidR="00E9084D" w:rsidRDefault="00E9084D" w:rsidP="003844F7">
      <w:pPr>
        <w:pStyle w:val="ListParagraph"/>
        <w:ind w:left="432" w:firstLine="72"/>
        <w:rPr>
          <w:rFonts w:cs="Times New Roman"/>
          <w:i/>
          <w:szCs w:val="24"/>
        </w:rPr>
      </w:pPr>
      <w:r>
        <w:rPr>
          <w:rFonts w:cs="Times New Roman"/>
          <w:i/>
          <w:szCs w:val="24"/>
        </w:rPr>
        <w:t>Mẹ hiền ru những câu xa vời… à ơi, tiếng ru muôn đời…”</w:t>
      </w:r>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r>
        <w:rPr>
          <w:rFonts w:cs="Times New Roman"/>
          <w:szCs w:val="24"/>
        </w:rPr>
        <w:t xml:space="preserve">Ấn tượng đầu tiên của tôi về Cộng Đoàn là lớp Việt Ngữ được tổ chức quy </w:t>
      </w:r>
      <w:r>
        <w:rPr>
          <w:rFonts w:cs="Times New Roman"/>
          <w:szCs w:val="24"/>
        </w:rPr>
        <w:lastRenderedPageBreak/>
        <w:t>củ, đều đặn và chắc hẳn cần rất nhiều công khó, nỗ lực của những tấ</w:t>
      </w:r>
      <w:r w:rsidR="00FA4849">
        <w:rPr>
          <w:rFonts w:cs="Times New Roman"/>
          <w:szCs w:val="24"/>
        </w:rPr>
        <w:t>m lò</w:t>
      </w:r>
      <w:r>
        <w:rPr>
          <w:rFonts w:cs="Times New Roman"/>
          <w:szCs w:val="24"/>
        </w:rPr>
        <w:t>ng thuộc thế hệ tiền bối dành cho những cánh chim non Việt Nam trong Cộng Đoàn.  40 năm viễn xứ, anh chị em vẫn không hề quên gởi trao lại cho con em mình:</w:t>
      </w:r>
    </w:p>
    <w:p w:rsidR="00E9084D" w:rsidRDefault="00E9084D" w:rsidP="00E9084D">
      <w:pPr>
        <w:pStyle w:val="ListParagraph"/>
        <w:rPr>
          <w:rFonts w:cs="Times New Roman"/>
          <w:i/>
          <w:szCs w:val="24"/>
        </w:rPr>
      </w:pPr>
    </w:p>
    <w:p w:rsidR="00E9084D" w:rsidRDefault="00E9084D" w:rsidP="003844F7">
      <w:pPr>
        <w:pStyle w:val="ListParagraph"/>
        <w:ind w:firstLine="0"/>
        <w:rPr>
          <w:rFonts w:cs="Times New Roman"/>
          <w:i/>
          <w:szCs w:val="24"/>
        </w:rPr>
      </w:pPr>
      <w:proofErr w:type="gramStart"/>
      <w:r>
        <w:rPr>
          <w:rFonts w:cs="Times New Roman"/>
          <w:i/>
          <w:szCs w:val="24"/>
        </w:rPr>
        <w:t>“Tiếng nước tôi!</w:t>
      </w:r>
      <w:proofErr w:type="gramEnd"/>
      <w:r>
        <w:rPr>
          <w:rFonts w:cs="Times New Roman"/>
          <w:i/>
          <w:szCs w:val="24"/>
        </w:rPr>
        <w:t xml:space="preserve">  Bốn ngàn năm ròng </w:t>
      </w:r>
      <w:r w:rsidR="003844F7">
        <w:rPr>
          <w:rFonts w:cs="Times New Roman"/>
          <w:i/>
          <w:szCs w:val="24"/>
        </w:rPr>
        <w:t xml:space="preserve">                   </w:t>
      </w:r>
      <w:r>
        <w:rPr>
          <w:rFonts w:cs="Times New Roman"/>
          <w:i/>
          <w:szCs w:val="24"/>
        </w:rPr>
        <w:t>rã buồn vui</w:t>
      </w:r>
    </w:p>
    <w:p w:rsidR="00E9084D" w:rsidRDefault="00E9084D" w:rsidP="003844F7">
      <w:pPr>
        <w:pStyle w:val="ListParagraph"/>
        <w:ind w:firstLine="0"/>
        <w:rPr>
          <w:rFonts w:cs="Times New Roman"/>
          <w:i/>
          <w:szCs w:val="24"/>
        </w:rPr>
      </w:pPr>
      <w:r>
        <w:rPr>
          <w:rFonts w:cs="Times New Roman"/>
          <w:i/>
          <w:szCs w:val="24"/>
        </w:rPr>
        <w:t xml:space="preserve">Khóc cười </w:t>
      </w:r>
      <w:proofErr w:type="gramStart"/>
      <w:r>
        <w:rPr>
          <w:rFonts w:cs="Times New Roman"/>
          <w:i/>
          <w:szCs w:val="24"/>
        </w:rPr>
        <w:t>theo</w:t>
      </w:r>
      <w:proofErr w:type="gramEnd"/>
      <w:r>
        <w:rPr>
          <w:rFonts w:cs="Times New Roman"/>
          <w:i/>
          <w:szCs w:val="24"/>
        </w:rPr>
        <w:t xml:space="preserve"> mệnh nước nổi trôi, nước ơi</w:t>
      </w:r>
    </w:p>
    <w:p w:rsidR="00E9084D" w:rsidRDefault="00E9084D" w:rsidP="003844F7">
      <w:pPr>
        <w:pStyle w:val="ListParagraph"/>
        <w:ind w:firstLine="0"/>
        <w:rPr>
          <w:rFonts w:cs="Times New Roman"/>
          <w:i/>
          <w:szCs w:val="24"/>
        </w:rPr>
      </w:pPr>
      <w:r>
        <w:rPr>
          <w:rFonts w:cs="Times New Roman"/>
          <w:i/>
          <w:szCs w:val="24"/>
        </w:rPr>
        <w:t>Tiếng nước tôi! Tiếng mẹ sinh từ lúc nằm nôi</w:t>
      </w:r>
    </w:p>
    <w:p w:rsidR="00E9084D" w:rsidRDefault="00E9084D" w:rsidP="003844F7">
      <w:pPr>
        <w:pStyle w:val="ListParagraph"/>
        <w:ind w:firstLine="0"/>
        <w:rPr>
          <w:rFonts w:cs="Times New Roman"/>
          <w:i/>
          <w:szCs w:val="24"/>
        </w:rPr>
      </w:pPr>
      <w:r>
        <w:rPr>
          <w:rFonts w:cs="Times New Roman"/>
          <w:i/>
          <w:szCs w:val="24"/>
        </w:rPr>
        <w:t>Thoắt nghìn năm thành tiếng lòng tôi, nước ơi…”</w:t>
      </w:r>
    </w:p>
    <w:p w:rsidR="00E9084D" w:rsidRDefault="00E9084D" w:rsidP="00E9084D">
      <w:pPr>
        <w:pStyle w:val="ListParagraph"/>
        <w:rPr>
          <w:rFonts w:cs="Times New Roman"/>
          <w:szCs w:val="24"/>
        </w:rPr>
      </w:pPr>
    </w:p>
    <w:p w:rsidR="00E9084D" w:rsidRDefault="00E9084D" w:rsidP="00E9084D">
      <w:pPr>
        <w:pStyle w:val="ListParagraph"/>
        <w:rPr>
          <w:rFonts w:cs="Times New Roman"/>
          <w:szCs w:val="24"/>
        </w:rPr>
      </w:pPr>
      <w:proofErr w:type="gramStart"/>
      <w:r>
        <w:rPr>
          <w:rFonts w:cs="Times New Roman"/>
          <w:szCs w:val="24"/>
        </w:rPr>
        <w:t>Tôi hình dung, Bốn mươi năm qua, mỗi Chúa Nhật, hình ảnh của những ông (bà) đồ Việt Nam đương đại ở Metuchen vẫn miệt mài với việc gõ đầu trẻ.</w:t>
      </w:r>
      <w:proofErr w:type="gramEnd"/>
      <w:r>
        <w:rPr>
          <w:rFonts w:cs="Times New Roman"/>
          <w:szCs w:val="24"/>
        </w:rPr>
        <w:t xml:space="preserve">  Hình ảnh một đàn em bé líu lo tập đọc, tập nói và lúi cúi gò từng nét chữ của “Tiếng Nước Tôi”, tiếng của bốn ngàn năm ròng rã buồ</w:t>
      </w:r>
      <w:r w:rsidR="000C3CD8">
        <w:rPr>
          <w:rFonts w:cs="Times New Roman"/>
          <w:szCs w:val="24"/>
        </w:rPr>
        <w:t>n v</w:t>
      </w:r>
      <w:r>
        <w:rPr>
          <w:rFonts w:cs="Times New Roman"/>
          <w:szCs w:val="24"/>
        </w:rPr>
        <w:t>ui… Ôi chao, có gì cảm động và đẹp hơn thế!</w:t>
      </w:r>
    </w:p>
    <w:p w:rsidR="00E9084D" w:rsidRDefault="00E9084D" w:rsidP="00E9084D">
      <w:pPr>
        <w:pStyle w:val="ListParagraph"/>
        <w:rPr>
          <w:rFonts w:cs="Times New Roman"/>
          <w:szCs w:val="24"/>
        </w:rPr>
      </w:pPr>
    </w:p>
    <w:p w:rsidR="00E9084D" w:rsidRDefault="00E9084D" w:rsidP="00E9084D">
      <w:pPr>
        <w:pStyle w:val="ListParagraph"/>
        <w:rPr>
          <w:rFonts w:cs="Times New Roman"/>
          <w:szCs w:val="24"/>
        </w:rPr>
      </w:pPr>
      <w:r>
        <w:rPr>
          <w:rFonts w:cs="Times New Roman"/>
          <w:szCs w:val="24"/>
        </w:rPr>
        <w:t>Triết lý mà nói, cuộc hiện sinh của chúng ta là gì nếu không phải là những đong đầy của ký ức dọc dài quá khứ, nếu không phải là những hy vọng về mộ</w:t>
      </w:r>
      <w:r w:rsidR="00FA4849">
        <w:rPr>
          <w:rFonts w:cs="Times New Roman"/>
          <w:szCs w:val="24"/>
        </w:rPr>
        <w:t>t tương lai tươi sá</w:t>
      </w:r>
      <w:r>
        <w:rPr>
          <w:rFonts w:cs="Times New Roman"/>
          <w:szCs w:val="24"/>
        </w:rPr>
        <w:t xml:space="preserve">ng!  Tôi tin, anh chị em không chỉ dạy cho con em mình cái chữ đơn thuần, mà còn chuyển trao và gieo mầm vào những tâm hồn đơn </w:t>
      </w:r>
      <w:proofErr w:type="gramStart"/>
      <w:r>
        <w:rPr>
          <w:rFonts w:cs="Times New Roman"/>
          <w:szCs w:val="24"/>
        </w:rPr>
        <w:t>sơ</w:t>
      </w:r>
      <w:proofErr w:type="gramEnd"/>
      <w:r>
        <w:rPr>
          <w:rFonts w:cs="Times New Roman"/>
          <w:szCs w:val="24"/>
        </w:rPr>
        <w:t xml:space="preserve"> ấy một thần thái Việt Ngữ giàu cảm xúc, giàu hình tượng.</w:t>
      </w:r>
    </w:p>
    <w:p w:rsidR="00E9084D" w:rsidRDefault="00E9084D" w:rsidP="00E9084D">
      <w:pPr>
        <w:pStyle w:val="ListParagraph"/>
        <w:rPr>
          <w:rFonts w:cs="Times New Roman"/>
          <w:szCs w:val="24"/>
        </w:rPr>
      </w:pPr>
    </w:p>
    <w:p w:rsidR="00E9084D" w:rsidRDefault="00E9084D" w:rsidP="00E9084D">
      <w:pPr>
        <w:pStyle w:val="ListParagraph"/>
        <w:rPr>
          <w:rFonts w:cs="Times New Roman"/>
          <w:i/>
          <w:szCs w:val="24"/>
        </w:rPr>
      </w:pPr>
      <w:r>
        <w:rPr>
          <w:rFonts w:cs="Times New Roman"/>
          <w:i/>
          <w:szCs w:val="24"/>
        </w:rPr>
        <w:t>“Tôi yêu đất nước tôi, nằm phơi phới bên bờ biển xanh</w:t>
      </w:r>
    </w:p>
    <w:p w:rsidR="00E9084D" w:rsidRDefault="00E9084D" w:rsidP="00E9084D">
      <w:pPr>
        <w:pStyle w:val="ListParagraph"/>
        <w:rPr>
          <w:rFonts w:cs="Times New Roman"/>
          <w:i/>
          <w:szCs w:val="24"/>
        </w:rPr>
      </w:pPr>
      <w:r>
        <w:rPr>
          <w:rFonts w:cs="Times New Roman"/>
          <w:i/>
          <w:szCs w:val="24"/>
        </w:rPr>
        <w:t>Ruộng đồ</w:t>
      </w:r>
      <w:r w:rsidR="000C3CD8">
        <w:rPr>
          <w:rFonts w:cs="Times New Roman"/>
          <w:i/>
          <w:szCs w:val="24"/>
        </w:rPr>
        <w:t>ng vun só</w:t>
      </w:r>
      <w:r>
        <w:rPr>
          <w:rFonts w:cs="Times New Roman"/>
          <w:i/>
          <w:szCs w:val="24"/>
        </w:rPr>
        <w:t>ng ra Thái Bình</w:t>
      </w:r>
    </w:p>
    <w:p w:rsidR="00E9084D" w:rsidRDefault="00E9084D" w:rsidP="00E9084D">
      <w:pPr>
        <w:pStyle w:val="ListParagraph"/>
        <w:rPr>
          <w:rFonts w:cs="Times New Roman"/>
          <w:i/>
          <w:szCs w:val="24"/>
        </w:rPr>
      </w:pPr>
      <w:r>
        <w:rPr>
          <w:rFonts w:cs="Times New Roman"/>
          <w:i/>
          <w:szCs w:val="24"/>
        </w:rPr>
        <w:t>Nhìn trùng dương hát câu no lành</w:t>
      </w:r>
    </w:p>
    <w:p w:rsidR="00E9084D" w:rsidRDefault="00E9084D" w:rsidP="00E9084D">
      <w:pPr>
        <w:pStyle w:val="ListParagraph"/>
        <w:rPr>
          <w:rFonts w:cs="Times New Roman"/>
          <w:i/>
          <w:szCs w:val="24"/>
        </w:rPr>
      </w:pPr>
      <w:r>
        <w:rPr>
          <w:rFonts w:cs="Times New Roman"/>
          <w:i/>
          <w:szCs w:val="24"/>
        </w:rPr>
        <w:t>Đất nước tôi!  Dãy Trường Sơn ẩn bóng hoàng hôn</w:t>
      </w:r>
    </w:p>
    <w:p w:rsidR="00E9084D" w:rsidRDefault="00E9084D" w:rsidP="00E9084D">
      <w:pPr>
        <w:pStyle w:val="ListParagraph"/>
        <w:rPr>
          <w:rFonts w:cs="Times New Roman"/>
          <w:i/>
          <w:szCs w:val="24"/>
        </w:rPr>
      </w:pPr>
      <w:r>
        <w:rPr>
          <w:rFonts w:cs="Times New Roman"/>
          <w:i/>
          <w:szCs w:val="24"/>
        </w:rPr>
        <w:t>Đất miền Tây chờ sức người vươn, đất ơi</w:t>
      </w:r>
    </w:p>
    <w:p w:rsidR="00E9084D" w:rsidRDefault="00E9084D" w:rsidP="00E9084D">
      <w:pPr>
        <w:pStyle w:val="ListParagraph"/>
        <w:rPr>
          <w:rFonts w:cs="Times New Roman"/>
          <w:i/>
          <w:szCs w:val="24"/>
        </w:rPr>
      </w:pPr>
      <w:r>
        <w:rPr>
          <w:rFonts w:cs="Times New Roman"/>
          <w:i/>
          <w:szCs w:val="24"/>
        </w:rPr>
        <w:t>Đất nước tôi!  Núi rừng cao miền Bắc lửa thiêng</w:t>
      </w:r>
    </w:p>
    <w:p w:rsidR="00E9084D" w:rsidRDefault="00E9084D" w:rsidP="00E9084D">
      <w:pPr>
        <w:pStyle w:val="ListParagraph"/>
        <w:rPr>
          <w:rFonts w:cs="Times New Roman"/>
          <w:i/>
          <w:szCs w:val="24"/>
        </w:rPr>
      </w:pPr>
      <w:r>
        <w:rPr>
          <w:rFonts w:cs="Times New Roman"/>
          <w:i/>
          <w:szCs w:val="24"/>
        </w:rPr>
        <w:lastRenderedPageBreak/>
        <w:t>Lúa miền Nam chờ gió mùa lên, lúa ơi…”</w:t>
      </w:r>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r>
        <w:rPr>
          <w:rFonts w:cs="Times New Roman"/>
          <w:szCs w:val="24"/>
        </w:rPr>
        <w:t>Hẳn anh chị em cũng đồng ý với tôi, với Người Việt ta, việc dạy chữ không hề đơn giản.  Đã có một thời, để học được con chữ, các bậc phụ huynh phả</w:t>
      </w:r>
      <w:r w:rsidR="000C3CD8">
        <w:rPr>
          <w:rFonts w:cs="Times New Roman"/>
          <w:szCs w:val="24"/>
        </w:rPr>
        <w:t>i thâ</w:t>
      </w:r>
      <w:r>
        <w:rPr>
          <w:rFonts w:cs="Times New Roman"/>
          <w:szCs w:val="24"/>
        </w:rPr>
        <w:t>n chin</w:t>
      </w:r>
      <w:r w:rsidR="000C3CD8">
        <w:rPr>
          <w:rFonts w:cs="Times New Roman"/>
          <w:szCs w:val="24"/>
        </w:rPr>
        <w:t>h</w:t>
      </w:r>
      <w:r>
        <w:rPr>
          <w:rFonts w:cs="Times New Roman"/>
          <w:szCs w:val="24"/>
        </w:rPr>
        <w:t xml:space="preserve"> dẫn con mình đến xin học chữ dù là với ông giáo làng.  Đâu chỉ có thế</w:t>
      </w:r>
      <w:r w:rsidR="000C3CD8">
        <w:rPr>
          <w:rFonts w:cs="Times New Roman"/>
          <w:szCs w:val="24"/>
        </w:rPr>
        <w:t>, dẫ</w:t>
      </w:r>
      <w:r>
        <w:rPr>
          <w:rFonts w:cs="Times New Roman"/>
          <w:szCs w:val="24"/>
        </w:rPr>
        <w:t xml:space="preserve">n con đi tầm sư học đạo, nhưng chú học trò cũng phải ôm </w:t>
      </w:r>
      <w:proofErr w:type="gramStart"/>
      <w:r>
        <w:rPr>
          <w:rFonts w:cs="Times New Roman"/>
          <w:szCs w:val="24"/>
        </w:rPr>
        <w:t>theo</w:t>
      </w:r>
      <w:proofErr w:type="gramEnd"/>
      <w:r>
        <w:rPr>
          <w:rFonts w:cs="Times New Roman"/>
          <w:szCs w:val="24"/>
        </w:rPr>
        <w:t xml:space="preserve"> chút lễ cho phải đạo nữa chứ.  Ấy vậy mà học trò dễ gì được học ngay vào bài khóa!  </w:t>
      </w:r>
      <w:proofErr w:type="gramStart"/>
      <w:r>
        <w:rPr>
          <w:rFonts w:cs="Times New Roman"/>
          <w:szCs w:val="24"/>
        </w:rPr>
        <w:t>Phải có một thời gian tạm gọi là “điếu đóm cho thầy”.</w:t>
      </w:r>
      <w:proofErr w:type="gramEnd"/>
      <w:r>
        <w:rPr>
          <w:rFonts w:cs="Times New Roman"/>
          <w:szCs w:val="24"/>
        </w:rPr>
        <w:t xml:space="preserve">  Tiếp đến, cậu học trò sẽ được Thầy cho mài mực, cho ngồi </w:t>
      </w:r>
      <w:proofErr w:type="gramStart"/>
      <w:r>
        <w:rPr>
          <w:rFonts w:cs="Times New Roman"/>
          <w:szCs w:val="24"/>
        </w:rPr>
        <w:t>chung</w:t>
      </w:r>
      <w:proofErr w:type="gramEnd"/>
      <w:r>
        <w:rPr>
          <w:rFonts w:cs="Times New Roman"/>
          <w:szCs w:val="24"/>
        </w:rPr>
        <w:t xml:space="preserve"> với các trò khác lớn hơn để nghe, để nhìn, để làm quen với bầu khí học hành, với những tiếng ê a, với cả nhữ</w:t>
      </w:r>
      <w:r w:rsidR="000C3CD8">
        <w:rPr>
          <w:rFonts w:cs="Times New Roman"/>
          <w:szCs w:val="24"/>
        </w:rPr>
        <w:t>ng nhị</w:t>
      </w:r>
      <w:r>
        <w:rPr>
          <w:rFonts w:cs="Times New Roman"/>
          <w:szCs w:val="24"/>
        </w:rPr>
        <w:t>p roi của ông giáo.  Phải lâu lắm, lâu lắm cậu mới được gò những nét sổ, nét ngang đầu đời học trò trước khi vào Giáo Khoa Thư…</w:t>
      </w:r>
    </w:p>
    <w:p w:rsidR="00E9084D" w:rsidRDefault="00E9084D" w:rsidP="00E9084D">
      <w:pPr>
        <w:pStyle w:val="ListParagraph"/>
        <w:rPr>
          <w:rFonts w:cs="Times New Roman"/>
          <w:szCs w:val="24"/>
        </w:rPr>
      </w:pPr>
    </w:p>
    <w:p w:rsidR="00E9084D" w:rsidRDefault="00E9084D" w:rsidP="00E9084D">
      <w:pPr>
        <w:pStyle w:val="ListParagraph"/>
        <w:rPr>
          <w:rFonts w:cs="Times New Roman"/>
          <w:szCs w:val="24"/>
        </w:rPr>
      </w:pPr>
      <w:r>
        <w:rPr>
          <w:rFonts w:cs="Times New Roman"/>
          <w:szCs w:val="24"/>
        </w:rPr>
        <w:t>Kể ra một chút chấm phá về “lịch sử khoa bảng Việt Nam” như thế để càng trân trọng hơn, ấn tượng hơn về những gì anh chị em đang thực hiện cho con em mình, và để càng quý mến hơn cái tình với ngôn ngữ giống nòi trân trọng trao lại cho cháu con…</w:t>
      </w:r>
    </w:p>
    <w:p w:rsidR="00E9084D" w:rsidRDefault="00E9084D" w:rsidP="00E9084D">
      <w:pPr>
        <w:pStyle w:val="ListParagraph"/>
        <w:rPr>
          <w:rFonts w:cs="Times New Roman"/>
          <w:i/>
          <w:szCs w:val="24"/>
        </w:rPr>
      </w:pPr>
    </w:p>
    <w:p w:rsidR="00E9084D" w:rsidRDefault="00E9084D" w:rsidP="00E9084D">
      <w:pPr>
        <w:pStyle w:val="ListParagraph"/>
        <w:rPr>
          <w:rFonts w:cs="Times New Roman"/>
          <w:i/>
          <w:szCs w:val="24"/>
        </w:rPr>
      </w:pPr>
      <w:r>
        <w:rPr>
          <w:rFonts w:cs="Times New Roman"/>
          <w:i/>
          <w:szCs w:val="24"/>
        </w:rPr>
        <w:t>“Người yêu thế giới mịt mùng</w:t>
      </w:r>
    </w:p>
    <w:p w:rsidR="00E9084D" w:rsidRDefault="00E9084D" w:rsidP="00E9084D">
      <w:pPr>
        <w:pStyle w:val="ListParagraph"/>
        <w:rPr>
          <w:rFonts w:cs="Times New Roman"/>
          <w:i/>
          <w:szCs w:val="24"/>
        </w:rPr>
      </w:pPr>
      <w:r>
        <w:rPr>
          <w:rFonts w:cs="Times New Roman"/>
          <w:i/>
          <w:szCs w:val="24"/>
        </w:rPr>
        <w:t>Cùng tôi ôm ấp ruộng đồng (ừ đồng) Việt Nam</w:t>
      </w:r>
    </w:p>
    <w:p w:rsidR="00E9084D" w:rsidRDefault="00E9084D" w:rsidP="00E9084D">
      <w:pPr>
        <w:pStyle w:val="ListParagraph"/>
        <w:rPr>
          <w:rFonts w:cs="Times New Roman"/>
          <w:i/>
          <w:szCs w:val="24"/>
        </w:rPr>
      </w:pPr>
      <w:r>
        <w:rPr>
          <w:rFonts w:cs="Times New Roman"/>
          <w:i/>
          <w:szCs w:val="24"/>
        </w:rPr>
        <w:t>Làm sao chắp cánh chim ngàn</w:t>
      </w:r>
    </w:p>
    <w:p w:rsidR="00E9084D" w:rsidRDefault="00E9084D" w:rsidP="00E9084D">
      <w:pPr>
        <w:pStyle w:val="ListParagraph"/>
        <w:rPr>
          <w:rFonts w:cs="Times New Roman"/>
          <w:szCs w:val="24"/>
        </w:rPr>
      </w:pPr>
      <w:r>
        <w:rPr>
          <w:rFonts w:cs="Times New Roman"/>
          <w:i/>
          <w:szCs w:val="24"/>
        </w:rPr>
        <w:t>Nhìn Trung Nam Bắc kết hang (à hàng) mến nhau…”</w:t>
      </w:r>
    </w:p>
    <w:p w:rsidR="00E9084D" w:rsidRPr="00691EB3" w:rsidRDefault="00E9084D" w:rsidP="00E9084D">
      <w:pPr>
        <w:pStyle w:val="ListParagraph"/>
        <w:rPr>
          <w:rFonts w:cs="Times New Roman"/>
          <w:szCs w:val="24"/>
        </w:rPr>
      </w:pPr>
    </w:p>
    <w:p w:rsidR="00E9084D" w:rsidRDefault="00E9084D" w:rsidP="00E9084D">
      <w:pPr>
        <w:pStyle w:val="ListParagraph"/>
        <w:numPr>
          <w:ilvl w:val="0"/>
          <w:numId w:val="11"/>
        </w:numPr>
        <w:spacing w:after="160" w:line="259" w:lineRule="auto"/>
        <w:jc w:val="left"/>
        <w:rPr>
          <w:rFonts w:cs="Times New Roman"/>
          <w:b/>
          <w:i/>
          <w:szCs w:val="24"/>
        </w:rPr>
      </w:pPr>
      <w:r>
        <w:rPr>
          <w:rFonts w:cs="Times New Roman"/>
          <w:b/>
          <w:i/>
          <w:szCs w:val="24"/>
        </w:rPr>
        <w:t>Ấn tượng kế đến…</w:t>
      </w:r>
    </w:p>
    <w:p w:rsidR="00E9084D" w:rsidRDefault="00E9084D" w:rsidP="00E9084D">
      <w:pPr>
        <w:pStyle w:val="ListParagraph"/>
        <w:rPr>
          <w:rFonts w:cs="Times New Roman"/>
          <w:b/>
          <w:i/>
          <w:szCs w:val="24"/>
        </w:rPr>
      </w:pPr>
    </w:p>
    <w:p w:rsidR="00E9084D" w:rsidRDefault="00E9084D" w:rsidP="00E9084D">
      <w:pPr>
        <w:pStyle w:val="ListParagraph"/>
        <w:rPr>
          <w:rFonts w:cs="Times New Roman"/>
          <w:szCs w:val="24"/>
        </w:rPr>
      </w:pPr>
      <w:r>
        <w:rPr>
          <w:rFonts w:cs="Times New Roman"/>
          <w:szCs w:val="24"/>
        </w:rPr>
        <w:t xml:space="preserve">Tạm rời bối cảnh lớp Việt Ngữ, tôi hình dung về một cộng đoàn công giáo trong bối cảnh của bốn mươi năm Dân Chúa lữ hành trong </w:t>
      </w:r>
      <w:proofErr w:type="gramStart"/>
      <w:r>
        <w:rPr>
          <w:rFonts w:cs="Times New Roman"/>
          <w:szCs w:val="24"/>
        </w:rPr>
        <w:t>sa</w:t>
      </w:r>
      <w:proofErr w:type="gramEnd"/>
      <w:r>
        <w:rPr>
          <w:rFonts w:cs="Times New Roman"/>
          <w:szCs w:val="24"/>
        </w:rPr>
        <w:t xml:space="preserve"> mạc khô chồi trên hành trình tiến về Đất Hứa.  Bốn mươi năm qua, tôi đoan chắc rằng, trong tâm trí của anh chị em chẳng hề </w:t>
      </w:r>
      <w:r>
        <w:rPr>
          <w:rFonts w:cs="Times New Roman"/>
          <w:szCs w:val="24"/>
        </w:rPr>
        <w:lastRenderedPageBreak/>
        <w:t xml:space="preserve">phôi </w:t>
      </w:r>
      <w:proofErr w:type="gramStart"/>
      <w:r>
        <w:rPr>
          <w:rFonts w:cs="Times New Roman"/>
          <w:szCs w:val="24"/>
        </w:rPr>
        <w:t>pha</w:t>
      </w:r>
      <w:proofErr w:type="gramEnd"/>
      <w:r>
        <w:rPr>
          <w:rFonts w:cs="Times New Roman"/>
          <w:szCs w:val="24"/>
        </w:rPr>
        <w:t xml:space="preserve"> những hình ảnh mà cố nhạc sĩ Phạm Duy đã kể,</w:t>
      </w:r>
    </w:p>
    <w:p w:rsidR="00E9084D" w:rsidRDefault="00E9084D" w:rsidP="00E9084D">
      <w:pPr>
        <w:pStyle w:val="ListParagraph"/>
        <w:rPr>
          <w:rFonts w:cs="Times New Roman"/>
          <w:szCs w:val="24"/>
        </w:rPr>
      </w:pPr>
    </w:p>
    <w:p w:rsidR="00E9084D" w:rsidRDefault="00E9084D" w:rsidP="00E9084D">
      <w:pPr>
        <w:pStyle w:val="ListParagraph"/>
        <w:rPr>
          <w:rFonts w:cs="Times New Roman"/>
          <w:i/>
          <w:szCs w:val="24"/>
        </w:rPr>
      </w:pPr>
      <w:r>
        <w:rPr>
          <w:rFonts w:cs="Times New Roman"/>
          <w:i/>
          <w:szCs w:val="24"/>
        </w:rPr>
        <w:t>“Tôi yêu bác nông phu,</w:t>
      </w:r>
    </w:p>
    <w:p w:rsidR="00E9084D" w:rsidRDefault="00E9084D" w:rsidP="00E9084D">
      <w:pPr>
        <w:pStyle w:val="ListParagraph"/>
        <w:rPr>
          <w:rFonts w:cs="Times New Roman"/>
          <w:i/>
          <w:szCs w:val="24"/>
        </w:rPr>
      </w:pPr>
      <w:r>
        <w:rPr>
          <w:rFonts w:cs="Times New Roman"/>
          <w:i/>
          <w:szCs w:val="24"/>
        </w:rPr>
        <w:t>Đội sương nắng bên bờ ruộng sâu</w:t>
      </w:r>
    </w:p>
    <w:p w:rsidR="00E9084D" w:rsidRDefault="00E9084D" w:rsidP="00E9084D">
      <w:pPr>
        <w:pStyle w:val="ListParagraph"/>
        <w:rPr>
          <w:rFonts w:cs="Times New Roman"/>
          <w:i/>
          <w:szCs w:val="24"/>
        </w:rPr>
      </w:pPr>
      <w:r>
        <w:rPr>
          <w:rFonts w:cs="Times New Roman"/>
          <w:i/>
          <w:szCs w:val="24"/>
        </w:rPr>
        <w:t>Vài ngàn năm đứng trên đất nghèo</w:t>
      </w:r>
    </w:p>
    <w:p w:rsidR="00E9084D" w:rsidRDefault="00E9084D" w:rsidP="00E9084D">
      <w:pPr>
        <w:pStyle w:val="ListParagraph"/>
        <w:rPr>
          <w:rFonts w:cs="Times New Roman"/>
          <w:i/>
          <w:szCs w:val="24"/>
        </w:rPr>
      </w:pPr>
      <w:r>
        <w:rPr>
          <w:rFonts w:cs="Times New Roman"/>
          <w:i/>
          <w:szCs w:val="24"/>
        </w:rPr>
        <w:t>Mình đồng da sắt không phai mầu</w:t>
      </w:r>
    </w:p>
    <w:p w:rsidR="00E9084D" w:rsidRDefault="00E9084D" w:rsidP="00E9084D">
      <w:pPr>
        <w:pStyle w:val="ListParagraph"/>
        <w:rPr>
          <w:rFonts w:cs="Times New Roman"/>
          <w:i/>
          <w:szCs w:val="24"/>
        </w:rPr>
      </w:pPr>
      <w:r>
        <w:rPr>
          <w:rFonts w:cs="Times New Roman"/>
          <w:i/>
          <w:szCs w:val="24"/>
        </w:rPr>
        <w:t xml:space="preserve">Tấm áo nâu!  Những mẹ quê chỉ biết cần </w:t>
      </w:r>
      <w:proofErr w:type="gramStart"/>
      <w:r>
        <w:rPr>
          <w:rFonts w:cs="Times New Roman"/>
          <w:i/>
          <w:szCs w:val="24"/>
        </w:rPr>
        <w:t>lao</w:t>
      </w:r>
      <w:proofErr w:type="gramEnd"/>
    </w:p>
    <w:p w:rsidR="00E9084D" w:rsidRDefault="00E9084D" w:rsidP="00E9084D">
      <w:pPr>
        <w:pStyle w:val="ListParagraph"/>
        <w:rPr>
          <w:rFonts w:cs="Times New Roman"/>
          <w:i/>
          <w:szCs w:val="24"/>
        </w:rPr>
      </w:pPr>
      <w:r>
        <w:rPr>
          <w:rFonts w:cs="Times New Roman"/>
          <w:i/>
          <w:szCs w:val="24"/>
        </w:rPr>
        <w:t>Những trẻ quê bạn với đàn trâu, bé ơi</w:t>
      </w:r>
    </w:p>
    <w:p w:rsidR="00E9084D" w:rsidRDefault="00E9084D" w:rsidP="00E9084D">
      <w:pPr>
        <w:pStyle w:val="ListParagraph"/>
        <w:rPr>
          <w:rFonts w:cs="Times New Roman"/>
          <w:i/>
          <w:szCs w:val="24"/>
        </w:rPr>
      </w:pPr>
      <w:r>
        <w:rPr>
          <w:rFonts w:cs="Times New Roman"/>
          <w:i/>
          <w:szCs w:val="24"/>
        </w:rPr>
        <w:t>Tấm áo nâu!  Rướn mình đi từ cõi rừng cao</w:t>
      </w:r>
    </w:p>
    <w:p w:rsidR="00E9084D" w:rsidRDefault="00E9084D" w:rsidP="00E9084D">
      <w:pPr>
        <w:pStyle w:val="ListParagraph"/>
        <w:rPr>
          <w:rFonts w:cs="Times New Roman"/>
          <w:i/>
          <w:szCs w:val="24"/>
        </w:rPr>
      </w:pPr>
      <w:r>
        <w:rPr>
          <w:rFonts w:cs="Times New Roman"/>
          <w:i/>
          <w:szCs w:val="24"/>
        </w:rPr>
        <w:t>Dắt dìu nhau vào đến Cà Mau, áo ơi…”</w:t>
      </w:r>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r>
        <w:rPr>
          <w:rFonts w:cs="Times New Roman"/>
          <w:szCs w:val="24"/>
        </w:rPr>
        <w:t xml:space="preserve">Một chút so sánh khập khiễng, Dân Chúa xưa </w:t>
      </w:r>
      <w:proofErr w:type="gramStart"/>
      <w:r>
        <w:rPr>
          <w:rFonts w:cs="Times New Roman"/>
          <w:szCs w:val="24"/>
        </w:rPr>
        <w:t>kia</w:t>
      </w:r>
      <w:proofErr w:type="gramEnd"/>
      <w:r>
        <w:rPr>
          <w:rFonts w:cs="Times New Roman"/>
          <w:szCs w:val="24"/>
        </w:rPr>
        <w:t>, thậm chí cả củ hành củ tỏi nơi đất khách quê người mà họ còn luyến nhớ huống chi là những ký ức một thời của tiền nhân!  Hơn thế nữa, đâu chỉ là những ký ức xa xôi tợ thuở Lý Lê Trần…, vì rằng trong cộng đoàn anh chị em, hẳn biết bao người đã từng kinh qua, đã từng trải nghiệm đến tận cùng ranh giới sống còn của 40 mươi năm qua, mà cụ thể là của “hai cuộc di cư” ngút ngàn khổ đau, tang thương trong nước mắt và cả máu nữa.</w:t>
      </w:r>
    </w:p>
    <w:p w:rsidR="00E9084D" w:rsidRDefault="00E9084D" w:rsidP="00E9084D">
      <w:pPr>
        <w:pStyle w:val="ListParagraph"/>
        <w:rPr>
          <w:rFonts w:cs="Times New Roman"/>
          <w:szCs w:val="24"/>
        </w:rPr>
      </w:pPr>
    </w:p>
    <w:p w:rsidR="00E9084D" w:rsidRDefault="00E9084D" w:rsidP="00E9084D">
      <w:pPr>
        <w:pStyle w:val="ListParagraph"/>
        <w:rPr>
          <w:rFonts w:cs="Times New Roman"/>
          <w:i/>
          <w:szCs w:val="24"/>
        </w:rPr>
      </w:pPr>
      <w:r>
        <w:rPr>
          <w:rFonts w:cs="Times New Roman"/>
          <w:i/>
          <w:szCs w:val="24"/>
        </w:rPr>
        <w:t>“Tôi yêu biết bao người</w:t>
      </w:r>
    </w:p>
    <w:p w:rsidR="00E9084D" w:rsidRDefault="00E9084D" w:rsidP="00E9084D">
      <w:pPr>
        <w:pStyle w:val="ListParagraph"/>
        <w:rPr>
          <w:rFonts w:cs="Times New Roman"/>
          <w:i/>
          <w:szCs w:val="24"/>
        </w:rPr>
      </w:pPr>
      <w:r>
        <w:rPr>
          <w:rFonts w:cs="Times New Roman"/>
          <w:i/>
          <w:szCs w:val="24"/>
        </w:rPr>
        <w:t>Lý, Lê, Trần… và còn ai nữa</w:t>
      </w:r>
    </w:p>
    <w:p w:rsidR="00E9084D" w:rsidRDefault="00E9084D" w:rsidP="00E9084D">
      <w:pPr>
        <w:pStyle w:val="ListParagraph"/>
        <w:rPr>
          <w:rFonts w:cs="Times New Roman"/>
          <w:i/>
          <w:szCs w:val="24"/>
        </w:rPr>
      </w:pPr>
      <w:r>
        <w:rPr>
          <w:rFonts w:cs="Times New Roman"/>
          <w:i/>
          <w:szCs w:val="24"/>
        </w:rPr>
        <w:t>Nhữ</w:t>
      </w:r>
      <w:r w:rsidR="000C3CD8">
        <w:rPr>
          <w:rFonts w:cs="Times New Roman"/>
          <w:i/>
          <w:szCs w:val="24"/>
        </w:rPr>
        <w:t>ng anh hù</w:t>
      </w:r>
      <w:r>
        <w:rPr>
          <w:rFonts w:cs="Times New Roman"/>
          <w:i/>
          <w:szCs w:val="24"/>
        </w:rPr>
        <w:t>ng của thời xa xưa</w:t>
      </w:r>
    </w:p>
    <w:p w:rsidR="00E9084D" w:rsidRDefault="00E9084D" w:rsidP="00E9084D">
      <w:pPr>
        <w:pStyle w:val="ListParagraph"/>
        <w:rPr>
          <w:rFonts w:cs="Times New Roman"/>
          <w:i/>
          <w:szCs w:val="24"/>
        </w:rPr>
      </w:pPr>
      <w:r>
        <w:rPr>
          <w:rFonts w:cs="Times New Roman"/>
          <w:i/>
          <w:szCs w:val="24"/>
        </w:rPr>
        <w:t>Nhữ</w:t>
      </w:r>
      <w:r w:rsidR="000C3CD8">
        <w:rPr>
          <w:rFonts w:cs="Times New Roman"/>
          <w:i/>
          <w:szCs w:val="24"/>
        </w:rPr>
        <w:t>ng anh hù</w:t>
      </w:r>
      <w:r>
        <w:rPr>
          <w:rFonts w:cs="Times New Roman"/>
          <w:i/>
          <w:szCs w:val="24"/>
        </w:rPr>
        <w:t>ng của một ngày mai…”</w:t>
      </w:r>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r>
        <w:rPr>
          <w:rFonts w:cs="Times New Roman"/>
          <w:szCs w:val="24"/>
        </w:rPr>
        <w:t>Dẫu cho cố nhạc sĩ có gợi ý về hình ảnh những anh hùng của một ngày mai, thì đây, ngay trong nhịp sống đương thời, cũng đâu khó để nhận thấy hình ả</w:t>
      </w:r>
      <w:r w:rsidR="00FA4849">
        <w:rPr>
          <w:rFonts w:cs="Times New Roman"/>
          <w:szCs w:val="24"/>
        </w:rPr>
        <w:t>nh bi hù</w:t>
      </w:r>
      <w:r>
        <w:rPr>
          <w:rFonts w:cs="Times New Roman"/>
          <w:szCs w:val="24"/>
        </w:rPr>
        <w:t xml:space="preserve">ng còn đọng lại nơi anh chị em hôm nay.  Tôi chỉ xin nêu một ví dụ, trong những thánh lễ mà anh chị em cử hành, phần dâng lễ vật, tức biểu trưng cho những gì cộng đoàn tiến dâng lên Thiên Chúa, ngoài lễ vật thì những người tiến dâng là ai?  </w:t>
      </w:r>
      <w:proofErr w:type="gramStart"/>
      <w:r>
        <w:rPr>
          <w:rFonts w:cs="Times New Roman"/>
          <w:szCs w:val="24"/>
        </w:rPr>
        <w:t xml:space="preserve">Xin thưa đủ mọi thành phần, nam phụ lão ấu đã đành, mà </w:t>
      </w:r>
      <w:r>
        <w:rPr>
          <w:rFonts w:cs="Times New Roman"/>
          <w:szCs w:val="24"/>
        </w:rPr>
        <w:lastRenderedPageBreak/>
        <w:t>cũng còn có cả sắc màu của lịch sử dân tộc.</w:t>
      </w:r>
      <w:proofErr w:type="gramEnd"/>
      <w:r>
        <w:rPr>
          <w:rFonts w:cs="Times New Roman"/>
          <w:szCs w:val="24"/>
        </w:rPr>
        <w:t xml:space="preserve">  Có áo dài khăn đóng, có âu phục và có cả màu áo… quân nhân!  Tất cả sắc màu ấy là gì nếu không phải là những diễn tả, những biểu trưng về một thờ</w:t>
      </w:r>
      <w:r w:rsidR="00FA4849">
        <w:rPr>
          <w:rFonts w:cs="Times New Roman"/>
          <w:szCs w:val="24"/>
        </w:rPr>
        <w:t>i oai hù</w:t>
      </w:r>
      <w:r>
        <w:rPr>
          <w:rFonts w:cs="Times New Roman"/>
          <w:szCs w:val="24"/>
        </w:rPr>
        <w:t>ng, một thời nuôi dưỡng ước mơ một Việt Nam Minh Châu trời Đông!</w:t>
      </w:r>
    </w:p>
    <w:p w:rsidR="00E9084D" w:rsidRDefault="00E9084D" w:rsidP="00E9084D">
      <w:pPr>
        <w:pStyle w:val="ListParagraph"/>
        <w:rPr>
          <w:rFonts w:cs="Times New Roman"/>
          <w:b/>
          <w:i/>
          <w:szCs w:val="24"/>
        </w:rPr>
      </w:pPr>
    </w:p>
    <w:p w:rsidR="00E9084D" w:rsidRDefault="00E9084D" w:rsidP="00E9084D">
      <w:pPr>
        <w:pStyle w:val="ListParagraph"/>
        <w:numPr>
          <w:ilvl w:val="0"/>
          <w:numId w:val="11"/>
        </w:numPr>
        <w:spacing w:after="160" w:line="259" w:lineRule="auto"/>
        <w:jc w:val="left"/>
        <w:rPr>
          <w:rFonts w:cs="Times New Roman"/>
          <w:b/>
          <w:i/>
          <w:szCs w:val="24"/>
        </w:rPr>
      </w:pPr>
      <w:r>
        <w:rPr>
          <w:rFonts w:cs="Times New Roman"/>
          <w:b/>
          <w:i/>
          <w:szCs w:val="24"/>
        </w:rPr>
        <w:t xml:space="preserve">Ấn tượng tiếp </w:t>
      </w:r>
      <w:proofErr w:type="gramStart"/>
      <w:r>
        <w:rPr>
          <w:rFonts w:cs="Times New Roman"/>
          <w:b/>
          <w:i/>
          <w:szCs w:val="24"/>
        </w:rPr>
        <w:t>theo</w:t>
      </w:r>
      <w:proofErr w:type="gramEnd"/>
      <w:r>
        <w:rPr>
          <w:rFonts w:cs="Times New Roman"/>
          <w:b/>
          <w:i/>
          <w:szCs w:val="24"/>
        </w:rPr>
        <w:t>…</w:t>
      </w:r>
    </w:p>
    <w:p w:rsidR="00E9084D" w:rsidRDefault="00E9084D" w:rsidP="00E9084D">
      <w:pPr>
        <w:pStyle w:val="ListParagraph"/>
        <w:rPr>
          <w:rFonts w:cs="Times New Roman"/>
          <w:b/>
          <w:i/>
          <w:szCs w:val="24"/>
        </w:rPr>
      </w:pPr>
    </w:p>
    <w:p w:rsidR="00E9084D" w:rsidRDefault="00E9084D" w:rsidP="00E9084D">
      <w:pPr>
        <w:pStyle w:val="ListParagraph"/>
        <w:rPr>
          <w:rFonts w:cs="Times New Roman"/>
          <w:szCs w:val="24"/>
        </w:rPr>
      </w:pPr>
      <w:proofErr w:type="gramStart"/>
      <w:r>
        <w:rPr>
          <w:rFonts w:cs="Times New Roman"/>
          <w:szCs w:val="24"/>
        </w:rPr>
        <w:t>Bất chấp những vui buồn sướng khổ bất tất trong dòng đời, tôi ấn tượng vì anh chị em vẫn có thể hát.</w:t>
      </w:r>
      <w:proofErr w:type="gramEnd"/>
      <w:r>
        <w:rPr>
          <w:rFonts w:cs="Times New Roman"/>
          <w:szCs w:val="24"/>
        </w:rPr>
        <w:t xml:space="preserve">  Hát hay thực hiện những vũ khúc vì vui xuân, vì hạnh phúc, vì một cuộc sống no đủ và tự do chăng?  Đúng, nhưng </w:t>
      </w:r>
      <w:proofErr w:type="gramStart"/>
      <w:r>
        <w:rPr>
          <w:rFonts w:cs="Times New Roman"/>
          <w:szCs w:val="24"/>
        </w:rPr>
        <w:t>theo</w:t>
      </w:r>
      <w:proofErr w:type="gramEnd"/>
      <w:r>
        <w:rPr>
          <w:rFonts w:cs="Times New Roman"/>
          <w:szCs w:val="24"/>
        </w:rPr>
        <w:t xml:space="preserve"> tôi là chưa đủ!  Vì tôi còn cảm nhận được từ những đoạn video ghi lại những chương trình văn nghệ mà anh chị em đã thực hiện còn có cả những tâm tình tri ân tổ tiên, những nhớ nhung da diết về cội nguồn thường hằng của Đàn Chim Việt, của cả những hoài bão trân trọng chuyển trao cho những thế hệ tương lai, hệt như cố nhạc sĩ Phạm Duy đã liệt kê những lý do để chúng ta hát Tình Ca,</w:t>
      </w:r>
    </w:p>
    <w:p w:rsidR="00E9084D" w:rsidRDefault="00E9084D" w:rsidP="00E9084D">
      <w:pPr>
        <w:pStyle w:val="ListParagraph"/>
        <w:rPr>
          <w:rFonts w:cs="Times New Roman"/>
          <w:szCs w:val="24"/>
        </w:rPr>
      </w:pPr>
    </w:p>
    <w:p w:rsidR="00E9084D" w:rsidRDefault="00E9084D" w:rsidP="00E9084D">
      <w:pPr>
        <w:pStyle w:val="ListParagraph"/>
        <w:rPr>
          <w:rFonts w:cs="Times New Roman"/>
          <w:i/>
          <w:szCs w:val="24"/>
        </w:rPr>
      </w:pPr>
      <w:r>
        <w:rPr>
          <w:rFonts w:cs="Times New Roman"/>
          <w:i/>
          <w:szCs w:val="24"/>
        </w:rPr>
        <w:t>“Vì yêu, yêu nước, yêu nòi</w:t>
      </w:r>
    </w:p>
    <w:p w:rsidR="00E9084D" w:rsidRDefault="00E9084D" w:rsidP="00E9084D">
      <w:pPr>
        <w:pStyle w:val="ListParagraph"/>
        <w:rPr>
          <w:rFonts w:cs="Times New Roman"/>
          <w:i/>
          <w:szCs w:val="24"/>
        </w:rPr>
      </w:pPr>
      <w:r>
        <w:rPr>
          <w:rFonts w:cs="Times New Roman"/>
          <w:i/>
          <w:szCs w:val="24"/>
        </w:rPr>
        <w:t>Ngày Xuân tôi hát nên bài (ư bài) tình ca</w:t>
      </w:r>
    </w:p>
    <w:p w:rsidR="00E9084D" w:rsidRDefault="00FA4849" w:rsidP="00E9084D">
      <w:pPr>
        <w:pStyle w:val="ListParagraph"/>
        <w:rPr>
          <w:rFonts w:cs="Times New Roman"/>
          <w:i/>
          <w:szCs w:val="24"/>
        </w:rPr>
      </w:pPr>
      <w:r>
        <w:rPr>
          <w:rFonts w:cs="Times New Roman"/>
          <w:i/>
          <w:szCs w:val="24"/>
        </w:rPr>
        <w:t>Ruộ</w:t>
      </w:r>
      <w:r w:rsidR="00E9084D">
        <w:rPr>
          <w:rFonts w:cs="Times New Roman"/>
          <w:i/>
          <w:szCs w:val="24"/>
        </w:rPr>
        <w:t>ng xanh tươi tốt quê nhà</w:t>
      </w:r>
    </w:p>
    <w:p w:rsidR="00E9084D" w:rsidRDefault="00E9084D" w:rsidP="00E9084D">
      <w:pPr>
        <w:pStyle w:val="ListParagraph"/>
        <w:rPr>
          <w:rFonts w:cs="Times New Roman"/>
          <w:i/>
          <w:szCs w:val="24"/>
        </w:rPr>
      </w:pPr>
      <w:proofErr w:type="gramStart"/>
      <w:r>
        <w:rPr>
          <w:rFonts w:cs="Times New Roman"/>
          <w:i/>
          <w:szCs w:val="24"/>
        </w:rPr>
        <w:t>Lòng tôi đã nở như là (ừ là) đóa hoa.”</w:t>
      </w:r>
      <w:proofErr w:type="gramEnd"/>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proofErr w:type="gramStart"/>
      <w:r w:rsidRPr="00AE01A0">
        <w:rPr>
          <w:rFonts w:cs="Times New Roman"/>
          <w:szCs w:val="24"/>
        </w:rPr>
        <w:t>Cố nhạc sĩ đã kết thúc ca khúc với những ca từ đầy ý nghĩa này.</w:t>
      </w:r>
      <w:proofErr w:type="gramEnd"/>
      <w:r w:rsidRPr="00AE01A0">
        <w:rPr>
          <w:rFonts w:cs="Times New Roman"/>
          <w:szCs w:val="24"/>
        </w:rPr>
        <w:t xml:space="preserve">  Tuy nhiên quả là thiếu xót</w:t>
      </w:r>
      <w:r>
        <w:rPr>
          <w:rFonts w:cs="Times New Roman"/>
          <w:szCs w:val="24"/>
        </w:rPr>
        <w:t xml:space="preserve"> nếu như tôi không kể ra những ấn tượng về một cộng đoàn Việt Nam Hải Ngoại đang sống Đức Tin giữa một bối cảnh nhiều thách đố đương đại, đặc biệt là tại một xứ sở được mệnh danh là thiên đường tự do!  </w:t>
      </w:r>
      <w:proofErr w:type="gramStart"/>
      <w:r>
        <w:rPr>
          <w:rFonts w:cs="Times New Roman"/>
          <w:szCs w:val="24"/>
        </w:rPr>
        <w:t>Chỉ cần đọc lược thoáng qua chương trình mục vụ của cộng đoàn được trình bày chi tiết trên trang mạng, cũng đủ cho thấy nhiều điều tốt lành về Đời Sống Đức Tin của anh chị em.</w:t>
      </w:r>
      <w:proofErr w:type="gramEnd"/>
      <w:r>
        <w:rPr>
          <w:rFonts w:cs="Times New Roman"/>
          <w:szCs w:val="24"/>
        </w:rPr>
        <w:t xml:space="preserve">  Những lớp giáo lý, những </w:t>
      </w:r>
      <w:r>
        <w:rPr>
          <w:rFonts w:cs="Times New Roman"/>
          <w:szCs w:val="24"/>
        </w:rPr>
        <w:lastRenderedPageBreak/>
        <w:t>chuẩn bị để lãnh nhận Bí Tích Rửa Tội, để c</w:t>
      </w:r>
      <w:r w:rsidR="00B94125">
        <w:rPr>
          <w:rFonts w:cs="Times New Roman"/>
          <w:szCs w:val="24"/>
        </w:rPr>
        <w:t>ử</w:t>
      </w:r>
      <w:bookmarkStart w:id="0" w:name="_GoBack"/>
      <w:bookmarkEnd w:id="0"/>
      <w:r>
        <w:rPr>
          <w:rFonts w:cs="Times New Roman"/>
          <w:szCs w:val="24"/>
        </w:rPr>
        <w:t xml:space="preserve"> hành Bí Tích Hôn Nhân, rồi chương trình thăm bệnh nhân và dĩ nhiên chương trình Thánh Lễ và Chầu Thánh Thể được người thiết kế đưa lên hàng đầu trong những ưu tiên.  </w:t>
      </w:r>
      <w:proofErr w:type="gramStart"/>
      <w:r>
        <w:rPr>
          <w:rFonts w:cs="Times New Roman"/>
          <w:szCs w:val="24"/>
        </w:rPr>
        <w:t>Đó là chưa kể những cuộc tĩnh tâm, những sinh hoạt dã ngoại dành cho các giới, các lứa tuổi trong cộng đoàn vào những dịp đặc biệt.</w:t>
      </w:r>
      <w:proofErr w:type="gramEnd"/>
      <w:r>
        <w:rPr>
          <w:rFonts w:cs="Times New Roman"/>
          <w:szCs w:val="24"/>
        </w:rPr>
        <w:t xml:space="preserve">  Lắng đọng lại đôi chút, tôi lại thấy hình ảnh của anh chị em thật gần </w:t>
      </w:r>
      <w:proofErr w:type="gramStart"/>
      <w:r>
        <w:rPr>
          <w:rFonts w:cs="Times New Roman"/>
          <w:szCs w:val="24"/>
        </w:rPr>
        <w:t>gũi</w:t>
      </w:r>
      <w:proofErr w:type="gramEnd"/>
      <w:r>
        <w:rPr>
          <w:rFonts w:cs="Times New Roman"/>
          <w:szCs w:val="24"/>
        </w:rPr>
        <w:t xml:space="preserve"> với Dân Chúa trong cuộc lữ hành xưa kia.  </w:t>
      </w:r>
      <w:proofErr w:type="gramStart"/>
      <w:r>
        <w:rPr>
          <w:rFonts w:cs="Times New Roman"/>
          <w:szCs w:val="24"/>
        </w:rPr>
        <w:t>Quả thực những yếu tố rường cột làm nên đời sống Kitô Hữu chính là đây.</w:t>
      </w:r>
      <w:proofErr w:type="gramEnd"/>
      <w:r>
        <w:rPr>
          <w:rFonts w:cs="Times New Roman"/>
          <w:szCs w:val="24"/>
        </w:rPr>
        <w:t xml:space="preserve">  Có đôi lúc, tôi nghĩ anh chị em còn “Việt Nam hơn cả những người sống tại Việt Nam”!  Sở dĩ tôi nghĩ vậy là vì, cũng giống như Dân Chúa xưa kia, mỗi khi phải lâm phải phận kiều cư nơi đất khách quê người, thì cũng là lúc xuất hiện những cộng đồng nhỏ nỗ lực về nguồn, nỗ lực tìm lại những gì là chính yếu của đời sống dân tộc mình trong tương quan với Thiên Chúa muôn đời hằng hữu.  Ngay trong chính những chương trình văn nghệ của anh chị em, nếu có ai theo dõi thường xuyên, hẳn có thể cảm nhận được dòng Việt sử hào hùng trong quá khứ, của một niềm tin, một ước vọng luôn mãi về tương lai mai hậu thấm đẫm Đời Sống Đức Tin.  Khi xem những chương trình của anh chị em, khán thính giả có thể không thỏa mãn về những yếu tố kỹ thuật như các đại hội âm nhạc danh tiếng ở hải ngoại, nhưng lại thực sự thấy được tầng sâu văn hóa và nhất là Đức Tin của anh chị em.  Tôi cầu chúc cho những ai đã và đang dấ</w:t>
      </w:r>
      <w:r w:rsidR="00FA4849">
        <w:rPr>
          <w:rFonts w:cs="Times New Roman"/>
          <w:szCs w:val="24"/>
        </w:rPr>
        <w:t>n thâ</w:t>
      </w:r>
      <w:r>
        <w:rPr>
          <w:rFonts w:cs="Times New Roman"/>
          <w:szCs w:val="24"/>
        </w:rPr>
        <w:t>n cho công việc cao đẹp này, và cũng hy vọng những chương trình sắp tới vẫn giữ được bản sắc tốt đẹp đó…</w:t>
      </w:r>
    </w:p>
    <w:p w:rsidR="00E9084D" w:rsidRDefault="00E9084D" w:rsidP="00E9084D">
      <w:pPr>
        <w:pStyle w:val="ListParagraph"/>
        <w:rPr>
          <w:rFonts w:cs="Times New Roman"/>
          <w:szCs w:val="24"/>
        </w:rPr>
      </w:pPr>
    </w:p>
    <w:p w:rsidR="00E9084D" w:rsidRPr="002515E1" w:rsidRDefault="00E9084D" w:rsidP="00E9084D">
      <w:pPr>
        <w:rPr>
          <w:rFonts w:cs="Times New Roman"/>
          <w:szCs w:val="24"/>
        </w:rPr>
      </w:pPr>
      <w:r w:rsidRPr="002515E1">
        <w:rPr>
          <w:rFonts w:cs="Times New Roman"/>
          <w:b/>
          <w:i/>
          <w:szCs w:val="24"/>
        </w:rPr>
        <w:t>Tạm kết</w:t>
      </w:r>
    </w:p>
    <w:p w:rsidR="00E9084D" w:rsidRDefault="00E9084D" w:rsidP="00E9084D">
      <w:pPr>
        <w:rPr>
          <w:rFonts w:cs="Times New Roman"/>
          <w:szCs w:val="24"/>
        </w:rPr>
      </w:pPr>
      <w:r>
        <w:rPr>
          <w:rFonts w:cs="Times New Roman"/>
          <w:szCs w:val="24"/>
        </w:rPr>
        <w:t xml:space="preserve">Trong bối cảnh những ngày xuân đang đến bên thềm, từ một nơi chốn cách xa anh chị em </w:t>
      </w:r>
      <w:r>
        <w:rPr>
          <w:rFonts w:cs="Times New Roman"/>
          <w:szCs w:val="24"/>
        </w:rPr>
        <w:lastRenderedPageBreak/>
        <w:t xml:space="preserve">một phần tư trái đất, và cũng cách chừng ấy nếu hướng về Quê Mẹ, cho phép tôi được cùng với anh chị em, trước hết dâng lời cảm tạ Thiên Chúa, ghi ơn những tấm lòng và cả xin lỗi nhau nữa… tất cả để cùng dâng lên Thiên Chúa những lời nguyện cầu của “đoàn người lữ thứ” hay chính xác hơn là “Đoàn Dân Lữ Hành của Thiên Chúa”.  Kinh nghiệm từ Kinh Thánh cho thấy, dẫu đã qua bốn mươi năm đằng đẵng khổ đau trong xa mạc, dẫu đã tiến vào đất hứa, thì rồi đất Israel cũng đâu phải là cùng đích!  </w:t>
      </w:r>
      <w:proofErr w:type="gramStart"/>
      <w:r>
        <w:rPr>
          <w:rFonts w:cs="Times New Roman"/>
          <w:szCs w:val="24"/>
        </w:rPr>
        <w:t>Dân Chúa vẫn còn phải gầy dựng lại nhiều lần, còn phải đối diện với muôn trùng khó khăn còn phải chờ đợi cho đến ngày Thiên Chúa hoàn tất dòng lịch sử cứu độ.</w:t>
      </w:r>
      <w:proofErr w:type="gramEnd"/>
      <w:r>
        <w:rPr>
          <w:rFonts w:cs="Times New Roman"/>
          <w:szCs w:val="24"/>
        </w:rPr>
        <w:t xml:space="preserve">  </w:t>
      </w:r>
      <w:proofErr w:type="gramStart"/>
      <w:r>
        <w:rPr>
          <w:rFonts w:cs="Times New Roman"/>
          <w:szCs w:val="24"/>
        </w:rPr>
        <w:t>Tôi nói vậy không phải để nối dài bi quan nhưng là để chúng ta cùng nhau kiên vững tiếp bước, bởi lẽ nơi mà chúng ta hy vọng thực sự là Quê Trời chứ không phải là ở một nơi nào đó trên thế trần này.</w:t>
      </w:r>
      <w:proofErr w:type="gramEnd"/>
      <w:r>
        <w:rPr>
          <w:rFonts w:cs="Times New Roman"/>
          <w:szCs w:val="24"/>
        </w:rPr>
        <w:t xml:space="preserve">  Tôi xin gởi đến anh chị em áng thơ khả dĩ diễn tả tâm tình này của danh sĩ Đặng Đức Siêu, như một lời cầu chúc đến Cha Quản Nhiệm cùng toàn thể thành viên thuộc Cộng Đoàn Đức Mẹ Hồn Xác Lên Trời – Giáo phận Metuchen – New Jersey.  Cũng xin Mẹ đồng hành cùng con cái Mẹ, để qua tước hiệu Hồn Xác Lên Trời, những cánh chim Việt vẫn mãi can đảm, vui tươi và tràn đầy hy vọng cùng nhau vỗ cánh tiếp bước lữ hành.</w:t>
      </w:r>
    </w:p>
    <w:p w:rsidR="00E9084D" w:rsidRDefault="00E9084D" w:rsidP="00E9084D">
      <w:pPr>
        <w:rPr>
          <w:rFonts w:cs="Times New Roman"/>
          <w:i/>
          <w:szCs w:val="24"/>
        </w:rPr>
      </w:pPr>
      <w:r>
        <w:rPr>
          <w:rFonts w:cs="Times New Roman"/>
          <w:i/>
          <w:szCs w:val="24"/>
        </w:rPr>
        <w:t>“Tháng tận, năm cùng, sự chẳng cùng</w:t>
      </w:r>
    </w:p>
    <w:p w:rsidR="00E9084D" w:rsidRDefault="00E9084D" w:rsidP="00E9084D">
      <w:pPr>
        <w:rPr>
          <w:rFonts w:cs="Times New Roman"/>
          <w:i/>
          <w:szCs w:val="24"/>
        </w:rPr>
      </w:pPr>
      <w:r>
        <w:rPr>
          <w:rFonts w:cs="Times New Roman"/>
          <w:i/>
          <w:szCs w:val="24"/>
        </w:rPr>
        <w:t>Nửa đêm xuân lại nửa đêm đông…</w:t>
      </w:r>
    </w:p>
    <w:p w:rsidR="00E9084D" w:rsidRDefault="00E9084D" w:rsidP="00E9084D">
      <w:pPr>
        <w:rPr>
          <w:rFonts w:cs="Times New Roman"/>
          <w:i/>
          <w:szCs w:val="24"/>
        </w:rPr>
      </w:pPr>
      <w:proofErr w:type="gramStart"/>
      <w:r>
        <w:rPr>
          <w:rFonts w:cs="Times New Roman"/>
          <w:i/>
          <w:szCs w:val="24"/>
        </w:rPr>
        <w:t>Đất có bâng khuâng chờ hội ngộ?</w:t>
      </w:r>
      <w:proofErr w:type="gramEnd"/>
    </w:p>
    <w:p w:rsidR="00E9084D" w:rsidRDefault="00E9084D" w:rsidP="00E9084D">
      <w:pPr>
        <w:rPr>
          <w:rFonts w:cs="Times New Roman"/>
          <w:i/>
          <w:szCs w:val="24"/>
        </w:rPr>
      </w:pPr>
      <w:r>
        <w:rPr>
          <w:rFonts w:cs="Times New Roman"/>
          <w:i/>
          <w:szCs w:val="24"/>
        </w:rPr>
        <w:t>Trời như thao thức đón tao phùng…”</w:t>
      </w:r>
    </w:p>
    <w:p w:rsidR="00E9084D" w:rsidRDefault="00E9084D" w:rsidP="00E9084D">
      <w:pPr>
        <w:rPr>
          <w:rFonts w:cs="Times New Roman"/>
          <w:i/>
          <w:szCs w:val="24"/>
        </w:rPr>
      </w:pPr>
    </w:p>
    <w:p w:rsidR="00E9084D" w:rsidRDefault="00E9084D" w:rsidP="00E9084D">
      <w:pPr>
        <w:rPr>
          <w:rFonts w:cs="Times New Roman"/>
          <w:i/>
          <w:szCs w:val="24"/>
        </w:rPr>
      </w:pP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Roma, Giáng Sinh 2014</w:t>
      </w:r>
    </w:p>
    <w:p w:rsidR="00E9084D" w:rsidRPr="002515E1" w:rsidRDefault="00E9084D" w:rsidP="00E9084D">
      <w:pPr>
        <w:rPr>
          <w:rFonts w:cs="Times New Roman"/>
          <w:i/>
          <w:szCs w:val="24"/>
        </w:rPr>
      </w:pP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proofErr w:type="gramStart"/>
      <w:r>
        <w:rPr>
          <w:rFonts w:cs="Times New Roman"/>
          <w:i/>
          <w:szCs w:val="24"/>
        </w:rPr>
        <w:t>Linh mục Trần Hưng Vĩnh Quang, O.P.</w:t>
      </w:r>
      <w:proofErr w:type="gramEnd"/>
    </w:p>
    <w:p w:rsidR="0090443E" w:rsidRPr="00371E16" w:rsidRDefault="0090443E" w:rsidP="00E9084D">
      <w:pPr>
        <w:pStyle w:val="Heading1"/>
      </w:pPr>
    </w:p>
    <w:sectPr w:rsidR="0090443E" w:rsidRPr="00371E16"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8A7" w:rsidRDefault="00B858A7" w:rsidP="00DD0E0A">
      <w:pPr>
        <w:spacing w:after="0"/>
      </w:pPr>
      <w:r>
        <w:separator/>
      </w:r>
    </w:p>
  </w:endnote>
  <w:endnote w:type="continuationSeparator" w:id="0">
    <w:p w:rsidR="00B858A7" w:rsidRDefault="00B858A7"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C95444"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8A7" w:rsidRDefault="00B858A7" w:rsidP="00DD0E0A">
      <w:pPr>
        <w:spacing w:after="0"/>
      </w:pPr>
      <w:r>
        <w:separator/>
      </w:r>
    </w:p>
  </w:footnote>
  <w:footnote w:type="continuationSeparator" w:id="0">
    <w:p w:rsidR="00B858A7" w:rsidRDefault="00B858A7"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243920"/>
    <w:multiLevelType w:val="hybridMultilevel"/>
    <w:tmpl w:val="20F8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8"/>
  </w:num>
  <w:num w:numId="6">
    <w:abstractNumId w:val="0"/>
  </w:num>
  <w:num w:numId="7">
    <w:abstractNumId w:val="4"/>
  </w:num>
  <w:num w:numId="8">
    <w:abstractNumId w:val="9"/>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C3CD8"/>
    <w:rsid w:val="000D5707"/>
    <w:rsid w:val="001F684E"/>
    <w:rsid w:val="0022087D"/>
    <w:rsid w:val="00254C1B"/>
    <w:rsid w:val="003321FA"/>
    <w:rsid w:val="00371E16"/>
    <w:rsid w:val="003844F7"/>
    <w:rsid w:val="003E7A5C"/>
    <w:rsid w:val="004F120B"/>
    <w:rsid w:val="00524B58"/>
    <w:rsid w:val="005633E8"/>
    <w:rsid w:val="006B1B28"/>
    <w:rsid w:val="00792DBC"/>
    <w:rsid w:val="007B0420"/>
    <w:rsid w:val="007D01A9"/>
    <w:rsid w:val="00804590"/>
    <w:rsid w:val="00844B9F"/>
    <w:rsid w:val="008B2BFE"/>
    <w:rsid w:val="008D10E2"/>
    <w:rsid w:val="008E5726"/>
    <w:rsid w:val="008F2BDE"/>
    <w:rsid w:val="008F7F62"/>
    <w:rsid w:val="0090299F"/>
    <w:rsid w:val="0090443E"/>
    <w:rsid w:val="0090486D"/>
    <w:rsid w:val="009078C1"/>
    <w:rsid w:val="009100D6"/>
    <w:rsid w:val="0093288F"/>
    <w:rsid w:val="009E7D46"/>
    <w:rsid w:val="00AB5C37"/>
    <w:rsid w:val="00AD6EDA"/>
    <w:rsid w:val="00B858A7"/>
    <w:rsid w:val="00B94125"/>
    <w:rsid w:val="00C45268"/>
    <w:rsid w:val="00DA47A5"/>
    <w:rsid w:val="00DB43BA"/>
    <w:rsid w:val="00DD0E0A"/>
    <w:rsid w:val="00E9084D"/>
    <w:rsid w:val="00EF221D"/>
    <w:rsid w:val="00F74AF8"/>
    <w:rsid w:val="00FA4849"/>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4641-5C18-4942-BDBA-220A4975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TemplateBao</Template>
  <TotalTime>20</TotalTime>
  <Pages>4</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Brachy implant user</cp:lastModifiedBy>
  <cp:revision>3</cp:revision>
  <cp:lastPrinted>2010-12-08T21:05:00Z</cp:lastPrinted>
  <dcterms:created xsi:type="dcterms:W3CDTF">2015-01-10T08:02:00Z</dcterms:created>
  <dcterms:modified xsi:type="dcterms:W3CDTF">2015-01-10T08:22:00Z</dcterms:modified>
</cp:coreProperties>
</file>