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F5F" w:rsidRDefault="003E0F5F" w:rsidP="003E0F5F">
      <w:pPr>
        <w:pStyle w:val="Heading1"/>
      </w:pPr>
      <w:r>
        <w:t>My dear grandpa</w:t>
      </w:r>
    </w:p>
    <w:p w:rsidR="00D23FF8" w:rsidRDefault="003E0F5F" w:rsidP="003E0F5F">
      <w:pPr>
        <w:pStyle w:val="Author"/>
      </w:pPr>
      <w:r>
        <w:t>Victoria Hoang</w:t>
      </w:r>
    </w:p>
    <w:p w:rsidR="00D23FF8" w:rsidRDefault="003E0F5F" w:rsidP="003E0F5F">
      <w:r>
        <w:t>My grandpa just turned ninety years old. Normally turning ninety is not a big deal. It is not fifty when you have reached half a century and are frivolously buying sleek sports cars in efforts to get in touch with your twenty-five year old self. It’s also not one hundred when you’ve finally reached that century mark and people can’t help but look at you with awe. But, for my grandpa, turning ninety is important because in 2006 he had a stroke. He survived but the stroke damaged his brain. Now, with eighteen grandchildren and nine children it’s hard to imagine how one man could have the time and ability to impact every single one of them, but he did. And he especially impacted me.</w:t>
      </w:r>
    </w:p>
    <w:p w:rsidR="003E0F5F" w:rsidRDefault="003E0F5F" w:rsidP="003E0F5F">
      <w:r>
        <w:t xml:space="preserve">My grandpa babysat me when I was younger while my parents were at work. It was under his care that my love of music and poetry bloomed like the hydrangeas that grew up the walls of his old shingled home. It was under his care that I learned expression. After a day spent under the trees and on the swings, he would sit down with me and help me write couplet after couplet to express whatever feelings I felt that day. The poem could simply be “I saw a cat with no owner, I wish that it was not such a loner” but it was the expression of that sorrow for the lonesome cat being transferred to ink that was important. From then on I understood that the emotions that I feel are not meant to be kept inside to fill me up until the skin upon my very bones is struggling to not rip apart and let them all out. The emotions that I feel are meant to be shared whether they are written on paper, played on the piano or sang through a microphone. It was under my grandpa’s care that I realized that music and poetry are so important primarily because they express emotions that everyone can relate to and how important it was to use both to share what I feel. When I was four I took to singing. It was my new form of poetry. I’d sing at all times of </w:t>
      </w:r>
      <w:r>
        <w:lastRenderedPageBreak/>
        <w:t xml:space="preserve">day, singing whatever tune fit my fancy at that moment and expressed just how I felt. When I was six, I took to dancing, trying to connect my own life and feelings with the music and express it through my body. When I was twelve I took to acting, playing the lead in the school musical in efforts to give life, voice and expression to the character I was given. But I can never forget those moments when I first learned the importance of expression. I cannot forget sitting on the big sofa with my grandpa staring out at the trees that faced the house coming up with rhymes together. I cannot forget high fiving his tanned, rugged hand when we came up with a couplet that perfectly expressed what we saw or what we felt and watching him write it down and add it to his binder of poems. I cannot forget. </w:t>
      </w:r>
    </w:p>
    <w:p w:rsidR="00D23FF8" w:rsidRDefault="003E0F5F" w:rsidP="003E0F5F">
      <w:r>
        <w:t>But my grandpa cannot remember.</w:t>
      </w:r>
    </w:p>
    <w:p w:rsidR="00D23FF8" w:rsidRDefault="003E0F5F" w:rsidP="003E0F5F">
      <w:r>
        <w:t>The stroke took more than his physical well-being away it took away most of his memory. Most days when I go to visit him he can barely remember my name. Although our times together are lost to him, they are not lost to me. Everything that I have learned from him lives on through the dances, songs, and plays I perform on stage. He taught me that my emotions are mine to share. He taught me to embrace what I feel and to turn it into something beautiful. He taught me lessons that propelled me up the stairs of stages, rid me of my fear of performing, and taught me to shine. And for him, I will continue to express.</w:t>
      </w:r>
    </w:p>
    <w:p w:rsidR="00D23FF8" w:rsidRDefault="00D23FF8" w:rsidP="00D23FF8">
      <w:r>
        <w:br w:type="page"/>
      </w:r>
    </w:p>
    <w:p w:rsidR="003E0F5F" w:rsidRDefault="003E0F5F" w:rsidP="00D23FF8">
      <w:pPr>
        <w:pStyle w:val="Heading1"/>
      </w:pPr>
      <w:r>
        <w:lastRenderedPageBreak/>
        <w:t>Ông nội tôi</w:t>
      </w:r>
    </w:p>
    <w:p w:rsidR="003E0F5F" w:rsidRDefault="003E0F5F" w:rsidP="003E0F5F">
      <w:r>
        <w:t>Ông nội tôi mới sinh nhật 90 tu</w:t>
      </w:r>
      <w:r w:rsidR="00052EB7">
        <w:t>ổ</w:t>
      </w:r>
      <w:r>
        <w:t>i, bình th</w:t>
      </w:r>
      <w:r w:rsidR="00052EB7">
        <w:t>ườ</w:t>
      </w:r>
      <w:r>
        <w:t>ng th</w:t>
      </w:r>
      <w:r w:rsidR="00052EB7">
        <w:t>ì</w:t>
      </w:r>
      <w:r>
        <w:t xml:space="preserve"> 90 tu</w:t>
      </w:r>
      <w:r w:rsidR="00052EB7">
        <w:t>ổ</w:t>
      </w:r>
      <w:r>
        <w:t xml:space="preserve">i không phải là chuyện lớn, nếu như 50 </w:t>
      </w:r>
      <w:r w:rsidR="00052EB7">
        <w:t xml:space="preserve">tuổi </w:t>
      </w:r>
      <w:r>
        <w:t>thì coi như mình đả sống đ</w:t>
      </w:r>
      <w:r w:rsidR="00052EB7">
        <w:t xml:space="preserve">ược nửa </w:t>
      </w:r>
      <w:r>
        <w:t>thế k</w:t>
      </w:r>
      <w:r w:rsidR="00052EB7">
        <w:t>ỷ</w:t>
      </w:r>
      <w:r>
        <w:t>, hoặc 100 tu</w:t>
      </w:r>
      <w:r w:rsidR="00052EB7">
        <w:t>ổ</w:t>
      </w:r>
      <w:r>
        <w:t>i th</w:t>
      </w:r>
      <w:r w:rsidR="00052EB7">
        <w:t>ì</w:t>
      </w:r>
      <w:r>
        <w:t xml:space="preserve"> sống trọn </w:t>
      </w:r>
      <w:r w:rsidR="00052EB7">
        <w:t>một</w:t>
      </w:r>
      <w:r>
        <w:t xml:space="preserve"> thế k</w:t>
      </w:r>
      <w:r w:rsidR="00052EB7">
        <w:t>ỷ</w:t>
      </w:r>
      <w:r>
        <w:t>, và mọi ng</w:t>
      </w:r>
      <w:r w:rsidR="00052EB7">
        <w:t>ười</w:t>
      </w:r>
      <w:r>
        <w:t xml:space="preserve"> s</w:t>
      </w:r>
      <w:r w:rsidR="00052EB7">
        <w:t>ẽ</w:t>
      </w:r>
      <w:r>
        <w:t xml:space="preserve"> trầm trồ vì tu</w:t>
      </w:r>
      <w:r w:rsidR="00052EB7">
        <w:t>ổ</w:t>
      </w:r>
      <w:r>
        <w:t>i thọ của ng</w:t>
      </w:r>
      <w:r w:rsidR="00052EB7">
        <w:t>ườ</w:t>
      </w:r>
      <w:r>
        <w:t xml:space="preserve">i đó. </w:t>
      </w:r>
    </w:p>
    <w:p w:rsidR="003E0F5F" w:rsidRDefault="003E0F5F" w:rsidP="003E0F5F">
      <w:r>
        <w:t xml:space="preserve">Nhưng </w:t>
      </w:r>
      <w:r w:rsidR="00052EB7">
        <w:t xml:space="preserve">tuổi </w:t>
      </w:r>
      <w:r>
        <w:t xml:space="preserve">90 rất quan trọng với ông nội tôi, năm 2006 </w:t>
      </w:r>
      <w:r w:rsidR="004F1F3D">
        <w:t>ô</w:t>
      </w:r>
      <w:r>
        <w:t>ng tôi bị tai biến mạ</w:t>
      </w:r>
      <w:r w:rsidR="00052EB7">
        <w:t>ch máu nã</w:t>
      </w:r>
      <w:r>
        <w:t>o, tuy sống sót nh</w:t>
      </w:r>
      <w:r w:rsidR="00052EB7">
        <w:t>ư</w:t>
      </w:r>
      <w:r>
        <w:t>ng trí nhớ đ</w:t>
      </w:r>
      <w:r w:rsidR="00052EB7">
        <w:t>ã</w:t>
      </w:r>
      <w:r>
        <w:t xml:space="preserve"> bị t</w:t>
      </w:r>
      <w:r w:rsidR="00052EB7">
        <w:t>ổn thương. V</w:t>
      </w:r>
      <w:r>
        <w:t xml:space="preserve">ới 18 người cháu và 9 người con thì rất khó cho </w:t>
      </w:r>
      <w:r w:rsidR="00052EB7">
        <w:t>một</w:t>
      </w:r>
      <w:r>
        <w:t xml:space="preserve"> người có thể gây ấn t</w:t>
      </w:r>
      <w:r w:rsidR="00052EB7">
        <w:t>ượ</w:t>
      </w:r>
      <w:r>
        <w:t xml:space="preserve">ng cho từng </w:t>
      </w:r>
      <w:r w:rsidR="00052EB7">
        <w:t xml:space="preserve">người </w:t>
      </w:r>
      <w:r>
        <w:t xml:space="preserve">một, nhưng </w:t>
      </w:r>
      <w:r w:rsidR="004F1F3D">
        <w:t>ô</w:t>
      </w:r>
      <w:r>
        <w:t>ng nội đ</w:t>
      </w:r>
      <w:r w:rsidR="00052EB7">
        <w:t>ã</w:t>
      </w:r>
      <w:r>
        <w:t xml:space="preserve"> ghi lại nhiều ấn tựơng đẹp cho tất cả chúng tôi, đặc biệt là cho tôi.</w:t>
      </w:r>
    </w:p>
    <w:p w:rsidR="003E0F5F" w:rsidRDefault="003E0F5F" w:rsidP="003E0F5F">
      <w:r>
        <w:t>Ông nội đ</w:t>
      </w:r>
      <w:r w:rsidR="00052EB7">
        <w:t>ã trông coi tôi khi tôi cò</w:t>
      </w:r>
      <w:r>
        <w:t xml:space="preserve">n bé, vì ba me tôi phải đi làm, dưới sự yêu thương chăm sóc của </w:t>
      </w:r>
      <w:r w:rsidR="004F1F3D">
        <w:t>ô</w:t>
      </w:r>
      <w:r>
        <w:t>ng</w:t>
      </w:r>
      <w:r w:rsidR="00052EB7">
        <w:t>.</w:t>
      </w:r>
      <w:r>
        <w:t xml:space="preserve"> Ông đ</w:t>
      </w:r>
      <w:r w:rsidR="00052EB7">
        <w:t>ã</w:t>
      </w:r>
      <w:r>
        <w:t xml:space="preserve"> tạo cho tôi sự</w:t>
      </w:r>
      <w:r w:rsidR="00052EB7">
        <w:t xml:space="preserve"> yêu thí</w:t>
      </w:r>
      <w:r>
        <w:t>ch âm nhạc, thơ văn để từ đó di</w:t>
      </w:r>
      <w:r w:rsidR="00052EB7">
        <w:t>ễ</w:t>
      </w:r>
      <w:r>
        <w:t>n tả đựơc nh</w:t>
      </w:r>
      <w:r w:rsidR="00052EB7">
        <w:t>ữ</w:t>
      </w:r>
      <w:r>
        <w:t>ng tư t</w:t>
      </w:r>
      <w:r w:rsidR="00052EB7">
        <w:t>ưở</w:t>
      </w:r>
      <w:r>
        <w:t>ng của mình qua lời thơ ý nhạc, và cứ tiếp tục n</w:t>
      </w:r>
      <w:r w:rsidR="00052EB7">
        <w:t>ẩ</w:t>
      </w:r>
      <w:r>
        <w:t>y n</w:t>
      </w:r>
      <w:r w:rsidR="00052EB7">
        <w:t>ở</w:t>
      </w:r>
      <w:r>
        <w:t xml:space="preserve"> như nh</w:t>
      </w:r>
      <w:r w:rsidR="00052EB7">
        <w:t>ữ</w:t>
      </w:r>
      <w:r>
        <w:t xml:space="preserve">ng dàn hoa lan cao trên bức tường nhà </w:t>
      </w:r>
      <w:r w:rsidR="004F1F3D">
        <w:t>ô</w:t>
      </w:r>
      <w:r>
        <w:t>ng.</w:t>
      </w:r>
    </w:p>
    <w:p w:rsidR="003E0F5F" w:rsidRDefault="00052EB7" w:rsidP="003E0F5F">
      <w:r>
        <w:t xml:space="preserve">Một </w:t>
      </w:r>
      <w:r w:rsidR="003E0F5F">
        <w:t>ngày kia</w:t>
      </w:r>
      <w:r>
        <w:t>,</w:t>
      </w:r>
      <w:r w:rsidR="003E0F5F">
        <w:t xml:space="preserve"> dưới bóng cây</w:t>
      </w:r>
      <w:r>
        <w:t>,</w:t>
      </w:r>
      <w:r w:rsidR="003E0F5F">
        <w:t xml:space="preserve"> ngồi trên cái xích đu</w:t>
      </w:r>
      <w:r>
        <w:t>,</w:t>
      </w:r>
      <w:r w:rsidR="003E0F5F">
        <w:t xml:space="preserve"> </w:t>
      </w:r>
      <w:r w:rsidR="004F1F3D">
        <w:t>ô</w:t>
      </w:r>
      <w:r w:rsidR="003E0F5F">
        <w:t>ng dạy tôi làm nhiều bài thơ văn để di</w:t>
      </w:r>
      <w:r>
        <w:t>ễ</w:t>
      </w:r>
      <w:r w:rsidR="003E0F5F">
        <w:t>n tả nh</w:t>
      </w:r>
      <w:r>
        <w:t>ữ</w:t>
      </w:r>
      <w:r w:rsidR="003E0F5F">
        <w:t>ng ý nghỉ của tôi qua lời thơ, thí dụ</w:t>
      </w:r>
      <w:r>
        <w:t xml:space="preserve"> như </w:t>
      </w:r>
      <w:r w:rsidR="004F1F3D">
        <w:t>c</w:t>
      </w:r>
      <w:r>
        <w:t xml:space="preserve">on </w:t>
      </w:r>
      <w:r w:rsidR="004F1F3D">
        <w:t>m</w:t>
      </w:r>
      <w:r>
        <w:t>èo đang đi chơi, c</w:t>
      </w:r>
      <w:r w:rsidR="003E0F5F">
        <w:t>hứ</w:t>
      </w:r>
      <w:r>
        <w:t xml:space="preserve"> không p</w:t>
      </w:r>
      <w:r w:rsidR="003E0F5F">
        <w:t xml:space="preserve">hải bị bỏ rơi .. hoặc là </w:t>
      </w:r>
      <w:r w:rsidR="004F1F3D">
        <w:t>c</w:t>
      </w:r>
      <w:r w:rsidR="003E0F5F">
        <w:t xml:space="preserve">on </w:t>
      </w:r>
      <w:r w:rsidR="004F1F3D">
        <w:t>m</w:t>
      </w:r>
      <w:r w:rsidR="003E0F5F">
        <w:t xml:space="preserve">èo đi lang thang, hy vọng không phải là </w:t>
      </w:r>
      <w:r w:rsidR="004F1F3D">
        <w:t>m</w:t>
      </w:r>
      <w:r w:rsidR="003E0F5F">
        <w:t>èo hoang… điều quan trọng là dùng mực viết để di</w:t>
      </w:r>
      <w:r>
        <w:t>ễ</w:t>
      </w:r>
      <w:r w:rsidR="003E0F5F">
        <w:t>n tả sự cô đơn của chú mèo kia. .. và từ đó tôi hiểu ra đựơc là mình nên bộc phát ra nh</w:t>
      </w:r>
      <w:r>
        <w:t>ữ</w:t>
      </w:r>
      <w:r w:rsidR="003E0F5F">
        <w:t xml:space="preserve">ng cảm xúc không cần phải dấu diếm để rồi tới </w:t>
      </w:r>
      <w:r>
        <w:t>một</w:t>
      </w:r>
      <w:r w:rsidR="003E0F5F">
        <w:t xml:space="preserve"> ngày nào đó s</w:t>
      </w:r>
      <w:r>
        <w:t>ẽ</w:t>
      </w:r>
      <w:r w:rsidR="003E0F5F">
        <w:t xml:space="preserve"> bùng n</w:t>
      </w:r>
      <w:r>
        <w:t>ổ</w:t>
      </w:r>
      <w:r w:rsidR="003E0F5F">
        <w:t xml:space="preserve"> ra. Nh</w:t>
      </w:r>
      <w:r>
        <w:t>ữ</w:t>
      </w:r>
      <w:r w:rsidR="003E0F5F">
        <w:t>ng cảm xúc mình có thể bày tỏ bằng giấy mực, bằng bài hát, âm nhạc hay thơ văn để người khác có thể thông cảm và chia sẻ với mình.</w:t>
      </w:r>
    </w:p>
    <w:p w:rsidR="003E0F5F" w:rsidRDefault="003E0F5F" w:rsidP="003E0F5F">
      <w:r>
        <w:t>Khi tôi lên 4 tu</w:t>
      </w:r>
      <w:r w:rsidR="00052EB7">
        <w:t>ổi</w:t>
      </w:r>
      <w:r>
        <w:t>, tôi học hát và đó là</w:t>
      </w:r>
      <w:r w:rsidR="00052EB7">
        <w:t xml:space="preserve"> một</w:t>
      </w:r>
      <w:r>
        <w:t xml:space="preserve"> cách mới để di</w:t>
      </w:r>
      <w:r w:rsidR="00052EB7">
        <w:t>ễ</w:t>
      </w:r>
      <w:r>
        <w:t>n tả lời thơ qua âm nhạc… tôi hát suốt ngày với nh</w:t>
      </w:r>
      <w:r w:rsidR="00052EB7">
        <w:t>ữ</w:t>
      </w:r>
      <w:r>
        <w:t>ng nốt nhạc hoa mỹ mà tôi tự suy di</w:t>
      </w:r>
      <w:r w:rsidR="00052EB7">
        <w:t>ễ</w:t>
      </w:r>
      <w:r>
        <w:t>n và ngh</w:t>
      </w:r>
      <w:r w:rsidR="00052EB7">
        <w:t>ĩ</w:t>
      </w:r>
      <w:r>
        <w:t xml:space="preserve"> ra. Khi đựơc 6 tu</w:t>
      </w:r>
      <w:r w:rsidR="00052EB7">
        <w:t>ổi,</w:t>
      </w:r>
      <w:r>
        <w:t xml:space="preserve"> tôi học múa, nhảy và nối liền cuộc sống của tôi qua sự uyển chuyển của tay chân và cơ thể. Khi tôi lên 12 tu</w:t>
      </w:r>
      <w:r w:rsidR="00052EB7">
        <w:t>ổ</w:t>
      </w:r>
      <w:r>
        <w:t>i</w:t>
      </w:r>
      <w:r w:rsidR="00052EB7">
        <w:t>,</w:t>
      </w:r>
      <w:r>
        <w:t xml:space="preserve"> tôi học đóng kịch, nh</w:t>
      </w:r>
      <w:r w:rsidR="00052EB7">
        <w:t>ữ</w:t>
      </w:r>
      <w:r>
        <w:t>ng màn nhạc kịch giúp thêm sức sống cho cuộc đời; nh</w:t>
      </w:r>
      <w:r w:rsidR="00052EB7">
        <w:t>ữ</w:t>
      </w:r>
      <w:r>
        <w:t>ng vai của nhân vật đựơc biểu di</w:t>
      </w:r>
      <w:r w:rsidR="00052EB7">
        <w:t>ễ</w:t>
      </w:r>
      <w:r>
        <w:t>n qua lờ</w:t>
      </w:r>
      <w:r w:rsidR="00052EB7">
        <w:t>i nói và hành đ</w:t>
      </w:r>
      <w:r>
        <w:t xml:space="preserve">ộng; nhưng tôi không bao giờ có </w:t>
      </w:r>
      <w:r>
        <w:lastRenderedPageBreak/>
        <w:t>thể quên nh</w:t>
      </w:r>
      <w:r w:rsidR="00247F68">
        <w:t>ữ</w:t>
      </w:r>
      <w:r>
        <w:t xml:space="preserve">ng giây phút đầu tiên mà tôi học đựơc từ </w:t>
      </w:r>
      <w:r w:rsidR="004F1F3D">
        <w:t>ô</w:t>
      </w:r>
      <w:r>
        <w:t xml:space="preserve">ng </w:t>
      </w:r>
      <w:r w:rsidR="004F1F3D">
        <w:t>n</w:t>
      </w:r>
      <w:r>
        <w:t>ội, sự quan trọng là làm sao để di</w:t>
      </w:r>
      <w:r w:rsidR="00247F68">
        <w:t>ễ</w:t>
      </w:r>
      <w:r>
        <w:t>n tả nh</w:t>
      </w:r>
      <w:r w:rsidR="00247F68">
        <w:t>ữ</w:t>
      </w:r>
      <w:r>
        <w:t xml:space="preserve">ng tâm sự của mình. </w:t>
      </w:r>
    </w:p>
    <w:p w:rsidR="003E0F5F" w:rsidRDefault="00247F68" w:rsidP="003E0F5F">
      <w:r>
        <w:t>Đ</w:t>
      </w:r>
      <w:r w:rsidR="003E0F5F">
        <w:t>iều tôi không thể quên đ</w:t>
      </w:r>
      <w:r>
        <w:t>ượ</w:t>
      </w:r>
      <w:r w:rsidR="003E0F5F">
        <w:t xml:space="preserve">c là ngồi trên ghế salông với </w:t>
      </w:r>
      <w:r w:rsidR="004F1F3D">
        <w:t>ô</w:t>
      </w:r>
      <w:r w:rsidR="003E0F5F">
        <w:t xml:space="preserve">ng </w:t>
      </w:r>
      <w:r w:rsidR="004F1F3D">
        <w:t>n</w:t>
      </w:r>
      <w:r w:rsidR="003E0F5F">
        <w:t>ội, nhìn ra nh</w:t>
      </w:r>
      <w:r>
        <w:t>ữ</w:t>
      </w:r>
      <w:r w:rsidR="003E0F5F">
        <w:t>ng cây cao trước nhà và bỗng nhiên phát ra nh</w:t>
      </w:r>
      <w:r>
        <w:t>ữ</w:t>
      </w:r>
      <w:r w:rsidR="003E0F5F">
        <w:t xml:space="preserve">ng lời thơ văn mộc mạc, làm sao tôi có thể quên bàn tay gầy guộc của </w:t>
      </w:r>
      <w:r w:rsidR="004F1F3D">
        <w:t>ô</w:t>
      </w:r>
      <w:r w:rsidR="003E0F5F">
        <w:t>ng nội đ</w:t>
      </w:r>
      <w:r>
        <w:t>ã</w:t>
      </w:r>
      <w:r w:rsidR="003E0F5F">
        <w:t xml:space="preserve"> giơ cao lên tán thủơng khi nghe nh</w:t>
      </w:r>
      <w:r>
        <w:t>ữ</w:t>
      </w:r>
      <w:r w:rsidR="003E0F5F">
        <w:t>ng lờ</w:t>
      </w:r>
      <w:r>
        <w:t>i thơ tôi thóat ra diễ</w:t>
      </w:r>
      <w:r w:rsidR="003E0F5F">
        <w:t>n tả nh</w:t>
      </w:r>
      <w:r>
        <w:t>ữ</w:t>
      </w:r>
      <w:r w:rsidR="003E0F5F">
        <w:t>ng g</w:t>
      </w:r>
      <w:r>
        <w:t>ì</w:t>
      </w:r>
      <w:r w:rsidR="003E0F5F">
        <w:t xml:space="preserve"> chúng tôi thấy, tuy ngây thơ nhưng đúng vần điệu.. và </w:t>
      </w:r>
      <w:r w:rsidR="004F1F3D">
        <w:t>ô</w:t>
      </w:r>
      <w:r w:rsidR="003E0F5F">
        <w:t xml:space="preserve">ng đã viết lời thơ của tôi xuống vào tập thơ của </w:t>
      </w:r>
      <w:r w:rsidR="004F1F3D">
        <w:t>ô</w:t>
      </w:r>
      <w:r w:rsidR="003E0F5F">
        <w:t xml:space="preserve">ng … </w:t>
      </w:r>
    </w:p>
    <w:p w:rsidR="003E0F5F" w:rsidRDefault="003E0F5F" w:rsidP="003E0F5F">
      <w:r>
        <w:t xml:space="preserve">Tôi không bao giờ quên; nhưng </w:t>
      </w:r>
      <w:r w:rsidR="004F1F3D">
        <w:t>ô</w:t>
      </w:r>
      <w:r>
        <w:t>ng nội thì không còn nhớ đựơc n</w:t>
      </w:r>
      <w:r w:rsidR="00247F68">
        <w:t>ữ</w:t>
      </w:r>
      <w:r>
        <w:t>a.</w:t>
      </w:r>
    </w:p>
    <w:p w:rsidR="003E0F5F" w:rsidRDefault="003E0F5F" w:rsidP="003E0F5F">
      <w:r>
        <w:t>Tai biến mạch máu n</w:t>
      </w:r>
      <w:r w:rsidR="00247F68">
        <w:t>ã</w:t>
      </w:r>
      <w:r>
        <w:t>o đ</w:t>
      </w:r>
      <w:r w:rsidR="00247F68">
        <w:t>ã</w:t>
      </w:r>
      <w:r>
        <w:t xml:space="preserve"> lấy mất điều quan trọng hơn sức khoẻ của </w:t>
      </w:r>
      <w:r w:rsidR="004F1F3D">
        <w:t>ô</w:t>
      </w:r>
      <w:r>
        <w:t xml:space="preserve">ng đó là trí nhớ của </w:t>
      </w:r>
      <w:r w:rsidR="004F1F3D">
        <w:t>ô</w:t>
      </w:r>
      <w:r>
        <w:t xml:space="preserve">ng. Rất nhiều lúc ông gặp tôi, nhưng </w:t>
      </w:r>
      <w:r w:rsidR="00E76975">
        <w:t>ô</w:t>
      </w:r>
      <w:r>
        <w:t xml:space="preserve">ng không nhớ tên tôi, mặc dầu điều đó đã mất nơi </w:t>
      </w:r>
      <w:r w:rsidR="00E76975">
        <w:t>ô</w:t>
      </w:r>
      <w:r>
        <w:t>ng ..nhưng không bao giờ mất nơi tôi..nh</w:t>
      </w:r>
      <w:r w:rsidR="00247F68">
        <w:t>ữ</w:t>
      </w:r>
      <w:r>
        <w:t xml:space="preserve">ng gì tôi học đựơc từ </w:t>
      </w:r>
      <w:r w:rsidR="00E76975">
        <w:t>ô</w:t>
      </w:r>
      <w:r>
        <w:t>ng sống m</w:t>
      </w:r>
      <w:r w:rsidR="00247F68">
        <w:t>ã</w:t>
      </w:r>
      <w:r>
        <w:t>i trong tôi qua nh</w:t>
      </w:r>
      <w:r w:rsidR="00247F68">
        <w:t>ữ</w:t>
      </w:r>
      <w:r>
        <w:t>ng bài hát múa khi tôi di</w:t>
      </w:r>
      <w:r w:rsidR="00247F68">
        <w:t>ễ</w:t>
      </w:r>
      <w:r>
        <w:t xml:space="preserve">n tả trên sân khấu, </w:t>
      </w:r>
      <w:r w:rsidR="00E76975">
        <w:t>ô</w:t>
      </w:r>
      <w:r>
        <w:t>ng dạy tôi biết trân trọng cảm xúc/suy ngh</w:t>
      </w:r>
      <w:r w:rsidR="00247F68">
        <w:t>ĩ</w:t>
      </w:r>
      <w:r>
        <w:t xml:space="preserve"> của mình và biến nó trở thành nh</w:t>
      </w:r>
      <w:r w:rsidR="00247F68">
        <w:t>ữ</w:t>
      </w:r>
      <w:r>
        <w:t>ng gì tốt đẹp. Ông dạy tôi nh</w:t>
      </w:r>
      <w:r w:rsidR="00247F68">
        <w:t>ữ</w:t>
      </w:r>
      <w:r>
        <w:t>ng bài học q</w:t>
      </w:r>
      <w:r w:rsidR="00247F68">
        <w:t>úy</w:t>
      </w:r>
      <w:r>
        <w:t xml:space="preserve"> giá, thúc đ</w:t>
      </w:r>
      <w:r w:rsidR="00247F68">
        <w:t>ẩ</w:t>
      </w:r>
      <w:r>
        <w:t>y tôi bước lên sân khấu… tránh bớt đi nh</w:t>
      </w:r>
      <w:r w:rsidR="00247F68">
        <w:t>ữ</w:t>
      </w:r>
      <w:r>
        <w:t>ng sợ hãi để tự nhiên di</w:t>
      </w:r>
      <w:r w:rsidR="00247F68">
        <w:t>ễ</w:t>
      </w:r>
      <w:r>
        <w:t xml:space="preserve">n tả, dạy tôi trở nên tốt đẹp, tươi sáng… và vì thương </w:t>
      </w:r>
      <w:r w:rsidR="00E76975">
        <w:t>ô</w:t>
      </w:r>
      <w:r>
        <w:t>ng nội, tôi s</w:t>
      </w:r>
      <w:r w:rsidR="00247F68">
        <w:t>ẽ</w:t>
      </w:r>
      <w:r>
        <w:t xml:space="preserve"> tiếp tục suốt đời nh</w:t>
      </w:r>
      <w:r w:rsidR="00247F68">
        <w:t>ữ</w:t>
      </w:r>
      <w:r>
        <w:t xml:space="preserve">ng gì </w:t>
      </w:r>
      <w:r w:rsidR="00E76975">
        <w:t>ô</w:t>
      </w:r>
      <w:bookmarkStart w:id="0" w:name="_GoBack"/>
      <w:bookmarkEnd w:id="0"/>
      <w:r>
        <w:t>ng dạy.</w:t>
      </w:r>
    </w:p>
    <w:p w:rsidR="001A239C" w:rsidRPr="003E0F5F" w:rsidRDefault="001A239C" w:rsidP="003E0F5F"/>
    <w:sectPr w:rsidR="001A239C" w:rsidRPr="003E0F5F" w:rsidSect="003321FA">
      <w:headerReference w:type="even" r:id="rId7"/>
      <w:headerReference w:type="default" r:id="rId8"/>
      <w:footerReference w:type="even" r:id="rId9"/>
      <w:footerReference w:type="default" r:id="rId10"/>
      <w:headerReference w:type="first" r:id="rId11"/>
      <w:footerReference w:type="first" r:id="rId12"/>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9AA" w:rsidRDefault="008419AA" w:rsidP="00DD0E0A">
      <w:pPr>
        <w:spacing w:after="0"/>
      </w:pPr>
      <w:r>
        <w:separator/>
      </w:r>
    </w:p>
  </w:endnote>
  <w:endnote w:type="continuationSeparator" w:id="0">
    <w:p w:rsidR="008419AA" w:rsidRDefault="008419AA"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0D5707">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072735"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9AA" w:rsidRDefault="008419AA" w:rsidP="00DD0E0A">
      <w:pPr>
        <w:spacing w:after="0"/>
      </w:pPr>
      <w:r>
        <w:separator/>
      </w:r>
    </w:p>
  </w:footnote>
  <w:footnote w:type="continuationSeparator" w:id="0">
    <w:p w:rsidR="008419AA" w:rsidRDefault="008419AA"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577AA"/>
    <w:multiLevelType w:val="hybridMultilevel"/>
    <w:tmpl w:val="ED0223CC"/>
    <w:lvl w:ilvl="0" w:tplc="85D8292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E41CF9"/>
    <w:multiLevelType w:val="hybridMultilevel"/>
    <w:tmpl w:val="7CAE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570EF"/>
    <w:multiLevelType w:val="hybridMultilevel"/>
    <w:tmpl w:val="CF36C886"/>
    <w:lvl w:ilvl="0" w:tplc="9F7E52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3529A1"/>
    <w:multiLevelType w:val="hybridMultilevel"/>
    <w:tmpl w:val="C16C08AE"/>
    <w:lvl w:ilvl="0" w:tplc="88A0ED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A035DF8"/>
    <w:multiLevelType w:val="hybridMultilevel"/>
    <w:tmpl w:val="7368EC16"/>
    <w:lvl w:ilvl="0" w:tplc="C7ACCC2C">
      <w:start w:val="1"/>
      <w:numFmt w:val="low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5FFC1976"/>
    <w:multiLevelType w:val="hybridMultilevel"/>
    <w:tmpl w:val="3E1E8940"/>
    <w:lvl w:ilvl="0" w:tplc="99BC63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8"/>
  </w:num>
  <w:num w:numId="5">
    <w:abstractNumId w:val="11"/>
  </w:num>
  <w:num w:numId="6">
    <w:abstractNumId w:val="1"/>
  </w:num>
  <w:num w:numId="7">
    <w:abstractNumId w:val="7"/>
  </w:num>
  <w:num w:numId="8">
    <w:abstractNumId w:val="12"/>
  </w:num>
  <w:num w:numId="9">
    <w:abstractNumId w:val="5"/>
  </w:num>
  <w:num w:numId="10">
    <w:abstractNumId w:val="15"/>
  </w:num>
  <w:num w:numId="11">
    <w:abstractNumId w:val="14"/>
  </w:num>
  <w:num w:numId="12">
    <w:abstractNumId w:val="13"/>
  </w:num>
  <w:num w:numId="13">
    <w:abstractNumId w:val="10"/>
  </w:num>
  <w:num w:numId="14">
    <w:abstractNumId w:val="4"/>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2E"/>
    <w:rsid w:val="0003162E"/>
    <w:rsid w:val="00052EB7"/>
    <w:rsid w:val="000D5707"/>
    <w:rsid w:val="00182084"/>
    <w:rsid w:val="001A239C"/>
    <w:rsid w:val="001F684E"/>
    <w:rsid w:val="0022087D"/>
    <w:rsid w:val="00247F68"/>
    <w:rsid w:val="00254C1B"/>
    <w:rsid w:val="003321FA"/>
    <w:rsid w:val="00345BB9"/>
    <w:rsid w:val="00371E16"/>
    <w:rsid w:val="003E0F5F"/>
    <w:rsid w:val="003E7A5C"/>
    <w:rsid w:val="004030CA"/>
    <w:rsid w:val="004F120B"/>
    <w:rsid w:val="004F1F3D"/>
    <w:rsid w:val="00524B58"/>
    <w:rsid w:val="005633E8"/>
    <w:rsid w:val="006B1B28"/>
    <w:rsid w:val="00792DBC"/>
    <w:rsid w:val="007B0420"/>
    <w:rsid w:val="007B159D"/>
    <w:rsid w:val="007D01A9"/>
    <w:rsid w:val="00804590"/>
    <w:rsid w:val="008419AA"/>
    <w:rsid w:val="00844B9F"/>
    <w:rsid w:val="008B2BFE"/>
    <w:rsid w:val="008D10E2"/>
    <w:rsid w:val="008E5726"/>
    <w:rsid w:val="008F2BDE"/>
    <w:rsid w:val="008F7F62"/>
    <w:rsid w:val="0090443E"/>
    <w:rsid w:val="0090486D"/>
    <w:rsid w:val="009078C1"/>
    <w:rsid w:val="009100D6"/>
    <w:rsid w:val="0093288F"/>
    <w:rsid w:val="009E7D46"/>
    <w:rsid w:val="00AB5C37"/>
    <w:rsid w:val="00AD6EDA"/>
    <w:rsid w:val="00B83FAA"/>
    <w:rsid w:val="00D23FF8"/>
    <w:rsid w:val="00D84F20"/>
    <w:rsid w:val="00DA47A5"/>
    <w:rsid w:val="00DB43BA"/>
    <w:rsid w:val="00DD0E0A"/>
    <w:rsid w:val="00E76975"/>
    <w:rsid w:val="00EC4D2B"/>
    <w:rsid w:val="00EE0FE6"/>
    <w:rsid w:val="00EF221D"/>
    <w:rsid w:val="00F74AF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3EBE15-505A-4C13-91B9-C327FB4E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EnvelopeAddress">
    <w:name w:val="envelope address"/>
    <w:basedOn w:val="Normal"/>
    <w:uiPriority w:val="99"/>
    <w:semiHidden/>
    <w:unhideWhenUsed/>
    <w:rsid w:val="00345BB9"/>
    <w:pPr>
      <w:framePr w:w="7920" w:h="1980" w:hRule="exact" w:hSpace="180" w:wrap="auto" w:hAnchor="page" w:xAlign="center" w:yAlign="bottom"/>
      <w:spacing w:after="0"/>
      <w:ind w:left="2880" w:firstLine="0"/>
      <w:jc w:val="center"/>
    </w:pPr>
    <w:rPr>
      <w:rFonts w:ascii="Cambria" w:eastAsia="Times New Roman" w:hAnsi="Cambria" w:cs="Times New Roman"/>
      <w:b/>
      <w:szCs w:val="24"/>
    </w:rPr>
  </w:style>
  <w:style w:type="character" w:customStyle="1" w:styleId="apple-converted-space">
    <w:name w:val="apple-converted-space"/>
    <w:rsid w:val="00345BB9"/>
  </w:style>
  <w:style w:type="character" w:customStyle="1" w:styleId="grame">
    <w:name w:val="grame"/>
    <w:rsid w:val="00345BB9"/>
  </w:style>
  <w:style w:type="paragraph" w:styleId="BalloonText">
    <w:name w:val="Balloon Text"/>
    <w:basedOn w:val="Normal"/>
    <w:link w:val="BalloonTextChar"/>
    <w:uiPriority w:val="99"/>
    <w:semiHidden/>
    <w:unhideWhenUsed/>
    <w:rsid w:val="00345BB9"/>
    <w:pPr>
      <w:spacing w:after="0"/>
      <w:ind w:firstLine="0"/>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45BB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ho\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Template>
  <TotalTime>0</TotalTime>
  <Pages>2</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tuyet le</cp:lastModifiedBy>
  <cp:revision>2</cp:revision>
  <cp:lastPrinted>2010-12-08T21:05:00Z</cp:lastPrinted>
  <dcterms:created xsi:type="dcterms:W3CDTF">2015-01-10T07:06:00Z</dcterms:created>
  <dcterms:modified xsi:type="dcterms:W3CDTF">2015-01-10T07:06:00Z</dcterms:modified>
</cp:coreProperties>
</file>