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A0" w:rsidRDefault="007A4D26" w:rsidP="001816A0">
      <w:r>
        <w:rPr>
          <w:noProof/>
        </w:rPr>
        <w:pict>
          <v:shapetype id="_x0000_t202" coordsize="21600,21600" o:spt="202" path="m,l,21600r21600,l21600,xe">
            <v:stroke joinstyle="miter"/>
            <v:path gradientshapeok="t" o:connecttype="rect"/>
          </v:shapetype>
          <v:shape id="_x0000_s1026" type="#_x0000_t202" style="position:absolute;left:0;text-align:left;margin-left:-9.45pt;margin-top:106.4pt;width:97.05pt;height:88.65pt;z-index:251658240" stroked="f">
            <v:textbox inset="0,0,0,0">
              <w:txbxContent>
                <w:p w:rsidR="001816A0" w:rsidRPr="001816A0" w:rsidRDefault="001816A0">
                  <w:pPr>
                    <w:rPr>
                      <w:sz w:val="120"/>
                      <w:szCs w:val="120"/>
                    </w:rPr>
                  </w:pPr>
                  <w:r w:rsidRPr="001816A0">
                    <w:rPr>
                      <w:rFonts w:ascii="VNI-Brush" w:hAnsi="VNI-Brush"/>
                      <w:sz w:val="120"/>
                      <w:szCs w:val="120"/>
                    </w:rPr>
                    <w:t>35</w:t>
                  </w:r>
                </w:p>
              </w:txbxContent>
            </v:textbox>
          </v:shape>
        </w:pict>
      </w:r>
      <w:r w:rsidR="001816A0">
        <w:rPr>
          <w:rFonts w:ascii="Arial" w:hAnsi="Arial" w:cs="Arial"/>
          <w:noProof/>
          <w:color w:val="0000FF"/>
          <w:sz w:val="27"/>
          <w:szCs w:val="27"/>
        </w:rPr>
        <w:drawing>
          <wp:inline distT="0" distB="0" distL="0" distR="0">
            <wp:extent cx="2138680" cy="2138680"/>
            <wp:effectExtent l="19050" t="0" r="0" b="0"/>
            <wp:docPr id="2" name="Picture 1" descr="https://encrypted-tbn3.gstatic.com/images?q=tbn:ANd9GcQ5SozYaTORUDxL4h_Kz3eXDsMiKmS7EiAJmLDMwu1LssXIZ2tUR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5SozYaTORUDxL4h_Kz3eXDsMiKmS7EiAJmLDMwu1LssXIZ2tURA">
                      <a:hlinkClick r:id="rId7"/>
                    </pic:cNvPr>
                    <pic:cNvPicPr>
                      <a:picLocks noChangeAspect="1" noChangeArrowheads="1"/>
                    </pic:cNvPicPr>
                  </pic:nvPicPr>
                  <pic:blipFill>
                    <a:blip r:embed="rId8"/>
                    <a:srcRect/>
                    <a:stretch>
                      <a:fillRect/>
                    </a:stretch>
                  </pic:blipFill>
                  <pic:spPr bwMode="auto">
                    <a:xfrm>
                      <a:off x="0" y="0"/>
                      <a:ext cx="2138680" cy="2138680"/>
                    </a:xfrm>
                    <a:prstGeom prst="rect">
                      <a:avLst/>
                    </a:prstGeom>
                    <a:noFill/>
                    <a:ln w="9525">
                      <a:noFill/>
                      <a:miter lim="800000"/>
                      <a:headEnd/>
                      <a:tailEnd/>
                    </a:ln>
                  </pic:spPr>
                </pic:pic>
              </a:graphicData>
            </a:graphic>
          </wp:inline>
        </w:drawing>
      </w:r>
    </w:p>
    <w:p w:rsidR="001816A0" w:rsidRDefault="001816A0" w:rsidP="001816A0">
      <w:pPr>
        <w:pStyle w:val="Heading1"/>
        <w:jc w:val="center"/>
        <w:rPr>
          <w:rFonts w:ascii="VNI-Brush" w:hAnsi="VNI-Brush"/>
          <w:sz w:val="96"/>
          <w:szCs w:val="96"/>
        </w:rPr>
      </w:pPr>
      <w:r w:rsidRPr="001816A0">
        <w:rPr>
          <w:rFonts w:ascii="VNI-Brush" w:hAnsi="VNI-Brush"/>
          <w:sz w:val="96"/>
          <w:szCs w:val="96"/>
        </w:rPr>
        <w:t>Con</w:t>
      </w:r>
      <w:r>
        <w:rPr>
          <w:rFonts w:ascii="VNI-Brush" w:hAnsi="VNI-Brush"/>
          <w:sz w:val="96"/>
          <w:szCs w:val="96"/>
        </w:rPr>
        <w:t xml:space="preserve"> Deâ</w:t>
      </w:r>
    </w:p>
    <w:p w:rsidR="001816A0" w:rsidRPr="001816A0" w:rsidRDefault="001816A0" w:rsidP="001816A0">
      <w:pPr>
        <w:ind w:firstLine="0"/>
      </w:pPr>
    </w:p>
    <w:p w:rsidR="00405624" w:rsidRPr="00405624" w:rsidRDefault="00405624" w:rsidP="00405624">
      <w:pPr>
        <w:pStyle w:val="Author"/>
      </w:pPr>
      <w:r>
        <w:t>Hồ Đức Linh</w:t>
      </w:r>
    </w:p>
    <w:p w:rsidR="00405624" w:rsidRDefault="00405624" w:rsidP="00405624">
      <w:r>
        <w:t xml:space="preserve">Khi nói đến con dê thì người ta thường nói đến số 35, tôi cũng không biết tại sao số 35 lại liên quan tới con dê, cũng như con cọp lại thường được gọi là ông 30. Vì vậy tôi muốn đi tìm sự giải thích cho sự liên hệ này, một giả thuyết xem ra có căn bản được bàn luận như sau. </w:t>
      </w:r>
    </w:p>
    <w:p w:rsidR="00405624" w:rsidRDefault="00405624" w:rsidP="00405624">
      <w:r>
        <w:t>Trước năm 1954, ở Sài Gòn - Chợ Lớn có hai chỗ đánh bạc rất lớn là Kim Chung và Đại Thế Giới.</w:t>
      </w:r>
      <w:r w:rsidR="009B6584">
        <w:t xml:space="preserve"> </w:t>
      </w:r>
      <w:r>
        <w:t>Trong số các trò chơi cờ bạc đó có một trò gọi là xổ số đề, tức xổ các cặp số đã đề trên các tấm vé. Mỗi vé có hai con số từ 00 đến 99. Cứ sau khi bán hết một đợt vé người ta lại "xổ", tức bắt thăm xem vé nào trúng. Nếu trúng thì một đồng ăn bảy mươi đồng. Như vậy là ban tổ chức được lời 30% mỗi lần xổ, bởi từ 00 đến 99 có 100 vé. Giả thử mỗi vé giá 1 đồng thì thu được 100 đồng, chỉ phải chi có 70 đồng, tức còn lời 30 đồng, một số lời rất lớn so với xổ số hiện đại và các máy kéo casino.</w:t>
      </w:r>
    </w:p>
    <w:p w:rsidR="00405624" w:rsidRDefault="00405624" w:rsidP="00405624">
      <w:r>
        <w:t xml:space="preserve">Khi thông báo số trúng, muốn tăng thêm phần hấp dẫn người ta treo những tấm bảng thật lớn đã cuộn tròn sẵn giống như những cuốn lịch treo thật cao trên các cây cột, ai cũng nhìn thấy. </w:t>
      </w:r>
    </w:p>
    <w:p w:rsidR="00405624" w:rsidRDefault="00405624" w:rsidP="00405624">
      <w:r>
        <w:lastRenderedPageBreak/>
        <w:t>Bắt thăm trước mặt một số người làm nhân chứng xong, ví dụ số 35 trúng chẳng hạn, họ hô lên trên loa bằng cả tiếng Tàu lẫn tiếng Việt: “Xập Xám Ửng... Ba Mươi Lăm...”. Ngay lập tức, một người ở trên cao dùng kéo cắt hoặ</w:t>
      </w:r>
      <w:r w:rsidR="009B6584">
        <w:t>c</w:t>
      </w:r>
      <w:r>
        <w:t xml:space="preserve"> đốt sợi dây cột, tấm bảng mang số 35 xổ xuống, dưới hai con số đó có kèm theo hình vẽ một con dê, hai sừng cong lên và chòm râu dê trông rất... nhiệt tình!</w:t>
      </w:r>
    </w:p>
    <w:p w:rsidR="00405624" w:rsidRDefault="00405624" w:rsidP="00405624">
      <w:r>
        <w:t>Tại sao có hình vẽ con dê ở đây? Lý do vì người Tàu thời đó ít người đọc được các con số dùng trong tiếng Việt, mà dân cờ bạc người Việt cũng có nhiều người không biết chữ. Bởi vậy người ta cẩn thận kèm theo mỗi con số là một hình vẽ để ai muốn coi số cũng được mà coi hình cũng được. Ví dụ số 35 họ vẽ con dê, số 09 họ vẽ con cá lớn, số 11 họ vẽ con cá nhỏ, số 14 vẽ con chó, số 16 vẽ con bướm, v.v... Trong các chiếc vé cũng vẽ như vậy.</w:t>
      </w:r>
      <w:r w:rsidR="009B6584">
        <w:t xml:space="preserve"> </w:t>
      </w:r>
      <w:r>
        <w:t>Đây chỉ là những hình vẽ vô tình, dùng riết thành quen vậy thôi chứ giữa con số 35 và con dê không có gì liên quan cả.</w:t>
      </w:r>
    </w:p>
    <w:p w:rsidR="00405624" w:rsidRDefault="00405624" w:rsidP="00D77DE1">
      <w:r>
        <w:t>Vào thời ấy sự gán các con số cho con vật trên tờ vé</w:t>
      </w:r>
      <w:r w:rsidR="00D77DE1">
        <w:t>,</w:t>
      </w:r>
      <w:r w:rsidR="009B6584">
        <w:t xml:space="preserve"> </w:t>
      </w:r>
      <w:r w:rsidR="00D77DE1">
        <w:t xml:space="preserve">có 40 con vật và sau 40 số thì hình vẽ được lập lại </w:t>
      </w:r>
      <w:r w:rsidR="001E63EC">
        <w:t>nhưng lớn hơn. Chẳng hạn số 35 là “dê non” và số “75” là “dê cụ”.</w:t>
      </w:r>
    </w:p>
    <w:p w:rsidR="001816A0" w:rsidRDefault="001816A0" w:rsidP="00D77DE1"/>
    <w:p w:rsidR="001816A0" w:rsidRDefault="001816A0" w:rsidP="001816A0">
      <w:pPr>
        <w:ind w:firstLine="0"/>
      </w:pPr>
      <w:r>
        <w:rPr>
          <w:noProof/>
        </w:rPr>
        <w:drawing>
          <wp:inline distT="0" distB="0" distL="0" distR="0">
            <wp:extent cx="2926080" cy="1463040"/>
            <wp:effectExtent l="19050" t="0" r="7620" b="0"/>
            <wp:docPr id="1" name="Picture 0" descr="xo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o.png"/>
                    <pic:cNvPicPr/>
                  </pic:nvPicPr>
                  <pic:blipFill>
                    <a:blip r:embed="rId9">
                      <a:grayscl/>
                    </a:blip>
                    <a:stretch>
                      <a:fillRect/>
                    </a:stretch>
                  </pic:blipFill>
                  <pic:spPr>
                    <a:xfrm>
                      <a:off x="0" y="0"/>
                      <a:ext cx="2926080" cy="1463040"/>
                    </a:xfrm>
                    <a:prstGeom prst="rect">
                      <a:avLst/>
                    </a:prstGeom>
                  </pic:spPr>
                </pic:pic>
              </a:graphicData>
            </a:graphic>
          </wp:inline>
        </w:drawing>
      </w:r>
    </w:p>
    <w:p w:rsidR="00405624" w:rsidRDefault="00405624" w:rsidP="00D77DE1">
      <w:pPr>
        <w:spacing w:after="0"/>
        <w:ind w:firstLine="0"/>
      </w:pPr>
      <w:r>
        <w:t xml:space="preserve">00 : trứng vịt </w:t>
      </w:r>
    </w:p>
    <w:p w:rsidR="00405624" w:rsidRDefault="00405624" w:rsidP="00D77DE1">
      <w:pPr>
        <w:spacing w:after="0"/>
        <w:ind w:firstLine="0"/>
      </w:pPr>
      <w:r>
        <w:t xml:space="preserve">01 - 41 - 81 : con cá trắng </w:t>
      </w:r>
    </w:p>
    <w:p w:rsidR="00405624" w:rsidRDefault="00405624" w:rsidP="00D77DE1">
      <w:pPr>
        <w:spacing w:after="0"/>
        <w:ind w:firstLine="0"/>
      </w:pPr>
      <w:r>
        <w:t xml:space="preserve">02 - 42 - 82 : ốc </w:t>
      </w:r>
    </w:p>
    <w:p w:rsidR="00405624" w:rsidRDefault="00405624" w:rsidP="00D77DE1">
      <w:pPr>
        <w:spacing w:after="0"/>
        <w:ind w:firstLine="0"/>
      </w:pPr>
      <w:r>
        <w:t xml:space="preserve">03 - 43 - 83 : xác chết (con vịt) </w:t>
      </w:r>
    </w:p>
    <w:p w:rsidR="00405624" w:rsidRDefault="00405624" w:rsidP="00D77DE1">
      <w:pPr>
        <w:spacing w:after="0"/>
        <w:ind w:firstLine="0"/>
      </w:pPr>
      <w:r>
        <w:t xml:space="preserve">04 - 44 - 84 : con công </w:t>
      </w:r>
    </w:p>
    <w:p w:rsidR="00405624" w:rsidRDefault="00405624" w:rsidP="00D77DE1">
      <w:pPr>
        <w:spacing w:after="0"/>
        <w:ind w:firstLine="0"/>
      </w:pPr>
      <w:r>
        <w:t xml:space="preserve">05 - 45 - 85 : con trùng </w:t>
      </w:r>
    </w:p>
    <w:p w:rsidR="00405624" w:rsidRDefault="00405624" w:rsidP="00D77DE1">
      <w:pPr>
        <w:spacing w:after="0"/>
        <w:ind w:firstLine="0"/>
      </w:pPr>
      <w:r>
        <w:t xml:space="preserve">06 - 46 - 86 : con cọp </w:t>
      </w:r>
    </w:p>
    <w:p w:rsidR="00405624" w:rsidRDefault="00405624" w:rsidP="00D77DE1">
      <w:pPr>
        <w:spacing w:after="0"/>
        <w:ind w:firstLine="0"/>
      </w:pPr>
      <w:r>
        <w:t xml:space="preserve">07 - 47 - 87 : con heo </w:t>
      </w:r>
    </w:p>
    <w:p w:rsidR="00405624" w:rsidRDefault="00405624" w:rsidP="00D77DE1">
      <w:pPr>
        <w:spacing w:after="0"/>
        <w:ind w:firstLine="0"/>
      </w:pPr>
      <w:r>
        <w:t xml:space="preserve">08 - 48 - 88 : con thỏ </w:t>
      </w:r>
    </w:p>
    <w:p w:rsidR="00405624" w:rsidRDefault="00405624" w:rsidP="00D77DE1">
      <w:pPr>
        <w:spacing w:after="0"/>
        <w:ind w:firstLine="0"/>
      </w:pPr>
      <w:r>
        <w:t xml:space="preserve">09 - 49 - 89 : con trâu </w:t>
      </w:r>
    </w:p>
    <w:p w:rsidR="00405624" w:rsidRDefault="00405624" w:rsidP="00D77DE1">
      <w:pPr>
        <w:spacing w:after="0"/>
        <w:ind w:firstLine="0"/>
      </w:pPr>
      <w:r>
        <w:t xml:space="preserve">10 - 50 - 90 : con rồng nằm </w:t>
      </w:r>
    </w:p>
    <w:p w:rsidR="00405624" w:rsidRDefault="00405624" w:rsidP="00D77DE1">
      <w:pPr>
        <w:spacing w:after="0"/>
        <w:ind w:firstLine="0"/>
      </w:pPr>
      <w:r>
        <w:lastRenderedPageBreak/>
        <w:t xml:space="preserve">11 - 51 - 91 : con chó </w:t>
      </w:r>
    </w:p>
    <w:p w:rsidR="00405624" w:rsidRDefault="00405624" w:rsidP="00D77DE1">
      <w:pPr>
        <w:spacing w:after="0"/>
        <w:ind w:firstLine="0"/>
      </w:pPr>
      <w:r>
        <w:t xml:space="preserve">12 - 52 - 92 : con ngựa </w:t>
      </w:r>
    </w:p>
    <w:p w:rsidR="00405624" w:rsidRDefault="00405624" w:rsidP="00D77DE1">
      <w:pPr>
        <w:spacing w:after="0"/>
        <w:ind w:firstLine="0"/>
      </w:pPr>
      <w:r>
        <w:t xml:space="preserve">13 - 53 - 93 : con voi </w:t>
      </w:r>
    </w:p>
    <w:p w:rsidR="00405624" w:rsidRDefault="00405624" w:rsidP="00D77DE1">
      <w:pPr>
        <w:spacing w:after="0"/>
        <w:ind w:firstLine="0"/>
      </w:pPr>
      <w:r>
        <w:t xml:space="preserve">14 - 54 - 94 : con mèo nhà </w:t>
      </w:r>
    </w:p>
    <w:p w:rsidR="00405624" w:rsidRDefault="00405624" w:rsidP="00D77DE1">
      <w:pPr>
        <w:spacing w:after="0"/>
        <w:ind w:firstLine="0"/>
      </w:pPr>
      <w:r>
        <w:t xml:space="preserve">15 - 55 - 95 : con chuột </w:t>
      </w:r>
    </w:p>
    <w:p w:rsidR="00405624" w:rsidRDefault="00405624" w:rsidP="00D77DE1">
      <w:pPr>
        <w:spacing w:after="0"/>
        <w:ind w:firstLine="0"/>
      </w:pPr>
      <w:r>
        <w:t xml:space="preserve">16 - 56 - 96 : con ong </w:t>
      </w:r>
    </w:p>
    <w:p w:rsidR="00405624" w:rsidRDefault="00405624" w:rsidP="00D77DE1">
      <w:pPr>
        <w:spacing w:after="0"/>
        <w:ind w:firstLine="0"/>
      </w:pPr>
      <w:r>
        <w:t xml:space="preserve">17 - 57 - 97 : con hạc </w:t>
      </w:r>
    </w:p>
    <w:p w:rsidR="00405624" w:rsidRDefault="00405624" w:rsidP="00D77DE1">
      <w:pPr>
        <w:spacing w:after="0"/>
        <w:ind w:firstLine="0"/>
      </w:pPr>
      <w:r>
        <w:t xml:space="preserve">18 - 58 - 98 : con mèo rừng </w:t>
      </w:r>
    </w:p>
    <w:p w:rsidR="00405624" w:rsidRDefault="00405624" w:rsidP="00D77DE1">
      <w:pPr>
        <w:spacing w:after="0"/>
        <w:ind w:firstLine="0"/>
      </w:pPr>
      <w:r>
        <w:t xml:space="preserve">19 - 59 - 99 : con bướm </w:t>
      </w:r>
    </w:p>
    <w:p w:rsidR="00405624" w:rsidRDefault="00405624" w:rsidP="00D77DE1">
      <w:pPr>
        <w:spacing w:after="0"/>
        <w:ind w:firstLine="0"/>
      </w:pPr>
      <w:r>
        <w:t xml:space="preserve">20 - 60 : con rết (con rít) </w:t>
      </w:r>
    </w:p>
    <w:p w:rsidR="00405624" w:rsidRDefault="00405624" w:rsidP="00D77DE1">
      <w:pPr>
        <w:spacing w:after="0"/>
        <w:ind w:firstLine="0"/>
      </w:pPr>
      <w:r>
        <w:t>21 - 61 : cô gái (con đĩ, do hình vẽ</w:t>
      </w:r>
      <w:r w:rsidR="009B6584">
        <w:t xml:space="preserve"> </w:t>
      </w:r>
      <w:r>
        <w:t>cô gái l</w:t>
      </w:r>
      <w:r w:rsidR="009B6584" w:rsidRPr="009B6584">
        <w:t>ả</w:t>
      </w:r>
      <w:r>
        <w:t xml:space="preserve"> lơi) </w:t>
      </w:r>
    </w:p>
    <w:p w:rsidR="00405624" w:rsidRDefault="00405624" w:rsidP="00D77DE1">
      <w:pPr>
        <w:spacing w:after="0"/>
        <w:ind w:firstLine="0"/>
      </w:pPr>
      <w:r>
        <w:t xml:space="preserve">22 - 62 : bồ câu </w:t>
      </w:r>
    </w:p>
    <w:p w:rsidR="00405624" w:rsidRDefault="00405624" w:rsidP="00D77DE1">
      <w:pPr>
        <w:spacing w:after="0"/>
        <w:ind w:firstLine="0"/>
      </w:pPr>
      <w:r>
        <w:t xml:space="preserve">23 - 63 : con khỉ </w:t>
      </w:r>
    </w:p>
    <w:p w:rsidR="00405624" w:rsidRDefault="00405624" w:rsidP="00D77DE1">
      <w:pPr>
        <w:spacing w:after="0"/>
        <w:ind w:firstLine="0"/>
      </w:pPr>
      <w:r>
        <w:t xml:space="preserve">24 - 64 : con ếch </w:t>
      </w:r>
    </w:p>
    <w:p w:rsidR="00405624" w:rsidRDefault="00405624" w:rsidP="00D77DE1">
      <w:pPr>
        <w:spacing w:after="0"/>
        <w:ind w:firstLine="0"/>
      </w:pPr>
      <w:r>
        <w:t xml:space="preserve">25 - 65 : con ó </w:t>
      </w:r>
    </w:p>
    <w:p w:rsidR="00405624" w:rsidRDefault="00405624" w:rsidP="00D77DE1">
      <w:pPr>
        <w:spacing w:after="0"/>
        <w:ind w:firstLine="0"/>
      </w:pPr>
      <w:r>
        <w:t xml:space="preserve">26 - 66 : rồng bay </w:t>
      </w:r>
    </w:p>
    <w:p w:rsidR="00405624" w:rsidRDefault="00405624" w:rsidP="00D77DE1">
      <w:pPr>
        <w:spacing w:after="0"/>
        <w:ind w:firstLine="0"/>
      </w:pPr>
      <w:r>
        <w:t xml:space="preserve">27 - 67 : con rùa </w:t>
      </w:r>
    </w:p>
    <w:p w:rsidR="00405624" w:rsidRDefault="00405624" w:rsidP="00D77DE1">
      <w:pPr>
        <w:spacing w:after="0"/>
        <w:ind w:firstLine="0"/>
      </w:pPr>
      <w:r>
        <w:t xml:space="preserve">28 - 68 : con gà </w:t>
      </w:r>
    </w:p>
    <w:p w:rsidR="00405624" w:rsidRDefault="00405624" w:rsidP="00D77DE1">
      <w:pPr>
        <w:spacing w:after="0"/>
        <w:ind w:firstLine="0"/>
      </w:pPr>
      <w:r>
        <w:t xml:space="preserve">29 - 69 : con lươn </w:t>
      </w:r>
    </w:p>
    <w:p w:rsidR="00405624" w:rsidRDefault="00405624" w:rsidP="00D77DE1">
      <w:pPr>
        <w:spacing w:after="0"/>
        <w:ind w:firstLine="0"/>
      </w:pPr>
      <w:r>
        <w:t xml:space="preserve">30 - 70 : con cá đen </w:t>
      </w:r>
    </w:p>
    <w:p w:rsidR="00405624" w:rsidRDefault="00405624" w:rsidP="00D77DE1">
      <w:pPr>
        <w:spacing w:after="0"/>
        <w:ind w:firstLine="0"/>
      </w:pPr>
      <w:r>
        <w:t xml:space="preserve">31 - 71 : con tôm </w:t>
      </w:r>
    </w:p>
    <w:p w:rsidR="00405624" w:rsidRDefault="00405624" w:rsidP="00D77DE1">
      <w:pPr>
        <w:spacing w:after="0"/>
        <w:ind w:firstLine="0"/>
      </w:pPr>
      <w:r>
        <w:t xml:space="preserve">32 - 72 : con rắn </w:t>
      </w:r>
    </w:p>
    <w:p w:rsidR="00405624" w:rsidRDefault="00405624" w:rsidP="00D77DE1">
      <w:pPr>
        <w:spacing w:after="0"/>
        <w:ind w:firstLine="0"/>
      </w:pPr>
      <w:r>
        <w:t xml:space="preserve">33 - 73 : con nhện </w:t>
      </w:r>
    </w:p>
    <w:p w:rsidR="00405624" w:rsidRDefault="00405624" w:rsidP="00D77DE1">
      <w:pPr>
        <w:spacing w:after="0"/>
        <w:ind w:firstLine="0"/>
      </w:pPr>
      <w:r>
        <w:t xml:space="preserve">34 - 74 : con nai </w:t>
      </w:r>
    </w:p>
    <w:p w:rsidR="00405624" w:rsidRDefault="00405624" w:rsidP="00D77DE1">
      <w:pPr>
        <w:spacing w:after="0"/>
        <w:ind w:firstLine="0"/>
      </w:pPr>
      <w:r>
        <w:t xml:space="preserve">35 - 75 : con dê </w:t>
      </w:r>
    </w:p>
    <w:p w:rsidR="00405624" w:rsidRDefault="00405624" w:rsidP="00D77DE1">
      <w:pPr>
        <w:spacing w:after="0"/>
        <w:ind w:firstLine="0"/>
      </w:pPr>
      <w:r>
        <w:t>36 - 76 : bà v</w:t>
      </w:r>
      <w:r w:rsidR="009B6584" w:rsidRPr="009B6584">
        <w:t>ã</w:t>
      </w:r>
      <w:r>
        <w:t xml:space="preserve">i </w:t>
      </w:r>
    </w:p>
    <w:p w:rsidR="00405624" w:rsidRDefault="00405624" w:rsidP="00D77DE1">
      <w:pPr>
        <w:spacing w:after="0"/>
        <w:ind w:firstLine="0"/>
      </w:pPr>
      <w:r>
        <w:t xml:space="preserve">37 - 77 : ông trời </w:t>
      </w:r>
    </w:p>
    <w:p w:rsidR="00405624" w:rsidRDefault="00405624" w:rsidP="00D77DE1">
      <w:pPr>
        <w:spacing w:after="0"/>
        <w:ind w:firstLine="0"/>
      </w:pPr>
      <w:r>
        <w:t xml:space="preserve">38 - 78 : ông địa </w:t>
      </w:r>
    </w:p>
    <w:p w:rsidR="00405624" w:rsidRDefault="00405624" w:rsidP="00D77DE1">
      <w:pPr>
        <w:spacing w:after="0"/>
        <w:ind w:firstLine="0"/>
      </w:pPr>
      <w:r>
        <w:t xml:space="preserve">39 - 79 : thần tài </w:t>
      </w:r>
    </w:p>
    <w:p w:rsidR="00405624" w:rsidRDefault="00405624" w:rsidP="001E63EC">
      <w:pPr>
        <w:ind w:firstLine="0"/>
      </w:pPr>
      <w:r>
        <w:t>40 - 80 : ông táo</w:t>
      </w:r>
    </w:p>
    <w:p w:rsidR="001E63EC" w:rsidRDefault="001E63EC" w:rsidP="001E63EC">
      <w:r>
        <w:t>Sau này khi các casino bị chính quyền đóng cửa thì số đề chuyển qua hình thức mới là dùng hai số cuối cùng của độc đắc trong giải xổ số kiến thiết và người ta đánh cá với những người chủ đề đâu đó trong thôn xóm hoặc chợ búa. Người bình dân thường nằm mơ thấy con gì thì ra đánh số đề với con đó. Nế</w:t>
      </w:r>
      <w:r w:rsidR="009B6584">
        <w:t>u theo xác s</w:t>
      </w:r>
      <w:r>
        <w:t>uất thì chủ đề nắm phần lời rất lớn và lắm khi lấy được tiền trước rồi quỵt luôn.</w:t>
      </w:r>
    </w:p>
    <w:p w:rsidR="001E63EC" w:rsidRDefault="001E63EC" w:rsidP="001E63EC">
      <w:r>
        <w:t>Nếu nhìn theo bảng các con vật thì số 30 không phải là con cọp</w:t>
      </w:r>
      <w:r w:rsidR="009F323F">
        <w:t>, mà phải là số 6, và nếu là ông cọp thì phải là số 46 hoặc hơn nữa là số 86, nhưng tại sao người dân gian lại kêu con cọp là ông 30? Thật là khó hiểu với thường ngữ tiếng Việt, thôi hẹn đến năm cọp thì sẽ tìm được câu trả lời.</w:t>
      </w:r>
      <w:bookmarkStart w:id="0" w:name="_GoBack"/>
      <w:bookmarkEnd w:id="0"/>
    </w:p>
    <w:p w:rsidR="007A4D26" w:rsidRDefault="007A4D26" w:rsidP="001E63EC"/>
    <w:p w:rsidR="007A4D26" w:rsidRDefault="00D622E3" w:rsidP="001E63EC">
      <w:r>
        <w:rPr>
          <w:rFonts w:eastAsia="Times New Roman" w:cs="Helvetica"/>
          <w:noProof/>
          <w:color w:val="000000"/>
        </w:rPr>
        <w:lastRenderedPageBreak/>
        <w:pict>
          <v:shape id="_x0000_s1027" type="#_x0000_t202" style="position:absolute;left:0;text-align:left;margin-left:.65pt;margin-top:.65pt;width:227.85pt;height:666.15pt;z-index:251659264">
            <v:textbox>
              <w:txbxContent>
                <w:p w:rsidR="00D622E3" w:rsidRPr="00D622E3" w:rsidRDefault="00D622E3" w:rsidP="00D622E3">
                  <w:pPr>
                    <w:shd w:val="clear" w:color="auto" w:fill="FFFFFF"/>
                    <w:spacing w:after="0"/>
                    <w:ind w:firstLine="0"/>
                    <w:jc w:val="center"/>
                    <w:rPr>
                      <w:rFonts w:ascii="VNI-Brush" w:eastAsia="Times New Roman" w:hAnsi="VNI-Brush" w:cs="Helvetica"/>
                      <w:color w:val="000000"/>
                      <w:sz w:val="56"/>
                      <w:szCs w:val="56"/>
                    </w:rPr>
                  </w:pPr>
                  <w:r w:rsidRPr="00D622E3">
                    <w:rPr>
                      <w:rFonts w:ascii="VNI-Brush" w:eastAsia="Times New Roman" w:hAnsi="VNI-Brush" w:cs="Helvetica"/>
                      <w:color w:val="000000"/>
                      <w:sz w:val="56"/>
                      <w:szCs w:val="56"/>
                    </w:rPr>
                    <w:t>Th</w:t>
                  </w:r>
                  <w:r>
                    <w:rPr>
                      <w:rFonts w:ascii="VNI-Brush" w:eastAsia="Times New Roman" w:hAnsi="VNI-Brush" w:cs="Helvetica"/>
                      <w:color w:val="000000"/>
                      <w:sz w:val="56"/>
                      <w:szCs w:val="56"/>
                    </w:rPr>
                    <w:t>aêm Baï</w:t>
                  </w:r>
                  <w:r w:rsidRPr="00D622E3">
                    <w:rPr>
                      <w:rFonts w:ascii="VNI-Brush" w:eastAsia="Times New Roman" w:hAnsi="VNI-Brush" w:cs="Helvetica"/>
                      <w:color w:val="000000"/>
                      <w:sz w:val="56"/>
                      <w:szCs w:val="56"/>
                    </w:rPr>
                    <w:t>n</w:t>
                  </w:r>
                </w:p>
                <w:p w:rsidR="00D622E3" w:rsidRPr="00746E18" w:rsidRDefault="00D622E3" w:rsidP="00D622E3">
                  <w:pPr>
                    <w:shd w:val="clear" w:color="auto" w:fill="FFFFFF"/>
                    <w:spacing w:after="0"/>
                    <w:jc w:val="center"/>
                    <w:rPr>
                      <w:rFonts w:eastAsia="Times New Roman" w:cs="Helvetica"/>
                      <w:color w:val="000000"/>
                    </w:rPr>
                  </w:pP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Rảnh rỗi thăm người từ đỉnh cao</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Đường vào bóng núi vẫy tay chào</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Mây giăng lưng lửng lòng nao nức</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Khói tỏa la đà dạ xốn xao</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16"/>
                      <w:szCs w:val="16"/>
                    </w:rPr>
                  </w:pP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Rượu ngon Tây Nguyên chuyền ống hút</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Trà thơm Bảo Lộc nhẹ tay trao</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Chân tình bạn quí xa không ngại</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Vượt núi băng rừng chẳng núng nao.</w:t>
                  </w:r>
                </w:p>
                <w:p w:rsidR="00D622E3" w:rsidRPr="00746E18" w:rsidRDefault="00D622E3" w:rsidP="00D622E3">
                  <w:pPr>
                    <w:shd w:val="clear" w:color="auto" w:fill="FFFFFF"/>
                    <w:spacing w:after="0"/>
                    <w:ind w:firstLine="0"/>
                    <w:jc w:val="center"/>
                    <w:rPr>
                      <w:rFonts w:eastAsia="Times New Roman" w:cs="Helvetica"/>
                      <w:color w:val="000000"/>
                    </w:rPr>
                  </w:pPr>
                </w:p>
                <w:p w:rsidR="00D622E3" w:rsidRPr="00D622E3" w:rsidRDefault="00D622E3" w:rsidP="00D622E3">
                  <w:pPr>
                    <w:shd w:val="clear" w:color="auto" w:fill="FFFFFF"/>
                    <w:spacing w:after="0"/>
                    <w:ind w:firstLine="0"/>
                    <w:jc w:val="center"/>
                    <w:rPr>
                      <w:rFonts w:eastAsia="Times New Roman" w:cs="Helvetica"/>
                      <w:i/>
                      <w:color w:val="000000"/>
                    </w:rPr>
                  </w:pPr>
                  <w:r w:rsidRPr="00D622E3">
                    <w:rPr>
                      <w:rFonts w:eastAsia="Times New Roman" w:cs="Helvetica"/>
                      <w:i/>
                      <w:color w:val="000000"/>
                    </w:rPr>
                    <w:t>Nguyễn  Đức Khổng</w:t>
                  </w:r>
                </w:p>
                <w:p w:rsidR="00D622E3" w:rsidRPr="00D622E3" w:rsidRDefault="00D622E3" w:rsidP="00D622E3">
                  <w:pPr>
                    <w:shd w:val="clear" w:color="auto" w:fill="FFFFFF"/>
                    <w:spacing w:after="0"/>
                    <w:ind w:firstLine="0"/>
                    <w:jc w:val="center"/>
                    <w:rPr>
                      <w:rFonts w:eastAsia="Times New Roman" w:cs="Helvetica"/>
                      <w:i/>
                      <w:color w:val="000000"/>
                    </w:rPr>
                  </w:pPr>
                  <w:r w:rsidRPr="00D622E3">
                    <w:rPr>
                      <w:rFonts w:eastAsia="Times New Roman" w:cs="Helvetica"/>
                      <w:i/>
                      <w:color w:val="000000"/>
                    </w:rPr>
                    <w:t>Tặng con Ngô anh Tuấn</w:t>
                  </w:r>
                </w:p>
                <w:p w:rsidR="00D622E3" w:rsidRPr="00D622E3" w:rsidRDefault="00D622E3" w:rsidP="00D622E3">
                  <w:pPr>
                    <w:shd w:val="clear" w:color="auto" w:fill="FFFFFF"/>
                    <w:spacing w:after="0"/>
                    <w:ind w:firstLine="0"/>
                    <w:jc w:val="center"/>
                    <w:rPr>
                      <w:rFonts w:eastAsia="Times New Roman" w:cs="Helvetica"/>
                      <w:i/>
                      <w:color w:val="000000"/>
                    </w:rPr>
                  </w:pPr>
                  <w:r w:rsidRPr="00D622E3">
                    <w:rPr>
                      <w:rFonts w:eastAsia="Times New Roman" w:cs="Helvetica"/>
                      <w:i/>
                      <w:color w:val="000000"/>
                    </w:rPr>
                    <w:t>Nhân dịp về VN đi Kontum thăm bạn hiền.</w:t>
                  </w:r>
                </w:p>
                <w:p w:rsidR="00D622E3" w:rsidRDefault="00D622E3" w:rsidP="00D622E3">
                  <w:pPr>
                    <w:shd w:val="clear" w:color="auto" w:fill="FFFFFF"/>
                    <w:spacing w:after="0"/>
                    <w:rPr>
                      <w:rFonts w:eastAsia="Times New Roman" w:cs="Helvetica"/>
                      <w:color w:val="000000"/>
                    </w:rPr>
                  </w:pPr>
                </w:p>
                <w:p w:rsidR="00D622E3" w:rsidRDefault="00D622E3" w:rsidP="00D622E3">
                  <w:pPr>
                    <w:shd w:val="clear" w:color="auto" w:fill="FFFFFF"/>
                    <w:spacing w:after="0"/>
                    <w:rPr>
                      <w:rFonts w:eastAsia="Times New Roman" w:cs="Helvetica"/>
                      <w:color w:val="000000"/>
                    </w:rPr>
                  </w:pPr>
                </w:p>
                <w:p w:rsidR="00D622E3" w:rsidRDefault="00D622E3" w:rsidP="00D622E3">
                  <w:pPr>
                    <w:shd w:val="clear" w:color="auto" w:fill="FFFFFF"/>
                    <w:spacing w:after="0"/>
                    <w:ind w:firstLine="0"/>
                    <w:jc w:val="center"/>
                    <w:rPr>
                      <w:rFonts w:ascii="VNI-Brush" w:eastAsia="Times New Roman" w:hAnsi="VNI-Brush" w:cs="Helvetica"/>
                      <w:color w:val="000000"/>
                      <w:sz w:val="56"/>
                      <w:szCs w:val="56"/>
                    </w:rPr>
                  </w:pPr>
                  <w:r>
                    <w:rPr>
                      <w:rFonts w:ascii="VNI-Brush" w:eastAsia="Times New Roman" w:hAnsi="VNI-Brush" w:cs="Helvetica"/>
                      <w:color w:val="000000"/>
                      <w:sz w:val="56"/>
                      <w:szCs w:val="56"/>
                    </w:rPr>
                    <w:t xml:space="preserve">Traïi Caám </w:t>
                  </w:r>
                </w:p>
                <w:p w:rsidR="00D622E3" w:rsidRPr="00D622E3" w:rsidRDefault="00D622E3" w:rsidP="00D622E3">
                  <w:pPr>
                    <w:shd w:val="clear" w:color="auto" w:fill="FFFFFF"/>
                    <w:spacing w:after="0"/>
                    <w:ind w:firstLine="0"/>
                    <w:jc w:val="center"/>
                    <w:rPr>
                      <w:rFonts w:ascii="VNI-Brush" w:eastAsia="Times New Roman" w:hAnsi="VNI-Brush" w:cs="Helvetica"/>
                      <w:color w:val="000000"/>
                      <w:sz w:val="56"/>
                      <w:szCs w:val="56"/>
                    </w:rPr>
                  </w:pPr>
                  <w:r>
                    <w:rPr>
                      <w:rFonts w:ascii="VNI-Brush" w:eastAsia="Times New Roman" w:hAnsi="VNI-Brush" w:cs="Helvetica"/>
                      <w:color w:val="000000"/>
                      <w:sz w:val="56"/>
                      <w:szCs w:val="56"/>
                    </w:rPr>
                    <w:t>Hoàng Koâng</w:t>
                  </w:r>
                </w:p>
                <w:p w:rsidR="00D622E3" w:rsidRPr="00746E18" w:rsidRDefault="00D622E3" w:rsidP="00D622E3">
                  <w:pPr>
                    <w:shd w:val="clear" w:color="auto" w:fill="FFFFFF"/>
                    <w:spacing w:after="0"/>
                    <w:ind w:firstLine="0"/>
                    <w:jc w:val="center"/>
                    <w:rPr>
                      <w:rFonts w:eastAsia="Times New Roman" w:cs="Helvetica"/>
                      <w:color w:val="000000"/>
                    </w:rPr>
                  </w:pP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Hồn quê lòng rối tơi bời</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Giật mình nhớ lại quãng đời cố hương</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Mẹ cha dãi nắng dầm sương</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Ruột gan héo úa, thịt xương dãi dầu</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Kiếp người trâu ngựa u sầu</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Một đời chưa dám ngẩng đầu ngắm mây</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Ra đi ta ngỡ nơi đây</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Tự Do, Nhân Phẩm tràn đầy Đại Dương</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Ngờ đâu lưu lạc tha hương</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Mỏi mòn cuộc sống sầu thương, khốn cùng</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Hôm qua cố quốc gông cùm</w:t>
                  </w:r>
                </w:p>
                <w:p w:rsidR="00D622E3" w:rsidRPr="00D622E3" w:rsidRDefault="00D622E3" w:rsidP="00D622E3">
                  <w:pPr>
                    <w:shd w:val="clear" w:color="auto" w:fill="FFFFFF"/>
                    <w:spacing w:after="0"/>
                    <w:ind w:firstLine="0"/>
                    <w:jc w:val="center"/>
                    <w:rPr>
                      <w:rFonts w:ascii="UVN Mua Thu" w:eastAsia="Times New Roman" w:hAnsi="UVN Mua Thu" w:cs="Helvetica"/>
                      <w:color w:val="000000"/>
                      <w:sz w:val="26"/>
                      <w:szCs w:val="26"/>
                    </w:rPr>
                  </w:pPr>
                  <w:r w:rsidRPr="00D622E3">
                    <w:rPr>
                      <w:rFonts w:ascii="UVN Mua Thu" w:eastAsia="Times New Roman" w:hAnsi="UVN Mua Thu" w:cs="Helvetica"/>
                      <w:color w:val="000000"/>
                      <w:sz w:val="26"/>
                      <w:szCs w:val="26"/>
                    </w:rPr>
                    <w:t>Hôm nay trại cấm trùng trùng kẽm gai.</w:t>
                  </w:r>
                </w:p>
                <w:p w:rsidR="00D622E3" w:rsidRDefault="00D622E3" w:rsidP="00D622E3">
                  <w:pPr>
                    <w:shd w:val="clear" w:color="auto" w:fill="FFFFFF"/>
                    <w:spacing w:after="0"/>
                    <w:ind w:firstLine="0"/>
                    <w:jc w:val="center"/>
                    <w:rPr>
                      <w:rFonts w:eastAsia="Times New Roman" w:cs="Helvetica"/>
                      <w:color w:val="000000"/>
                    </w:rPr>
                  </w:pPr>
                </w:p>
                <w:p w:rsidR="00D622E3" w:rsidRPr="00D622E3" w:rsidRDefault="00D622E3" w:rsidP="00D622E3">
                  <w:pPr>
                    <w:shd w:val="clear" w:color="auto" w:fill="FFFFFF"/>
                    <w:spacing w:after="0"/>
                    <w:ind w:firstLine="0"/>
                    <w:jc w:val="center"/>
                    <w:rPr>
                      <w:rFonts w:eastAsia="Times New Roman" w:cs="Helvetica"/>
                      <w:i/>
                      <w:color w:val="000000"/>
                    </w:rPr>
                  </w:pPr>
                  <w:r w:rsidRPr="00D622E3">
                    <w:rPr>
                      <w:rFonts w:eastAsia="Times New Roman" w:cs="Helvetica"/>
                      <w:i/>
                      <w:color w:val="000000"/>
                    </w:rPr>
                    <w:t>Nguyễn  Đức Khổng</w:t>
                  </w:r>
                </w:p>
                <w:p w:rsidR="00D622E3" w:rsidRPr="00D622E3" w:rsidRDefault="00D622E3" w:rsidP="00D622E3">
                  <w:pPr>
                    <w:shd w:val="clear" w:color="auto" w:fill="FFFFFF"/>
                    <w:spacing w:after="0"/>
                    <w:ind w:firstLine="0"/>
                    <w:jc w:val="center"/>
                    <w:rPr>
                      <w:rFonts w:eastAsia="Times New Roman" w:cs="Helvetica"/>
                      <w:i/>
                      <w:color w:val="000000"/>
                    </w:rPr>
                  </w:pPr>
                  <w:r w:rsidRPr="00D622E3">
                    <w:rPr>
                      <w:rFonts w:eastAsia="Times New Roman" w:cs="Helvetica"/>
                      <w:i/>
                      <w:color w:val="000000"/>
                    </w:rPr>
                    <w:t>Tặng những Thuyền Nhân vượt biển tới Hong Kong nơi Trại Cấm.</w:t>
                  </w:r>
                </w:p>
                <w:p w:rsidR="00D622E3" w:rsidRDefault="00D622E3" w:rsidP="00D622E3">
                  <w:pPr>
                    <w:ind w:firstLine="0"/>
                  </w:pPr>
                </w:p>
              </w:txbxContent>
            </v:textbox>
          </v:shape>
        </w:pict>
      </w:r>
    </w:p>
    <w:p w:rsidR="007A4D26" w:rsidRDefault="007A4D26" w:rsidP="001E63EC"/>
    <w:p w:rsidR="007A4D26" w:rsidRDefault="007A4D26" w:rsidP="001E63EC"/>
    <w:p w:rsidR="007A4D26" w:rsidRDefault="007A4D26" w:rsidP="001E63EC"/>
    <w:p w:rsidR="007A4D26" w:rsidRPr="00C4114C" w:rsidRDefault="007A4D26" w:rsidP="001E63EC"/>
    <w:p w:rsidR="0090443E" w:rsidRPr="00405624" w:rsidRDefault="0090443E" w:rsidP="00405624"/>
    <w:sectPr w:rsidR="0090443E" w:rsidRPr="00405624"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B32" w:rsidRDefault="00856B32" w:rsidP="00DD0E0A">
      <w:pPr>
        <w:spacing w:after="0"/>
      </w:pPr>
      <w:r>
        <w:separator/>
      </w:r>
    </w:p>
  </w:endnote>
  <w:endnote w:type="continuationSeparator" w:id="1">
    <w:p w:rsidR="00856B32" w:rsidRDefault="00856B32"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I-Brush">
    <w:panose1 w:val="00000000000000000000"/>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UVN Mua Thu">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695363">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B32" w:rsidRDefault="00856B32" w:rsidP="00DD0E0A">
      <w:pPr>
        <w:spacing w:after="0"/>
      </w:pPr>
      <w:r>
        <w:separator/>
      </w:r>
    </w:p>
  </w:footnote>
  <w:footnote w:type="continuationSeparator" w:id="1">
    <w:p w:rsidR="00856B32" w:rsidRDefault="00856B32" w:rsidP="00DD0E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drawingGridHorizontalSpacing w:val="120"/>
  <w:displayHorizontalDrawingGridEvery w:val="2"/>
  <w:characterSpacingControl w:val="doNotCompress"/>
  <w:hdrShapeDefaults>
    <o:shapedefaults v:ext="edit" spidmax="7170"/>
    <o:shapelayout v:ext="edit">
      <o:idmap v:ext="edit" data="4"/>
      <o:rules v:ext="edit">
        <o:r id="V:Rule2" type="connector" idref="#AutoShape 1"/>
      </o:rules>
    </o:shapelayout>
  </w:hdrShapeDefaults>
  <w:footnotePr>
    <w:footnote w:id="0"/>
    <w:footnote w:id="1"/>
  </w:footnotePr>
  <w:endnotePr>
    <w:endnote w:id="0"/>
    <w:endnote w:id="1"/>
  </w:endnotePr>
  <w:compat/>
  <w:rsids>
    <w:rsidRoot w:val="0003162E"/>
    <w:rsid w:val="0003162E"/>
    <w:rsid w:val="000D5707"/>
    <w:rsid w:val="001816A0"/>
    <w:rsid w:val="001A2E5E"/>
    <w:rsid w:val="001E63EC"/>
    <w:rsid w:val="001F684E"/>
    <w:rsid w:val="0022087D"/>
    <w:rsid w:val="002243EA"/>
    <w:rsid w:val="00254C1B"/>
    <w:rsid w:val="003321FA"/>
    <w:rsid w:val="00371E16"/>
    <w:rsid w:val="003E7A5C"/>
    <w:rsid w:val="00405624"/>
    <w:rsid w:val="004F120B"/>
    <w:rsid w:val="005075B4"/>
    <w:rsid w:val="00524B58"/>
    <w:rsid w:val="005633E8"/>
    <w:rsid w:val="005E3E80"/>
    <w:rsid w:val="00695363"/>
    <w:rsid w:val="006B1B28"/>
    <w:rsid w:val="00752120"/>
    <w:rsid w:val="00792DBC"/>
    <w:rsid w:val="007A4D26"/>
    <w:rsid w:val="007B0420"/>
    <w:rsid w:val="007D01A9"/>
    <w:rsid w:val="00804590"/>
    <w:rsid w:val="00844B9F"/>
    <w:rsid w:val="00856B32"/>
    <w:rsid w:val="008B2BFE"/>
    <w:rsid w:val="008D10E2"/>
    <w:rsid w:val="008E5726"/>
    <w:rsid w:val="008F2BDE"/>
    <w:rsid w:val="008F7F62"/>
    <w:rsid w:val="0090443E"/>
    <w:rsid w:val="0090486D"/>
    <w:rsid w:val="009078C1"/>
    <w:rsid w:val="009100D6"/>
    <w:rsid w:val="009A1B08"/>
    <w:rsid w:val="009B6584"/>
    <w:rsid w:val="009E7D46"/>
    <w:rsid w:val="009F323F"/>
    <w:rsid w:val="00AB5C37"/>
    <w:rsid w:val="00AD6EDA"/>
    <w:rsid w:val="00B840E1"/>
    <w:rsid w:val="00CE1CEE"/>
    <w:rsid w:val="00D622E3"/>
    <w:rsid w:val="00D77DE1"/>
    <w:rsid w:val="00DA47A5"/>
    <w:rsid w:val="00DB43BA"/>
    <w:rsid w:val="00DD0E0A"/>
    <w:rsid w:val="00EF221D"/>
    <w:rsid w:val="00F74AF8"/>
    <w:rsid w:val="00FC2828"/>
    <w:rsid w:val="00FD7939"/>
    <w:rsid w:val="00FE1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DD0E0A"/>
    <w:pPr>
      <w:keepNext/>
      <w:keepLines/>
      <w:autoSpaceDE/>
      <w:autoSpaceDN/>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autoSpaceDE/>
      <w:autoSpaceDN/>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autoSpaceDE/>
      <w:autoSpaceDN/>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autoSpaceDE/>
      <w:autoSpaceDN/>
      <w:ind w:firstLine="432"/>
      <w:jc w:val="right"/>
    </w:pPr>
    <w:rPr>
      <w:rFonts w:eastAsiaTheme="majorEastAsia" w:cstheme="majorBidi"/>
      <w:b/>
      <w:i/>
      <w:iCs/>
      <w:spacing w:val="15"/>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autoSpaceDE/>
      <w:autoSpaceDN/>
      <w:ind w:left="720"/>
      <w:contextualSpacing/>
    </w:pPr>
    <w:rPr>
      <w:rFonts w:eastAsiaTheme="minorHAnsi"/>
      <w:szCs w:val="22"/>
    </w:r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autoSpaceDE/>
      <w:autoSpaceDN/>
      <w:spacing w:before="120"/>
    </w:pPr>
    <w:rPr>
      <w:rFonts w:eastAsiaTheme="minorHAnsi"/>
      <w:szCs w:val="22"/>
    </w:r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autoSpaceDE/>
      <w:autoSpaceDN/>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DD0E0A"/>
    <w:pPr>
      <w:keepNext/>
      <w:keepLines/>
      <w:autoSpaceDE/>
      <w:autoSpaceDN/>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autoSpaceDE/>
      <w:autoSpaceDN/>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autoSpaceDE/>
      <w:autoSpaceDN/>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autoSpaceDE/>
      <w:autoSpaceDN/>
      <w:ind w:firstLine="432"/>
      <w:jc w:val="right"/>
    </w:pPr>
    <w:rPr>
      <w:rFonts w:eastAsiaTheme="majorEastAsia" w:cstheme="majorBidi"/>
      <w:b/>
      <w:i/>
      <w:iCs/>
      <w:spacing w:val="15"/>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autoSpaceDE/>
      <w:autoSpaceDN/>
      <w:ind w:left="720"/>
      <w:contextualSpacing/>
    </w:pPr>
    <w:rPr>
      <w:rFonts w:eastAsiaTheme="minorHAnsi"/>
      <w:szCs w:val="22"/>
    </w:r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autoSpaceDE/>
      <w:autoSpaceDN/>
      <w:spacing w:before="120"/>
    </w:pPr>
    <w:rPr>
      <w:rFonts w:eastAsiaTheme="minorHAnsi"/>
      <w:szCs w:val="22"/>
    </w:r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autoSpaceDE/>
      <w:autoSpaceDN/>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google.com/imgres?imgurl=http%3A%2F%2Fd.f7.photo.zdn.vn%2Fupload%2Foriginal%2F2011%2F08%2F05%2F20%2F00%2F13125492011311949474_574_574.jpg&amp;imgrefurl=http%3A%2F%2Fblog.zing.vn%2Fjb%2Fdt%2F4ever_yo_th%2F6752866%3Ffrom%3Dmy&amp;h=300&amp;w=300&amp;tbnid=ovzPtNsyUrPlyM%3A&amp;zoom=1&amp;docid=LIQ5TK52Yp7YIM&amp;ei=hoCxVIPIJIKmggSFrIFw&amp;tbm=isch&amp;ved=0CC0QMygPMA8&amp;iact=rc&amp;uact=3&amp;dur=240&amp;page=1&amp;start=0&amp;ndsp=1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48</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Joseph</cp:lastModifiedBy>
  <cp:revision>4</cp:revision>
  <cp:lastPrinted>2015-01-10T03:38:00Z</cp:lastPrinted>
  <dcterms:created xsi:type="dcterms:W3CDTF">2015-01-10T08:24:00Z</dcterms:created>
  <dcterms:modified xsi:type="dcterms:W3CDTF">2015-01-10T20:05:00Z</dcterms:modified>
</cp:coreProperties>
</file>