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91" w:rsidRPr="0040698A" w:rsidRDefault="000625B5" w:rsidP="005E1E15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0625B5">
        <w:rPr>
          <w:rFonts w:ascii="UVN Sang Song Nang" w:hAnsi="UVN Sang Song Nang" w:cs="Times New Roman"/>
          <w:b/>
          <w:bCs/>
          <w:noProof/>
          <w:sz w:val="60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2.35pt;margin-top:.75pt;width:228.2pt;height:667.65pt;z-index:251659264">
            <v:textbox inset="0,0,0,0">
              <w:txbxContent>
                <w:p w:rsidR="00765391" w:rsidRDefault="00765391" w:rsidP="00765391">
                  <w:pPr>
                    <w:ind w:firstLine="0"/>
                  </w:pPr>
                </w:p>
                <w:p w:rsidR="00765391" w:rsidRPr="0082745F" w:rsidRDefault="0082745F" w:rsidP="0082745F">
                  <w:pPr>
                    <w:spacing w:after="0"/>
                    <w:ind w:firstLine="0"/>
                    <w:jc w:val="center"/>
                    <w:rPr>
                      <w:rFonts w:ascii="UVN Sang Song Nang" w:hAnsi="UVN Sang Song Nang" w:cs="Times New Roman"/>
                      <w:b/>
                      <w:bCs/>
                      <w:spacing w:val="-20"/>
                      <w:sz w:val="60"/>
                      <w:szCs w:val="60"/>
                    </w:rPr>
                  </w:pPr>
                  <w:r>
                    <w:rPr>
                      <w:rFonts w:ascii="UVN Sang Song Nang" w:hAnsi="UVN Sang Song Nang" w:cs="Times New Roman"/>
                      <w:b/>
                      <w:bCs/>
                      <w:spacing w:val="-20"/>
                      <w:sz w:val="60"/>
                      <w:szCs w:val="60"/>
                    </w:rPr>
                    <w:t xml:space="preserve"> </w:t>
                  </w:r>
                  <w:r w:rsidR="00765391" w:rsidRPr="0082745F">
                    <w:rPr>
                      <w:rFonts w:ascii="UVN Sang Song Nang" w:hAnsi="UVN Sang Song Nang" w:cs="Times New Roman"/>
                      <w:b/>
                      <w:bCs/>
                      <w:spacing w:val="-20"/>
                      <w:sz w:val="60"/>
                      <w:szCs w:val="60"/>
                    </w:rPr>
                    <w:t>Hoa Thủy Tiên</w:t>
                  </w:r>
                </w:p>
                <w:p w:rsidR="00765391" w:rsidRDefault="00765391" w:rsidP="0076539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szCs w:val="24"/>
                    </w:rPr>
                  </w:pP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Như mây phiêu lãng một mình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Trên đồi ngắm cảnh hữu tình thế gian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Thủy Tiên rực rỡ sắc vàng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Ven hồ lã lướt nồng nàn mê say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Ngả nghiêng núp dưới rặng cây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Lã lơi với gió hồn nầy xôn xao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Muôn hoa nối tiếp đua nhau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Lung linh lấp lánh vui chào gió xuân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Trải dài theo vịnh ven rừng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Ngàn hoa trong nắng tưng bừng hoan ca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Thoáng nhìn ngàn vạn bông hoa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Đong đưa nhảy múa xa xa chân trời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Sóng vui cùng nhảy tuyệt vời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Tung tăng sóng vỗ hồn người ngẩn ngơ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Thi nhân chẳng nói nên lời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Trước ngàn hoa thắm vàng trời ngày xuân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Lặng nhìn ngây ngất bâng khuâng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Thiên nhiên hoàn mỹ chưa từng ngắm qua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Đôi khi nằm nghĩ đời ta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Cô đơn trống vắng lòng mà bất an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Rừng hoa đua nở sắc vàng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Bổng về tâm thức cùng nàng thi thơ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Lâng lâng hạnh phúc bất ngờ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Thủy Tiên nhảy múa mộng mơ hôm nào.</w:t>
                  </w:r>
                </w:p>
                <w:p w:rsidR="00765391" w:rsidRDefault="00765391" w:rsidP="0076539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szCs w:val="24"/>
                    </w:rPr>
                  </w:pPr>
                </w:p>
                <w:p w:rsidR="00765391" w:rsidRDefault="00765391" w:rsidP="0076539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40698A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Chương Đài</w:t>
                  </w: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</w:t>
                  </w:r>
                  <w:r w:rsidRPr="00765391">
                    <w:rPr>
                      <w:rFonts w:ascii="Calibri" w:hAnsi="Calibri" w:cs="Calibri"/>
                      <w:sz w:val="28"/>
                      <w:szCs w:val="28"/>
                    </w:rPr>
                    <w:t>(phỏng dịch)</w:t>
                  </w:r>
                </w:p>
                <w:p w:rsidR="00765391" w:rsidRDefault="00765391" w:rsidP="00765391">
                  <w:pPr>
                    <w:ind w:firstLine="0"/>
                  </w:pPr>
                </w:p>
              </w:txbxContent>
            </v:textbox>
          </v:shape>
        </w:pict>
      </w:r>
      <w:r w:rsidRPr="000625B5">
        <w:rPr>
          <w:rFonts w:ascii="UVN Sang Song Nang" w:hAnsi="UVN Sang Song Nang" w:cs="Times New Roman"/>
          <w:b/>
          <w:bCs/>
          <w:noProof/>
          <w:sz w:val="60"/>
          <w:szCs w:val="60"/>
        </w:rPr>
        <w:pict>
          <v:shape id="_x0000_s1026" type="#_x0000_t202" style="position:absolute;left:0;text-align:left;margin-left:-.85pt;margin-top:.75pt;width:229.1pt;height:667.65pt;z-index:251658240">
            <v:textbox style="mso-next-textbox:#_x0000_s1026" inset="0,0,0,0">
              <w:txbxContent>
                <w:p w:rsidR="00765391" w:rsidRPr="00765391" w:rsidRDefault="00765391" w:rsidP="00765391">
                  <w:pPr>
                    <w:spacing w:after="0"/>
                    <w:ind w:firstLine="0"/>
                    <w:jc w:val="center"/>
                    <w:rPr>
                      <w:rFonts w:ascii="UVN Sang Song Nang" w:hAnsi="UVN Sang Song Nang" w:cs="Times New Roman"/>
                      <w:b/>
                      <w:bCs/>
                      <w:szCs w:val="24"/>
                    </w:rPr>
                  </w:pPr>
                </w:p>
                <w:p w:rsidR="00765391" w:rsidRPr="0082745F" w:rsidRDefault="00765391" w:rsidP="00765391">
                  <w:pPr>
                    <w:spacing w:after="0"/>
                    <w:ind w:firstLine="0"/>
                    <w:jc w:val="center"/>
                    <w:rPr>
                      <w:rFonts w:ascii="UVN Sang Song Nang" w:hAnsi="UVN Sang Song Nang" w:cs="Times New Roman"/>
                      <w:b/>
                      <w:bCs/>
                      <w:sz w:val="60"/>
                      <w:szCs w:val="60"/>
                    </w:rPr>
                  </w:pPr>
                  <w:r w:rsidRPr="0082745F">
                    <w:rPr>
                      <w:rFonts w:ascii="UVN Sang Song Nang" w:hAnsi="UVN Sang Song Nang" w:cs="Times New Roman"/>
                      <w:b/>
                      <w:bCs/>
                      <w:sz w:val="60"/>
                      <w:szCs w:val="60"/>
                    </w:rPr>
                    <w:t>Daffodils</w:t>
                  </w:r>
                </w:p>
                <w:p w:rsidR="00765391" w:rsidRPr="00886DA6" w:rsidRDefault="00765391" w:rsidP="00765391">
                  <w:pPr>
                    <w:spacing w:after="0"/>
                    <w:jc w:val="center"/>
                    <w:rPr>
                      <w:rFonts w:cs="Times New Roman"/>
                      <w:bCs/>
                      <w:i/>
                      <w:szCs w:val="24"/>
                    </w:rPr>
                  </w:pP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before="120"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I WANDER'D lonely as a cloud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That floats on high o'er vales and hills,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When all at once I saw a crowd,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A host, of golden daffodils;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Beside the lake, beneath the trees,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Fluttering and dancing in the breeze.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Continuous as the stars that shine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And twinkle on the Milky Way,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They stretch'd in never-ending line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Along the margin of a bay: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Ten thousand saw I at a glance,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Tossing their heads in sprightly dance.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The waves beside them danced; but they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Out-did the sparkling waves in glee: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A poet could not but be gay,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In such a jocund company: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I gazed -- and gazed -- but little thought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What wealth the show to me had brought: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For oft, when on my couch I lie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In vacant or in pensive mood,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They flash upon that inward eye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Which is the bliss of solitude;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And then my heart with pleasure fills,</w:t>
                  </w:r>
                </w:p>
                <w:p w:rsidR="00765391" w:rsidRPr="00004D9D" w:rsidRDefault="00765391" w:rsidP="00765391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0"/>
                    <w:jc w:val="center"/>
                    <w:rPr>
                      <w:rFonts w:ascii="UVN Mau Tim 1" w:hAnsi="UVN Mau Tim 1" w:cs="Times New Roman"/>
                      <w:sz w:val="28"/>
                      <w:szCs w:val="28"/>
                    </w:rPr>
                  </w:pPr>
                  <w:r w:rsidRPr="00004D9D">
                    <w:rPr>
                      <w:rFonts w:ascii="UVN Mau Tim 1" w:hAnsi="UVN Mau Tim 1" w:cs="Times New Roman"/>
                      <w:sz w:val="28"/>
                      <w:szCs w:val="28"/>
                    </w:rPr>
                    <w:t>And dances with the daffodils.</w:t>
                  </w:r>
                </w:p>
                <w:p w:rsidR="00765391" w:rsidRPr="005E1E15" w:rsidRDefault="00765391" w:rsidP="0076539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Calibri" w:hAnsi="Calibri" w:cs="Calibri"/>
                      <w:b/>
                      <w:szCs w:val="24"/>
                    </w:rPr>
                  </w:pPr>
                </w:p>
                <w:p w:rsidR="00765391" w:rsidRDefault="00765391" w:rsidP="0076539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40698A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William Wordsworth</w:t>
                  </w:r>
                </w:p>
                <w:p w:rsidR="005E1E15" w:rsidRDefault="005E1E15" w:rsidP="00765391">
                  <w:pPr>
                    <w:ind w:firstLine="0"/>
                  </w:pPr>
                </w:p>
              </w:txbxContent>
            </v:textbox>
          </v:shape>
        </w:pict>
      </w:r>
    </w:p>
    <w:sectPr w:rsidR="00765391" w:rsidRPr="0040698A" w:rsidSect="003321FA">
      <w:footerReference w:type="default" r:id="rId7"/>
      <w:pgSz w:w="12240" w:h="15840"/>
      <w:pgMar w:top="1152" w:right="1296" w:bottom="1296" w:left="1296" w:header="720" w:footer="720" w:gutter="0"/>
      <w:cols w:num="2"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65" w:rsidRDefault="008B1F65" w:rsidP="00DD0E0A">
      <w:pPr>
        <w:spacing w:after="0"/>
      </w:pPr>
      <w:r>
        <w:separator/>
      </w:r>
    </w:p>
  </w:endnote>
  <w:endnote w:type="continuationSeparator" w:id="1">
    <w:p w:rsidR="008B1F65" w:rsidRDefault="008B1F65" w:rsidP="00DD0E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Sang Song Nang">
    <w:panose1 w:val="03030802040007090B04"/>
    <w:charset w:val="00"/>
    <w:family w:val="script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0A" w:rsidRDefault="000625B5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1.3pt;margin-top:-5.2pt;width:482.4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A0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Z9lkls+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65" w:rsidRDefault="008B1F65" w:rsidP="00DD0E0A">
      <w:pPr>
        <w:spacing w:after="0"/>
      </w:pPr>
      <w:r>
        <w:separator/>
      </w:r>
    </w:p>
  </w:footnote>
  <w:footnote w:type="continuationSeparator" w:id="1">
    <w:p w:rsidR="008B1F65" w:rsidRDefault="008B1F65" w:rsidP="00DD0E0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7AA"/>
    <w:multiLevelType w:val="hybridMultilevel"/>
    <w:tmpl w:val="ED0223CC"/>
    <w:lvl w:ilvl="0" w:tplc="85D8292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E41CF9"/>
    <w:multiLevelType w:val="hybridMultilevel"/>
    <w:tmpl w:val="7CAE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570EF"/>
    <w:multiLevelType w:val="hybridMultilevel"/>
    <w:tmpl w:val="CF36C886"/>
    <w:lvl w:ilvl="0" w:tplc="9F7E52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529A1"/>
    <w:multiLevelType w:val="hybridMultilevel"/>
    <w:tmpl w:val="C16C08AE"/>
    <w:lvl w:ilvl="0" w:tplc="88A0ED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035DF8"/>
    <w:multiLevelType w:val="hybridMultilevel"/>
    <w:tmpl w:val="7368EC16"/>
    <w:lvl w:ilvl="0" w:tplc="C7ACCC2C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FFC1976"/>
    <w:multiLevelType w:val="hybridMultilevel"/>
    <w:tmpl w:val="3E1E8940"/>
    <w:lvl w:ilvl="0" w:tplc="99BC63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14"/>
  </w:num>
  <w:num w:numId="12">
    <w:abstractNumId w:val="13"/>
  </w:num>
  <w:num w:numId="13">
    <w:abstractNumId w:val="10"/>
  </w:num>
  <w:num w:numId="14">
    <w:abstractNumId w:val="4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3162E"/>
    <w:rsid w:val="00004D9D"/>
    <w:rsid w:val="000202BC"/>
    <w:rsid w:val="0003162E"/>
    <w:rsid w:val="000625B5"/>
    <w:rsid w:val="000D5707"/>
    <w:rsid w:val="0011703B"/>
    <w:rsid w:val="00145F97"/>
    <w:rsid w:val="00182084"/>
    <w:rsid w:val="001A239C"/>
    <w:rsid w:val="001B0FB9"/>
    <w:rsid w:val="001E32CA"/>
    <w:rsid w:val="001F684E"/>
    <w:rsid w:val="0022087D"/>
    <w:rsid w:val="00254C1B"/>
    <w:rsid w:val="00264460"/>
    <w:rsid w:val="00276C78"/>
    <w:rsid w:val="002813A5"/>
    <w:rsid w:val="00285A65"/>
    <w:rsid w:val="00296050"/>
    <w:rsid w:val="002A52F2"/>
    <w:rsid w:val="003321FA"/>
    <w:rsid w:val="00345BB9"/>
    <w:rsid w:val="00371E16"/>
    <w:rsid w:val="003E0F5F"/>
    <w:rsid w:val="003E7A5C"/>
    <w:rsid w:val="004030CA"/>
    <w:rsid w:val="0040698A"/>
    <w:rsid w:val="00443DBD"/>
    <w:rsid w:val="004956CB"/>
    <w:rsid w:val="004F120B"/>
    <w:rsid w:val="00524B58"/>
    <w:rsid w:val="005616A0"/>
    <w:rsid w:val="005633E8"/>
    <w:rsid w:val="005823B4"/>
    <w:rsid w:val="005E1E15"/>
    <w:rsid w:val="00656692"/>
    <w:rsid w:val="006B1B28"/>
    <w:rsid w:val="00702346"/>
    <w:rsid w:val="00710407"/>
    <w:rsid w:val="00765391"/>
    <w:rsid w:val="0078324F"/>
    <w:rsid w:val="00792DBC"/>
    <w:rsid w:val="007B0420"/>
    <w:rsid w:val="007B159D"/>
    <w:rsid w:val="007D01A9"/>
    <w:rsid w:val="00804590"/>
    <w:rsid w:val="008059A1"/>
    <w:rsid w:val="0082745F"/>
    <w:rsid w:val="00844B9F"/>
    <w:rsid w:val="008B1F65"/>
    <w:rsid w:val="008B2BFE"/>
    <w:rsid w:val="008D10E2"/>
    <w:rsid w:val="008E2BF2"/>
    <w:rsid w:val="008E5726"/>
    <w:rsid w:val="008F2BDE"/>
    <w:rsid w:val="008F7F62"/>
    <w:rsid w:val="00900124"/>
    <w:rsid w:val="0090443E"/>
    <w:rsid w:val="0090486D"/>
    <w:rsid w:val="009078C1"/>
    <w:rsid w:val="009100D6"/>
    <w:rsid w:val="0093288F"/>
    <w:rsid w:val="009C35BB"/>
    <w:rsid w:val="009E7D46"/>
    <w:rsid w:val="00A0307C"/>
    <w:rsid w:val="00A34CBA"/>
    <w:rsid w:val="00AA4412"/>
    <w:rsid w:val="00AB5C37"/>
    <w:rsid w:val="00AD6EDA"/>
    <w:rsid w:val="00AE6E7C"/>
    <w:rsid w:val="00B0423D"/>
    <w:rsid w:val="00C056E0"/>
    <w:rsid w:val="00D23FF8"/>
    <w:rsid w:val="00D30523"/>
    <w:rsid w:val="00D84F20"/>
    <w:rsid w:val="00DA47A5"/>
    <w:rsid w:val="00DB43BA"/>
    <w:rsid w:val="00DD0E0A"/>
    <w:rsid w:val="00EA0040"/>
    <w:rsid w:val="00EC4D2B"/>
    <w:rsid w:val="00EC7D4C"/>
    <w:rsid w:val="00EE0FE6"/>
    <w:rsid w:val="00EF221D"/>
    <w:rsid w:val="00F024F6"/>
    <w:rsid w:val="00F74AF8"/>
    <w:rsid w:val="00FC2828"/>
    <w:rsid w:val="00FD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0A"/>
    <w:pPr>
      <w:spacing w:after="120" w:line="240" w:lineRule="auto"/>
      <w:ind w:firstLine="432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E0A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E0A"/>
    <w:pPr>
      <w:keepNext/>
      <w:keepLines/>
      <w:spacing w:before="200"/>
      <w:ind w:firstLine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E0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B2BFE"/>
    <w:pP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BFE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0E0A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next w:val="TopNormal"/>
    <w:uiPriority w:val="1"/>
    <w:qFormat/>
    <w:rsid w:val="00DB43BA"/>
    <w:pPr>
      <w:spacing w:after="0" w:line="240" w:lineRule="auto"/>
      <w:jc w:val="center"/>
    </w:pPr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DA47A5"/>
    <w:pPr>
      <w:spacing w:before="120" w:after="240"/>
    </w:pPr>
  </w:style>
  <w:style w:type="paragraph" w:styleId="EnvelopeAddress">
    <w:name w:val="envelope address"/>
    <w:basedOn w:val="Normal"/>
    <w:uiPriority w:val="99"/>
    <w:semiHidden/>
    <w:unhideWhenUsed/>
    <w:rsid w:val="00345BB9"/>
    <w:pPr>
      <w:framePr w:w="7920" w:h="1980" w:hRule="exact" w:hSpace="180" w:wrap="auto" w:hAnchor="page" w:xAlign="center" w:yAlign="bottom"/>
      <w:spacing w:after="0"/>
      <w:ind w:left="2880" w:firstLine="0"/>
      <w:jc w:val="center"/>
    </w:pPr>
    <w:rPr>
      <w:rFonts w:ascii="Cambria" w:eastAsia="Times New Roman" w:hAnsi="Cambria" w:cs="Times New Roman"/>
      <w:b/>
      <w:szCs w:val="24"/>
    </w:rPr>
  </w:style>
  <w:style w:type="character" w:customStyle="1" w:styleId="apple-converted-space">
    <w:name w:val="apple-converted-space"/>
    <w:rsid w:val="00345BB9"/>
  </w:style>
  <w:style w:type="character" w:customStyle="1" w:styleId="grame">
    <w:name w:val="grame"/>
    <w:rsid w:val="00345BB9"/>
  </w:style>
  <w:style w:type="paragraph" w:styleId="BalloonText">
    <w:name w:val="Balloon Text"/>
    <w:basedOn w:val="Normal"/>
    <w:link w:val="BalloonTextChar"/>
    <w:uiPriority w:val="99"/>
    <w:semiHidden/>
    <w:unhideWhenUsed/>
    <w:rsid w:val="00345BB9"/>
    <w:pPr>
      <w:spacing w:after="0"/>
      <w:ind w:firstLine="0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B9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276C7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76C78"/>
    <w:pPr>
      <w:spacing w:after="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6C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.ho\Downloads\Template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TemplateBao.dotx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Ho</dc:creator>
  <cp:lastModifiedBy>Joseph</cp:lastModifiedBy>
  <cp:revision>4</cp:revision>
  <cp:lastPrinted>2015-01-10T21:54:00Z</cp:lastPrinted>
  <dcterms:created xsi:type="dcterms:W3CDTF">2015-01-10T21:57:00Z</dcterms:created>
  <dcterms:modified xsi:type="dcterms:W3CDTF">2015-01-10T22:16:00Z</dcterms:modified>
</cp:coreProperties>
</file>