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91" w:rsidRPr="0040698A" w:rsidRDefault="00EA78F4" w:rsidP="005E1E15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EA78F4">
        <w:rPr>
          <w:rFonts w:ascii="UVN Sang Song Nang" w:hAnsi="UVN Sang Song Nang" w:cs="Times New Roman"/>
          <w:b/>
          <w:bCs/>
          <w:noProof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.35pt;margin-top:.75pt;width:228.2pt;height:667.65pt;z-index:251659264">
            <v:textbox inset="0,0,0,0">
              <w:txbxContent>
                <w:p w:rsidR="00D95A51" w:rsidRDefault="00D95A51" w:rsidP="00D95A51">
                  <w:pPr>
                    <w:spacing w:after="0"/>
                    <w:ind w:firstLine="0"/>
                    <w:jc w:val="center"/>
                    <w:rPr>
                      <w:rFonts w:ascii="UVN Phuong Tay" w:hAnsi="UVN Phuong Tay"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rFonts w:ascii="UVN Phuong Tay" w:hAnsi="UVN Phuong Tay"/>
                      <w:sz w:val="56"/>
                      <w:szCs w:val="56"/>
                    </w:rPr>
                  </w:pPr>
                  <w:r w:rsidRPr="00991D0E">
                    <w:rPr>
                      <w:rFonts w:ascii="UVN Phuong Tay" w:hAnsi="UVN Phuong Tay"/>
                      <w:sz w:val="56"/>
                      <w:szCs w:val="56"/>
                    </w:rPr>
                    <w:t>TÍN ĐIỀU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Bài thơ họa của Chương Đài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  <w:sz w:val="40"/>
                      <w:szCs w:val="40"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thiếu, thừa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thiếu đồng cảm, nửa thừa lặng thinh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vô tình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mong hòa hợp, nửa xin thôi mà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thật thà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tim rung động, nửa là vô tâm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hờn căm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gặp may mắn, nửa lầm người yêu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tín điều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sống thực tế, nửa nhiều mộng mơ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cạn lời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đời hạnh phúc, nửa đời cuồng điên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sấm truyền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yêu điên dại, nửa nguyền sở khanh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mong manh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luôn chung thủy, nửa đành sang ngang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bạc vàng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mang hối tiếc, nửa hoang mang đời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tượng thờ</w:t>
                  </w:r>
                </w:p>
                <w:p w:rsidR="0076539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đi đi mãi, nửa thơ thẩn buồn!</w:t>
                  </w:r>
                </w:p>
              </w:txbxContent>
            </v:textbox>
          </v:shape>
        </w:pict>
      </w:r>
      <w:r w:rsidRPr="00EA78F4">
        <w:rPr>
          <w:rFonts w:ascii="UVN Sang Song Nang" w:hAnsi="UVN Sang Song Nang" w:cs="Times New Roman"/>
          <w:b/>
          <w:bCs/>
          <w:noProof/>
          <w:sz w:val="60"/>
          <w:szCs w:val="60"/>
        </w:rPr>
        <w:pict>
          <v:shape id="_x0000_s1026" type="#_x0000_t202" style="position:absolute;left:0;text-align:left;margin-left:-.85pt;margin-top:.75pt;width:229.1pt;height:667.65pt;z-index:251658240">
            <v:textbox style="mso-next-textbox:#_x0000_s1026" inset="0,0,0,0">
              <w:txbxContent>
                <w:p w:rsidR="00D95A51" w:rsidRDefault="00D95A51" w:rsidP="00D95A51">
                  <w:pPr>
                    <w:spacing w:after="0"/>
                    <w:ind w:firstLine="0"/>
                    <w:jc w:val="center"/>
                    <w:rPr>
                      <w:rFonts w:ascii="UVN Phuong Tay" w:hAnsi="UVN Phuong Tay"/>
                    </w:rPr>
                  </w:pPr>
                </w:p>
                <w:p w:rsidR="00D95A51" w:rsidRPr="00D95A51" w:rsidRDefault="00D95A51" w:rsidP="00D95A51">
                  <w:pPr>
                    <w:spacing w:after="0"/>
                    <w:ind w:firstLine="0"/>
                    <w:jc w:val="center"/>
                    <w:rPr>
                      <w:rFonts w:ascii="UVN Phuong Tay" w:hAnsi="UVN Phuong Tay"/>
                      <w:sz w:val="56"/>
                      <w:szCs w:val="56"/>
                    </w:rPr>
                  </w:pPr>
                  <w:r w:rsidRPr="00D95A51">
                    <w:rPr>
                      <w:rFonts w:ascii="UVN Phuong Tay" w:hAnsi="UVN Phuong Tay"/>
                      <w:sz w:val="56"/>
                      <w:szCs w:val="56"/>
                    </w:rPr>
                    <w:t>TÍN ĐIỀU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Ngô Tịnh Yên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thiếu, thừa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còn diễm tuyệt, nửa chưa viên thành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vô tình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mưu toan lạ, nửa rình rập xa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thật thà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đem trao tặng, nửa tha thứ lầm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hờn căm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xôn xao hận, nửa thầm lặng yêu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tín điều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ơn mưa móc, nửa thiêu hủy đời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cạn lời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đầy hứa hẹn, nửa vơi ước nguyền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sấm truyền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loạn điên nhớ, nửa điên loạn tình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mong manh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ngờ trọn vẹn, nửa hình như tan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bạc vàng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Nửa lâu đài mộng, nửa hoàng cung mơ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Ở trong nhau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có tượng thờ</w:t>
                  </w:r>
                </w:p>
                <w:p w:rsidR="00D95A51" w:rsidRPr="00991D0E" w:rsidRDefault="00D95A51" w:rsidP="00D95A51">
                  <w:pPr>
                    <w:spacing w:after="0"/>
                    <w:ind w:firstLine="0"/>
                    <w:jc w:val="center"/>
                    <w:rPr>
                      <w:i/>
                    </w:rPr>
                  </w:pPr>
                  <w:r w:rsidRPr="00991D0E">
                    <w:rPr>
                      <w:i/>
                    </w:rPr>
                    <w:t>Đã hoang tàn với bụi mờ thời gian.</w:t>
                  </w:r>
                </w:p>
                <w:p w:rsidR="00D95A51" w:rsidRDefault="00D95A51" w:rsidP="00D95A51">
                  <w:pPr>
                    <w:spacing w:after="0"/>
                    <w:ind w:firstLine="0"/>
                    <w:jc w:val="center"/>
                  </w:pPr>
                </w:p>
                <w:p w:rsidR="005E1E15" w:rsidRDefault="00D95A51" w:rsidP="00D95A51">
                  <w:pPr>
                    <w:ind w:firstLine="0"/>
                    <w:jc w:val="center"/>
                  </w:pPr>
                  <w:r>
                    <w:t>(NTY trích từ Lãng Mạ</w:t>
                  </w:r>
                  <w:r w:rsidR="00991D0E">
                    <w:t>n Năm 2000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765391" w:rsidRPr="0040698A" w:rsidSect="003321FA">
      <w:footerReference w:type="default" r:id="rId7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B2" w:rsidRDefault="002E0CB2" w:rsidP="00DD0E0A">
      <w:pPr>
        <w:spacing w:after="0"/>
      </w:pPr>
      <w:r>
        <w:separator/>
      </w:r>
    </w:p>
  </w:endnote>
  <w:endnote w:type="continuationSeparator" w:id="1">
    <w:p w:rsidR="002E0CB2" w:rsidRDefault="002E0CB2" w:rsidP="00DD0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Sang Song Nang">
    <w:panose1 w:val="03030802040007090B04"/>
    <w:charset w:val="00"/>
    <w:family w:val="script"/>
    <w:pitch w:val="variable"/>
    <w:sig w:usb0="00000087" w:usb1="00000000" w:usb2="00000000" w:usb3="00000000" w:csb0="0000001B" w:csb1="00000000"/>
  </w:font>
  <w:font w:name="UVN Phuong Tay">
    <w:panose1 w:val="04040805070802020D02"/>
    <w:charset w:val="00"/>
    <w:family w:val="decorative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0A" w:rsidRDefault="00EA78F4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.3pt;margin-top:-5.2pt;width:482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A0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Z9lkls+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B2" w:rsidRDefault="002E0CB2" w:rsidP="00DD0E0A">
      <w:pPr>
        <w:spacing w:after="0"/>
      </w:pPr>
      <w:r>
        <w:separator/>
      </w:r>
    </w:p>
  </w:footnote>
  <w:footnote w:type="continuationSeparator" w:id="1">
    <w:p w:rsidR="002E0CB2" w:rsidRDefault="002E0CB2" w:rsidP="00DD0E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AA"/>
    <w:multiLevelType w:val="hybridMultilevel"/>
    <w:tmpl w:val="ED0223CC"/>
    <w:lvl w:ilvl="0" w:tplc="85D829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41CF9"/>
    <w:multiLevelType w:val="hybridMultilevel"/>
    <w:tmpl w:val="7CAE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70EF"/>
    <w:multiLevelType w:val="hybridMultilevel"/>
    <w:tmpl w:val="CF36C886"/>
    <w:lvl w:ilvl="0" w:tplc="9F7E5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9A1"/>
    <w:multiLevelType w:val="hybridMultilevel"/>
    <w:tmpl w:val="C16C08AE"/>
    <w:lvl w:ilvl="0" w:tplc="88A0E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35DF8"/>
    <w:multiLevelType w:val="hybridMultilevel"/>
    <w:tmpl w:val="7368EC16"/>
    <w:lvl w:ilvl="0" w:tplc="C7ACCC2C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FFC1976"/>
    <w:multiLevelType w:val="hybridMultilevel"/>
    <w:tmpl w:val="3E1E8940"/>
    <w:lvl w:ilvl="0" w:tplc="99BC6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3162E"/>
    <w:rsid w:val="00004D9D"/>
    <w:rsid w:val="000202BC"/>
    <w:rsid w:val="0003162E"/>
    <w:rsid w:val="000625B5"/>
    <w:rsid w:val="000D5707"/>
    <w:rsid w:val="0011703B"/>
    <w:rsid w:val="00145F97"/>
    <w:rsid w:val="00182084"/>
    <w:rsid w:val="001A239C"/>
    <w:rsid w:val="001B0FB9"/>
    <w:rsid w:val="001E32CA"/>
    <w:rsid w:val="001F684E"/>
    <w:rsid w:val="0022087D"/>
    <w:rsid w:val="00254C1B"/>
    <w:rsid w:val="00264460"/>
    <w:rsid w:val="00276C78"/>
    <w:rsid w:val="002813A5"/>
    <w:rsid w:val="00285A65"/>
    <w:rsid w:val="00296050"/>
    <w:rsid w:val="002A52F2"/>
    <w:rsid w:val="002E0CB2"/>
    <w:rsid w:val="003321FA"/>
    <w:rsid w:val="00345BB9"/>
    <w:rsid w:val="00371E16"/>
    <w:rsid w:val="003E0F5F"/>
    <w:rsid w:val="003E7A5C"/>
    <w:rsid w:val="004030CA"/>
    <w:rsid w:val="0040698A"/>
    <w:rsid w:val="00443DBD"/>
    <w:rsid w:val="004956CB"/>
    <w:rsid w:val="004F120B"/>
    <w:rsid w:val="00524B58"/>
    <w:rsid w:val="005616A0"/>
    <w:rsid w:val="005633E8"/>
    <w:rsid w:val="00574E59"/>
    <w:rsid w:val="005823B4"/>
    <w:rsid w:val="005E1E15"/>
    <w:rsid w:val="00656692"/>
    <w:rsid w:val="006B1B28"/>
    <w:rsid w:val="00702346"/>
    <w:rsid w:val="00710407"/>
    <w:rsid w:val="00765391"/>
    <w:rsid w:val="0078324F"/>
    <w:rsid w:val="00792DBC"/>
    <w:rsid w:val="007B0420"/>
    <w:rsid w:val="007B159D"/>
    <w:rsid w:val="007D01A9"/>
    <w:rsid w:val="00804590"/>
    <w:rsid w:val="008059A1"/>
    <w:rsid w:val="0082745F"/>
    <w:rsid w:val="00844B9F"/>
    <w:rsid w:val="008B1F65"/>
    <w:rsid w:val="008B2BFE"/>
    <w:rsid w:val="008D10E2"/>
    <w:rsid w:val="008E2BF2"/>
    <w:rsid w:val="008E5726"/>
    <w:rsid w:val="008F2BDE"/>
    <w:rsid w:val="008F7F62"/>
    <w:rsid w:val="00900124"/>
    <w:rsid w:val="0090443E"/>
    <w:rsid w:val="0090486D"/>
    <w:rsid w:val="009078C1"/>
    <w:rsid w:val="009100D6"/>
    <w:rsid w:val="0093288F"/>
    <w:rsid w:val="00991D0E"/>
    <w:rsid w:val="009C35BB"/>
    <w:rsid w:val="009E7D46"/>
    <w:rsid w:val="00A0307C"/>
    <w:rsid w:val="00A34CBA"/>
    <w:rsid w:val="00AA4412"/>
    <w:rsid w:val="00AB5C37"/>
    <w:rsid w:val="00AD6EDA"/>
    <w:rsid w:val="00AE6E7C"/>
    <w:rsid w:val="00B0423D"/>
    <w:rsid w:val="00C056E0"/>
    <w:rsid w:val="00D23FF8"/>
    <w:rsid w:val="00D30523"/>
    <w:rsid w:val="00D84F20"/>
    <w:rsid w:val="00D95A51"/>
    <w:rsid w:val="00DA47A5"/>
    <w:rsid w:val="00DB43BA"/>
    <w:rsid w:val="00DD0E0A"/>
    <w:rsid w:val="00EA0040"/>
    <w:rsid w:val="00EA78F4"/>
    <w:rsid w:val="00EC4D2B"/>
    <w:rsid w:val="00EC7D4C"/>
    <w:rsid w:val="00EE0FE6"/>
    <w:rsid w:val="00EF221D"/>
    <w:rsid w:val="00F024F6"/>
    <w:rsid w:val="00F74AF8"/>
    <w:rsid w:val="00FC2828"/>
    <w:rsid w:val="00FD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EnvelopeAddress">
    <w:name w:val="envelope address"/>
    <w:basedOn w:val="Normal"/>
    <w:uiPriority w:val="99"/>
    <w:semiHidden/>
    <w:unhideWhenUsed/>
    <w:rsid w:val="00345BB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eastAsia="Times New Roman" w:hAnsi="Cambria" w:cs="Times New Roman"/>
      <w:b/>
      <w:szCs w:val="24"/>
    </w:rPr>
  </w:style>
  <w:style w:type="character" w:customStyle="1" w:styleId="apple-converted-space">
    <w:name w:val="apple-converted-space"/>
    <w:rsid w:val="00345BB9"/>
  </w:style>
  <w:style w:type="character" w:customStyle="1" w:styleId="grame">
    <w:name w:val="grame"/>
    <w:rsid w:val="00345BB9"/>
  </w:style>
  <w:style w:type="paragraph" w:styleId="BalloonText">
    <w:name w:val="Balloon Text"/>
    <w:basedOn w:val="Normal"/>
    <w:link w:val="BalloonTextChar"/>
    <w:uiPriority w:val="99"/>
    <w:semiHidden/>
    <w:unhideWhenUsed/>
    <w:rsid w:val="00345BB9"/>
    <w:pPr>
      <w:spacing w:after="0"/>
      <w:ind w:firstLine="0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B9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276C7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76C78"/>
    <w:pPr>
      <w:spacing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C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.ho\Downloads\Template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TemplateBao.dotx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Ho</dc:creator>
  <cp:lastModifiedBy>Joseph</cp:lastModifiedBy>
  <cp:revision>3</cp:revision>
  <cp:lastPrinted>2015-01-10T21:54:00Z</cp:lastPrinted>
  <dcterms:created xsi:type="dcterms:W3CDTF">2015-01-10T23:40:00Z</dcterms:created>
  <dcterms:modified xsi:type="dcterms:W3CDTF">2015-01-10T23:55:00Z</dcterms:modified>
</cp:coreProperties>
</file>