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90" w:rsidRPr="00013497" w:rsidRDefault="005C2C90" w:rsidP="005C2C90">
      <w:pPr>
        <w:pStyle w:val="Title"/>
        <w:rPr>
          <w:b w:val="0"/>
        </w:rPr>
      </w:pPr>
      <w:r w:rsidRPr="00013497">
        <w:rPr>
          <w:b w:val="0"/>
        </w:rPr>
        <w:t>Tờ lịch gỡ mỗi ngày</w:t>
      </w:r>
    </w:p>
    <w:p w:rsidR="005C2C90" w:rsidRDefault="005C2C90" w:rsidP="005C2C90">
      <w:pPr>
        <w:pStyle w:val="Author"/>
      </w:pPr>
      <w:r>
        <w:t>Tôn Thất Đàn</w:t>
      </w:r>
    </w:p>
    <w:p w:rsidR="005C2C90" w:rsidRDefault="005C2C90" w:rsidP="005C2C90">
      <w:proofErr w:type="gramStart"/>
      <w:r>
        <w:t>Nhà tôi th</w:t>
      </w:r>
      <w:r>
        <w:rPr>
          <w:rFonts w:hint="eastAsia"/>
        </w:rPr>
        <w:t>ư</w:t>
      </w:r>
      <w:r>
        <w:t>ờng có treo một “lốc”lịch to n</w:t>
      </w:r>
      <w:r>
        <w:rPr>
          <w:rFonts w:hint="eastAsia"/>
        </w:rPr>
        <w:t>ơ</w:t>
      </w:r>
      <w:r>
        <w:t>i phòng khách.</w:t>
      </w:r>
      <w:proofErr w:type="gramEnd"/>
      <w:r>
        <w:t xml:space="preserve"> Mỗi sáng thức dậy tôi gỡ một tờ quăng đi. Khi ló tờ mới, tôi xem kỹ câu châm ngôn trên tờ lịch, coi đấy nh</w:t>
      </w:r>
      <w:r>
        <w:rPr>
          <w:rFonts w:hint="eastAsia"/>
        </w:rPr>
        <w:t>ư</w:t>
      </w:r>
      <w:r>
        <w:t xml:space="preserve"> lời dạy dỗ đầu ngày của các bậc tiền bối! Ai sao không biết, chứ riêng tôi thấy rất tâm đắc việc này lắm, vì đó là những bài học quý giá hằng ngày mà mình cần noi </w:t>
      </w:r>
      <w:proofErr w:type="gramStart"/>
      <w:r>
        <w:t>theo</w:t>
      </w:r>
      <w:proofErr w:type="gramEnd"/>
      <w:r>
        <w:t xml:space="preserve"> để răn dạ</w:t>
      </w:r>
      <w:r w:rsidR="001C114B">
        <w:t>y con cháu sau này!</w:t>
      </w:r>
    </w:p>
    <w:p w:rsidR="001C114B" w:rsidRDefault="001C114B" w:rsidP="001C114B">
      <w:pPr>
        <w:ind w:firstLine="0"/>
        <w:jc w:val="center"/>
      </w:pPr>
      <w:r>
        <w:rPr>
          <w:noProof/>
        </w:rPr>
        <w:drawing>
          <wp:inline distT="0" distB="0" distL="0" distR="0" wp14:anchorId="433AA738" wp14:editId="3C2DDDDF">
            <wp:extent cx="1039088" cy="1143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865" cy="114606"/>
                    </a:xfrm>
                    <a:prstGeom prst="rect">
                      <a:avLst/>
                    </a:prstGeom>
                  </pic:spPr>
                </pic:pic>
              </a:graphicData>
            </a:graphic>
          </wp:inline>
        </w:drawing>
      </w:r>
    </w:p>
    <w:p w:rsidR="005C2C90" w:rsidRDefault="001C114B" w:rsidP="005C2C90">
      <w:r>
        <w:t xml:space="preserve">- </w:t>
      </w:r>
      <w:r w:rsidR="005C2C90">
        <w:t>Ví nh</w:t>
      </w:r>
      <w:r w:rsidR="005C2C90">
        <w:rPr>
          <w:rFonts w:hint="eastAsia"/>
        </w:rPr>
        <w:t>ư</w:t>
      </w:r>
      <w:r w:rsidR="005C2C90">
        <w:t xml:space="preserve"> sáng thứ 2 tuần tr</w:t>
      </w:r>
      <w:r w:rsidR="005C2C90">
        <w:rPr>
          <w:rFonts w:hint="eastAsia"/>
        </w:rPr>
        <w:t>ư</w:t>
      </w:r>
      <w:r w:rsidR="005C2C90">
        <w:t>ớc, ngủ dậy liền đến bóc tờ lịch, tờ mới có ghi câu:</w:t>
      </w:r>
    </w:p>
    <w:p w:rsidR="005C2C90" w:rsidRDefault="005C2C90" w:rsidP="005C2C90">
      <w:pPr>
        <w:pStyle w:val="NoSpacing"/>
      </w:pPr>
      <w:r>
        <w:t>Bạn nghèo thuở tr</w:t>
      </w:r>
      <w:r>
        <w:rPr>
          <w:rFonts w:hint="eastAsia"/>
        </w:rPr>
        <w:t>ư</w:t>
      </w:r>
      <w:r>
        <w:t>ớc chớ quên,</w:t>
      </w:r>
    </w:p>
    <w:p w:rsidR="005C2C90" w:rsidRDefault="005C2C90" w:rsidP="005C2C90">
      <w:pPr>
        <w:pStyle w:val="NoSpacing"/>
      </w:pPr>
      <w:r>
        <w:t>Vợ cùng kham khổ chẳng nên phụ tình!</w:t>
      </w:r>
    </w:p>
    <w:p w:rsidR="005C2C90" w:rsidRDefault="005C2C90" w:rsidP="005C2C90">
      <w:r>
        <w:t>Xem 2 câu châm ngôn đó xong, tôi ngẫm nghĩ thấy quá chí lý, quá hay, và rất là tuyệt nữa chứ! Lời khuyên răn này rất xác đáng, đã đúc kết một kinh nghiệm quý báu trong cuộc sống đầy những chuyện khôn l</w:t>
      </w:r>
      <w:r>
        <w:rPr>
          <w:rFonts w:hint="eastAsia"/>
        </w:rPr>
        <w:t>ư</w:t>
      </w:r>
      <w:r>
        <w:t>ờng của lòng dạ con ng</w:t>
      </w:r>
      <w:r>
        <w:rPr>
          <w:rFonts w:hint="eastAsia"/>
        </w:rPr>
        <w:t>ư</w:t>
      </w:r>
      <w:r>
        <w:t xml:space="preserve">ời! Vì đã trải qua biết bao vật đổi sao dời, bản thân đã qua hai lần </w:t>
      </w:r>
      <w:proofErr w:type="gramStart"/>
      <w:r>
        <w:t>ăn</w:t>
      </w:r>
      <w:proofErr w:type="gramEnd"/>
      <w:r>
        <w:t xml:space="preserve"> c</w:t>
      </w:r>
      <w:r>
        <w:rPr>
          <w:rFonts w:hint="eastAsia"/>
        </w:rPr>
        <w:t>ơ</w:t>
      </w:r>
      <w:r>
        <w:t xml:space="preserve">m tù của </w:t>
      </w:r>
      <w:r w:rsidR="006C0646">
        <w:t>Cộng Sản</w:t>
      </w:r>
      <w:r>
        <w:t>!</w:t>
      </w:r>
    </w:p>
    <w:p w:rsidR="005C2C90" w:rsidRDefault="005C2C90" w:rsidP="005C2C90">
      <w:r>
        <w:t>Sau ngày 30/4/1975, “bên thắng cuộc” đã lùa tất cả các sĩ quan, quân cán chính của QLVNCH vào trại tù, mà họ gọi là đi “học tập cải tạo”. Bạn bè tôi cũng có những ng</w:t>
      </w:r>
      <w:r>
        <w:rPr>
          <w:rFonts w:hint="eastAsia"/>
        </w:rPr>
        <w:t>ư</w:t>
      </w:r>
      <w:r>
        <w:t>ời đ</w:t>
      </w:r>
      <w:r>
        <w:rPr>
          <w:rFonts w:hint="eastAsia"/>
        </w:rPr>
        <w:t>ư</w:t>
      </w:r>
      <w:r>
        <w:t>ợc vợ con ở nhà chắt chiu từng hạt gạo, dè xẻn từng củ khoai củ sắn, dành dụm từng hạt ngô, tán đ</w:t>
      </w:r>
      <w:r>
        <w:rPr>
          <w:rFonts w:hint="eastAsia"/>
        </w:rPr>
        <w:t>ư</w:t>
      </w:r>
      <w:r>
        <w:t>ờng để đi thăm nuôi chồng, cha trong trại tù, mong cho ng</w:t>
      </w:r>
      <w:r>
        <w:rPr>
          <w:rFonts w:hint="eastAsia"/>
        </w:rPr>
        <w:t>ư</w:t>
      </w:r>
      <w:r>
        <w:t>ời chồng, ng</w:t>
      </w:r>
      <w:r>
        <w:rPr>
          <w:rFonts w:hint="eastAsia"/>
        </w:rPr>
        <w:t>ư</w:t>
      </w:r>
      <w:r>
        <w:t>ời cha của mình còn đ</w:t>
      </w:r>
      <w:r>
        <w:rPr>
          <w:rFonts w:hint="eastAsia"/>
        </w:rPr>
        <w:t>ư</w:t>
      </w:r>
      <w:r>
        <w:t xml:space="preserve">ợc tấm thân còm để trở về với gia đình! </w:t>
      </w:r>
      <w:proofErr w:type="gramStart"/>
      <w:r>
        <w:t>Nh</w:t>
      </w:r>
      <w:r>
        <w:rPr>
          <w:rFonts w:hint="eastAsia"/>
        </w:rPr>
        <w:t>ư</w:t>
      </w:r>
      <w:r>
        <w:t>ng khi chim đ</w:t>
      </w:r>
      <w:r>
        <w:rPr>
          <w:rFonts w:hint="eastAsia"/>
        </w:rPr>
        <w:t>ư</w:t>
      </w:r>
      <w:r>
        <w:t>ợc sổ lồng, thì đành quên đi tình cũ nghĩa x</w:t>
      </w:r>
      <w:r>
        <w:rPr>
          <w:rFonts w:hint="eastAsia"/>
        </w:rPr>
        <w:t>ư</w:t>
      </w:r>
      <w:r>
        <w:t>a.</w:t>
      </w:r>
      <w:proofErr w:type="gramEnd"/>
      <w:r>
        <w:t xml:space="preserve"> Khi có điều kiện, thì đành tìm bến đỗ khác để đi xây tổ uyên </w:t>
      </w:r>
      <w:r>
        <w:rPr>
          <w:rFonts w:hint="eastAsia"/>
        </w:rPr>
        <w:t>ươ</w:t>
      </w:r>
      <w:r>
        <w:t>ng mới ở một n</w:t>
      </w:r>
      <w:r>
        <w:rPr>
          <w:rFonts w:hint="eastAsia"/>
        </w:rPr>
        <w:t>ơ</w:t>
      </w:r>
      <w:r>
        <w:t>i ph</w:t>
      </w:r>
      <w:r>
        <w:rPr>
          <w:rFonts w:hint="eastAsia"/>
        </w:rPr>
        <w:t>ươ</w:t>
      </w:r>
      <w:r>
        <w:t>ng trời xứ lạ tận bên trời Âu! Trái lại, cũng có những ng</w:t>
      </w:r>
      <w:r>
        <w:rPr>
          <w:rFonts w:hint="eastAsia"/>
        </w:rPr>
        <w:t>ư</w:t>
      </w:r>
      <w:r>
        <w:t>ời vợ đã đồng lao c</w:t>
      </w:r>
      <w:r w:rsidR="006C0646" w:rsidRPr="006C0646">
        <w:t>ộ</w:t>
      </w:r>
      <w:r>
        <w:t>ng khổ, cùng chia ngọt xẻ bùi với chồng trong những lúc gian nan khốn khổ khi còn ở tại quê nhà, nh</w:t>
      </w:r>
      <w:r>
        <w:rPr>
          <w:rFonts w:hint="eastAsia"/>
        </w:rPr>
        <w:t>ư</w:t>
      </w:r>
      <w:r>
        <w:t>ng khi ng</w:t>
      </w:r>
      <w:r>
        <w:rPr>
          <w:rFonts w:hint="eastAsia"/>
        </w:rPr>
        <w:t>ư</w:t>
      </w:r>
      <w:r>
        <w:t>ời chồng đ</w:t>
      </w:r>
      <w:r>
        <w:rPr>
          <w:rFonts w:hint="eastAsia"/>
        </w:rPr>
        <w:t>ư</w:t>
      </w:r>
      <w:r>
        <w:t>a gia đình qua đ</w:t>
      </w:r>
      <w:r>
        <w:rPr>
          <w:rFonts w:hint="eastAsia"/>
        </w:rPr>
        <w:t>ư</w:t>
      </w:r>
      <w:r>
        <w:t xml:space="preserve">ợc bến bờ tự do, qua thời gian sau đã </w:t>
      </w:r>
      <w:r>
        <w:lastRenderedPageBreak/>
        <w:t xml:space="preserve">đành ôm cầm sang thuyền khác, để lại một ông chồng già nua bệnh tật vì đã trải qua biết bao năm tháng bị đọa đày, vắt kiệt sức mình trong lao tù </w:t>
      </w:r>
      <w:r w:rsidR="006C0646">
        <w:t>Cộng Sản</w:t>
      </w:r>
      <w:r>
        <w:t>! Cũng may số đó cũng còn ít, nh</w:t>
      </w:r>
      <w:r>
        <w:rPr>
          <w:rFonts w:hint="eastAsia"/>
        </w:rPr>
        <w:t>ư</w:t>
      </w:r>
      <w:r>
        <w:t>ng đã nói lên đ</w:t>
      </w:r>
      <w:r>
        <w:rPr>
          <w:rFonts w:hint="eastAsia"/>
        </w:rPr>
        <w:t>ư</w:t>
      </w:r>
      <w:r>
        <w:t>ợc lòng dạ con ng</w:t>
      </w:r>
      <w:r>
        <w:rPr>
          <w:rFonts w:hint="eastAsia"/>
        </w:rPr>
        <w:t>ư</w:t>
      </w:r>
      <w:r>
        <w:t>ời mau chóng đổi thay của một số ng</w:t>
      </w:r>
      <w:r>
        <w:rPr>
          <w:rFonts w:hint="eastAsia"/>
        </w:rPr>
        <w:t>ư</w:t>
      </w:r>
      <w:r>
        <w:t>ời tán tận l</w:t>
      </w:r>
      <w:r>
        <w:rPr>
          <w:rFonts w:hint="eastAsia"/>
        </w:rPr>
        <w:t>ươ</w:t>
      </w:r>
      <w:r>
        <w:t>ng tâm nh</w:t>
      </w:r>
      <w:r>
        <w:rPr>
          <w:rFonts w:hint="eastAsia"/>
        </w:rPr>
        <w:t>ư</w:t>
      </w:r>
      <w:r>
        <w:t xml:space="preserve"> thế! Ngoài ra, còn có những ng</w:t>
      </w:r>
      <w:r>
        <w:rPr>
          <w:rFonts w:hint="eastAsia"/>
        </w:rPr>
        <w:t>ư</w:t>
      </w:r>
      <w:r>
        <w:t>ời vợ của “tù cả</w:t>
      </w:r>
      <w:r w:rsidR="006C0646">
        <w:t>i t</w:t>
      </w:r>
      <w:r w:rsidR="006C0646" w:rsidRPr="006C0646">
        <w:t>ạ</w:t>
      </w:r>
      <w:r>
        <w:t>o” khi đã đ</w:t>
      </w:r>
      <w:r>
        <w:rPr>
          <w:rFonts w:hint="eastAsia"/>
        </w:rPr>
        <w:t>ươ</w:t>
      </w:r>
      <w:r>
        <w:t>c cùng chồng sang định c</w:t>
      </w:r>
      <w:r>
        <w:rPr>
          <w:rFonts w:hint="eastAsia"/>
        </w:rPr>
        <w:t>ư</w:t>
      </w:r>
      <w:r>
        <w:t xml:space="preserve"> ở xứ ng</w:t>
      </w:r>
      <w:r>
        <w:rPr>
          <w:rFonts w:hint="eastAsia"/>
        </w:rPr>
        <w:t>ư</w:t>
      </w:r>
      <w:r>
        <w:t>ời. B</w:t>
      </w:r>
      <w:r>
        <w:rPr>
          <w:rFonts w:hint="eastAsia"/>
        </w:rPr>
        <w:t>ư</w:t>
      </w:r>
      <w:r>
        <w:t>ớc đầu còn bỡ ngỡ ch</w:t>
      </w:r>
      <w:r>
        <w:rPr>
          <w:rFonts w:hint="eastAsia"/>
        </w:rPr>
        <w:t>ư</w:t>
      </w:r>
      <w:r>
        <w:t>a nói gì, nh</w:t>
      </w:r>
      <w:r>
        <w:rPr>
          <w:rFonts w:hint="eastAsia"/>
        </w:rPr>
        <w:t>ư</w:t>
      </w:r>
      <w:r>
        <w:t>ng sau một thời gian dài sống trên đất n</w:t>
      </w:r>
      <w:r>
        <w:rPr>
          <w:rFonts w:hint="eastAsia"/>
        </w:rPr>
        <w:t>ư</w:t>
      </w:r>
      <w:r>
        <w:t>ớc văn minh tân tiến, đủ lông đủ cánh, đã xem th</w:t>
      </w:r>
      <w:r>
        <w:rPr>
          <w:rFonts w:hint="eastAsia"/>
        </w:rPr>
        <w:t>ư</w:t>
      </w:r>
      <w:r>
        <w:t>ờng ng</w:t>
      </w:r>
      <w:r>
        <w:rPr>
          <w:rFonts w:hint="eastAsia"/>
        </w:rPr>
        <w:t>ư</w:t>
      </w:r>
      <w:r>
        <w:t>ời chồng mình bây giờ chỉ còn “trên răng d</w:t>
      </w:r>
      <w:r>
        <w:rPr>
          <w:rFonts w:hint="eastAsia"/>
        </w:rPr>
        <w:t>ư</w:t>
      </w:r>
      <w:r>
        <w:t>ới…dép”, lon lá chẳng còn, sức khỏe tàn tạ, không làm ra đ</w:t>
      </w:r>
      <w:r>
        <w:rPr>
          <w:rFonts w:hint="eastAsia"/>
        </w:rPr>
        <w:t>ư</w:t>
      </w:r>
      <w:r>
        <w:t>ợc đồng xu nào nên đâm ra coi th</w:t>
      </w:r>
      <w:r>
        <w:rPr>
          <w:rFonts w:hint="eastAsia"/>
        </w:rPr>
        <w:t>ư</w:t>
      </w:r>
      <w:r>
        <w:t>ờng, bắt nạt đủ kiểu, và xếp vào loại công dân hạng 2 trong gia đình! Ôi th</w:t>
      </w:r>
      <w:r>
        <w:rPr>
          <w:rFonts w:hint="eastAsia"/>
        </w:rPr>
        <w:t>ươ</w:t>
      </w:r>
      <w:r>
        <w:t>ng thay cho những đấng mày râu đã một thờ</w:t>
      </w:r>
      <w:r w:rsidR="006C0646">
        <w:t>i oanh li</w:t>
      </w:r>
      <w:r w:rsidR="006C0646" w:rsidRPr="006C0646">
        <w:t>ệ</w:t>
      </w:r>
      <w:r>
        <w:t>t!</w:t>
      </w:r>
    </w:p>
    <w:p w:rsidR="005C2C90" w:rsidRDefault="005C2C90" w:rsidP="005C2C90">
      <w:r>
        <w:t xml:space="preserve">Mới qua 2 câu châm ngôn đầu thôi mà đã làm cho tôi suy ngẫm chuyện đời quá nhiều! Qua bài học đó, tôi nhận thấy cuộc đời sao mà quá nhiều đắng cay, lắm gian dối và nhiều đổi thay! </w:t>
      </w:r>
    </w:p>
    <w:p w:rsidR="005C2C90" w:rsidRDefault="005C2C90" w:rsidP="005C2C90">
      <w:r>
        <w:t>Ngẫm ng</w:t>
      </w:r>
      <w:r>
        <w:rPr>
          <w:rFonts w:hint="eastAsia"/>
        </w:rPr>
        <w:t>ư</w:t>
      </w:r>
      <w:r>
        <w:t xml:space="preserve">ời rồi nghĩ đến ta, qua 2 lần </w:t>
      </w:r>
      <w:proofErr w:type="gramStart"/>
      <w:r>
        <w:t>ăn</w:t>
      </w:r>
      <w:proofErr w:type="gramEnd"/>
      <w:r>
        <w:t xml:space="preserve"> c</w:t>
      </w:r>
      <w:r>
        <w:rPr>
          <w:rFonts w:hint="eastAsia"/>
        </w:rPr>
        <w:t>ơ</w:t>
      </w:r>
      <w:r>
        <w:t xml:space="preserve">m tù </w:t>
      </w:r>
      <w:r w:rsidR="006C0646">
        <w:t>Cộng Sản</w:t>
      </w:r>
      <w:r>
        <w:t xml:space="preserve">! Một lần vào năm 1972 (mùa hè đỏ lửa) bị giam tại Cao Bắc Lạng (Bắc Việt). </w:t>
      </w:r>
      <w:proofErr w:type="gramStart"/>
      <w:r>
        <w:t>Một năm sau, đ</w:t>
      </w:r>
      <w:r>
        <w:rPr>
          <w:rFonts w:hint="eastAsia"/>
        </w:rPr>
        <w:t>ư</w:t>
      </w:r>
      <w:r>
        <w:t>ợc trao trả tù binh năm 1973 tại bờ sông Thạch Hãn (Quảng Trị).</w:t>
      </w:r>
      <w:proofErr w:type="gramEnd"/>
      <w:r>
        <w:t xml:space="preserve"> Rồi đến năm 1975, sau ngày 30/4 cũng lại phải vào </w:t>
      </w:r>
      <w:proofErr w:type="gramStart"/>
      <w:r>
        <w:t>ăn</w:t>
      </w:r>
      <w:proofErr w:type="gramEnd"/>
      <w:r>
        <w:t xml:space="preserve"> c</w:t>
      </w:r>
      <w:r>
        <w:rPr>
          <w:rFonts w:hint="eastAsia"/>
        </w:rPr>
        <w:t>ơ</w:t>
      </w:r>
      <w:r>
        <w:t xml:space="preserve">m tù </w:t>
      </w:r>
      <w:r w:rsidR="006C0646">
        <w:t>Cộng Sản</w:t>
      </w:r>
      <w:r>
        <w:t xml:space="preserve"> lần thứ 2 thêm 6 năm nữa mới đ</w:t>
      </w:r>
      <w:r>
        <w:rPr>
          <w:rFonts w:hint="eastAsia"/>
        </w:rPr>
        <w:t>ư</w:t>
      </w:r>
      <w:r>
        <w:t xml:space="preserve">ợc trở về! Thế mà vợ con ở nhà vẫn một lòng sắt son đợi </w:t>
      </w:r>
      <w:proofErr w:type="gramStart"/>
      <w:r>
        <w:t>chờ ,</w:t>
      </w:r>
      <w:proofErr w:type="gramEnd"/>
      <w:r>
        <w:t xml:space="preserve"> vẫn đi thăm nuôi đều đặn. Nh</w:t>
      </w:r>
      <w:r>
        <w:rPr>
          <w:rFonts w:hint="eastAsia"/>
        </w:rPr>
        <w:t>ư</w:t>
      </w:r>
      <w:r>
        <w:t xml:space="preserve"> vậy số tôi cũng còn may mắn h</w:t>
      </w:r>
      <w:r>
        <w:rPr>
          <w:rFonts w:hint="eastAsia"/>
        </w:rPr>
        <w:t>ơ</w:t>
      </w:r>
      <w:r>
        <w:t>n nhiều ng</w:t>
      </w:r>
      <w:r>
        <w:rPr>
          <w:rFonts w:hint="eastAsia"/>
        </w:rPr>
        <w:t>ư</w:t>
      </w:r>
      <w:r>
        <w:t xml:space="preserve">ời khác! </w:t>
      </w:r>
      <w:proofErr w:type="gramStart"/>
      <w:r>
        <w:t>Đến nay tất cả gia đình đều đ</w:t>
      </w:r>
      <w:r>
        <w:rPr>
          <w:rFonts w:hint="eastAsia"/>
        </w:rPr>
        <w:t>ư</w:t>
      </w:r>
      <w:r>
        <w:t>ợc định c</w:t>
      </w:r>
      <w:r>
        <w:rPr>
          <w:rFonts w:hint="eastAsia"/>
        </w:rPr>
        <w:t>ư</w:t>
      </w:r>
      <w:r>
        <w:t xml:space="preserve"> tại Hoa Kỳ, con cái đều đã thành đạt.</w:t>
      </w:r>
      <w:proofErr w:type="gramEnd"/>
      <w:r>
        <w:t xml:space="preserve"> Nhìn lên thì chẳng bằng ai, nhìn xuống thì chẳng có ai bằng mình! Xin tạ </w:t>
      </w:r>
      <w:r>
        <w:rPr>
          <w:rFonts w:hint="eastAsia"/>
        </w:rPr>
        <w:t>ơ</w:t>
      </w:r>
      <w:r>
        <w:t xml:space="preserve">n Trời, tạ </w:t>
      </w:r>
      <w:r>
        <w:rPr>
          <w:rFonts w:hint="eastAsia"/>
        </w:rPr>
        <w:t>ơ</w:t>
      </w:r>
      <w:r>
        <w:t>n đời!!!</w:t>
      </w:r>
    </w:p>
    <w:p w:rsidR="001C114B" w:rsidRDefault="003D07B9" w:rsidP="001C114B">
      <w:pPr>
        <w:ind w:firstLine="0"/>
        <w:jc w:val="center"/>
      </w:pPr>
      <w:r>
        <w:rPr>
          <w:noProof/>
        </w:rPr>
        <w:drawing>
          <wp:inline distT="0" distB="0" distL="0" distR="0" wp14:anchorId="0EE8CD0B" wp14:editId="140EE38F">
            <wp:extent cx="1039088" cy="1143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865" cy="114606"/>
                    </a:xfrm>
                    <a:prstGeom prst="rect">
                      <a:avLst/>
                    </a:prstGeom>
                  </pic:spPr>
                </pic:pic>
              </a:graphicData>
            </a:graphic>
          </wp:inline>
        </w:drawing>
      </w:r>
    </w:p>
    <w:p w:rsidR="005C2C90" w:rsidRDefault="001C114B" w:rsidP="005C2C90">
      <w:r>
        <w:t xml:space="preserve">- </w:t>
      </w:r>
      <w:r w:rsidR="005C2C90">
        <w:t>Đến sáng ngày thứ</w:t>
      </w:r>
      <w:r w:rsidR="006C0646">
        <w:t xml:space="preserve"> Ba</w:t>
      </w:r>
      <w:r w:rsidR="005C2C90">
        <w:t xml:space="preserve"> ngủ dậy, tôi lại gỡ lịch, gặp câu:</w:t>
      </w:r>
    </w:p>
    <w:p w:rsidR="005C2C90" w:rsidRDefault="005C2C90" w:rsidP="005C2C90">
      <w:pPr>
        <w:pStyle w:val="NoSpacing"/>
      </w:pPr>
      <w:r>
        <w:t>Của phi nghĩa có giàu đâu,</w:t>
      </w:r>
    </w:p>
    <w:p w:rsidR="005C2C90" w:rsidRDefault="005C2C90" w:rsidP="005C2C90">
      <w:pPr>
        <w:pStyle w:val="NoSpacing"/>
      </w:pPr>
      <w:r>
        <w:t>Ở cho ngay thật giàu sang mới bền.</w:t>
      </w:r>
    </w:p>
    <w:p w:rsidR="005C2C90" w:rsidRDefault="005C2C90" w:rsidP="005C2C90">
      <w:r>
        <w:t>Quá chí lý! Qua 2 câu châm ngôn đó tôi nghiệm thấy sự việ</w:t>
      </w:r>
      <w:r w:rsidR="006C0646">
        <w:t>c x</w:t>
      </w:r>
      <w:r w:rsidR="006C0646" w:rsidRPr="006C0646">
        <w:t>ả</w:t>
      </w:r>
      <w:r>
        <w:t>y ra ở tr</w:t>
      </w:r>
      <w:r>
        <w:rPr>
          <w:rFonts w:hint="eastAsia"/>
        </w:rPr>
        <w:t>ư</w:t>
      </w:r>
      <w:r>
        <w:t>ớc mắt, chứ không đợi đến kiếp sau đâu! Hồi tr</w:t>
      </w:r>
      <w:r>
        <w:rPr>
          <w:rFonts w:hint="eastAsia"/>
        </w:rPr>
        <w:t>ư</w:t>
      </w:r>
      <w:r>
        <w:t>ớc năm 1975, có một số ng</w:t>
      </w:r>
      <w:r>
        <w:rPr>
          <w:rFonts w:hint="eastAsia"/>
        </w:rPr>
        <w:t>ư</w:t>
      </w:r>
      <w:r>
        <w:t xml:space="preserve">ời có chức, có quyền tha hồ tham </w:t>
      </w:r>
      <w:r>
        <w:lastRenderedPageBreak/>
        <w:t xml:space="preserve">nhũng, </w:t>
      </w:r>
      <w:proofErr w:type="gramStart"/>
      <w:r>
        <w:t>v</w:t>
      </w:r>
      <w:r>
        <w:rPr>
          <w:rFonts w:hint="eastAsia"/>
        </w:rPr>
        <w:t>ơ</w:t>
      </w:r>
      <w:proofErr w:type="gramEnd"/>
      <w:r>
        <w:t xml:space="preserve"> vét, làm giàu trên mồ hôi, x</w:t>
      </w:r>
      <w:r>
        <w:rPr>
          <w:rFonts w:hint="eastAsia"/>
        </w:rPr>
        <w:t>ươ</w:t>
      </w:r>
      <w:r>
        <w:t>ng máu của kẻ khác. Đến ngày tan hàng, sau ngày 30/4/1975 bỏ của chạy lấy ng</w:t>
      </w:r>
      <w:r>
        <w:rPr>
          <w:rFonts w:hint="eastAsia"/>
        </w:rPr>
        <w:t>ư</w:t>
      </w:r>
      <w:r>
        <w:t>ờ</w:t>
      </w:r>
      <w:r w:rsidR="00354A18">
        <w:t>i, rố</w:t>
      </w:r>
      <w:r>
        <w:t xml:space="preserve">t cuộc cũng chỉ còn hai bàn </w:t>
      </w:r>
      <w:proofErr w:type="gramStart"/>
      <w:r>
        <w:t>tay</w:t>
      </w:r>
      <w:proofErr w:type="gramEnd"/>
      <w:r>
        <w:t xml:space="preserve"> trắng mà thôi! </w:t>
      </w:r>
      <w:proofErr w:type="gramStart"/>
      <w:r>
        <w:t>Đúng là “của Thiên trả Địa”.</w:t>
      </w:r>
      <w:proofErr w:type="gramEnd"/>
      <w:r>
        <w:t xml:space="preserve"> Hoặc có ng</w:t>
      </w:r>
      <w:r>
        <w:rPr>
          <w:rFonts w:hint="eastAsia"/>
        </w:rPr>
        <w:t>ư</w:t>
      </w:r>
      <w:r>
        <w:t>ời ôm của phi nghĩa đó tháo chạy để rồi bỏ xác trên đ</w:t>
      </w:r>
      <w:r>
        <w:rPr>
          <w:rFonts w:hint="eastAsia"/>
        </w:rPr>
        <w:t>ư</w:t>
      </w:r>
      <w:r>
        <w:t>ờng, hoặc làm mồi cho cá trên biển đại d</w:t>
      </w:r>
      <w:r>
        <w:rPr>
          <w:rFonts w:hint="eastAsia"/>
        </w:rPr>
        <w:t>ươ</w:t>
      </w:r>
      <w:r>
        <w:t>ng! Bởi vậy ông cha ta đã nói quá đúng: “Ở hiền gặp lành, có đức mặc sức mà ăn.” Thật chí lý!</w:t>
      </w:r>
    </w:p>
    <w:p w:rsidR="001C114B" w:rsidRDefault="003D07B9" w:rsidP="001C114B">
      <w:pPr>
        <w:ind w:firstLine="0"/>
        <w:jc w:val="center"/>
      </w:pPr>
      <w:r>
        <w:rPr>
          <w:noProof/>
        </w:rPr>
        <w:drawing>
          <wp:inline distT="0" distB="0" distL="0" distR="0" wp14:anchorId="0EE8CD0B" wp14:editId="140EE38F">
            <wp:extent cx="1039088" cy="1143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865" cy="114606"/>
                    </a:xfrm>
                    <a:prstGeom prst="rect">
                      <a:avLst/>
                    </a:prstGeom>
                  </pic:spPr>
                </pic:pic>
              </a:graphicData>
            </a:graphic>
          </wp:inline>
        </w:drawing>
      </w:r>
    </w:p>
    <w:p w:rsidR="005C2C90" w:rsidRDefault="005C2C90" w:rsidP="005C2C90">
      <w:r>
        <w:t>- Rạng đông ngày thứ</w:t>
      </w:r>
      <w:r w:rsidR="006C0646">
        <w:t xml:space="preserve"> T</w:t>
      </w:r>
      <w:r w:rsidR="006C0646" w:rsidRPr="006C0646">
        <w:rPr>
          <w:rFonts w:hint="eastAsia"/>
        </w:rPr>
        <w:t>ư</w:t>
      </w:r>
      <w:r>
        <w:t>, lại ló tờ lịch ghi câu:</w:t>
      </w:r>
    </w:p>
    <w:p w:rsidR="005C2C90" w:rsidRDefault="005C2C90" w:rsidP="005C2C90">
      <w:pPr>
        <w:pStyle w:val="NoSpacing"/>
      </w:pPr>
      <w:proofErr w:type="gramStart"/>
      <w:r>
        <w:t>Cọp chết để da, ng</w:t>
      </w:r>
      <w:r>
        <w:rPr>
          <w:rFonts w:hint="eastAsia"/>
        </w:rPr>
        <w:t>ư</w:t>
      </w:r>
      <w:r>
        <w:t>ời ta chết để tiế</w:t>
      </w:r>
      <w:r w:rsidR="00354A18">
        <w:t>ng</w:t>
      </w:r>
      <w:r>
        <w:t>.</w:t>
      </w:r>
      <w:proofErr w:type="gramEnd"/>
    </w:p>
    <w:p w:rsidR="005C2C90" w:rsidRDefault="005C2C90" w:rsidP="005C2C90">
      <w:r>
        <w:t xml:space="preserve">Quá đúng đi chứ! </w:t>
      </w:r>
      <w:proofErr w:type="gramStart"/>
      <w:r>
        <w:t>Một ông vua có đạo đức thì bao giờ cũng đ</w:t>
      </w:r>
      <w:r>
        <w:rPr>
          <w:rFonts w:hint="eastAsia"/>
        </w:rPr>
        <w:t>ư</w:t>
      </w:r>
      <w:r>
        <w:t>ợc toàn dân ng</w:t>
      </w:r>
      <w:r>
        <w:rPr>
          <w:rFonts w:hint="eastAsia"/>
        </w:rPr>
        <w:t>ư</w:t>
      </w:r>
      <w:r>
        <w:t>ỡng mộ.</w:t>
      </w:r>
      <w:proofErr w:type="gramEnd"/>
      <w:r>
        <w:t xml:space="preserve"> Dù có chết đi qua bao nhiêu thế kỷ, ng</w:t>
      </w:r>
      <w:r>
        <w:rPr>
          <w:rFonts w:hint="eastAsia"/>
        </w:rPr>
        <w:t>ư</w:t>
      </w:r>
      <w:r>
        <w:t>ời ta vẫn còn t</w:t>
      </w:r>
      <w:r>
        <w:rPr>
          <w:rFonts w:hint="eastAsia"/>
        </w:rPr>
        <w:t>ư</w:t>
      </w:r>
      <w:r>
        <w:t>ởng niệm! Nh</w:t>
      </w:r>
      <w:r>
        <w:rPr>
          <w:rFonts w:hint="eastAsia"/>
        </w:rPr>
        <w:t>ư</w:t>
      </w:r>
      <w:r>
        <w:t xml:space="preserve"> vua Quang Trung, H</w:t>
      </w:r>
      <w:r>
        <w:rPr>
          <w:rFonts w:hint="eastAsia"/>
        </w:rPr>
        <w:t>ư</w:t>
      </w:r>
      <w:r>
        <w:t>ng Đạo, Lê Lợi và gần đây nhất nh</w:t>
      </w:r>
      <w:r>
        <w:rPr>
          <w:rFonts w:hint="eastAsia"/>
        </w:rPr>
        <w:t>ư</w:t>
      </w:r>
      <w:r>
        <w:t xml:space="preserve"> nhà chí sĩ Ngô Đình Diệm chẳng hạn v.v…Còn những kẻ bán n</w:t>
      </w:r>
      <w:r>
        <w:rPr>
          <w:rFonts w:hint="eastAsia"/>
        </w:rPr>
        <w:t>ư</w:t>
      </w:r>
      <w:r>
        <w:t>ớc cầu vinh nh</w:t>
      </w:r>
      <w:r>
        <w:rPr>
          <w:rFonts w:hint="eastAsia"/>
        </w:rPr>
        <w:t>ư</w:t>
      </w:r>
      <w:r>
        <w:t xml:space="preserve"> vua Lê Chiêu Thống, hoặc dâm đãng trụy lạc, ác độc nh</w:t>
      </w:r>
      <w:r>
        <w:rPr>
          <w:rFonts w:hint="eastAsia"/>
        </w:rPr>
        <w:t>ư</w:t>
      </w:r>
      <w:r>
        <w:t xml:space="preserve"> vua ngọa triều Lê Long Đĩnh, thì ngàn năm bia miệng vẫn còn tr</w:t>
      </w:r>
      <w:r>
        <w:rPr>
          <w:rFonts w:hint="eastAsia"/>
        </w:rPr>
        <w:t>ơ</w:t>
      </w:r>
      <w:r>
        <w:t xml:space="preserve"> tr</w:t>
      </w:r>
      <w:r>
        <w:rPr>
          <w:rFonts w:hint="eastAsia"/>
        </w:rPr>
        <w:t>ơ</w:t>
      </w:r>
      <w:r>
        <w:t xml:space="preserve">!!! </w:t>
      </w:r>
      <w:proofErr w:type="gramStart"/>
      <w:r>
        <w:t>Vì “đạo đức có thể bù đắp cho sự thiếu hụt về trí tuệ.</w:t>
      </w:r>
      <w:proofErr w:type="gramEnd"/>
      <w:r>
        <w:t xml:space="preserve"> </w:t>
      </w:r>
      <w:proofErr w:type="gramStart"/>
      <w:r>
        <w:t>Nh</w:t>
      </w:r>
      <w:r>
        <w:rPr>
          <w:rFonts w:hint="eastAsia"/>
        </w:rPr>
        <w:t>ư</w:t>
      </w:r>
      <w:r>
        <w:t>ng trí tuệ mãi mãi không thể bù đắp cho sự thiếu hụt về đạo đức”.</w:t>
      </w:r>
      <w:proofErr w:type="gramEnd"/>
      <w:r>
        <w:t xml:space="preserve"> Đạo đức là phẩm chất c</w:t>
      </w:r>
      <w:r>
        <w:rPr>
          <w:rFonts w:hint="eastAsia"/>
        </w:rPr>
        <w:t>ơ</w:t>
      </w:r>
      <w:r>
        <w:t xml:space="preserve"> bản nhất của con ng</w:t>
      </w:r>
      <w:r>
        <w:rPr>
          <w:rFonts w:hint="eastAsia"/>
        </w:rPr>
        <w:t>ư</w:t>
      </w:r>
      <w:r>
        <w:t>ời, cũng là nhân cách của một ng</w:t>
      </w:r>
      <w:r>
        <w:rPr>
          <w:rFonts w:hint="eastAsia"/>
        </w:rPr>
        <w:t>ư</w:t>
      </w:r>
      <w:r>
        <w:t>ời! Một ng</w:t>
      </w:r>
      <w:r>
        <w:rPr>
          <w:rFonts w:hint="eastAsia"/>
        </w:rPr>
        <w:t>ư</w:t>
      </w:r>
      <w:r>
        <w:t xml:space="preserve">ời dù </w:t>
      </w:r>
      <w:r>
        <w:rPr>
          <w:rFonts w:hint="eastAsia"/>
        </w:rPr>
        <w:t>ư</w:t>
      </w:r>
      <w:r>
        <w:t>u tú đến đâu, nh</w:t>
      </w:r>
      <w:r>
        <w:rPr>
          <w:rFonts w:hint="eastAsia"/>
        </w:rPr>
        <w:t>ư</w:t>
      </w:r>
      <w:r>
        <w:t>ng không có nhân cách cũng sẽ mất đi niềm tin và sự ủng hộ của ng</w:t>
      </w:r>
      <w:r>
        <w:rPr>
          <w:rFonts w:hint="eastAsia"/>
        </w:rPr>
        <w:t>ư</w:t>
      </w:r>
      <w:r>
        <w:t>ời khác!</w:t>
      </w:r>
    </w:p>
    <w:p w:rsidR="001C114B" w:rsidRDefault="003D07B9" w:rsidP="00740409">
      <w:pPr>
        <w:ind w:firstLine="0"/>
        <w:jc w:val="center"/>
      </w:pPr>
      <w:r>
        <w:rPr>
          <w:noProof/>
        </w:rPr>
        <w:drawing>
          <wp:inline distT="0" distB="0" distL="0" distR="0" wp14:anchorId="0EE8CD0B" wp14:editId="140EE38F">
            <wp:extent cx="1039088" cy="1143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865" cy="114606"/>
                    </a:xfrm>
                    <a:prstGeom prst="rect">
                      <a:avLst/>
                    </a:prstGeom>
                  </pic:spPr>
                </pic:pic>
              </a:graphicData>
            </a:graphic>
          </wp:inline>
        </w:drawing>
      </w:r>
    </w:p>
    <w:p w:rsidR="005C2C90" w:rsidRDefault="001C114B" w:rsidP="005C2C90">
      <w:r>
        <w:t xml:space="preserve">- </w:t>
      </w:r>
      <w:r w:rsidR="005C2C90">
        <w:t>Sang ngày thứ</w:t>
      </w:r>
      <w:r w:rsidR="006C0646">
        <w:t xml:space="preserve"> N</w:t>
      </w:r>
      <w:r w:rsidR="006C0646" w:rsidRPr="006C0646">
        <w:t>ă</w:t>
      </w:r>
      <w:r w:rsidR="006C0646">
        <w:t>m</w:t>
      </w:r>
      <w:r w:rsidR="005C2C90">
        <w:t>, tờ lịch hiện lên câu:</w:t>
      </w:r>
    </w:p>
    <w:p w:rsidR="005C2C90" w:rsidRDefault="005C2C90" w:rsidP="005C2C90">
      <w:pPr>
        <w:pStyle w:val="NoSpacing"/>
      </w:pPr>
      <w:r>
        <w:t>Quê h</w:t>
      </w:r>
      <w:r>
        <w:rPr>
          <w:rFonts w:hint="eastAsia"/>
        </w:rPr>
        <w:t>ươ</w:t>
      </w:r>
      <w:r>
        <w:t>ng trái đất nửa vòng,</w:t>
      </w:r>
    </w:p>
    <w:p w:rsidR="005C2C90" w:rsidRDefault="005C2C90" w:rsidP="005C2C90">
      <w:pPr>
        <w:pStyle w:val="NoSpacing"/>
      </w:pPr>
      <w:r>
        <w:t>Ngày th</w:t>
      </w:r>
      <w:r>
        <w:rPr>
          <w:rFonts w:hint="eastAsia"/>
        </w:rPr>
        <w:t>ươ</w:t>
      </w:r>
      <w:r>
        <w:t>ng đêm nhớ nh</w:t>
      </w:r>
      <w:r>
        <w:rPr>
          <w:rFonts w:hint="eastAsia"/>
        </w:rPr>
        <w:t>ư</w:t>
      </w:r>
      <w:r>
        <w:t xml:space="preserve"> mong mẹ về!</w:t>
      </w:r>
    </w:p>
    <w:p w:rsidR="005C2C90" w:rsidRDefault="005C2C90" w:rsidP="005C2C90">
      <w:r>
        <w:rPr>
          <w:rFonts w:hint="eastAsia"/>
        </w:rPr>
        <w:t>Ô</w:t>
      </w:r>
      <w:r>
        <w:t>i! Đúng “quê h</w:t>
      </w:r>
      <w:r>
        <w:rPr>
          <w:rFonts w:hint="eastAsia"/>
        </w:rPr>
        <w:t>ươ</w:t>
      </w:r>
      <w:r>
        <w:t>ng là chùm khế ngọt”! Câu này làm sống lại biết bao kỷ niệm của một thời còn ở bên quê nhà! Từ ngày phải sống tha ph</w:t>
      </w:r>
      <w:r>
        <w:rPr>
          <w:rFonts w:hint="eastAsia"/>
        </w:rPr>
        <w:t>ươ</w:t>
      </w:r>
      <w:r>
        <w:t xml:space="preserve">ng vì nạn </w:t>
      </w:r>
      <w:r w:rsidR="006C0646">
        <w:t>Cộng Sản</w:t>
      </w:r>
      <w:r>
        <w:t>, nh</w:t>
      </w:r>
      <w:r>
        <w:rPr>
          <w:rFonts w:hint="eastAsia"/>
        </w:rPr>
        <w:t>ư</w:t>
      </w:r>
      <w:r>
        <w:t>ng tâm hồn luôn h</w:t>
      </w:r>
      <w:r>
        <w:rPr>
          <w:rFonts w:hint="eastAsia"/>
        </w:rPr>
        <w:t>ư</w:t>
      </w:r>
      <w:r>
        <w:t>ớng về đất mẹ! Nhớ da diết từng bờ ao, từng lũy tre làng, từng luống rau ngọn cỏ! Mong một ngày Tổ quốc sạch bóng quân thù để đ</w:t>
      </w:r>
      <w:r>
        <w:rPr>
          <w:rFonts w:hint="eastAsia"/>
        </w:rPr>
        <w:t>ư</w:t>
      </w:r>
      <w:r>
        <w:t>ợc trở về nằm chế</w:t>
      </w:r>
      <w:r w:rsidR="006C0646">
        <w:t>t trên m</w:t>
      </w:r>
      <w:r w:rsidR="006C0646" w:rsidRPr="006C0646">
        <w:t>ả</w:t>
      </w:r>
      <w:r>
        <w:t>nh đất thân yêu của tổ</w:t>
      </w:r>
      <w:r w:rsidR="006C0646">
        <w:t xml:space="preserve"> tiên mình, m</w:t>
      </w:r>
      <w:r>
        <w:t>ong lắm thay!</w:t>
      </w:r>
    </w:p>
    <w:p w:rsidR="001C114B" w:rsidRDefault="003D07B9" w:rsidP="001C114B">
      <w:pPr>
        <w:ind w:firstLine="0"/>
        <w:jc w:val="center"/>
      </w:pPr>
      <w:r>
        <w:br w:type="column"/>
      </w:r>
      <w:r>
        <w:rPr>
          <w:noProof/>
        </w:rPr>
        <w:drawing>
          <wp:inline distT="0" distB="0" distL="0" distR="0" wp14:anchorId="0EE8CD0B" wp14:editId="140EE38F">
            <wp:extent cx="1039088" cy="1143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865" cy="114606"/>
                    </a:xfrm>
                    <a:prstGeom prst="rect">
                      <a:avLst/>
                    </a:prstGeom>
                  </pic:spPr>
                </pic:pic>
              </a:graphicData>
            </a:graphic>
          </wp:inline>
        </w:drawing>
      </w:r>
    </w:p>
    <w:p w:rsidR="005C2C90" w:rsidRDefault="001C114B" w:rsidP="005C2C90">
      <w:r>
        <w:t xml:space="preserve">- </w:t>
      </w:r>
      <w:r w:rsidR="005C2C90">
        <w:t>Đến ngày thứ</w:t>
      </w:r>
      <w:r w:rsidR="006C0646">
        <w:t xml:space="preserve"> S</w:t>
      </w:r>
      <w:r w:rsidR="006C0646" w:rsidRPr="006C0646">
        <w:t>á</w:t>
      </w:r>
      <w:r w:rsidR="006C0646">
        <w:t>u</w:t>
      </w:r>
      <w:r w:rsidR="005C2C90">
        <w:t>, tờ lịch lấp lánh câu châm ngôn khác:</w:t>
      </w:r>
    </w:p>
    <w:p w:rsidR="005C2C90" w:rsidRDefault="005C2C90" w:rsidP="005C2C90">
      <w:pPr>
        <w:pStyle w:val="NoSpacing"/>
      </w:pPr>
      <w:r>
        <w:t>Cây xanh thì lá cũng xanh,</w:t>
      </w:r>
    </w:p>
    <w:p w:rsidR="005C2C90" w:rsidRDefault="005C2C90" w:rsidP="005C2C90">
      <w:pPr>
        <w:pStyle w:val="NoSpacing"/>
      </w:pPr>
      <w:proofErr w:type="gramStart"/>
      <w:r>
        <w:t>Cha mẹ ở hiền để đức cho con.</w:t>
      </w:r>
      <w:proofErr w:type="gramEnd"/>
    </w:p>
    <w:p w:rsidR="005C2C90" w:rsidRDefault="005C2C90" w:rsidP="005C2C90">
      <w:pPr>
        <w:rPr>
          <w:rFonts w:ascii="UVN Nhat Ky" w:hAnsi="UVN Nhat Ky"/>
        </w:rPr>
      </w:pPr>
      <w:r>
        <w:t>Câu này lại quá đúng đi chứ! Những ng</w:t>
      </w:r>
      <w:r>
        <w:rPr>
          <w:rFonts w:hint="eastAsia"/>
        </w:rPr>
        <w:t>ư</w:t>
      </w:r>
      <w:r>
        <w:t>ời hay làm ph</w:t>
      </w:r>
      <w:r>
        <w:rPr>
          <w:rFonts w:hint="eastAsia"/>
        </w:rPr>
        <w:t>ư</w:t>
      </w:r>
      <w:r>
        <w:t>ớc đức hoặc làm việc thiện, th</w:t>
      </w:r>
      <w:r>
        <w:rPr>
          <w:rFonts w:hint="eastAsia"/>
        </w:rPr>
        <w:t>ư</w:t>
      </w:r>
      <w:r>
        <w:t>ờng gặp đ</w:t>
      </w:r>
      <w:r>
        <w:rPr>
          <w:rFonts w:hint="eastAsia"/>
        </w:rPr>
        <w:t>ư</w:t>
      </w:r>
      <w:r>
        <w:t xml:space="preserve">ợc nhiều </w:t>
      </w:r>
      <w:r>
        <w:rPr>
          <w:rFonts w:hint="eastAsia"/>
        </w:rPr>
        <w:t>ơ</w:t>
      </w:r>
      <w:r>
        <w:t>n lành, và con cháu sau này h</w:t>
      </w:r>
      <w:r>
        <w:rPr>
          <w:rFonts w:hint="eastAsia"/>
        </w:rPr>
        <w:t>ư</w:t>
      </w:r>
      <w:r>
        <w:t>ởng đ</w:t>
      </w:r>
      <w:r>
        <w:rPr>
          <w:rFonts w:hint="eastAsia"/>
        </w:rPr>
        <w:t>ư</w:t>
      </w:r>
      <w:r>
        <w:t xml:space="preserve">ợc phúc đức của cha mẹ để lại. </w:t>
      </w:r>
      <w:proofErr w:type="gramStart"/>
      <w:r>
        <w:t>Bằng chứng, bản thân tôi có một gia đình ng</w:t>
      </w:r>
      <w:r>
        <w:rPr>
          <w:rFonts w:hint="eastAsia"/>
        </w:rPr>
        <w:t>ư</w:t>
      </w:r>
      <w:r>
        <w:t>ời Bác họ.</w:t>
      </w:r>
      <w:proofErr w:type="gramEnd"/>
      <w:r>
        <w:t xml:space="preserve"> Hồi còn trẻ, hai ông bà cũng kh</w:t>
      </w:r>
      <w:r>
        <w:rPr>
          <w:rFonts w:hint="eastAsia"/>
        </w:rPr>
        <w:t>á</w:t>
      </w:r>
      <w:r>
        <w:t xml:space="preserve"> giả và giàu lòng từ tâm, đã mở rộng vòng </w:t>
      </w:r>
      <w:proofErr w:type="gramStart"/>
      <w:r>
        <w:t>tay</w:t>
      </w:r>
      <w:proofErr w:type="gramEnd"/>
      <w:r>
        <w:t xml:space="preserve"> giúp đỡ và nuôi dạy biết bao trẻ mồ côi, trong số đó có bản thân ng</w:t>
      </w:r>
      <w:r>
        <w:rPr>
          <w:rFonts w:hint="eastAsia"/>
        </w:rPr>
        <w:t>ư</w:t>
      </w:r>
      <w:r>
        <w:t>ời viết này, nên mới có đ</w:t>
      </w:r>
      <w:r>
        <w:rPr>
          <w:rFonts w:hint="eastAsia"/>
        </w:rPr>
        <w:t>ư</w:t>
      </w:r>
      <w:r>
        <w:t xml:space="preserve">ợc ngày hôm nay! </w:t>
      </w:r>
      <w:proofErr w:type="gramStart"/>
      <w:r>
        <w:t>Ngoài ra, ông bà cũng đã cứu giúp và bố thí cho nhiều ng</w:t>
      </w:r>
      <w:r>
        <w:rPr>
          <w:rFonts w:hint="eastAsia"/>
        </w:rPr>
        <w:t>ư</w:t>
      </w:r>
      <w:r>
        <w:t>ời thoát qua khỏi nạn đói năm Ất Dậu (1945).</w:t>
      </w:r>
      <w:proofErr w:type="gramEnd"/>
      <w:r>
        <w:t xml:space="preserve"> Nhờ công đức đó, nên cả hai đều sống thọ đến 90 tuổi, và con cháu đ</w:t>
      </w:r>
      <w:r>
        <w:rPr>
          <w:rFonts w:hint="eastAsia"/>
        </w:rPr>
        <w:t>ư</w:t>
      </w:r>
      <w:r>
        <w:t>ợc thừa h</w:t>
      </w:r>
      <w:r>
        <w:rPr>
          <w:rFonts w:hint="eastAsia"/>
        </w:rPr>
        <w:t>ư</w:t>
      </w:r>
      <w:r>
        <w:t xml:space="preserve">ởng cái </w:t>
      </w:r>
      <w:r>
        <w:rPr>
          <w:rFonts w:hint="eastAsia"/>
        </w:rPr>
        <w:t>ơ</w:t>
      </w:r>
      <w:r>
        <w:t>n đức của cha mẹ, nên hầu hết đều đã thành công trên đ</w:t>
      </w:r>
      <w:r>
        <w:rPr>
          <w:rFonts w:hint="eastAsia"/>
        </w:rPr>
        <w:t>ư</w:t>
      </w:r>
      <w:r>
        <w:t>ờng đời, và tất cả nay đã đ</w:t>
      </w:r>
      <w:r>
        <w:rPr>
          <w:rFonts w:hint="eastAsia"/>
        </w:rPr>
        <w:t>ư</w:t>
      </w:r>
      <w:r>
        <w:t>ợc định c</w:t>
      </w:r>
      <w:r>
        <w:rPr>
          <w:rFonts w:hint="eastAsia"/>
        </w:rPr>
        <w:t>ư</w:t>
      </w:r>
      <w:r>
        <w:t xml:space="preserve"> trên đất n</w:t>
      </w:r>
      <w:r>
        <w:rPr>
          <w:rFonts w:hint="eastAsia"/>
        </w:rPr>
        <w:t>ư</w:t>
      </w:r>
      <w:r>
        <w:t>ớc Hoa Kỳ. Đó không phải là nhờ cái “đức” của cha mẹ để lại hay sao</w:t>
      </w:r>
      <w:bookmarkStart w:id="0" w:name="OLE_LINK3"/>
      <w:bookmarkStart w:id="1" w:name="OLE_LINK4"/>
      <w:bookmarkStart w:id="2" w:name="OLE_LINK5"/>
      <w:bookmarkStart w:id="3" w:name="OLE_LINK6"/>
      <w:bookmarkStart w:id="4" w:name="OLE_LINK7"/>
      <w:bookmarkStart w:id="5" w:name="OLE_LINK8"/>
      <w:r w:rsidRPr="005C2C90">
        <w:rPr>
          <w:rFonts w:ascii="UVN Nhat Ky" w:hAnsi="UVN Nhat Ky"/>
        </w:rPr>
        <w:t>?</w:t>
      </w:r>
      <w:bookmarkEnd w:id="0"/>
      <w:bookmarkEnd w:id="1"/>
      <w:bookmarkEnd w:id="2"/>
      <w:bookmarkEnd w:id="3"/>
      <w:bookmarkEnd w:id="4"/>
      <w:bookmarkEnd w:id="5"/>
    </w:p>
    <w:p w:rsidR="001C114B" w:rsidRDefault="003D07B9" w:rsidP="001C114B">
      <w:pPr>
        <w:ind w:firstLine="0"/>
        <w:jc w:val="center"/>
      </w:pPr>
      <w:r>
        <w:rPr>
          <w:noProof/>
        </w:rPr>
        <w:drawing>
          <wp:inline distT="0" distB="0" distL="0" distR="0" wp14:anchorId="0EE8CD0B" wp14:editId="140EE38F">
            <wp:extent cx="1039088" cy="114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865" cy="114606"/>
                    </a:xfrm>
                    <a:prstGeom prst="rect">
                      <a:avLst/>
                    </a:prstGeom>
                  </pic:spPr>
                </pic:pic>
              </a:graphicData>
            </a:graphic>
          </wp:inline>
        </w:drawing>
      </w:r>
    </w:p>
    <w:p w:rsidR="005C2C90" w:rsidRDefault="001C114B" w:rsidP="005C2C90">
      <w:r>
        <w:t xml:space="preserve">- </w:t>
      </w:r>
      <w:r w:rsidR="005C2C90">
        <w:t>Sáng ngày thứ</w:t>
      </w:r>
      <w:r w:rsidR="006C0646">
        <w:t xml:space="preserve"> B</w:t>
      </w:r>
      <w:r w:rsidR="006C0646" w:rsidRPr="006C0646">
        <w:t>ả</w:t>
      </w:r>
      <w:r w:rsidR="006C0646">
        <w:t>y</w:t>
      </w:r>
      <w:r w:rsidR="005C2C90">
        <w:t>, lại có câu:</w:t>
      </w:r>
    </w:p>
    <w:p w:rsidR="005C2C90" w:rsidRDefault="005C2C90" w:rsidP="005C2C90">
      <w:pPr>
        <w:pStyle w:val="NoSpacing"/>
      </w:pPr>
      <w:r>
        <w:t>C</w:t>
      </w:r>
      <w:r>
        <w:rPr>
          <w:rFonts w:hint="eastAsia"/>
        </w:rPr>
        <w:t>ơ</w:t>
      </w:r>
      <w:r>
        <w:t>m sôi bớt lửa, chồng giận bớt lời!</w:t>
      </w:r>
    </w:p>
    <w:p w:rsidR="00740409" w:rsidRDefault="005C2C90" w:rsidP="005C2C90">
      <w:r>
        <w:rPr>
          <w:rFonts w:hint="eastAsia"/>
        </w:rPr>
        <w:t>Ú</w:t>
      </w:r>
      <w:r>
        <w:t xml:space="preserve">i cha! Cũng có lý quá! </w:t>
      </w:r>
      <w:proofErr w:type="gramStart"/>
      <w:r>
        <w:t>Tôi lấy câu này để làm kinh nghiệm bản thân.</w:t>
      </w:r>
      <w:proofErr w:type="gramEnd"/>
      <w:r>
        <w:t xml:space="preserve"> Đã là vợ chồng thì làm sao tránh khỏi đ</w:t>
      </w:r>
      <w:r>
        <w:rPr>
          <w:rFonts w:hint="eastAsia"/>
        </w:rPr>
        <w:t>ư</w:t>
      </w:r>
      <w:r>
        <w:t xml:space="preserve">ợc sự xào xáo trong gia đình không nhiều thì ít! </w:t>
      </w:r>
      <w:proofErr w:type="gramStart"/>
      <w:r>
        <w:t>Chén bát trong chạng còn khua, huống hồ gì hai ng</w:t>
      </w:r>
      <w:r>
        <w:rPr>
          <w:rFonts w:hint="eastAsia"/>
        </w:rPr>
        <w:t>ư</w:t>
      </w:r>
      <w:r>
        <w:t>ời khác họ, khác tính, sống với nhau lâu ngày</w:t>
      </w:r>
      <w:r w:rsidRPr="005C2C90">
        <w:rPr>
          <w:rFonts w:ascii="UVN Nhat Ky" w:hAnsi="UVN Nhat Ky"/>
        </w:rPr>
        <w:t>?</w:t>
      </w:r>
      <w:proofErr w:type="gramEnd"/>
      <w:r>
        <w:t xml:space="preserve"> </w:t>
      </w:r>
      <w:proofErr w:type="gramStart"/>
      <w:r>
        <w:t>Nh</w:t>
      </w:r>
      <w:r>
        <w:rPr>
          <w:rFonts w:hint="eastAsia"/>
        </w:rPr>
        <w:t>ư</w:t>
      </w:r>
      <w:r>
        <w:t>ng mỗi ng</w:t>
      </w:r>
      <w:r>
        <w:rPr>
          <w:rFonts w:hint="eastAsia"/>
        </w:rPr>
        <w:t>ư</w:t>
      </w:r>
      <w:r>
        <w:t>ời biết chịu khó nh</w:t>
      </w:r>
      <w:r>
        <w:rPr>
          <w:rFonts w:hint="eastAsia"/>
        </w:rPr>
        <w:t>ư</w:t>
      </w:r>
      <w:r>
        <w:t>ờng nhịn nhau một chút thì mọi sự sẽ qua đi.</w:t>
      </w:r>
      <w:proofErr w:type="gramEnd"/>
      <w:r>
        <w:t xml:space="preserve"> Cho nên, ng</w:t>
      </w:r>
      <w:r>
        <w:rPr>
          <w:rFonts w:hint="eastAsia"/>
        </w:rPr>
        <w:t>ư</w:t>
      </w:r>
      <w:r>
        <w:t>ợc lại tôi là ng</w:t>
      </w:r>
      <w:r>
        <w:rPr>
          <w:rFonts w:hint="eastAsia"/>
        </w:rPr>
        <w:t>ư</w:t>
      </w:r>
      <w:r>
        <w:t>ời th</w:t>
      </w:r>
      <w:r>
        <w:rPr>
          <w:rFonts w:hint="eastAsia"/>
        </w:rPr>
        <w:t>ư</w:t>
      </w:r>
      <w:r>
        <w:t xml:space="preserve">ờng hay “bớt lời” nhất khi vợ giận, cho yên cửa yên nhà! </w:t>
      </w:r>
      <w:proofErr w:type="gramStart"/>
      <w:r>
        <w:t>Vì mình nghĩ rằng cuộc đời này chẳng có bao lâu, mà h</w:t>
      </w:r>
      <w:r>
        <w:rPr>
          <w:rFonts w:hint="eastAsia"/>
        </w:rPr>
        <w:t>ơ</w:t>
      </w:r>
      <w:r>
        <w:t>n thua nhau cũng chẳng đ</w:t>
      </w:r>
      <w:r>
        <w:rPr>
          <w:rFonts w:hint="eastAsia"/>
        </w:rPr>
        <w:t>ư</w:t>
      </w:r>
      <w:r>
        <w:t>ợc gì</w:t>
      </w:r>
      <w:r w:rsidRPr="005C2C90">
        <w:rPr>
          <w:rFonts w:ascii="UVN Nhat Ky" w:hAnsi="UVN Nhat Ky"/>
        </w:rPr>
        <w:t>?</w:t>
      </w:r>
      <w:proofErr w:type="gramEnd"/>
      <w:r>
        <w:t xml:space="preserve"> </w:t>
      </w:r>
      <w:proofErr w:type="gramStart"/>
      <w:r>
        <w:t>“Một sự nhịn, chín sự lành” nên mình chịu lép vế một chút cũng chẳng sao!</w:t>
      </w:r>
      <w:r w:rsidRPr="005C2C90">
        <w:rPr>
          <w:rFonts w:ascii="UVN Nhat Ky" w:hAnsi="UVN Nhat Ky"/>
        </w:rPr>
        <w:t>?</w:t>
      </w:r>
      <w:proofErr w:type="gramEnd"/>
      <w:r>
        <w:t xml:space="preserve"> Coi vậ</w:t>
      </w:r>
      <w:r w:rsidR="006C0646">
        <w:t>y mà cũng hay, m</w:t>
      </w:r>
      <w:r>
        <w:t>ọi sự rồi cũng êm đẹp!</w:t>
      </w:r>
    </w:p>
    <w:p w:rsidR="001C114B" w:rsidRDefault="003D07B9" w:rsidP="003D07B9">
      <w:pPr>
        <w:jc w:val="center"/>
      </w:pPr>
      <w:r>
        <w:rPr>
          <w:noProof/>
        </w:rPr>
        <w:drawing>
          <wp:anchor distT="0" distB="0" distL="114300" distR="114300" simplePos="0" relativeHeight="251658240" behindDoc="0" locked="0" layoutInCell="1" allowOverlap="1" wp14:anchorId="5C30E139" wp14:editId="5A3D35C7">
            <wp:simplePos x="0" y="0"/>
            <wp:positionH relativeFrom="column">
              <wp:posOffset>3940175</wp:posOffset>
            </wp:positionH>
            <wp:positionV relativeFrom="paragraph">
              <wp:posOffset>83185</wp:posOffset>
            </wp:positionV>
            <wp:extent cx="2032635" cy="3038475"/>
            <wp:effectExtent l="76200" t="76200" r="139065" b="14287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re_dame_saigon.jpg"/>
                    <pic:cNvPicPr/>
                  </pic:nvPicPr>
                  <pic:blipFill rotWithShape="1">
                    <a:blip r:embed="rId9" cstate="print">
                      <a:grayscl/>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b="7977"/>
                    <a:stretch/>
                  </pic:blipFill>
                  <pic:spPr bwMode="auto">
                    <a:xfrm>
                      <a:off x="0" y="0"/>
                      <a:ext cx="2032635" cy="3038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CB5C35B" wp14:editId="44145C97">
                <wp:simplePos x="0" y="0"/>
                <wp:positionH relativeFrom="column">
                  <wp:posOffset>3135630</wp:posOffset>
                </wp:positionH>
                <wp:positionV relativeFrom="paragraph">
                  <wp:posOffset>-167005</wp:posOffset>
                </wp:positionV>
                <wp:extent cx="0" cy="877252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8772525"/>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6.9pt,-13.15pt" to="246.9pt,6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" strokecolor="#a5a5a5 [2092]" strokeweight=".5pt"/>
            </w:pict>
          </mc:Fallback>
        </mc:AlternateContent>
      </w:r>
      <w:r>
        <w:rPr>
          <w:noProof/>
        </w:rPr>
        <w:drawing>
          <wp:inline distT="0" distB="0" distL="0" distR="0" wp14:anchorId="0EE8CD0B" wp14:editId="140EE38F">
            <wp:extent cx="1039088" cy="11430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865" cy="114606"/>
                    </a:xfrm>
                    <a:prstGeom prst="rect">
                      <a:avLst/>
                    </a:prstGeom>
                  </pic:spPr>
                </pic:pic>
              </a:graphicData>
            </a:graphic>
          </wp:inline>
        </w:drawing>
      </w:r>
    </w:p>
    <w:p w:rsidR="005C2C90" w:rsidRDefault="005C2C90" w:rsidP="005C2C90">
      <w:proofErr w:type="gramStart"/>
      <w:r>
        <w:t>Qua ngày Chủ nhật xem sao</w:t>
      </w:r>
      <w:r w:rsidRPr="005C2C90">
        <w:rPr>
          <w:rFonts w:ascii="UVN Nhat Ky" w:hAnsi="UVN Nhat Ky"/>
        </w:rPr>
        <w:t>?</w:t>
      </w:r>
      <w:proofErr w:type="gramEnd"/>
      <w:r>
        <w:t xml:space="preserve"> Đó là câu:</w:t>
      </w:r>
    </w:p>
    <w:p w:rsidR="005C2C90" w:rsidRDefault="005C2C90" w:rsidP="005C2C90">
      <w:pPr>
        <w:pStyle w:val="NoSpacing"/>
      </w:pPr>
      <w:r>
        <w:t xml:space="preserve">Ai </w:t>
      </w:r>
      <w:r>
        <w:rPr>
          <w:rFonts w:hint="eastAsia"/>
        </w:rPr>
        <w:t>ơ</w:t>
      </w:r>
      <w:r>
        <w:t>i chớ vội c</w:t>
      </w:r>
      <w:r>
        <w:rPr>
          <w:rFonts w:hint="eastAsia"/>
        </w:rPr>
        <w:t>ư</w:t>
      </w:r>
      <w:r>
        <w:t>ời lâu,</w:t>
      </w:r>
    </w:p>
    <w:p w:rsidR="005C2C90" w:rsidRDefault="005C2C90" w:rsidP="005C2C90">
      <w:pPr>
        <w:pStyle w:val="NoSpacing"/>
      </w:pPr>
      <w:proofErr w:type="gramStart"/>
      <w:r>
        <w:t>C</w:t>
      </w:r>
      <w:r>
        <w:rPr>
          <w:rFonts w:hint="eastAsia"/>
        </w:rPr>
        <w:t>ư</w:t>
      </w:r>
      <w:r>
        <w:t>ời ng</w:t>
      </w:r>
      <w:r>
        <w:rPr>
          <w:rFonts w:hint="eastAsia"/>
        </w:rPr>
        <w:t>ư</w:t>
      </w:r>
      <w:r>
        <w:t>ời hôm tr</w:t>
      </w:r>
      <w:r>
        <w:rPr>
          <w:rFonts w:hint="eastAsia"/>
        </w:rPr>
        <w:t>ư</w:t>
      </w:r>
      <w:r>
        <w:t>ớc hôm sau ng</w:t>
      </w:r>
      <w:r>
        <w:rPr>
          <w:rFonts w:hint="eastAsia"/>
        </w:rPr>
        <w:t>ư</w:t>
      </w:r>
      <w:r>
        <w:t>ời c</w:t>
      </w:r>
      <w:r>
        <w:rPr>
          <w:rFonts w:hint="eastAsia"/>
        </w:rPr>
        <w:t>ư</w:t>
      </w:r>
      <w:r>
        <w:t>ời.</w:t>
      </w:r>
      <w:proofErr w:type="gramEnd"/>
    </w:p>
    <w:p w:rsidR="005C2C90" w:rsidRDefault="005C2C90" w:rsidP="005C2C90">
      <w:r>
        <w:t xml:space="preserve">Trời đất! Lại cũng quá đúng! </w:t>
      </w:r>
      <w:proofErr w:type="gramStart"/>
      <w:r>
        <w:t>Làm ng</w:t>
      </w:r>
      <w:r>
        <w:rPr>
          <w:rFonts w:hint="eastAsia"/>
        </w:rPr>
        <w:t>ư</w:t>
      </w:r>
      <w:r>
        <w:t>ời, đố ai mà chẳng có lần sai sót</w:t>
      </w:r>
      <w:r w:rsidRPr="005C2C90">
        <w:rPr>
          <w:rFonts w:ascii="UVN Nhat Ky" w:hAnsi="UVN Nhat Ky"/>
        </w:rPr>
        <w:t>?</w:t>
      </w:r>
      <w:proofErr w:type="gramEnd"/>
      <w:r>
        <w:t xml:space="preserve"> </w:t>
      </w:r>
      <w:proofErr w:type="gramStart"/>
      <w:r>
        <w:t>Trên đời không có gì là tuyệt đối.</w:t>
      </w:r>
      <w:proofErr w:type="gramEnd"/>
      <w:r>
        <w:t xml:space="preserve"> Vì thế, mình nên lấy cái sai sót của ng</w:t>
      </w:r>
      <w:r>
        <w:rPr>
          <w:rFonts w:hint="eastAsia"/>
        </w:rPr>
        <w:t>ư</w:t>
      </w:r>
      <w:r>
        <w:t>ời đi tr</w:t>
      </w:r>
      <w:r>
        <w:rPr>
          <w:rFonts w:hint="eastAsia"/>
        </w:rPr>
        <w:t>ư</w:t>
      </w:r>
      <w:r>
        <w:t xml:space="preserve">ớc để rút tỉa kinh nghiệm cho bản thân, tránh vết </w:t>
      </w:r>
      <w:proofErr w:type="gramStart"/>
      <w:r>
        <w:t>xe</w:t>
      </w:r>
      <w:proofErr w:type="gramEnd"/>
      <w:r>
        <w:t xml:space="preserve"> đổ của họ để khỏi bị sa lầy, thay vì lại nhạo báng chê c</w:t>
      </w:r>
      <w:r>
        <w:rPr>
          <w:rFonts w:hint="eastAsia"/>
        </w:rPr>
        <w:t>ư</w:t>
      </w:r>
      <w:r>
        <w:t>ời. Biết đâu mai này khi ta bị sai lầm, thì lại bị ng</w:t>
      </w:r>
      <w:r>
        <w:rPr>
          <w:rFonts w:hint="eastAsia"/>
        </w:rPr>
        <w:t>ư</w:t>
      </w:r>
      <w:r>
        <w:t>ời ta nhạo báng chê c</w:t>
      </w:r>
      <w:r>
        <w:rPr>
          <w:rFonts w:hint="eastAsia"/>
        </w:rPr>
        <w:t>ư</w:t>
      </w:r>
      <w:r>
        <w:t>ời lại vậy!</w:t>
      </w:r>
    </w:p>
    <w:p w:rsidR="001C114B" w:rsidRDefault="003D07B9" w:rsidP="003D07B9">
      <w:pPr>
        <w:ind w:firstLine="0"/>
        <w:jc w:val="center"/>
      </w:pPr>
      <w:r>
        <w:rPr>
          <w:noProof/>
        </w:rPr>
        <w:drawing>
          <wp:inline distT="0" distB="0" distL="0" distR="0" wp14:anchorId="0EE8CD0B" wp14:editId="140EE38F">
            <wp:extent cx="1039088" cy="114300"/>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865" cy="114606"/>
                    </a:xfrm>
                    <a:prstGeom prst="rect">
                      <a:avLst/>
                    </a:prstGeom>
                  </pic:spPr>
                </pic:pic>
              </a:graphicData>
            </a:graphic>
          </wp:inline>
        </w:drawing>
      </w:r>
    </w:p>
    <w:p w:rsidR="00B13977" w:rsidRDefault="005C2C90" w:rsidP="005C2C90">
      <w:r>
        <w:rPr>
          <w:rFonts w:hint="eastAsia"/>
        </w:rPr>
        <w:t>Ô</w:t>
      </w:r>
      <w:r>
        <w:t xml:space="preserve">i chao! Về phần châm ngôn và ca dao tục ngữ, tờ lịch vậy mà hay! Một lần nữa xin cám </w:t>
      </w:r>
      <w:r>
        <w:rPr>
          <w:rFonts w:hint="eastAsia"/>
        </w:rPr>
        <w:t>ơ</w:t>
      </w:r>
      <w:r>
        <w:t xml:space="preserve">n, cám </w:t>
      </w:r>
      <w:r>
        <w:rPr>
          <w:rFonts w:hint="eastAsia"/>
        </w:rPr>
        <w:t>ơ</w:t>
      </w:r>
      <w:r>
        <w:t xml:space="preserve">n…tờ lịch gỡ mỗi ngày! </w:t>
      </w:r>
      <w:proofErr w:type="gramStart"/>
      <w:r>
        <w:t>Cứ lịch đấy mà học mãn đời không hết.</w:t>
      </w:r>
      <w:proofErr w:type="gramEnd"/>
      <w:r>
        <w:t xml:space="preserve"> Vì thế, hằng năm cứ vào đầu tháng Chạp tôi lại phải lo đi tìm tòi, lục lọi ở các hiệu sách để mua cho bằng đ</w:t>
      </w:r>
      <w:r>
        <w:rPr>
          <w:rFonts w:hint="eastAsia"/>
        </w:rPr>
        <w:t>ư</w:t>
      </w:r>
      <w:r>
        <w:t>ợc một quyển lịch thật to, trên mỗi tờ lịch mỗi ngày đều có một câu châm ngôn để cho tôi học hỏi và ôn lại những lời hay ý đẹp của các bậc tiền nhân để lại mỗi ngày!./.</w:t>
      </w:r>
    </w:p>
    <w:p w:rsidR="00280AB0" w:rsidRDefault="003D07B9" w:rsidP="005C2C90">
      <w:r>
        <w:rPr>
          <w:noProof/>
        </w:rPr>
        <mc:AlternateContent>
          <mc:Choice Requires="wps">
            <w:drawing>
              <wp:anchor distT="0" distB="0" distL="114300" distR="114300" simplePos="0" relativeHeight="251660288" behindDoc="0" locked="0" layoutInCell="1" allowOverlap="1">
                <wp:simplePos x="0" y="0"/>
                <wp:positionH relativeFrom="column">
                  <wp:posOffset>-179070</wp:posOffset>
                </wp:positionH>
                <wp:positionV relativeFrom="paragraph">
                  <wp:posOffset>120015</wp:posOffset>
                </wp:positionV>
                <wp:extent cx="3314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331470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1pt,9.45pt" to="246.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" strokecolor="#7f7f7f [1612]" strokeweight=".5pt"/>
            </w:pict>
          </mc:Fallback>
        </mc:AlternateContent>
      </w:r>
    </w:p>
    <w:p w:rsidR="00740409" w:rsidRDefault="00FE4C6F" w:rsidP="00280AB0">
      <w:pPr>
        <w:ind w:firstLine="0"/>
        <w:jc w:val="center"/>
      </w:pPr>
      <w:r>
        <w:rPr>
          <w:noProof/>
        </w:rPr>
        <w:drawing>
          <wp:inline distT="0" distB="0" distL="0" distR="0" wp14:anchorId="09135073" wp14:editId="4501F2F7">
            <wp:extent cx="2257066" cy="1404518"/>
            <wp:effectExtent l="76200" t="76200" r="124460" b="13906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5-ngay-xuan-den-loai-chim-tu-tinh.jpg"/>
                    <pic:cNvPicPr/>
                  </pic:nvPicPr>
                  <pic:blipFill rotWithShape="1">
                    <a:blip r:embed="rId11" cstate="print">
                      <a:grayscl/>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rcRect b="6659"/>
                    <a:stretch/>
                  </pic:blipFill>
                  <pic:spPr bwMode="auto">
                    <a:xfrm>
                      <a:off x="0" y="0"/>
                      <a:ext cx="2255633" cy="1403627"/>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740409" w:rsidRPr="008A04E3" w:rsidRDefault="00280AB0" w:rsidP="00280AB0">
      <w:pPr>
        <w:ind w:left="720" w:firstLine="0"/>
        <w:jc w:val="left"/>
        <w:rPr>
          <w:rFonts w:ascii="UVN Bai Hoc" w:hAnsi="UVN Bai Hoc"/>
          <w:sz w:val="40"/>
          <w:szCs w:val="40"/>
        </w:rPr>
      </w:pPr>
      <w:r>
        <w:rPr>
          <w:rFonts w:ascii="UVN Bai Hoc" w:hAnsi="UVN Bai Hoc"/>
          <w:sz w:val="36"/>
          <w:szCs w:val="36"/>
        </w:rPr>
        <w:t xml:space="preserve"> </w:t>
      </w:r>
      <w:r w:rsidRPr="008A04E3">
        <w:rPr>
          <w:rFonts w:ascii="UVN Bai Hoc" w:hAnsi="UVN Bai Hoc"/>
          <w:sz w:val="40"/>
          <w:szCs w:val="40"/>
        </w:rPr>
        <w:t xml:space="preserve"> </w:t>
      </w:r>
      <w:r w:rsidR="00740409" w:rsidRPr="008A04E3">
        <w:rPr>
          <w:rFonts w:ascii="UVN Bai Hoc" w:hAnsi="UVN Bai Hoc"/>
          <w:sz w:val="40"/>
          <w:szCs w:val="40"/>
        </w:rPr>
        <w:t>Loài Chim Nhỏ</w:t>
      </w:r>
    </w:p>
    <w:p w:rsidR="00740409" w:rsidRDefault="00740409" w:rsidP="005C2C90"/>
    <w:p w:rsidR="00740409" w:rsidRPr="00A47B0D" w:rsidRDefault="00740409" w:rsidP="00280AB0">
      <w:pPr>
        <w:spacing w:line="300" w:lineRule="auto"/>
        <w:rPr>
          <w:rFonts w:ascii="UVN Chinh Luan" w:hAnsi="UVN Chinh Luan"/>
          <w:i/>
          <w:sz w:val="24"/>
          <w:szCs w:val="24"/>
        </w:rPr>
      </w:pPr>
      <w:proofErr w:type="gramStart"/>
      <w:r w:rsidRPr="00A47B0D">
        <w:rPr>
          <w:rFonts w:ascii="UVN Chinh Luan" w:hAnsi="UVN Chinh Luan"/>
          <w:i/>
          <w:sz w:val="24"/>
          <w:szCs w:val="24"/>
        </w:rPr>
        <w:t>Thướt-tha tà áo trong chiều gió.</w:t>
      </w:r>
      <w:proofErr w:type="gramEnd"/>
    </w:p>
    <w:p w:rsidR="00740409" w:rsidRPr="00A47B0D" w:rsidRDefault="00740409" w:rsidP="00280AB0">
      <w:pPr>
        <w:spacing w:line="300" w:lineRule="auto"/>
        <w:rPr>
          <w:rFonts w:ascii="UVN Chinh Luan" w:hAnsi="UVN Chinh Luan"/>
          <w:i/>
          <w:sz w:val="24"/>
          <w:szCs w:val="24"/>
        </w:rPr>
      </w:pPr>
      <w:proofErr w:type="gramStart"/>
      <w:r w:rsidRPr="00A47B0D">
        <w:rPr>
          <w:rFonts w:ascii="UVN Chinh Luan" w:hAnsi="UVN Chinh Luan"/>
          <w:i/>
          <w:sz w:val="24"/>
          <w:szCs w:val="24"/>
        </w:rPr>
        <w:t>Nắng cũng xôn-xao rự</w:t>
      </w:r>
      <w:r w:rsidR="00280AB0" w:rsidRPr="00A47B0D">
        <w:rPr>
          <w:rFonts w:ascii="UVN Chinh Luan" w:hAnsi="UVN Chinh Luan"/>
          <w:i/>
          <w:sz w:val="24"/>
          <w:szCs w:val="24"/>
        </w:rPr>
        <w:t>c-</w:t>
      </w:r>
      <w:r w:rsidRPr="00A47B0D">
        <w:rPr>
          <w:rFonts w:ascii="UVN Chinh Luan" w:hAnsi="UVN Chinh Luan"/>
          <w:i/>
          <w:sz w:val="24"/>
          <w:szCs w:val="24"/>
        </w:rPr>
        <w:t>rỡ vàng.</w:t>
      </w:r>
      <w:proofErr w:type="gramEnd"/>
    </w:p>
    <w:p w:rsidR="00740409" w:rsidRPr="00A47B0D" w:rsidRDefault="00740409" w:rsidP="00280AB0">
      <w:pPr>
        <w:spacing w:line="300" w:lineRule="auto"/>
        <w:rPr>
          <w:rFonts w:ascii="UVN Chinh Luan" w:hAnsi="UVN Chinh Luan"/>
          <w:i/>
          <w:sz w:val="24"/>
          <w:szCs w:val="24"/>
        </w:rPr>
      </w:pPr>
      <w:r w:rsidRPr="00A47B0D">
        <w:rPr>
          <w:rFonts w:ascii="UVN Chinh Luan" w:hAnsi="UVN Chinh Luan"/>
          <w:i/>
          <w:sz w:val="24"/>
          <w:szCs w:val="24"/>
        </w:rPr>
        <w:t>Em về như một loài chim nhỏ,</w:t>
      </w:r>
    </w:p>
    <w:p w:rsidR="00740409" w:rsidRPr="00A47B0D" w:rsidRDefault="00740409" w:rsidP="00280AB0">
      <w:pPr>
        <w:spacing w:line="300" w:lineRule="auto"/>
        <w:rPr>
          <w:sz w:val="24"/>
          <w:szCs w:val="24"/>
        </w:rPr>
      </w:pPr>
      <w:r w:rsidRPr="00A47B0D">
        <w:rPr>
          <w:rFonts w:ascii="UVN Chinh Luan" w:hAnsi="UVN Chinh Luan"/>
          <w:i/>
          <w:sz w:val="24"/>
          <w:szCs w:val="24"/>
        </w:rPr>
        <w:t>Hát khúc thanh bình: xuân đã sang.</w:t>
      </w:r>
    </w:p>
    <w:p w:rsidR="00740409" w:rsidRDefault="00740409" w:rsidP="005C2C90"/>
    <w:p w:rsidR="003D07B9" w:rsidRDefault="00740409" w:rsidP="003D07B9">
      <w:pPr>
        <w:pStyle w:val="NoSpacing"/>
      </w:pPr>
      <w:r w:rsidRPr="00280AB0">
        <w:t>Nguyễn Hoàng Lãng-Du</w:t>
      </w:r>
      <w:r w:rsidR="00354A18">
        <w:br w:type="column"/>
      </w:r>
    </w:p>
    <w:p w:rsidR="00354A18" w:rsidRPr="00354A18" w:rsidRDefault="008A04E3" w:rsidP="003D07B9">
      <w:pPr>
        <w:pStyle w:val="NoSpacing"/>
        <w:spacing w:before="120"/>
        <w:rPr>
          <w:rFonts w:ascii="UVN Chinh Luan" w:hAnsi="UVN Chinh Luan"/>
          <w:sz w:val="24"/>
          <w:szCs w:val="24"/>
        </w:rPr>
      </w:pPr>
      <w:proofErr w:type="gramStart"/>
      <w:r w:rsidRPr="008A04E3">
        <w:rPr>
          <w:rFonts w:ascii="UVN Bai Hoc" w:hAnsi="UVN Bai Hoc"/>
          <w:i w:val="0"/>
          <w:sz w:val="40"/>
          <w:szCs w:val="40"/>
        </w:rPr>
        <w:t>Ngoại Đạo</w:t>
      </w:r>
      <w:r w:rsidR="00354A18" w:rsidRPr="00354A18">
        <w:br/>
      </w:r>
      <w:r w:rsidR="00354A18" w:rsidRPr="00354A18">
        <w:br/>
      </w:r>
      <w:r w:rsidR="00354A18" w:rsidRPr="00354A18">
        <w:rPr>
          <w:rFonts w:ascii="UVN Chinh Luan" w:hAnsi="UVN Chinh Luan"/>
          <w:sz w:val="24"/>
          <w:szCs w:val="24"/>
        </w:rPr>
        <w:t>Nắng ngoại đạo tần ngần men bậu cửa </w:t>
      </w:r>
      <w:r w:rsidR="00354A18" w:rsidRPr="00354A18">
        <w:rPr>
          <w:rFonts w:ascii="UVN Chinh Luan" w:hAnsi="UVN Chinh Luan"/>
          <w:sz w:val="24"/>
          <w:szCs w:val="24"/>
        </w:rPr>
        <w:br/>
        <w:t>nghe giáo đường vọng tiếng chuông ngân </w:t>
      </w:r>
      <w:r w:rsidR="00354A18" w:rsidRPr="00354A18">
        <w:rPr>
          <w:rFonts w:ascii="UVN Chinh Luan" w:hAnsi="UVN Chinh Luan"/>
          <w:sz w:val="24"/>
          <w:szCs w:val="24"/>
        </w:rPr>
        <w:br/>
        <w:t>ao ước được một lần</w:t>
      </w:r>
      <w:r w:rsidR="00354A18" w:rsidRPr="00354A18">
        <w:rPr>
          <w:rFonts w:ascii="UVN Chinh Luan" w:hAnsi="UVN Chinh Luan"/>
          <w:sz w:val="24"/>
          <w:szCs w:val="24"/>
        </w:rPr>
        <w:br/>
        <w:t>từng vệt mỏng lênh loang nơi thánh lễ</w:t>
      </w:r>
      <w:r w:rsidR="00E35D30">
        <w:rPr>
          <w:rFonts w:ascii="UVN Chinh Luan" w:hAnsi="UVN Chinh Luan"/>
          <w:sz w:val="24"/>
          <w:szCs w:val="24"/>
        </w:rPr>
        <w:t>.</w:t>
      </w:r>
      <w:proofErr w:type="gramEnd"/>
      <w:r w:rsidR="00354A18" w:rsidRPr="00354A18">
        <w:rPr>
          <w:rFonts w:ascii="UVN Chinh Luan" w:hAnsi="UVN Chinh Luan"/>
          <w:sz w:val="24"/>
          <w:szCs w:val="24"/>
        </w:rPr>
        <w:t> </w:t>
      </w:r>
      <w:r w:rsidR="00354A18" w:rsidRPr="00354A18">
        <w:rPr>
          <w:rFonts w:ascii="UVN Chinh Luan" w:hAnsi="UVN Chinh Luan"/>
          <w:sz w:val="24"/>
          <w:szCs w:val="24"/>
        </w:rPr>
        <w:br/>
      </w:r>
      <w:r w:rsidR="00354A18" w:rsidRPr="00354A18">
        <w:rPr>
          <w:rFonts w:ascii="UVN Chinh Luan" w:hAnsi="UVN Chinh Luan"/>
          <w:sz w:val="24"/>
          <w:szCs w:val="24"/>
        </w:rPr>
        <w:br/>
      </w:r>
      <w:proofErr w:type="gramStart"/>
      <w:r w:rsidR="00354A18" w:rsidRPr="00354A18">
        <w:rPr>
          <w:rFonts w:ascii="UVN Chinh Luan" w:hAnsi="UVN Chinh Luan"/>
          <w:spacing w:val="-4"/>
          <w:sz w:val="24"/>
          <w:szCs w:val="24"/>
        </w:rPr>
        <w:t>Gió ngoại đạo thổi qua mấy ngàn năm dâu bể</w:t>
      </w:r>
      <w:r w:rsidR="00354A18" w:rsidRPr="00354A18">
        <w:rPr>
          <w:rFonts w:ascii="UVN Chinh Luan" w:hAnsi="UVN Chinh Luan"/>
          <w:sz w:val="24"/>
          <w:szCs w:val="24"/>
        </w:rPr>
        <w:t> </w:t>
      </w:r>
      <w:r w:rsidR="00354A18" w:rsidRPr="00354A18">
        <w:rPr>
          <w:rFonts w:ascii="UVN Chinh Luan" w:hAnsi="UVN Chinh Luan"/>
          <w:sz w:val="24"/>
          <w:szCs w:val="24"/>
        </w:rPr>
        <w:br/>
        <w:t>khi nhẹ nhàng </w:t>
      </w:r>
      <w:r w:rsidR="00354A18" w:rsidRPr="00354A18">
        <w:rPr>
          <w:rFonts w:ascii="UVN Chinh Luan" w:hAnsi="UVN Chinh Luan"/>
          <w:sz w:val="24"/>
          <w:szCs w:val="24"/>
        </w:rPr>
        <w:br/>
        <w:t>lúc nổi trận cuồng phong </w:t>
      </w:r>
      <w:r w:rsidR="00354A18" w:rsidRPr="00354A18">
        <w:rPr>
          <w:rFonts w:ascii="UVN Chinh Luan" w:hAnsi="UVN Chinh Luan"/>
          <w:sz w:val="24"/>
          <w:szCs w:val="24"/>
        </w:rPr>
        <w:br/>
        <w:t>một ngày mùa đông</w:t>
      </w:r>
      <w:r w:rsidR="00354A18" w:rsidRPr="00354A18">
        <w:rPr>
          <w:rFonts w:ascii="UVN Chinh Luan" w:hAnsi="UVN Chinh Luan"/>
          <w:sz w:val="24"/>
          <w:szCs w:val="24"/>
        </w:rPr>
        <w:br/>
        <w:t>chợt đứng lặng nép mình bên thánh giá</w:t>
      </w:r>
      <w:r w:rsidR="00E35D30">
        <w:rPr>
          <w:rFonts w:ascii="UVN Chinh Luan" w:hAnsi="UVN Chinh Luan"/>
          <w:sz w:val="24"/>
          <w:szCs w:val="24"/>
        </w:rPr>
        <w:t>.</w:t>
      </w:r>
      <w:proofErr w:type="gramEnd"/>
      <w:r w:rsidR="00354A18" w:rsidRPr="00354A18">
        <w:rPr>
          <w:rFonts w:ascii="UVN Chinh Luan" w:hAnsi="UVN Chinh Luan"/>
          <w:sz w:val="24"/>
          <w:szCs w:val="24"/>
        </w:rPr>
        <w:br/>
      </w:r>
      <w:r w:rsidR="00354A18" w:rsidRPr="00354A18">
        <w:rPr>
          <w:rFonts w:ascii="UVN Chinh Luan" w:hAnsi="UVN Chinh Luan"/>
          <w:sz w:val="24"/>
          <w:szCs w:val="24"/>
        </w:rPr>
        <w:br/>
      </w:r>
      <w:bookmarkStart w:id="6" w:name="_GoBack"/>
      <w:bookmarkEnd w:id="6"/>
      <w:r w:rsidR="00354A18" w:rsidRPr="00354A18">
        <w:rPr>
          <w:rFonts w:ascii="UVN Chinh Luan" w:hAnsi="UVN Chinh Luan"/>
          <w:spacing w:val="-6"/>
          <w:sz w:val="24"/>
          <w:szCs w:val="24"/>
        </w:rPr>
        <w:t>Em ngoại đạo luân hồi từ những mùa nắng gió</w:t>
      </w:r>
      <w:r w:rsidR="00354A18" w:rsidRPr="00354A18">
        <w:rPr>
          <w:rFonts w:ascii="UVN Chinh Luan" w:hAnsi="UVN Chinh Luan"/>
          <w:sz w:val="24"/>
          <w:szCs w:val="24"/>
        </w:rPr>
        <w:t> </w:t>
      </w:r>
      <w:r w:rsidR="00354A18" w:rsidRPr="00354A18">
        <w:rPr>
          <w:rFonts w:ascii="UVN Chinh Luan" w:hAnsi="UVN Chinh Luan"/>
          <w:sz w:val="24"/>
          <w:szCs w:val="24"/>
        </w:rPr>
        <w:br/>
        <w:t>bỗng một chiều dừng lại bước chân hoang</w:t>
      </w:r>
      <w:r w:rsidR="00354A18" w:rsidRPr="00354A18">
        <w:rPr>
          <w:rFonts w:ascii="UVN Chinh Luan" w:hAnsi="UVN Chinh Luan"/>
          <w:sz w:val="24"/>
          <w:szCs w:val="24"/>
        </w:rPr>
        <w:br/>
        <w:t>nơi thánh đường thênh thang</w:t>
      </w:r>
      <w:r w:rsidR="00354A18" w:rsidRPr="00354A18">
        <w:rPr>
          <w:rFonts w:ascii="UVN Chinh Luan" w:hAnsi="UVN Chinh Luan"/>
          <w:sz w:val="24"/>
          <w:szCs w:val="24"/>
        </w:rPr>
        <w:br/>
        <w:t>mong cùng Anh chắp tay nguyện ước</w:t>
      </w:r>
      <w:r w:rsidR="00354A18" w:rsidRPr="00354A18">
        <w:rPr>
          <w:rFonts w:ascii="UVN Chinh Luan" w:hAnsi="UVN Chinh Luan"/>
          <w:sz w:val="24"/>
          <w:szCs w:val="24"/>
        </w:rPr>
        <w:br/>
        <w:t>xin Chúa mở lòng</w:t>
      </w:r>
      <w:r w:rsidR="00354A18" w:rsidRPr="00354A18">
        <w:rPr>
          <w:rFonts w:ascii="UVN Chinh Luan" w:hAnsi="UVN Chinh Luan"/>
          <w:sz w:val="24"/>
          <w:szCs w:val="24"/>
        </w:rPr>
        <w:br/>
        <w:t>cho cuộc tình đi qua nghiệt ngã </w:t>
      </w:r>
      <w:r w:rsidR="00354A18" w:rsidRPr="00354A18">
        <w:rPr>
          <w:rFonts w:ascii="UVN Chinh Luan" w:hAnsi="UVN Chinh Luan"/>
          <w:sz w:val="24"/>
          <w:szCs w:val="24"/>
        </w:rPr>
        <w:br/>
        <w:t>riêng ban</w:t>
      </w:r>
      <w:r w:rsidR="00E35D30">
        <w:rPr>
          <w:rFonts w:ascii="UVN Chinh Luan" w:hAnsi="UVN Chinh Luan"/>
          <w:sz w:val="24"/>
          <w:szCs w:val="24"/>
        </w:rPr>
        <w:t>.</w:t>
      </w:r>
    </w:p>
    <w:p w:rsidR="00354A18" w:rsidRPr="00354A18" w:rsidRDefault="00354A18" w:rsidP="00354A18"/>
    <w:p w:rsidR="00740409" w:rsidRPr="008A04E3" w:rsidRDefault="00354A18" w:rsidP="008A04E3">
      <w:pPr>
        <w:spacing w:before="120"/>
        <w:ind w:left="1440" w:firstLine="720"/>
        <w:rPr>
          <w:i/>
          <w:sz w:val="24"/>
          <w:szCs w:val="24"/>
        </w:rPr>
      </w:pPr>
      <w:r w:rsidRPr="00354A18">
        <w:rPr>
          <w:i/>
          <w:sz w:val="24"/>
          <w:szCs w:val="24"/>
        </w:rPr>
        <w:t>Nguyễn Trương Tố</w:t>
      </w:r>
      <w:r>
        <w:rPr>
          <w:i/>
          <w:sz w:val="24"/>
          <w:szCs w:val="24"/>
        </w:rPr>
        <w:t xml:space="preserve"> Uyên</w:t>
      </w:r>
      <w:r w:rsidRPr="00354A18">
        <w:rPr>
          <w:i/>
          <w:sz w:val="24"/>
          <w:szCs w:val="24"/>
        </w:rPr>
        <w:t> </w:t>
      </w:r>
    </w:p>
    <w:sectPr w:rsidR="00740409" w:rsidRPr="008A04E3" w:rsidSect="00BA4E74">
      <w:headerReference w:type="default" r:id="rId13"/>
      <w:footerReference w:type="default" r:id="rId14"/>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4BB" w:rsidRDefault="007074BB" w:rsidP="00DD0E0A">
      <w:r>
        <w:separator/>
      </w:r>
    </w:p>
  </w:endnote>
  <w:endnote w:type="continuationSeparator" w:id="0">
    <w:p w:rsidR="007074BB" w:rsidRDefault="007074B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UVN Bai Hoc">
    <w:panose1 w:val="0207040306030A020402"/>
    <w:charset w:val="00"/>
    <w:family w:val="roman"/>
    <w:pitch w:val="variable"/>
    <w:sig w:usb0="00000087" w:usb1="00000000" w:usb2="00000000" w:usb3="00000000" w:csb0="0000001B" w:csb1="00000000"/>
  </w:font>
  <w:font w:name="UVN Chinh Luan">
    <w:panose1 w:val="020305030705060204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4BB" w:rsidRDefault="007074BB" w:rsidP="00DD0E0A">
      <w:r>
        <w:separator/>
      </w:r>
    </w:p>
  </w:footnote>
  <w:footnote w:type="continuationSeparator" w:id="0">
    <w:p w:rsidR="007074BB" w:rsidRDefault="007074BB"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0D"/>
    <w:rsid w:val="00013497"/>
    <w:rsid w:val="00040F6D"/>
    <w:rsid w:val="000A3EBD"/>
    <w:rsid w:val="001C114B"/>
    <w:rsid w:val="001F684E"/>
    <w:rsid w:val="0022087D"/>
    <w:rsid w:val="00254C1B"/>
    <w:rsid w:val="00280AB0"/>
    <w:rsid w:val="00293F19"/>
    <w:rsid w:val="003321FA"/>
    <w:rsid w:val="00354A18"/>
    <w:rsid w:val="003D07B9"/>
    <w:rsid w:val="003E7A5C"/>
    <w:rsid w:val="00434F1D"/>
    <w:rsid w:val="00462D04"/>
    <w:rsid w:val="004727B0"/>
    <w:rsid w:val="00492D88"/>
    <w:rsid w:val="004B25F7"/>
    <w:rsid w:val="004F3AAE"/>
    <w:rsid w:val="00524B58"/>
    <w:rsid w:val="005633E8"/>
    <w:rsid w:val="00581DBF"/>
    <w:rsid w:val="00594D56"/>
    <w:rsid w:val="005C2C90"/>
    <w:rsid w:val="005D2E0D"/>
    <w:rsid w:val="00604E59"/>
    <w:rsid w:val="0068478A"/>
    <w:rsid w:val="006B1B28"/>
    <w:rsid w:val="006C0646"/>
    <w:rsid w:val="007074BB"/>
    <w:rsid w:val="00740409"/>
    <w:rsid w:val="00792DBC"/>
    <w:rsid w:val="007B0420"/>
    <w:rsid w:val="00844B9F"/>
    <w:rsid w:val="00853B51"/>
    <w:rsid w:val="008A04E3"/>
    <w:rsid w:val="008B2BFE"/>
    <w:rsid w:val="008D10E2"/>
    <w:rsid w:val="008F2BDE"/>
    <w:rsid w:val="008F7F62"/>
    <w:rsid w:val="0090443E"/>
    <w:rsid w:val="0090486D"/>
    <w:rsid w:val="009057A4"/>
    <w:rsid w:val="009078C1"/>
    <w:rsid w:val="009100D6"/>
    <w:rsid w:val="009164F3"/>
    <w:rsid w:val="009211EC"/>
    <w:rsid w:val="009E7D46"/>
    <w:rsid w:val="00A44C42"/>
    <w:rsid w:val="00A47B0D"/>
    <w:rsid w:val="00AB5C37"/>
    <w:rsid w:val="00AD6EDA"/>
    <w:rsid w:val="00B13977"/>
    <w:rsid w:val="00B820A9"/>
    <w:rsid w:val="00BA4E74"/>
    <w:rsid w:val="00C234E3"/>
    <w:rsid w:val="00D80D4F"/>
    <w:rsid w:val="00DA47A5"/>
    <w:rsid w:val="00DB43BA"/>
    <w:rsid w:val="00DD0E0A"/>
    <w:rsid w:val="00E118B9"/>
    <w:rsid w:val="00E35D30"/>
    <w:rsid w:val="00EF221D"/>
    <w:rsid w:val="00F10E59"/>
    <w:rsid w:val="00F705E0"/>
    <w:rsid w:val="00F74AF8"/>
    <w:rsid w:val="00F842A0"/>
    <w:rsid w:val="00FA118F"/>
    <w:rsid w:val="00FA6E68"/>
    <w:rsid w:val="00FC2828"/>
    <w:rsid w:val="00FD7939"/>
    <w:rsid w:val="00FE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581DBF"/>
    <w:pPr>
      <w:spacing w:before="480" w:after="480"/>
      <w:ind w:firstLine="0"/>
      <w:contextualSpacing/>
      <w:jc w:val="center"/>
    </w:pPr>
    <w:rPr>
      <w:rFonts w:ascii="UVN Mau Tim 1" w:eastAsiaTheme="majorEastAsia" w:hAnsi="UVN Mau Tim 1" w:cstheme="majorBidi"/>
      <w:b/>
      <w:spacing w:val="6"/>
      <w:kern w:val="28"/>
      <w:sz w:val="52"/>
      <w:szCs w:val="52"/>
    </w:rPr>
  </w:style>
  <w:style w:type="character" w:customStyle="1" w:styleId="TitleChar">
    <w:name w:val="Title Char"/>
    <w:basedOn w:val="DefaultParagraphFont"/>
    <w:link w:val="Title"/>
    <w:uiPriority w:val="10"/>
    <w:rsid w:val="00581DBF"/>
    <w:rPr>
      <w:rFonts w:ascii="UVN Mau Tim 1" w:eastAsiaTheme="majorEastAsia" w:hAnsi="UVN Mau Tim 1" w:cstheme="majorBidi"/>
      <w:b/>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5C2C90"/>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581DBF"/>
    <w:pPr>
      <w:spacing w:before="480" w:after="480"/>
      <w:ind w:firstLine="0"/>
      <w:contextualSpacing/>
      <w:jc w:val="center"/>
    </w:pPr>
    <w:rPr>
      <w:rFonts w:ascii="UVN Mau Tim 1" w:eastAsiaTheme="majorEastAsia" w:hAnsi="UVN Mau Tim 1" w:cstheme="majorBidi"/>
      <w:b/>
      <w:spacing w:val="6"/>
      <w:kern w:val="28"/>
      <w:sz w:val="52"/>
      <w:szCs w:val="52"/>
    </w:rPr>
  </w:style>
  <w:style w:type="character" w:customStyle="1" w:styleId="TitleChar">
    <w:name w:val="Title Char"/>
    <w:basedOn w:val="DefaultParagraphFont"/>
    <w:link w:val="Title"/>
    <w:uiPriority w:val="10"/>
    <w:rsid w:val="00581DBF"/>
    <w:rPr>
      <w:rFonts w:ascii="UVN Mau Tim 1" w:eastAsiaTheme="majorEastAsia" w:hAnsi="UVN Mau Tim 1" w:cstheme="majorBidi"/>
      <w:b/>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5C2C90"/>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cuments\cdmetuchen\archiv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12</TotalTime>
  <Pages>3</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5</cp:revision>
  <cp:lastPrinted>2017-01-04T01:19:00Z</cp:lastPrinted>
  <dcterms:created xsi:type="dcterms:W3CDTF">2016-12-31T17:18:00Z</dcterms:created>
  <dcterms:modified xsi:type="dcterms:W3CDTF">2017-01-04T01:20:00Z</dcterms:modified>
</cp:coreProperties>
</file>